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741B" w14:textId="77777777" w:rsidR="00CB129E" w:rsidRDefault="00CB129E" w:rsidP="00C469A1">
      <w:pPr>
        <w:pStyle w:val="CompanyName"/>
        <w:rPr>
          <w:sz w:val="52"/>
          <w:szCs w:val="52"/>
        </w:rPr>
      </w:pPr>
    </w:p>
    <w:p w14:paraId="53CD15C9" w14:textId="77777777" w:rsidR="00CB129E" w:rsidRDefault="00427D45" w:rsidP="00CB129E">
      <w:pPr>
        <w:pStyle w:val="CompanyName"/>
        <w:jc w:val="center"/>
        <w:rPr>
          <w:sz w:val="52"/>
          <w:szCs w:val="52"/>
        </w:rPr>
      </w:pPr>
      <w:r w:rsidRPr="00427D45">
        <w:rPr>
          <w:noProof/>
          <w:sz w:val="52"/>
          <w:szCs w:val="52"/>
        </w:rPr>
        <w:drawing>
          <wp:inline distT="0" distB="0" distL="0" distR="0" wp14:anchorId="098D4C75" wp14:editId="0CBADA15">
            <wp:extent cx="4120055" cy="1155700"/>
            <wp:effectExtent l="0" t="0" r="0" b="6350"/>
            <wp:docPr id="2" name="Picture 2" descr="C:\Users\beth_timmons\OneDrive - New Hope Services, Inc\Desktop\New Hope Services.04.05.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_timmons\OneDrive - New Hope Services, Inc\Desktop\New Hope Services.04.05.20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005" cy="115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9A206" w14:textId="77777777" w:rsidR="00CB129E" w:rsidRDefault="00CB129E" w:rsidP="00CB129E">
      <w:pPr>
        <w:pStyle w:val="CompanyName"/>
        <w:jc w:val="center"/>
        <w:rPr>
          <w:sz w:val="52"/>
          <w:szCs w:val="52"/>
        </w:rPr>
      </w:pPr>
    </w:p>
    <w:p w14:paraId="3B59B07F" w14:textId="77777777" w:rsidR="007B40CC" w:rsidRPr="00352DB9" w:rsidRDefault="009616D2" w:rsidP="00CB129E">
      <w:pPr>
        <w:pStyle w:val="CompanyName"/>
        <w:jc w:val="center"/>
        <w:sectPr w:rsidR="007B40CC" w:rsidRPr="00352DB9" w:rsidSect="00466C21">
          <w:footerReference w:type="even" r:id="rId9"/>
          <w:footerReference w:type="first" r:id="rId10"/>
          <w:type w:val="continuous"/>
          <w:pgSz w:w="12240" w:h="15840" w:code="1"/>
          <w:pgMar w:top="965" w:right="965" w:bottom="965" w:left="965" w:header="965" w:footer="778" w:gutter="0"/>
          <w:pgNumType w:start="1"/>
          <w:cols w:space="720"/>
          <w:titlePg/>
        </w:sectPr>
      </w:pPr>
      <w:r w:rsidRPr="00352DB9">
        <w:rPr>
          <w:sz w:val="52"/>
          <w:szCs w:val="52"/>
        </w:rPr>
        <w:t>New hope Services, Inc</w:t>
      </w:r>
      <w:r w:rsidRPr="00352DB9">
        <w:t xml:space="preserve">. </w:t>
      </w:r>
    </w:p>
    <w:p w14:paraId="7AD4DCC3" w14:textId="77777777" w:rsidR="003137C0" w:rsidRPr="00352DB9" w:rsidRDefault="002E30A0" w:rsidP="003137C0">
      <w:pPr>
        <w:pStyle w:val="TitleCover"/>
        <w:pBdr>
          <w:bottom w:val="single" w:sz="6" w:space="31" w:color="auto"/>
        </w:pBdr>
        <w:jc w:val="center"/>
        <w:rPr>
          <w:lang w:val="es-US"/>
        </w:rPr>
      </w:pPr>
      <w:r w:rsidRPr="00352DB9">
        <w:rPr>
          <w:lang w:val="es-US"/>
        </w:rPr>
        <w:t xml:space="preserve">Directory of </w:t>
      </w:r>
      <w:r w:rsidR="009616D2" w:rsidRPr="00352DB9">
        <w:rPr>
          <w:lang w:val="es-US"/>
        </w:rPr>
        <w:t>Resource s</w:t>
      </w:r>
      <w:r w:rsidR="007B40CC" w:rsidRPr="00352DB9">
        <w:rPr>
          <w:lang w:val="es-US"/>
        </w:rPr>
        <w:t>ervices</w:t>
      </w:r>
      <w:r w:rsidR="003137C0" w:rsidRPr="00352DB9">
        <w:rPr>
          <w:lang w:val="es-US"/>
        </w:rPr>
        <w:t>/ Directorio de Servicios de Recursos</w:t>
      </w:r>
    </w:p>
    <w:p w14:paraId="532622DE" w14:textId="77777777" w:rsidR="00C47E68" w:rsidRDefault="00C47E68" w:rsidP="005955A4">
      <w:pPr>
        <w:pStyle w:val="SubtitleCover"/>
        <w:spacing w:before="0" w:after="0"/>
        <w:jc w:val="center"/>
        <w:rPr>
          <w:sz w:val="40"/>
          <w:szCs w:val="40"/>
        </w:rPr>
      </w:pPr>
    </w:p>
    <w:p w14:paraId="79148C91" w14:textId="77777777" w:rsidR="005955A4" w:rsidRDefault="005955A4" w:rsidP="005955A4">
      <w:pPr>
        <w:pStyle w:val="SubtitleCover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Southern Indiana Directory </w:t>
      </w:r>
      <w:r w:rsidR="00B973DB">
        <w:rPr>
          <w:sz w:val="40"/>
          <w:szCs w:val="40"/>
        </w:rPr>
        <w:t xml:space="preserve">Counties/ Condados </w:t>
      </w:r>
    </w:p>
    <w:p w14:paraId="2461826D" w14:textId="77777777" w:rsidR="00C23CD9" w:rsidRDefault="00C23CD9" w:rsidP="005955A4">
      <w:pPr>
        <w:pStyle w:val="SubtitleCover"/>
        <w:spacing w:before="0" w:after="0"/>
        <w:ind w:left="480" w:firstLine="240"/>
        <w:rPr>
          <w:sz w:val="40"/>
          <w:szCs w:val="40"/>
        </w:rPr>
      </w:pPr>
    </w:p>
    <w:p w14:paraId="4BD54ADE" w14:textId="77777777" w:rsidR="00AF4D8D" w:rsidRPr="005955A4" w:rsidRDefault="005955A4" w:rsidP="00352DB9">
      <w:pPr>
        <w:pStyle w:val="SubtitleCover"/>
        <w:spacing w:before="0" w:after="0"/>
        <w:rPr>
          <w:sz w:val="40"/>
          <w:szCs w:val="40"/>
        </w:rPr>
      </w:pPr>
      <w:r>
        <w:rPr>
          <w:sz w:val="40"/>
          <w:szCs w:val="40"/>
        </w:rPr>
        <w:t>Bartholomew</w:t>
      </w:r>
      <w:r w:rsidR="00AF4D8D" w:rsidRPr="005955A4">
        <w:rPr>
          <w:sz w:val="40"/>
          <w:szCs w:val="40"/>
        </w:rPr>
        <w:t xml:space="preserve"> County </w:t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352DB9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  <w:t>Jennings County</w:t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  <w:t xml:space="preserve"> </w:t>
      </w:r>
      <w:r w:rsidR="00352DB9">
        <w:rPr>
          <w:sz w:val="40"/>
          <w:szCs w:val="40"/>
        </w:rPr>
        <w:tab/>
      </w:r>
      <w:r w:rsidR="00352DB9">
        <w:rPr>
          <w:sz w:val="40"/>
          <w:szCs w:val="40"/>
        </w:rPr>
        <w:tab/>
      </w:r>
      <w:r w:rsidR="00352DB9">
        <w:rPr>
          <w:sz w:val="40"/>
          <w:szCs w:val="40"/>
        </w:rPr>
        <w:tab/>
      </w:r>
    </w:p>
    <w:p w14:paraId="50A5F420" w14:textId="77777777" w:rsidR="005955A4" w:rsidRPr="005955A4" w:rsidRDefault="005955A4" w:rsidP="00352DB9">
      <w:pPr>
        <w:spacing w:after="0"/>
        <w:rPr>
          <w:sz w:val="40"/>
          <w:szCs w:val="40"/>
        </w:rPr>
      </w:pPr>
      <w:r w:rsidRPr="005955A4">
        <w:rPr>
          <w:sz w:val="40"/>
          <w:szCs w:val="40"/>
        </w:rPr>
        <w:t>Clark County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  <w:t>Ohio County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52DB9">
        <w:rPr>
          <w:sz w:val="40"/>
          <w:szCs w:val="40"/>
        </w:rPr>
        <w:tab/>
      </w:r>
    </w:p>
    <w:p w14:paraId="0993426D" w14:textId="77777777" w:rsidR="005955A4" w:rsidRPr="005955A4" w:rsidRDefault="005955A4" w:rsidP="00352DB9">
      <w:pPr>
        <w:spacing w:after="0"/>
        <w:rPr>
          <w:sz w:val="40"/>
          <w:szCs w:val="40"/>
        </w:rPr>
      </w:pPr>
      <w:r w:rsidRPr="005955A4">
        <w:rPr>
          <w:sz w:val="40"/>
          <w:szCs w:val="40"/>
        </w:rPr>
        <w:t>Dearborn County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  <w:t>Ripley County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52DB9">
        <w:rPr>
          <w:sz w:val="40"/>
          <w:szCs w:val="40"/>
        </w:rPr>
        <w:tab/>
      </w:r>
    </w:p>
    <w:p w14:paraId="7167F80E" w14:textId="77777777" w:rsidR="005955A4" w:rsidRPr="005955A4" w:rsidRDefault="005955A4" w:rsidP="00352DB9">
      <w:pPr>
        <w:spacing w:after="0"/>
        <w:rPr>
          <w:sz w:val="40"/>
          <w:szCs w:val="40"/>
        </w:rPr>
      </w:pPr>
      <w:r w:rsidRPr="005955A4">
        <w:rPr>
          <w:sz w:val="40"/>
          <w:szCs w:val="40"/>
        </w:rPr>
        <w:t>Fayette County</w:t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  <w:t>Rush County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52DB9">
        <w:rPr>
          <w:sz w:val="40"/>
          <w:szCs w:val="40"/>
        </w:rPr>
        <w:tab/>
      </w:r>
    </w:p>
    <w:p w14:paraId="3CA43496" w14:textId="77777777" w:rsidR="00AF4D8D" w:rsidRPr="005955A4" w:rsidRDefault="00AF4D8D" w:rsidP="00352DB9">
      <w:pPr>
        <w:spacing w:after="0"/>
        <w:rPr>
          <w:sz w:val="40"/>
          <w:szCs w:val="40"/>
        </w:rPr>
      </w:pPr>
      <w:r w:rsidRPr="005955A4">
        <w:rPr>
          <w:sz w:val="40"/>
          <w:szCs w:val="40"/>
        </w:rPr>
        <w:t>Floyd County</w:t>
      </w:r>
      <w:r w:rsidR="005955A4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  <w:t>Scott County</w:t>
      </w:r>
      <w:r w:rsidR="005955A4">
        <w:rPr>
          <w:sz w:val="40"/>
          <w:szCs w:val="40"/>
        </w:rPr>
        <w:tab/>
      </w:r>
      <w:r w:rsidR="005955A4">
        <w:rPr>
          <w:sz w:val="40"/>
          <w:szCs w:val="40"/>
        </w:rPr>
        <w:tab/>
      </w:r>
      <w:r w:rsidR="005955A4">
        <w:rPr>
          <w:sz w:val="40"/>
          <w:szCs w:val="40"/>
        </w:rPr>
        <w:tab/>
      </w:r>
      <w:r w:rsidR="005955A4">
        <w:rPr>
          <w:sz w:val="40"/>
          <w:szCs w:val="40"/>
        </w:rPr>
        <w:tab/>
      </w:r>
      <w:r w:rsidR="005955A4">
        <w:rPr>
          <w:sz w:val="40"/>
          <w:szCs w:val="40"/>
        </w:rPr>
        <w:tab/>
      </w:r>
      <w:r w:rsidR="005955A4">
        <w:rPr>
          <w:sz w:val="40"/>
          <w:szCs w:val="40"/>
        </w:rPr>
        <w:tab/>
      </w:r>
      <w:r w:rsidR="005955A4">
        <w:rPr>
          <w:sz w:val="40"/>
          <w:szCs w:val="40"/>
        </w:rPr>
        <w:tab/>
      </w:r>
      <w:r w:rsidR="005955A4">
        <w:rPr>
          <w:sz w:val="40"/>
          <w:szCs w:val="40"/>
        </w:rPr>
        <w:tab/>
      </w:r>
      <w:r w:rsidR="00352DB9">
        <w:rPr>
          <w:sz w:val="40"/>
          <w:szCs w:val="40"/>
        </w:rPr>
        <w:tab/>
      </w:r>
    </w:p>
    <w:p w14:paraId="02822FF1" w14:textId="77777777" w:rsidR="00AF4D8D" w:rsidRPr="005955A4" w:rsidRDefault="005955A4" w:rsidP="00352DB9">
      <w:pPr>
        <w:spacing w:after="0"/>
        <w:rPr>
          <w:sz w:val="40"/>
          <w:szCs w:val="40"/>
        </w:rPr>
      </w:pPr>
      <w:r w:rsidRPr="005955A4">
        <w:rPr>
          <w:sz w:val="40"/>
          <w:szCs w:val="40"/>
        </w:rPr>
        <w:t xml:space="preserve">Franklin County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52DB9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0249E">
        <w:rPr>
          <w:sz w:val="40"/>
          <w:szCs w:val="40"/>
        </w:rPr>
        <w:tab/>
      </w:r>
      <w:r w:rsidR="0020249E">
        <w:rPr>
          <w:sz w:val="40"/>
          <w:szCs w:val="40"/>
        </w:rPr>
        <w:tab/>
        <w:t>Switzerland County</w:t>
      </w:r>
      <w:r w:rsidR="0020249E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52DB9">
        <w:rPr>
          <w:sz w:val="40"/>
          <w:szCs w:val="40"/>
        </w:rPr>
        <w:tab/>
      </w:r>
    </w:p>
    <w:p w14:paraId="5775F509" w14:textId="77777777" w:rsidR="0020249E" w:rsidRDefault="0020249E" w:rsidP="0020249E">
      <w:pPr>
        <w:spacing w:after="0"/>
        <w:rPr>
          <w:sz w:val="40"/>
          <w:szCs w:val="40"/>
        </w:rPr>
      </w:pPr>
      <w:r>
        <w:rPr>
          <w:sz w:val="40"/>
          <w:szCs w:val="40"/>
        </w:rPr>
        <w:t>Harrison County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Union County</w:t>
      </w:r>
    </w:p>
    <w:p w14:paraId="634634DC" w14:textId="77777777" w:rsidR="0020249E" w:rsidRDefault="0020249E" w:rsidP="0020249E">
      <w:pPr>
        <w:spacing w:after="0"/>
        <w:rPr>
          <w:sz w:val="40"/>
          <w:szCs w:val="40"/>
        </w:rPr>
      </w:pPr>
      <w:r>
        <w:rPr>
          <w:sz w:val="40"/>
          <w:szCs w:val="40"/>
        </w:rPr>
        <w:t>Jackson County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Washington County</w:t>
      </w:r>
    </w:p>
    <w:p w14:paraId="1766BD8E" w14:textId="77777777" w:rsidR="00C47E68" w:rsidRDefault="0020249E" w:rsidP="0020249E">
      <w:pPr>
        <w:spacing w:after="0"/>
        <w:rPr>
          <w:rFonts w:cs="Calibri"/>
          <w:b/>
          <w:color w:val="000000"/>
          <w:sz w:val="36"/>
          <w:szCs w:val="36"/>
        </w:rPr>
      </w:pPr>
      <w:r>
        <w:rPr>
          <w:sz w:val="40"/>
          <w:szCs w:val="40"/>
        </w:rPr>
        <w:t>Jefferson County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5B82BE0F" w14:textId="77777777" w:rsidR="007E780B" w:rsidRDefault="06FDA314" w:rsidP="06FDA314">
      <w:pPr>
        <w:jc w:val="center"/>
        <w:rPr>
          <w:rFonts w:ascii="Calibri" w:hAnsi="Calibri" w:cs="Calibri"/>
          <w:color w:val="000000"/>
          <w:sz w:val="20"/>
        </w:rPr>
      </w:pPr>
      <w:r w:rsidRPr="06FDA314">
        <w:rPr>
          <w:rFonts w:cs="Calibri"/>
          <w:b/>
          <w:bCs/>
          <w:color w:val="000000" w:themeColor="text1"/>
          <w:sz w:val="36"/>
          <w:szCs w:val="36"/>
        </w:rPr>
        <w:t>2024</w:t>
      </w:r>
    </w:p>
    <w:p w14:paraId="41C23E9C" w14:textId="77777777" w:rsidR="00AB5EC6" w:rsidRDefault="00CB129E" w:rsidP="00CB129E">
      <w:pPr>
        <w:rPr>
          <w:rFonts w:ascii="Calibri" w:hAnsi="Calibri" w:cs="Calibri"/>
          <w:color w:val="000000"/>
          <w:sz w:val="20"/>
        </w:rPr>
      </w:pPr>
      <w:r w:rsidRPr="00CB129E">
        <w:rPr>
          <w:rFonts w:ascii="Calibri" w:hAnsi="Calibri" w:cs="Calibri"/>
          <w:color w:val="000000"/>
          <w:sz w:val="20"/>
        </w:rPr>
        <w:t xml:space="preserve">Disclaimer: This guide is offered for your convenience. Information has been </w:t>
      </w:r>
      <w:proofErr w:type="gramStart"/>
      <w:r w:rsidRPr="00CB129E">
        <w:rPr>
          <w:rFonts w:ascii="Calibri" w:hAnsi="Calibri" w:cs="Calibri"/>
          <w:color w:val="000000"/>
          <w:sz w:val="20"/>
        </w:rPr>
        <w:t>collated</w:t>
      </w:r>
      <w:proofErr w:type="gramEnd"/>
      <w:r w:rsidRPr="00CB129E">
        <w:rPr>
          <w:rFonts w:ascii="Calibri" w:hAnsi="Calibri" w:cs="Calibri"/>
          <w:color w:val="000000"/>
          <w:sz w:val="20"/>
        </w:rPr>
        <w:t xml:space="preserve"> from websites, emails and phone </w:t>
      </w:r>
      <w:r w:rsidR="00EC7697">
        <w:rPr>
          <w:rFonts w:ascii="Calibri" w:hAnsi="Calibri" w:cs="Calibri"/>
          <w:color w:val="000000"/>
          <w:sz w:val="20"/>
        </w:rPr>
        <w:t>calls</w:t>
      </w:r>
      <w:r w:rsidRPr="00CB129E">
        <w:rPr>
          <w:rFonts w:ascii="Calibri" w:hAnsi="Calibri" w:cs="Calibri"/>
          <w:color w:val="000000"/>
          <w:sz w:val="20"/>
        </w:rPr>
        <w:t xml:space="preserve">. New Hope Services, Inc. makes no claims to the quality or availability of listed organizations. Please address additions, deletions or corrections to: </w:t>
      </w:r>
      <w:r w:rsidR="00AB5EC6">
        <w:rPr>
          <w:rFonts w:ascii="Calibri" w:hAnsi="Calibri" w:cs="Calibri"/>
          <w:color w:val="000000"/>
          <w:sz w:val="20"/>
        </w:rPr>
        <w:t>Trish_Kite-Hannon@newhopeservices.org</w:t>
      </w:r>
    </w:p>
    <w:p w14:paraId="53E8B57F" w14:textId="77777777" w:rsidR="00BC163A" w:rsidRDefault="00AB5EC6" w:rsidP="00CB129E">
      <w:pPr>
        <w:rPr>
          <w:rFonts w:ascii="Calibri" w:hAnsi="Calibri" w:cs="Calibri"/>
          <w:color w:val="000000"/>
          <w:sz w:val="20"/>
          <w:lang w:val="es-US"/>
        </w:rPr>
      </w:pPr>
      <w:r>
        <w:rPr>
          <w:rFonts w:ascii="Calibri" w:hAnsi="Calibri" w:cs="Calibri"/>
          <w:color w:val="000000"/>
          <w:sz w:val="20"/>
        </w:rPr>
        <w:t>Des</w:t>
      </w:r>
      <w:r w:rsidR="00BC163A" w:rsidRPr="00BC163A">
        <w:rPr>
          <w:rFonts w:ascii="Calibri" w:hAnsi="Calibri" w:cs="Calibri"/>
          <w:color w:val="000000"/>
          <w:sz w:val="20"/>
          <w:lang w:val="es-US"/>
        </w:rPr>
        <w:t xml:space="preserve">cargo de responsabilidad: Esta guía se ofrece para su conveniencia. La información ha sido recopilada de sitios web, correos electrónicos y llamadas telefónicas. New Hope Services, Inc. no se responsabiliza de la calidad o disponibilidad de las organizaciones enumeradas. </w:t>
      </w:r>
    </w:p>
    <w:p w14:paraId="2187A646" w14:textId="77777777" w:rsidR="007B40CC" w:rsidRPr="003137C0" w:rsidRDefault="007B40CC">
      <w:pPr>
        <w:pStyle w:val="Heading1"/>
        <w:rPr>
          <w:b/>
          <w:sz w:val="46"/>
          <w:szCs w:val="46"/>
          <w:lang w:val="es-US"/>
        </w:rPr>
        <w:sectPr w:rsidR="007B40CC" w:rsidRPr="003137C0" w:rsidSect="00D44688">
          <w:footerReference w:type="default" r:id="rId11"/>
          <w:type w:val="continuous"/>
          <w:pgSz w:w="12240" w:h="15840" w:code="1"/>
          <w:pgMar w:top="965" w:right="965" w:bottom="965" w:left="965" w:header="960" w:footer="720" w:gutter="0"/>
          <w:pgNumType w:start="0"/>
          <w:cols w:space="720"/>
          <w:docGrid w:linePitch="326"/>
        </w:sectPr>
      </w:pPr>
      <w:r w:rsidRPr="00BC163A">
        <w:rPr>
          <w:b/>
          <w:sz w:val="46"/>
          <w:szCs w:val="46"/>
          <w:lang w:val="es-US"/>
        </w:rPr>
        <w:lastRenderedPageBreak/>
        <w:t xml:space="preserve"> </w:t>
      </w:r>
      <w:r w:rsidR="00CB129E" w:rsidRPr="00B973DB">
        <w:rPr>
          <w:b/>
          <w:sz w:val="46"/>
          <w:szCs w:val="46"/>
          <w:lang w:val="es-US"/>
        </w:rPr>
        <w:t>RESOURCE SERVICES</w:t>
      </w:r>
      <w:r w:rsidR="003137C0" w:rsidRPr="00B973DB">
        <w:rPr>
          <w:b/>
          <w:sz w:val="46"/>
          <w:szCs w:val="46"/>
          <w:lang w:val="es-US"/>
        </w:rPr>
        <w:t>/SERVICIOS DE RECURSOS</w:t>
      </w:r>
    </w:p>
    <w:p w14:paraId="6C029CCD" w14:textId="77777777" w:rsidR="00AB5EC6" w:rsidRPr="00B973DB" w:rsidRDefault="00AB5EC6" w:rsidP="00F50E43">
      <w:pPr>
        <w:pStyle w:val="BodyText"/>
        <w:numPr>
          <w:ilvl w:val="0"/>
          <w:numId w:val="2"/>
        </w:numPr>
        <w:spacing w:after="0"/>
        <w:rPr>
          <w:sz w:val="26"/>
          <w:szCs w:val="26"/>
          <w:lang w:val="es-US"/>
        </w:rPr>
      </w:pPr>
      <w:r w:rsidRPr="00B973DB">
        <w:rPr>
          <w:sz w:val="26"/>
          <w:szCs w:val="26"/>
          <w:lang w:val="es-US"/>
        </w:rPr>
        <w:t xml:space="preserve">Adult Day Services/ </w:t>
      </w:r>
      <w:r w:rsidR="00B973DB" w:rsidRPr="00B973DB">
        <w:rPr>
          <w:sz w:val="26"/>
          <w:szCs w:val="26"/>
          <w:lang w:val="es-US"/>
        </w:rPr>
        <w:t xml:space="preserve">Servicios de día para adultos </w:t>
      </w:r>
    </w:p>
    <w:p w14:paraId="3B46485A" w14:textId="77777777" w:rsidR="00050C9A" w:rsidRPr="00315D5F" w:rsidRDefault="00AF4D8D" w:rsidP="00F50E43">
      <w:pPr>
        <w:pStyle w:val="BodyText"/>
        <w:numPr>
          <w:ilvl w:val="0"/>
          <w:numId w:val="2"/>
        </w:numPr>
        <w:spacing w:after="0"/>
        <w:rPr>
          <w:sz w:val="26"/>
          <w:szCs w:val="26"/>
          <w:lang w:val="es-US"/>
        </w:rPr>
      </w:pPr>
      <w:r w:rsidRPr="00315D5F">
        <w:rPr>
          <w:sz w:val="26"/>
          <w:szCs w:val="26"/>
          <w:lang w:val="es-US"/>
        </w:rPr>
        <w:t>Alcohol &amp; Drug Abuse</w:t>
      </w:r>
      <w:r w:rsidR="00AB5EC6" w:rsidRPr="00315D5F">
        <w:rPr>
          <w:sz w:val="26"/>
          <w:szCs w:val="26"/>
          <w:lang w:val="es-US"/>
        </w:rPr>
        <w:t xml:space="preserve"> Treatment</w:t>
      </w:r>
      <w:r w:rsidR="003137C0" w:rsidRPr="00315D5F">
        <w:rPr>
          <w:sz w:val="26"/>
          <w:szCs w:val="26"/>
          <w:lang w:val="es-US"/>
        </w:rPr>
        <w:t xml:space="preserve"> /</w:t>
      </w:r>
      <w:r w:rsidR="00B973DB" w:rsidRPr="00B973DB">
        <w:rPr>
          <w:sz w:val="26"/>
          <w:szCs w:val="26"/>
          <w:lang w:val="es-US"/>
        </w:rPr>
        <w:t xml:space="preserve"> </w:t>
      </w:r>
      <w:r w:rsidR="00B973DB">
        <w:rPr>
          <w:sz w:val="26"/>
          <w:szCs w:val="26"/>
          <w:lang w:val="es-US"/>
        </w:rPr>
        <w:t>Tratamiento de a</w:t>
      </w:r>
      <w:r w:rsidR="00B973DB" w:rsidRPr="00315D5F">
        <w:rPr>
          <w:sz w:val="26"/>
          <w:szCs w:val="26"/>
          <w:lang w:val="es-US"/>
        </w:rPr>
        <w:t>buso de alcohol y drogas</w:t>
      </w:r>
      <w:r w:rsidR="00B973DB" w:rsidRPr="00315D5F">
        <w:rPr>
          <w:sz w:val="26"/>
          <w:szCs w:val="26"/>
          <w:lang w:val="es-US"/>
        </w:rPr>
        <w:tab/>
      </w:r>
      <w:r w:rsidR="00F50E43" w:rsidRPr="00315D5F">
        <w:rPr>
          <w:sz w:val="26"/>
          <w:szCs w:val="26"/>
          <w:lang w:val="es-US"/>
        </w:rPr>
        <w:tab/>
      </w:r>
      <w:r w:rsidR="00F50E43" w:rsidRPr="00315D5F">
        <w:rPr>
          <w:sz w:val="26"/>
          <w:szCs w:val="26"/>
          <w:lang w:val="es-US"/>
        </w:rPr>
        <w:tab/>
      </w:r>
    </w:p>
    <w:p w14:paraId="1252837C" w14:textId="77777777" w:rsidR="003137C0" w:rsidRPr="00315D5F" w:rsidRDefault="00050C9A" w:rsidP="00F50E43">
      <w:pPr>
        <w:pStyle w:val="BodyText"/>
        <w:numPr>
          <w:ilvl w:val="0"/>
          <w:numId w:val="2"/>
        </w:numPr>
        <w:spacing w:after="0"/>
        <w:rPr>
          <w:sz w:val="26"/>
          <w:szCs w:val="26"/>
        </w:rPr>
      </w:pPr>
      <w:r w:rsidRPr="00315D5F">
        <w:rPr>
          <w:sz w:val="26"/>
          <w:szCs w:val="26"/>
        </w:rPr>
        <w:t>Car Seat Safety Check Stations</w:t>
      </w:r>
      <w:r w:rsidR="003137C0" w:rsidRPr="00315D5F">
        <w:rPr>
          <w:sz w:val="26"/>
          <w:szCs w:val="26"/>
        </w:rPr>
        <w:t xml:space="preserve"> / </w:t>
      </w:r>
    </w:p>
    <w:p w14:paraId="028AD6E9" w14:textId="77777777" w:rsidR="00AF4D8D" w:rsidRPr="00315D5F" w:rsidRDefault="003137C0" w:rsidP="003137C0">
      <w:pPr>
        <w:pStyle w:val="BodyText"/>
        <w:spacing w:after="0"/>
        <w:ind w:left="720"/>
        <w:rPr>
          <w:sz w:val="26"/>
          <w:szCs w:val="26"/>
          <w:lang w:val="es-US"/>
        </w:rPr>
      </w:pPr>
      <w:r w:rsidRPr="00315D5F">
        <w:rPr>
          <w:sz w:val="26"/>
          <w:szCs w:val="26"/>
          <w:lang w:val="es-US"/>
        </w:rPr>
        <w:t xml:space="preserve">Estaciones de </w:t>
      </w:r>
      <w:r w:rsidR="00BC163A" w:rsidRPr="00315D5F">
        <w:rPr>
          <w:sz w:val="26"/>
          <w:szCs w:val="26"/>
          <w:lang w:val="es-US"/>
        </w:rPr>
        <w:t>v</w:t>
      </w:r>
      <w:r w:rsidRPr="00315D5F">
        <w:rPr>
          <w:sz w:val="26"/>
          <w:szCs w:val="26"/>
          <w:lang w:val="es-US"/>
        </w:rPr>
        <w:t xml:space="preserve">erificación de </w:t>
      </w:r>
      <w:r w:rsidR="00BC163A" w:rsidRPr="00315D5F">
        <w:rPr>
          <w:sz w:val="26"/>
          <w:szCs w:val="26"/>
          <w:lang w:val="es-US"/>
        </w:rPr>
        <w:t>s</w:t>
      </w:r>
      <w:r w:rsidRPr="00315D5F">
        <w:rPr>
          <w:sz w:val="26"/>
          <w:szCs w:val="26"/>
          <w:lang w:val="es-US"/>
        </w:rPr>
        <w:t xml:space="preserve">eguridad para </w:t>
      </w:r>
      <w:r w:rsidR="00BC163A" w:rsidRPr="00315D5F">
        <w:rPr>
          <w:sz w:val="26"/>
          <w:szCs w:val="26"/>
          <w:lang w:val="es-US"/>
        </w:rPr>
        <w:t>a</w:t>
      </w:r>
      <w:r w:rsidRPr="00315D5F">
        <w:rPr>
          <w:sz w:val="26"/>
          <w:szCs w:val="26"/>
          <w:lang w:val="es-US"/>
        </w:rPr>
        <w:t xml:space="preserve">sientos de </w:t>
      </w:r>
      <w:r w:rsidR="00BC163A" w:rsidRPr="00315D5F">
        <w:rPr>
          <w:sz w:val="26"/>
          <w:szCs w:val="26"/>
          <w:lang w:val="es-US"/>
        </w:rPr>
        <w:t>c</w:t>
      </w:r>
      <w:r w:rsidRPr="00315D5F">
        <w:rPr>
          <w:sz w:val="26"/>
          <w:szCs w:val="26"/>
          <w:lang w:val="es-US"/>
        </w:rPr>
        <w:t xml:space="preserve">arro </w:t>
      </w:r>
      <w:r w:rsidR="00F50E43" w:rsidRPr="00315D5F">
        <w:rPr>
          <w:sz w:val="26"/>
          <w:szCs w:val="26"/>
          <w:lang w:val="es-US"/>
        </w:rPr>
        <w:tab/>
      </w:r>
      <w:r w:rsidR="00F50E43" w:rsidRPr="00315D5F">
        <w:rPr>
          <w:sz w:val="26"/>
          <w:szCs w:val="26"/>
          <w:lang w:val="es-US"/>
        </w:rPr>
        <w:tab/>
      </w:r>
      <w:r w:rsidR="00F50E43" w:rsidRPr="00315D5F">
        <w:rPr>
          <w:sz w:val="26"/>
          <w:szCs w:val="26"/>
          <w:lang w:val="es-US"/>
        </w:rPr>
        <w:tab/>
      </w:r>
      <w:r w:rsidR="00F50E43" w:rsidRPr="00315D5F">
        <w:rPr>
          <w:sz w:val="26"/>
          <w:szCs w:val="26"/>
          <w:lang w:val="es-US"/>
        </w:rPr>
        <w:tab/>
      </w:r>
      <w:r w:rsidR="00F50E43" w:rsidRPr="00315D5F">
        <w:rPr>
          <w:sz w:val="26"/>
          <w:szCs w:val="26"/>
          <w:lang w:val="es-US"/>
        </w:rPr>
        <w:tab/>
      </w:r>
      <w:r w:rsidR="00F50E43" w:rsidRPr="00315D5F">
        <w:rPr>
          <w:sz w:val="26"/>
          <w:szCs w:val="26"/>
          <w:lang w:val="es-US"/>
        </w:rPr>
        <w:tab/>
      </w:r>
      <w:r w:rsidR="00F50E43" w:rsidRPr="00315D5F">
        <w:rPr>
          <w:sz w:val="26"/>
          <w:szCs w:val="26"/>
          <w:lang w:val="es-US"/>
        </w:rPr>
        <w:tab/>
      </w:r>
      <w:r w:rsidR="00F50E43" w:rsidRPr="00315D5F">
        <w:rPr>
          <w:sz w:val="26"/>
          <w:szCs w:val="26"/>
          <w:lang w:val="es-US"/>
        </w:rPr>
        <w:tab/>
      </w:r>
      <w:r w:rsidR="00F50E43" w:rsidRPr="00315D5F">
        <w:rPr>
          <w:sz w:val="26"/>
          <w:szCs w:val="26"/>
          <w:lang w:val="es-US"/>
        </w:rPr>
        <w:tab/>
      </w:r>
      <w:r w:rsidR="00F50E43" w:rsidRPr="00315D5F">
        <w:rPr>
          <w:sz w:val="26"/>
          <w:szCs w:val="26"/>
          <w:lang w:val="es-US"/>
        </w:rPr>
        <w:tab/>
      </w:r>
      <w:r w:rsidR="00F50E43" w:rsidRPr="00315D5F">
        <w:rPr>
          <w:sz w:val="26"/>
          <w:szCs w:val="26"/>
          <w:lang w:val="es-US"/>
        </w:rPr>
        <w:tab/>
      </w:r>
      <w:r w:rsidR="00F50E43" w:rsidRPr="00315D5F">
        <w:rPr>
          <w:sz w:val="26"/>
          <w:szCs w:val="26"/>
          <w:lang w:val="es-US"/>
        </w:rPr>
        <w:tab/>
      </w:r>
    </w:p>
    <w:p w14:paraId="2363583A" w14:textId="77777777" w:rsidR="00AF4D8D" w:rsidRPr="00315D5F" w:rsidRDefault="00AF4D8D" w:rsidP="00F50E43">
      <w:pPr>
        <w:pStyle w:val="BodyText"/>
        <w:numPr>
          <w:ilvl w:val="0"/>
          <w:numId w:val="2"/>
        </w:numPr>
        <w:spacing w:after="0"/>
        <w:rPr>
          <w:sz w:val="26"/>
          <w:szCs w:val="26"/>
          <w:lang w:val="es-US"/>
        </w:rPr>
      </w:pPr>
      <w:r w:rsidRPr="00315D5F">
        <w:rPr>
          <w:sz w:val="26"/>
          <w:szCs w:val="26"/>
          <w:lang w:val="es-US"/>
        </w:rPr>
        <w:t>Child Care Services</w:t>
      </w:r>
      <w:r w:rsidR="003137C0" w:rsidRPr="00315D5F">
        <w:rPr>
          <w:sz w:val="26"/>
          <w:szCs w:val="26"/>
          <w:lang w:val="es-US"/>
        </w:rPr>
        <w:t xml:space="preserve"> / Servicios de </w:t>
      </w:r>
      <w:r w:rsidR="00BC163A" w:rsidRPr="00315D5F">
        <w:rPr>
          <w:sz w:val="26"/>
          <w:szCs w:val="26"/>
          <w:lang w:val="es-US"/>
        </w:rPr>
        <w:t>c</w:t>
      </w:r>
      <w:r w:rsidR="003137C0" w:rsidRPr="00315D5F">
        <w:rPr>
          <w:sz w:val="26"/>
          <w:szCs w:val="26"/>
          <w:lang w:val="es-US"/>
        </w:rPr>
        <w:t xml:space="preserve">uidado </w:t>
      </w:r>
      <w:r w:rsidR="00BC163A" w:rsidRPr="00315D5F">
        <w:rPr>
          <w:sz w:val="26"/>
          <w:szCs w:val="26"/>
          <w:lang w:val="es-US"/>
        </w:rPr>
        <w:t>i</w:t>
      </w:r>
      <w:r w:rsidR="003137C0" w:rsidRPr="00315D5F">
        <w:rPr>
          <w:sz w:val="26"/>
          <w:szCs w:val="26"/>
          <w:lang w:val="es-US"/>
        </w:rPr>
        <w:t>nfantil</w:t>
      </w:r>
    </w:p>
    <w:p w14:paraId="353C69A9" w14:textId="77777777" w:rsidR="00AF4D8D" w:rsidRPr="00315D5F" w:rsidRDefault="00AF4D8D" w:rsidP="00F50E43">
      <w:pPr>
        <w:pStyle w:val="BodyText"/>
        <w:numPr>
          <w:ilvl w:val="0"/>
          <w:numId w:val="2"/>
        </w:numPr>
        <w:spacing w:after="0"/>
        <w:rPr>
          <w:sz w:val="26"/>
          <w:szCs w:val="26"/>
        </w:rPr>
      </w:pPr>
      <w:r w:rsidRPr="00315D5F">
        <w:rPr>
          <w:sz w:val="26"/>
          <w:szCs w:val="26"/>
        </w:rPr>
        <w:t>Clothing Closets</w:t>
      </w:r>
      <w:r w:rsidR="003137C0" w:rsidRPr="00315D5F">
        <w:rPr>
          <w:sz w:val="26"/>
          <w:szCs w:val="26"/>
        </w:rPr>
        <w:t xml:space="preserve"> </w:t>
      </w:r>
      <w:r w:rsidR="003137C0" w:rsidRPr="00B973DB">
        <w:rPr>
          <w:sz w:val="26"/>
          <w:szCs w:val="26"/>
        </w:rPr>
        <w:t>/</w:t>
      </w:r>
      <w:r w:rsidR="00B973DB" w:rsidRPr="00B973DB">
        <w:rPr>
          <w:sz w:val="26"/>
          <w:szCs w:val="26"/>
        </w:rPr>
        <w:t xml:space="preserve"> </w:t>
      </w:r>
      <w:r w:rsidR="00B973DB">
        <w:rPr>
          <w:sz w:val="26"/>
          <w:szCs w:val="26"/>
        </w:rPr>
        <w:t xml:space="preserve">Despensa de ropa </w:t>
      </w:r>
    </w:p>
    <w:p w14:paraId="69AE58E6" w14:textId="77777777" w:rsidR="003137C0" w:rsidRPr="00315D5F" w:rsidRDefault="00AF4D8D" w:rsidP="003137C0">
      <w:pPr>
        <w:pStyle w:val="BodyText"/>
        <w:numPr>
          <w:ilvl w:val="0"/>
          <w:numId w:val="2"/>
        </w:numPr>
        <w:spacing w:after="0"/>
        <w:rPr>
          <w:sz w:val="26"/>
          <w:szCs w:val="26"/>
        </w:rPr>
      </w:pPr>
      <w:r w:rsidRPr="00315D5F">
        <w:rPr>
          <w:sz w:val="26"/>
          <w:szCs w:val="26"/>
        </w:rPr>
        <w:t>Debt Counseling</w:t>
      </w:r>
      <w:r w:rsidR="003137C0" w:rsidRPr="00315D5F">
        <w:rPr>
          <w:sz w:val="26"/>
          <w:szCs w:val="26"/>
        </w:rPr>
        <w:t xml:space="preserve"> </w:t>
      </w:r>
      <w:r w:rsidRPr="00315D5F">
        <w:rPr>
          <w:sz w:val="26"/>
          <w:szCs w:val="26"/>
        </w:rPr>
        <w:t>&amp; Tax Prep</w:t>
      </w:r>
      <w:r w:rsidR="003137C0" w:rsidRPr="00315D5F">
        <w:rPr>
          <w:sz w:val="26"/>
          <w:szCs w:val="26"/>
        </w:rPr>
        <w:t xml:space="preserve"> / </w:t>
      </w:r>
    </w:p>
    <w:p w14:paraId="60956DF5" w14:textId="77777777" w:rsidR="00AF4D8D" w:rsidRPr="00315D5F" w:rsidRDefault="003137C0" w:rsidP="003137C0">
      <w:pPr>
        <w:pStyle w:val="BodyText"/>
        <w:spacing w:after="0"/>
        <w:ind w:left="720"/>
        <w:rPr>
          <w:sz w:val="26"/>
          <w:szCs w:val="26"/>
          <w:lang w:val="es-US"/>
        </w:rPr>
      </w:pPr>
      <w:r w:rsidRPr="00315D5F">
        <w:rPr>
          <w:sz w:val="26"/>
          <w:szCs w:val="26"/>
          <w:lang w:val="es-US"/>
        </w:rPr>
        <w:t xml:space="preserve">Asesoramiento de </w:t>
      </w:r>
      <w:r w:rsidR="00BC163A" w:rsidRPr="00315D5F">
        <w:rPr>
          <w:sz w:val="26"/>
          <w:szCs w:val="26"/>
          <w:lang w:val="es-US"/>
        </w:rPr>
        <w:t>d</w:t>
      </w:r>
      <w:r w:rsidRPr="00315D5F">
        <w:rPr>
          <w:sz w:val="26"/>
          <w:szCs w:val="26"/>
          <w:lang w:val="es-US"/>
        </w:rPr>
        <w:t xml:space="preserve">euda y </w:t>
      </w:r>
      <w:r w:rsidR="00BC163A" w:rsidRPr="00315D5F">
        <w:rPr>
          <w:sz w:val="26"/>
          <w:szCs w:val="26"/>
          <w:lang w:val="es-US"/>
        </w:rPr>
        <w:t>c</w:t>
      </w:r>
      <w:r w:rsidRPr="00315D5F">
        <w:rPr>
          <w:sz w:val="26"/>
          <w:szCs w:val="26"/>
          <w:lang w:val="es-US"/>
        </w:rPr>
        <w:t xml:space="preserve">onsumo y </w:t>
      </w:r>
      <w:r w:rsidR="00BC163A" w:rsidRPr="00315D5F">
        <w:rPr>
          <w:sz w:val="26"/>
          <w:szCs w:val="26"/>
          <w:lang w:val="es-US"/>
        </w:rPr>
        <w:t>p</w:t>
      </w:r>
      <w:r w:rsidRPr="00315D5F">
        <w:rPr>
          <w:sz w:val="26"/>
          <w:szCs w:val="26"/>
          <w:lang w:val="es-US"/>
        </w:rPr>
        <w:t xml:space="preserve">reparación de </w:t>
      </w:r>
      <w:r w:rsidR="00BC163A" w:rsidRPr="00315D5F">
        <w:rPr>
          <w:sz w:val="26"/>
          <w:szCs w:val="26"/>
          <w:lang w:val="es-US"/>
        </w:rPr>
        <w:t>i</w:t>
      </w:r>
      <w:r w:rsidRPr="00315D5F">
        <w:rPr>
          <w:sz w:val="26"/>
          <w:szCs w:val="26"/>
          <w:lang w:val="es-US"/>
        </w:rPr>
        <w:t>mpuestos</w:t>
      </w:r>
    </w:p>
    <w:p w14:paraId="5FA83A40" w14:textId="77777777" w:rsidR="00AF4D8D" w:rsidRPr="00315D5F" w:rsidRDefault="00AF4D8D" w:rsidP="00F50E43">
      <w:pPr>
        <w:pStyle w:val="BodyText"/>
        <w:numPr>
          <w:ilvl w:val="0"/>
          <w:numId w:val="2"/>
        </w:numPr>
        <w:spacing w:after="0"/>
        <w:rPr>
          <w:sz w:val="26"/>
          <w:szCs w:val="26"/>
        </w:rPr>
      </w:pPr>
      <w:r w:rsidRPr="00315D5F">
        <w:rPr>
          <w:sz w:val="26"/>
          <w:szCs w:val="26"/>
        </w:rPr>
        <w:t>Developmental</w:t>
      </w:r>
      <w:r w:rsidR="003137C0" w:rsidRPr="00315D5F">
        <w:rPr>
          <w:sz w:val="26"/>
          <w:szCs w:val="26"/>
        </w:rPr>
        <w:t xml:space="preserve"> </w:t>
      </w:r>
      <w:r w:rsidR="00315D5F" w:rsidRPr="00315D5F">
        <w:rPr>
          <w:sz w:val="26"/>
          <w:szCs w:val="26"/>
        </w:rPr>
        <w:t>Services</w:t>
      </w:r>
      <w:r w:rsidR="003137C0" w:rsidRPr="00315D5F">
        <w:rPr>
          <w:sz w:val="26"/>
          <w:szCs w:val="26"/>
        </w:rPr>
        <w:t>/ Desarollo</w:t>
      </w:r>
    </w:p>
    <w:p w14:paraId="53CF98D1" w14:textId="77777777" w:rsidR="00AF4D8D" w:rsidRPr="00315D5F" w:rsidRDefault="009D3D27" w:rsidP="00F50E43">
      <w:pPr>
        <w:pStyle w:val="BodyText"/>
        <w:numPr>
          <w:ilvl w:val="0"/>
          <w:numId w:val="2"/>
        </w:numPr>
        <w:spacing w:after="0"/>
        <w:rPr>
          <w:sz w:val="26"/>
          <w:szCs w:val="26"/>
        </w:rPr>
      </w:pPr>
      <w:r w:rsidRPr="00315D5F">
        <w:rPr>
          <w:sz w:val="26"/>
          <w:szCs w:val="26"/>
        </w:rPr>
        <w:t>Education</w:t>
      </w:r>
      <w:r w:rsidR="003137C0" w:rsidRPr="00315D5F">
        <w:rPr>
          <w:sz w:val="26"/>
          <w:szCs w:val="26"/>
        </w:rPr>
        <w:t xml:space="preserve"> / Educaci</w:t>
      </w:r>
      <w:r w:rsidR="003137C0" w:rsidRPr="00315D5F">
        <w:rPr>
          <w:sz w:val="26"/>
          <w:szCs w:val="26"/>
          <w:lang w:val="es-US"/>
        </w:rPr>
        <w:t>ó</w:t>
      </w:r>
      <w:r w:rsidR="003137C0" w:rsidRPr="00315D5F">
        <w:rPr>
          <w:sz w:val="26"/>
          <w:szCs w:val="26"/>
        </w:rPr>
        <w:t xml:space="preserve">n </w:t>
      </w:r>
    </w:p>
    <w:p w14:paraId="5E267585" w14:textId="77777777" w:rsidR="00AF4D8D" w:rsidRPr="00315D5F" w:rsidRDefault="00AF4D8D" w:rsidP="00F50E43">
      <w:pPr>
        <w:pStyle w:val="BodyText"/>
        <w:numPr>
          <w:ilvl w:val="0"/>
          <w:numId w:val="2"/>
        </w:numPr>
        <w:spacing w:after="0"/>
        <w:rPr>
          <w:sz w:val="26"/>
          <w:szCs w:val="26"/>
        </w:rPr>
      </w:pPr>
      <w:r w:rsidRPr="00315D5F">
        <w:rPr>
          <w:sz w:val="26"/>
          <w:szCs w:val="26"/>
        </w:rPr>
        <w:t>Employment &amp; Training</w:t>
      </w:r>
      <w:r w:rsidR="003137C0" w:rsidRPr="00315D5F">
        <w:rPr>
          <w:sz w:val="26"/>
          <w:szCs w:val="26"/>
        </w:rPr>
        <w:t xml:space="preserve"> / Empleo y </w:t>
      </w:r>
      <w:r w:rsidR="00BC163A" w:rsidRPr="00315D5F">
        <w:rPr>
          <w:sz w:val="26"/>
          <w:szCs w:val="26"/>
        </w:rPr>
        <w:t>f</w:t>
      </w:r>
      <w:r w:rsidR="003137C0" w:rsidRPr="00315D5F">
        <w:rPr>
          <w:sz w:val="26"/>
          <w:szCs w:val="26"/>
        </w:rPr>
        <w:t>ormaci</w:t>
      </w:r>
      <w:r w:rsidR="003137C0" w:rsidRPr="00315D5F">
        <w:rPr>
          <w:sz w:val="26"/>
          <w:szCs w:val="26"/>
          <w:lang w:val="es-US"/>
        </w:rPr>
        <w:t>ón</w:t>
      </w:r>
    </w:p>
    <w:p w14:paraId="0477693B" w14:textId="77777777" w:rsidR="00050C9A" w:rsidRPr="00315D5F" w:rsidRDefault="00050C9A" w:rsidP="003137C0">
      <w:pPr>
        <w:pStyle w:val="BodyText"/>
        <w:numPr>
          <w:ilvl w:val="0"/>
          <w:numId w:val="2"/>
        </w:numPr>
        <w:spacing w:after="0"/>
        <w:rPr>
          <w:sz w:val="26"/>
          <w:szCs w:val="26"/>
          <w:lang w:val="es-US"/>
        </w:rPr>
      </w:pPr>
      <w:r w:rsidRPr="00315D5F">
        <w:rPr>
          <w:sz w:val="26"/>
          <w:szCs w:val="26"/>
          <w:lang w:val="es-US"/>
        </w:rPr>
        <w:t>Family Fun</w:t>
      </w:r>
      <w:r w:rsidR="003137C0" w:rsidRPr="00315D5F">
        <w:rPr>
          <w:sz w:val="26"/>
          <w:szCs w:val="26"/>
          <w:lang w:val="es-US"/>
        </w:rPr>
        <w:t xml:space="preserve"> &amp; </w:t>
      </w:r>
      <w:r w:rsidRPr="00315D5F">
        <w:rPr>
          <w:sz w:val="26"/>
          <w:szCs w:val="26"/>
          <w:lang w:val="es-US"/>
        </w:rPr>
        <w:t>Entertainment</w:t>
      </w:r>
      <w:r w:rsidR="003137C0" w:rsidRPr="00315D5F">
        <w:rPr>
          <w:sz w:val="26"/>
          <w:szCs w:val="26"/>
          <w:lang w:val="es-US"/>
        </w:rPr>
        <w:t xml:space="preserve"> / Entretenimiento y </w:t>
      </w:r>
      <w:r w:rsidR="00BC163A" w:rsidRPr="00315D5F">
        <w:rPr>
          <w:sz w:val="26"/>
          <w:szCs w:val="26"/>
          <w:lang w:val="es-US"/>
        </w:rPr>
        <w:t>diversión f</w:t>
      </w:r>
      <w:r w:rsidR="003137C0" w:rsidRPr="00315D5F">
        <w:rPr>
          <w:sz w:val="26"/>
          <w:szCs w:val="26"/>
          <w:lang w:val="es-US"/>
        </w:rPr>
        <w:t>amiliar</w:t>
      </w:r>
    </w:p>
    <w:p w14:paraId="740C9DD9" w14:textId="77777777" w:rsidR="00F50E43" w:rsidRPr="00315D5F" w:rsidRDefault="00AF4D8D" w:rsidP="003137C0">
      <w:pPr>
        <w:pStyle w:val="BodyText"/>
        <w:numPr>
          <w:ilvl w:val="0"/>
          <w:numId w:val="2"/>
        </w:numPr>
        <w:spacing w:after="0"/>
        <w:rPr>
          <w:sz w:val="26"/>
          <w:szCs w:val="26"/>
          <w:lang w:val="es-US"/>
        </w:rPr>
      </w:pPr>
      <w:r w:rsidRPr="00315D5F">
        <w:rPr>
          <w:sz w:val="26"/>
          <w:szCs w:val="26"/>
          <w:lang w:val="es-US"/>
        </w:rPr>
        <w:t>Family</w:t>
      </w:r>
      <w:r w:rsidR="00F50E43" w:rsidRPr="00315D5F">
        <w:rPr>
          <w:sz w:val="26"/>
          <w:szCs w:val="26"/>
          <w:lang w:val="es-US"/>
        </w:rPr>
        <w:t xml:space="preserve"> Support Services</w:t>
      </w:r>
      <w:r w:rsidR="003137C0" w:rsidRPr="00315D5F">
        <w:rPr>
          <w:sz w:val="26"/>
          <w:szCs w:val="26"/>
          <w:lang w:val="es-US"/>
        </w:rPr>
        <w:t xml:space="preserve"> / Servicios de </w:t>
      </w:r>
      <w:r w:rsidR="00BC163A" w:rsidRPr="00315D5F">
        <w:rPr>
          <w:sz w:val="26"/>
          <w:szCs w:val="26"/>
          <w:lang w:val="es-US"/>
        </w:rPr>
        <w:t>a</w:t>
      </w:r>
      <w:r w:rsidR="003137C0" w:rsidRPr="00315D5F">
        <w:rPr>
          <w:sz w:val="26"/>
          <w:szCs w:val="26"/>
          <w:lang w:val="es-US"/>
        </w:rPr>
        <w:t xml:space="preserve">poyo </w:t>
      </w:r>
      <w:r w:rsidR="00BC163A" w:rsidRPr="00315D5F">
        <w:rPr>
          <w:sz w:val="26"/>
          <w:szCs w:val="26"/>
          <w:lang w:val="es-US"/>
        </w:rPr>
        <w:t>f</w:t>
      </w:r>
      <w:r w:rsidR="003137C0" w:rsidRPr="00315D5F">
        <w:rPr>
          <w:sz w:val="26"/>
          <w:szCs w:val="26"/>
          <w:lang w:val="es-US"/>
        </w:rPr>
        <w:t>amiliar</w:t>
      </w:r>
    </w:p>
    <w:p w14:paraId="23108E7C" w14:textId="77777777" w:rsidR="00F50E43" w:rsidRPr="00315D5F" w:rsidRDefault="00F50E43" w:rsidP="003137C0">
      <w:pPr>
        <w:pStyle w:val="BodyText"/>
        <w:numPr>
          <w:ilvl w:val="0"/>
          <w:numId w:val="2"/>
        </w:numPr>
        <w:spacing w:after="0"/>
        <w:rPr>
          <w:sz w:val="26"/>
          <w:szCs w:val="26"/>
          <w:lang w:val="es-US"/>
        </w:rPr>
      </w:pPr>
      <w:r w:rsidRPr="00315D5F">
        <w:rPr>
          <w:sz w:val="26"/>
          <w:szCs w:val="26"/>
          <w:lang w:val="es-US"/>
        </w:rPr>
        <w:t>Food Pantries</w:t>
      </w:r>
      <w:r w:rsidR="003137C0" w:rsidRPr="00315D5F">
        <w:rPr>
          <w:sz w:val="26"/>
          <w:szCs w:val="26"/>
          <w:lang w:val="es-US"/>
        </w:rPr>
        <w:t xml:space="preserve"> / Despensas de </w:t>
      </w:r>
      <w:r w:rsidR="00BC163A" w:rsidRPr="00315D5F">
        <w:rPr>
          <w:sz w:val="26"/>
          <w:szCs w:val="26"/>
          <w:lang w:val="es-US"/>
        </w:rPr>
        <w:t>a</w:t>
      </w:r>
      <w:r w:rsidR="003137C0" w:rsidRPr="00315D5F">
        <w:rPr>
          <w:sz w:val="26"/>
          <w:szCs w:val="26"/>
          <w:lang w:val="es-US"/>
        </w:rPr>
        <w:t>limentos</w:t>
      </w:r>
    </w:p>
    <w:p w14:paraId="4D37003D" w14:textId="77777777" w:rsidR="00F50E43" w:rsidRPr="00315D5F" w:rsidRDefault="00F50E43" w:rsidP="003137C0">
      <w:pPr>
        <w:pStyle w:val="BodyText"/>
        <w:numPr>
          <w:ilvl w:val="0"/>
          <w:numId w:val="2"/>
        </w:numPr>
        <w:spacing w:after="0"/>
        <w:rPr>
          <w:sz w:val="26"/>
          <w:szCs w:val="26"/>
          <w:lang w:val="es-US"/>
        </w:rPr>
      </w:pPr>
      <w:r w:rsidRPr="00315D5F">
        <w:rPr>
          <w:sz w:val="26"/>
          <w:szCs w:val="26"/>
          <w:lang w:val="es-US"/>
        </w:rPr>
        <w:t>Furniture</w:t>
      </w:r>
      <w:r w:rsidR="003137C0" w:rsidRPr="00315D5F">
        <w:rPr>
          <w:sz w:val="26"/>
          <w:szCs w:val="26"/>
          <w:lang w:val="es-US"/>
        </w:rPr>
        <w:t xml:space="preserve"> &amp;</w:t>
      </w:r>
      <w:r w:rsidRPr="00315D5F">
        <w:rPr>
          <w:sz w:val="26"/>
          <w:szCs w:val="26"/>
          <w:lang w:val="es-US"/>
        </w:rPr>
        <w:t xml:space="preserve"> Household Items</w:t>
      </w:r>
      <w:r w:rsidR="003137C0" w:rsidRPr="00315D5F">
        <w:rPr>
          <w:sz w:val="26"/>
          <w:szCs w:val="26"/>
          <w:lang w:val="es-US"/>
        </w:rPr>
        <w:t xml:space="preserve"> / Muebles y </w:t>
      </w:r>
      <w:r w:rsidR="00BC163A" w:rsidRPr="00315D5F">
        <w:rPr>
          <w:sz w:val="26"/>
          <w:szCs w:val="26"/>
          <w:lang w:val="es-US"/>
        </w:rPr>
        <w:t>a</w:t>
      </w:r>
      <w:r w:rsidR="003137C0" w:rsidRPr="00315D5F">
        <w:rPr>
          <w:sz w:val="26"/>
          <w:szCs w:val="26"/>
          <w:lang w:val="es-US"/>
        </w:rPr>
        <w:t xml:space="preserve">rtículos para el </w:t>
      </w:r>
      <w:r w:rsidR="00BC163A" w:rsidRPr="00315D5F">
        <w:rPr>
          <w:sz w:val="26"/>
          <w:szCs w:val="26"/>
          <w:lang w:val="es-US"/>
        </w:rPr>
        <w:t>h</w:t>
      </w:r>
      <w:r w:rsidR="003137C0" w:rsidRPr="00315D5F">
        <w:rPr>
          <w:sz w:val="26"/>
          <w:szCs w:val="26"/>
          <w:lang w:val="es-US"/>
        </w:rPr>
        <w:t>ogar</w:t>
      </w:r>
    </w:p>
    <w:p w14:paraId="52111227" w14:textId="77777777" w:rsidR="00F50E43" w:rsidRPr="00B973DB" w:rsidRDefault="00F50E43" w:rsidP="00F50E43">
      <w:pPr>
        <w:pStyle w:val="BodyText"/>
        <w:numPr>
          <w:ilvl w:val="0"/>
          <w:numId w:val="2"/>
        </w:numPr>
        <w:spacing w:after="0"/>
        <w:rPr>
          <w:sz w:val="26"/>
          <w:szCs w:val="26"/>
          <w:lang w:val="es-US"/>
        </w:rPr>
      </w:pPr>
      <w:r w:rsidRPr="00B973DB">
        <w:rPr>
          <w:sz w:val="26"/>
          <w:szCs w:val="26"/>
          <w:lang w:val="es-US"/>
        </w:rPr>
        <w:t>Health Care</w:t>
      </w:r>
      <w:r w:rsidR="003137C0" w:rsidRPr="00B973DB">
        <w:rPr>
          <w:sz w:val="26"/>
          <w:szCs w:val="26"/>
          <w:lang w:val="es-US"/>
        </w:rPr>
        <w:t xml:space="preserve"> </w:t>
      </w:r>
      <w:r w:rsidR="00E73B6C" w:rsidRPr="00B973DB">
        <w:rPr>
          <w:sz w:val="26"/>
          <w:szCs w:val="26"/>
          <w:lang w:val="es-US"/>
        </w:rPr>
        <w:t>&amp; Nutrition</w:t>
      </w:r>
      <w:r w:rsidR="003137C0" w:rsidRPr="00B973DB">
        <w:rPr>
          <w:sz w:val="26"/>
          <w:szCs w:val="26"/>
          <w:lang w:val="es-US"/>
        </w:rPr>
        <w:t xml:space="preserve">/ </w:t>
      </w:r>
      <w:r w:rsidR="00B973DB" w:rsidRPr="00B973DB">
        <w:rPr>
          <w:sz w:val="26"/>
          <w:szCs w:val="26"/>
          <w:lang w:val="es-US"/>
        </w:rPr>
        <w:t xml:space="preserve">Cuido de </w:t>
      </w:r>
      <w:proofErr w:type="gramStart"/>
      <w:r w:rsidR="00B973DB" w:rsidRPr="00B973DB">
        <w:rPr>
          <w:sz w:val="26"/>
          <w:szCs w:val="26"/>
          <w:lang w:val="es-US"/>
        </w:rPr>
        <w:t>salud  y</w:t>
      </w:r>
      <w:proofErr w:type="gramEnd"/>
      <w:r w:rsidR="00B973DB" w:rsidRPr="00B973DB">
        <w:rPr>
          <w:sz w:val="26"/>
          <w:szCs w:val="26"/>
          <w:lang w:val="es-US"/>
        </w:rPr>
        <w:t xml:space="preserve"> nutrición </w:t>
      </w:r>
    </w:p>
    <w:p w14:paraId="73F254E1" w14:textId="77777777" w:rsidR="00F81BA2" w:rsidRPr="00315D5F" w:rsidRDefault="00F50E43" w:rsidP="00F50E43">
      <w:pPr>
        <w:pStyle w:val="BodyText"/>
        <w:numPr>
          <w:ilvl w:val="0"/>
          <w:numId w:val="2"/>
        </w:numPr>
        <w:spacing w:after="0"/>
        <w:rPr>
          <w:sz w:val="26"/>
          <w:szCs w:val="26"/>
          <w:lang w:val="es-US"/>
        </w:rPr>
      </w:pPr>
      <w:r w:rsidRPr="00315D5F">
        <w:rPr>
          <w:sz w:val="26"/>
          <w:szCs w:val="26"/>
          <w:lang w:val="es-US"/>
        </w:rPr>
        <w:t>Healthcare Navigation</w:t>
      </w:r>
      <w:r w:rsidR="003137C0" w:rsidRPr="00315D5F">
        <w:rPr>
          <w:sz w:val="26"/>
          <w:szCs w:val="26"/>
          <w:lang w:val="es-US"/>
        </w:rPr>
        <w:t xml:space="preserve"> /</w:t>
      </w:r>
      <w:r w:rsidR="00BC163A" w:rsidRPr="00315D5F">
        <w:rPr>
          <w:sz w:val="26"/>
          <w:szCs w:val="26"/>
          <w:lang w:val="es-US"/>
        </w:rPr>
        <w:t xml:space="preserve"> Navegacion de cuidado de salud</w:t>
      </w:r>
    </w:p>
    <w:p w14:paraId="32AF3F77" w14:textId="77777777" w:rsidR="00F50E43" w:rsidRPr="00BC163A" w:rsidRDefault="00BC163A" w:rsidP="00F50E43">
      <w:pPr>
        <w:pStyle w:val="BodyText"/>
        <w:numPr>
          <w:ilvl w:val="0"/>
          <w:numId w:val="2"/>
        </w:numPr>
        <w:spacing w:after="0"/>
        <w:rPr>
          <w:sz w:val="26"/>
          <w:szCs w:val="26"/>
        </w:rPr>
      </w:pPr>
      <w:r w:rsidRPr="00BC163A">
        <w:rPr>
          <w:sz w:val="26"/>
          <w:szCs w:val="26"/>
        </w:rPr>
        <w:t xml:space="preserve">Housing &amp; </w:t>
      </w:r>
      <w:r w:rsidR="00F50E43" w:rsidRPr="00BC163A">
        <w:rPr>
          <w:sz w:val="26"/>
          <w:szCs w:val="26"/>
        </w:rPr>
        <w:t xml:space="preserve">Shelters </w:t>
      </w:r>
      <w:r w:rsidRPr="00BC163A">
        <w:rPr>
          <w:sz w:val="26"/>
          <w:szCs w:val="26"/>
        </w:rPr>
        <w:t>/ Viviendas y refugios</w:t>
      </w:r>
    </w:p>
    <w:p w14:paraId="0822784C" w14:textId="77777777" w:rsidR="00F50E43" w:rsidRPr="00BC163A" w:rsidRDefault="00F50E43" w:rsidP="00F50E43">
      <w:pPr>
        <w:pStyle w:val="BodyText"/>
        <w:numPr>
          <w:ilvl w:val="0"/>
          <w:numId w:val="2"/>
        </w:numPr>
        <w:spacing w:after="0"/>
        <w:rPr>
          <w:sz w:val="26"/>
          <w:szCs w:val="26"/>
        </w:rPr>
      </w:pPr>
      <w:r w:rsidRPr="00BC163A">
        <w:rPr>
          <w:sz w:val="26"/>
          <w:szCs w:val="26"/>
        </w:rPr>
        <w:t>Legal Services</w:t>
      </w:r>
      <w:r w:rsidR="00BC163A" w:rsidRPr="00BC163A">
        <w:rPr>
          <w:sz w:val="26"/>
          <w:szCs w:val="26"/>
        </w:rPr>
        <w:t xml:space="preserve"> / Servicios legales</w:t>
      </w:r>
    </w:p>
    <w:p w14:paraId="2D6DBAB3" w14:textId="77777777" w:rsidR="00BC163A" w:rsidRPr="00BC163A" w:rsidRDefault="00BC163A" w:rsidP="00BC163A">
      <w:pPr>
        <w:pStyle w:val="BodyText"/>
        <w:numPr>
          <w:ilvl w:val="0"/>
          <w:numId w:val="2"/>
        </w:numPr>
        <w:spacing w:after="0"/>
        <w:rPr>
          <w:sz w:val="26"/>
          <w:szCs w:val="26"/>
        </w:rPr>
      </w:pPr>
      <w:r w:rsidRPr="00BC163A">
        <w:rPr>
          <w:sz w:val="26"/>
          <w:szCs w:val="26"/>
        </w:rPr>
        <w:t xml:space="preserve">Maternity &amp; </w:t>
      </w:r>
      <w:r w:rsidR="00F50E43" w:rsidRPr="00BC163A">
        <w:rPr>
          <w:sz w:val="26"/>
          <w:szCs w:val="26"/>
        </w:rPr>
        <w:t>Baby Supplies</w:t>
      </w:r>
      <w:r w:rsidRPr="00BC163A">
        <w:rPr>
          <w:sz w:val="26"/>
          <w:szCs w:val="26"/>
        </w:rPr>
        <w:t xml:space="preserve"> / Maternidad y provisiones para bebés </w:t>
      </w:r>
    </w:p>
    <w:p w14:paraId="65A03C9E" w14:textId="77777777" w:rsidR="00F50E43" w:rsidRPr="00BC163A" w:rsidRDefault="00F50E43" w:rsidP="00BC163A">
      <w:pPr>
        <w:pStyle w:val="BodyText"/>
        <w:numPr>
          <w:ilvl w:val="0"/>
          <w:numId w:val="2"/>
        </w:numPr>
        <w:spacing w:after="0"/>
        <w:rPr>
          <w:sz w:val="26"/>
          <w:szCs w:val="26"/>
          <w:lang w:val="es-US"/>
        </w:rPr>
      </w:pPr>
      <w:r w:rsidRPr="00BC163A">
        <w:rPr>
          <w:sz w:val="26"/>
          <w:szCs w:val="26"/>
          <w:lang w:val="es-US"/>
        </w:rPr>
        <w:t>Mental Health Services</w:t>
      </w:r>
      <w:r w:rsidR="00BC163A" w:rsidRPr="00BC163A">
        <w:rPr>
          <w:sz w:val="26"/>
          <w:szCs w:val="26"/>
          <w:lang w:val="es-US"/>
        </w:rPr>
        <w:t xml:space="preserve"> / Servicios de salud mental</w:t>
      </w:r>
    </w:p>
    <w:p w14:paraId="4F426033" w14:textId="77777777" w:rsidR="00F50E43" w:rsidRPr="00BC163A" w:rsidRDefault="00F50E43" w:rsidP="00BC163A">
      <w:pPr>
        <w:pStyle w:val="BodyText"/>
        <w:numPr>
          <w:ilvl w:val="0"/>
          <w:numId w:val="2"/>
        </w:numPr>
        <w:spacing w:after="0"/>
        <w:rPr>
          <w:sz w:val="26"/>
          <w:szCs w:val="26"/>
          <w:lang w:val="es-US"/>
        </w:rPr>
      </w:pPr>
      <w:r w:rsidRPr="00BC163A">
        <w:rPr>
          <w:sz w:val="26"/>
          <w:szCs w:val="26"/>
          <w:lang w:val="es-US"/>
        </w:rPr>
        <w:t>Parenting Classes</w:t>
      </w:r>
      <w:r w:rsidR="00BC163A" w:rsidRPr="00BC163A">
        <w:rPr>
          <w:sz w:val="26"/>
          <w:szCs w:val="26"/>
          <w:lang w:val="es-US"/>
        </w:rPr>
        <w:t xml:space="preserve"> / Clases para padres</w:t>
      </w:r>
    </w:p>
    <w:p w14:paraId="40716675" w14:textId="77777777" w:rsidR="00F50E43" w:rsidRPr="00BC163A" w:rsidRDefault="00F50E43" w:rsidP="00BC163A">
      <w:pPr>
        <w:pStyle w:val="BodyText"/>
        <w:numPr>
          <w:ilvl w:val="0"/>
          <w:numId w:val="2"/>
        </w:numPr>
        <w:spacing w:after="0"/>
        <w:rPr>
          <w:sz w:val="26"/>
          <w:szCs w:val="26"/>
          <w:lang w:val="es-US"/>
        </w:rPr>
      </w:pPr>
      <w:r w:rsidRPr="00BC163A">
        <w:rPr>
          <w:sz w:val="26"/>
          <w:szCs w:val="26"/>
          <w:lang w:val="es-US"/>
        </w:rPr>
        <w:t>Respite Services</w:t>
      </w:r>
      <w:r w:rsidR="00BC163A" w:rsidRPr="00BC163A">
        <w:rPr>
          <w:sz w:val="26"/>
          <w:szCs w:val="26"/>
          <w:lang w:val="es-US"/>
        </w:rPr>
        <w:t xml:space="preserve"> / Servicios de relevo</w:t>
      </w:r>
    </w:p>
    <w:p w14:paraId="59747FDA" w14:textId="77777777" w:rsidR="00F50E43" w:rsidRPr="00BC163A" w:rsidRDefault="00F50E43" w:rsidP="00F50E43">
      <w:pPr>
        <w:pStyle w:val="BodyText"/>
        <w:numPr>
          <w:ilvl w:val="0"/>
          <w:numId w:val="2"/>
        </w:numPr>
        <w:spacing w:after="0"/>
        <w:rPr>
          <w:sz w:val="26"/>
          <w:szCs w:val="26"/>
        </w:rPr>
      </w:pPr>
      <w:r w:rsidRPr="00BC163A">
        <w:rPr>
          <w:sz w:val="26"/>
          <w:szCs w:val="26"/>
        </w:rPr>
        <w:t>Resources</w:t>
      </w:r>
      <w:r w:rsidR="00BC163A" w:rsidRPr="00BC163A">
        <w:rPr>
          <w:sz w:val="26"/>
          <w:szCs w:val="26"/>
        </w:rPr>
        <w:t xml:space="preserve"> / Recursos</w:t>
      </w:r>
    </w:p>
    <w:p w14:paraId="6559B6DE" w14:textId="77777777" w:rsidR="00F81BA2" w:rsidRPr="00BC163A" w:rsidRDefault="00F81BA2" w:rsidP="00F50E43">
      <w:pPr>
        <w:pStyle w:val="BodyText"/>
        <w:numPr>
          <w:ilvl w:val="0"/>
          <w:numId w:val="2"/>
        </w:numPr>
        <w:spacing w:after="0"/>
        <w:rPr>
          <w:sz w:val="26"/>
          <w:szCs w:val="26"/>
          <w:lang w:val="es-US"/>
        </w:rPr>
      </w:pPr>
      <w:r w:rsidRPr="00BC163A">
        <w:rPr>
          <w:sz w:val="26"/>
          <w:szCs w:val="26"/>
          <w:lang w:val="es-US"/>
        </w:rPr>
        <w:t xml:space="preserve">Senior </w:t>
      </w:r>
      <w:proofErr w:type="gramStart"/>
      <w:r w:rsidRPr="00BC163A">
        <w:rPr>
          <w:sz w:val="26"/>
          <w:szCs w:val="26"/>
          <w:lang w:val="es-US"/>
        </w:rPr>
        <w:t xml:space="preserve">Assistance </w:t>
      </w:r>
      <w:r w:rsidR="00BC163A" w:rsidRPr="00BC163A">
        <w:rPr>
          <w:sz w:val="26"/>
          <w:szCs w:val="26"/>
          <w:lang w:val="es-US"/>
        </w:rPr>
        <w:t xml:space="preserve"> /</w:t>
      </w:r>
      <w:proofErr w:type="gramEnd"/>
      <w:r w:rsidR="00BC163A" w:rsidRPr="00BC163A">
        <w:rPr>
          <w:sz w:val="26"/>
          <w:szCs w:val="26"/>
          <w:lang w:val="es-US"/>
        </w:rPr>
        <w:t xml:space="preserve"> Servicios para personas mayores</w:t>
      </w:r>
    </w:p>
    <w:p w14:paraId="3DC95956" w14:textId="77777777" w:rsidR="00F50E43" w:rsidRPr="00BC163A" w:rsidRDefault="00F50E43" w:rsidP="00F50E43">
      <w:pPr>
        <w:pStyle w:val="BodyText"/>
        <w:numPr>
          <w:ilvl w:val="0"/>
          <w:numId w:val="2"/>
        </w:numPr>
        <w:spacing w:after="0"/>
        <w:rPr>
          <w:sz w:val="26"/>
          <w:szCs w:val="26"/>
        </w:rPr>
      </w:pPr>
      <w:r w:rsidRPr="00BC163A">
        <w:rPr>
          <w:sz w:val="26"/>
          <w:szCs w:val="26"/>
        </w:rPr>
        <w:t>Social Services</w:t>
      </w:r>
      <w:r w:rsidR="00BC163A" w:rsidRPr="00BC163A">
        <w:rPr>
          <w:sz w:val="26"/>
          <w:szCs w:val="26"/>
        </w:rPr>
        <w:t xml:space="preserve"> / Servicios sociales</w:t>
      </w:r>
    </w:p>
    <w:p w14:paraId="7075074A" w14:textId="77777777" w:rsidR="00F50E43" w:rsidRPr="00BC163A" w:rsidRDefault="00F50E43" w:rsidP="00F50E43">
      <w:pPr>
        <w:pStyle w:val="BodyText"/>
        <w:numPr>
          <w:ilvl w:val="0"/>
          <w:numId w:val="2"/>
        </w:numPr>
        <w:spacing w:after="0"/>
        <w:rPr>
          <w:sz w:val="26"/>
          <w:szCs w:val="26"/>
        </w:rPr>
      </w:pPr>
      <w:r w:rsidRPr="00BC163A">
        <w:rPr>
          <w:sz w:val="26"/>
          <w:szCs w:val="26"/>
        </w:rPr>
        <w:t>Support Groups</w:t>
      </w:r>
      <w:r w:rsidR="00BC163A" w:rsidRPr="00BC163A">
        <w:rPr>
          <w:sz w:val="26"/>
          <w:szCs w:val="26"/>
        </w:rPr>
        <w:t xml:space="preserve"> / Grupos de apoyo</w:t>
      </w:r>
    </w:p>
    <w:p w14:paraId="54A593EC" w14:textId="77777777" w:rsidR="00F50E43" w:rsidRPr="00BC163A" w:rsidRDefault="00F50E43" w:rsidP="00BC163A">
      <w:pPr>
        <w:pStyle w:val="BodyText"/>
        <w:numPr>
          <w:ilvl w:val="0"/>
          <w:numId w:val="2"/>
        </w:numPr>
        <w:spacing w:after="0"/>
        <w:rPr>
          <w:sz w:val="26"/>
          <w:szCs w:val="26"/>
        </w:rPr>
      </w:pPr>
      <w:r w:rsidRPr="00BC163A">
        <w:rPr>
          <w:sz w:val="26"/>
          <w:szCs w:val="26"/>
        </w:rPr>
        <w:t>Translators</w:t>
      </w:r>
      <w:r w:rsidR="00BC163A" w:rsidRPr="00BC163A">
        <w:rPr>
          <w:sz w:val="26"/>
          <w:szCs w:val="26"/>
        </w:rPr>
        <w:t xml:space="preserve"> / Traductores</w:t>
      </w:r>
    </w:p>
    <w:p w14:paraId="6F28B041" w14:textId="77777777" w:rsidR="00F50E43" w:rsidRPr="00BC163A" w:rsidRDefault="00F50E43" w:rsidP="00BC163A">
      <w:pPr>
        <w:pStyle w:val="BodyText"/>
        <w:numPr>
          <w:ilvl w:val="0"/>
          <w:numId w:val="2"/>
        </w:numPr>
        <w:spacing w:after="0"/>
        <w:rPr>
          <w:sz w:val="26"/>
          <w:szCs w:val="26"/>
        </w:rPr>
      </w:pPr>
      <w:r w:rsidRPr="00BC163A">
        <w:rPr>
          <w:sz w:val="26"/>
          <w:szCs w:val="26"/>
        </w:rPr>
        <w:t>Transportation</w:t>
      </w:r>
      <w:r w:rsidR="00BC163A" w:rsidRPr="00BC163A">
        <w:rPr>
          <w:sz w:val="26"/>
          <w:szCs w:val="26"/>
        </w:rPr>
        <w:t xml:space="preserve"> / Transporte</w:t>
      </w:r>
    </w:p>
    <w:p w14:paraId="06FEA08F" w14:textId="77777777" w:rsidR="00F50E43" w:rsidRPr="00BC163A" w:rsidRDefault="00F50E43" w:rsidP="00BC163A">
      <w:pPr>
        <w:pStyle w:val="BodyText"/>
        <w:numPr>
          <w:ilvl w:val="0"/>
          <w:numId w:val="2"/>
        </w:numPr>
        <w:spacing w:after="0"/>
        <w:rPr>
          <w:sz w:val="26"/>
          <w:szCs w:val="26"/>
        </w:rPr>
      </w:pPr>
      <w:r w:rsidRPr="00BC163A">
        <w:rPr>
          <w:sz w:val="26"/>
          <w:szCs w:val="26"/>
        </w:rPr>
        <w:t>Trustees</w:t>
      </w:r>
      <w:r w:rsidR="00BC163A" w:rsidRPr="00BC163A">
        <w:rPr>
          <w:sz w:val="26"/>
          <w:szCs w:val="26"/>
        </w:rPr>
        <w:t xml:space="preserve"> / Fideicomisarios</w:t>
      </w:r>
    </w:p>
    <w:p w14:paraId="716233A3" w14:textId="77777777" w:rsidR="00F50E43" w:rsidRPr="00BC163A" w:rsidRDefault="00F15008" w:rsidP="00BC163A">
      <w:pPr>
        <w:pStyle w:val="BodyText"/>
        <w:numPr>
          <w:ilvl w:val="0"/>
          <w:numId w:val="2"/>
        </w:numPr>
        <w:spacing w:after="0"/>
        <w:rPr>
          <w:sz w:val="26"/>
          <w:szCs w:val="26"/>
          <w:lang w:val="es-US"/>
        </w:rPr>
      </w:pPr>
      <w:r w:rsidRPr="00BC163A">
        <w:rPr>
          <w:sz w:val="26"/>
          <w:szCs w:val="26"/>
          <w:lang w:val="es-US"/>
        </w:rPr>
        <w:t>Utility Assistance</w:t>
      </w:r>
      <w:r w:rsidR="00BC163A" w:rsidRPr="00BC163A">
        <w:rPr>
          <w:sz w:val="26"/>
          <w:szCs w:val="26"/>
          <w:lang w:val="es-US"/>
        </w:rPr>
        <w:t xml:space="preserve"> / Asistencia de utilidad publica</w:t>
      </w:r>
    </w:p>
    <w:p w14:paraId="5F63DC10" w14:textId="77777777" w:rsidR="00F50E43" w:rsidRPr="00BC163A" w:rsidRDefault="00F50E43" w:rsidP="00F50E43">
      <w:pPr>
        <w:pStyle w:val="BodyText"/>
        <w:numPr>
          <w:ilvl w:val="0"/>
          <w:numId w:val="2"/>
        </w:numPr>
        <w:spacing w:after="0"/>
        <w:rPr>
          <w:sz w:val="26"/>
          <w:szCs w:val="26"/>
          <w:lang w:val="es-US"/>
        </w:rPr>
      </w:pPr>
      <w:r w:rsidRPr="00BC163A">
        <w:rPr>
          <w:sz w:val="26"/>
          <w:szCs w:val="26"/>
          <w:lang w:val="es-US"/>
        </w:rPr>
        <w:t>Victims of Violence</w:t>
      </w:r>
      <w:r w:rsidR="00BC163A" w:rsidRPr="00BC163A">
        <w:rPr>
          <w:sz w:val="26"/>
          <w:szCs w:val="26"/>
          <w:lang w:val="es-US"/>
        </w:rPr>
        <w:t xml:space="preserve"> / Victimas de violencia</w:t>
      </w:r>
    </w:p>
    <w:p w14:paraId="14FE48BA" w14:textId="77777777" w:rsidR="00F50E43" w:rsidRPr="00BC163A" w:rsidRDefault="00BC163A" w:rsidP="00BC163A">
      <w:pPr>
        <w:pStyle w:val="BodyText"/>
        <w:numPr>
          <w:ilvl w:val="0"/>
          <w:numId w:val="2"/>
        </w:numPr>
        <w:spacing w:after="0"/>
        <w:rPr>
          <w:sz w:val="26"/>
          <w:szCs w:val="26"/>
          <w:lang w:val="es-US"/>
        </w:rPr>
      </w:pPr>
      <w:r w:rsidRPr="00BC163A">
        <w:rPr>
          <w:sz w:val="26"/>
          <w:szCs w:val="26"/>
          <w:lang w:val="es-US"/>
        </w:rPr>
        <w:t>Vision &amp;</w:t>
      </w:r>
      <w:r w:rsidR="00F50E43" w:rsidRPr="00BC163A">
        <w:rPr>
          <w:sz w:val="26"/>
          <w:szCs w:val="26"/>
          <w:lang w:val="es-US"/>
        </w:rPr>
        <w:t xml:space="preserve"> Hearing</w:t>
      </w:r>
      <w:r w:rsidRPr="00BC163A">
        <w:rPr>
          <w:sz w:val="26"/>
          <w:szCs w:val="26"/>
          <w:lang w:val="es-US"/>
        </w:rPr>
        <w:t xml:space="preserve"> / Visión y audición</w:t>
      </w:r>
    </w:p>
    <w:p w14:paraId="7A38C528" w14:textId="77777777" w:rsidR="00F50E43" w:rsidRPr="00BC163A" w:rsidRDefault="00F50E43" w:rsidP="00BC163A">
      <w:pPr>
        <w:pStyle w:val="BodyText"/>
        <w:numPr>
          <w:ilvl w:val="0"/>
          <w:numId w:val="2"/>
        </w:numPr>
        <w:rPr>
          <w:sz w:val="26"/>
          <w:szCs w:val="26"/>
        </w:rPr>
      </w:pPr>
      <w:r w:rsidRPr="00BC163A">
        <w:rPr>
          <w:sz w:val="26"/>
          <w:szCs w:val="26"/>
        </w:rPr>
        <w:t>Youth Organizations</w:t>
      </w:r>
      <w:r w:rsidR="00BC163A" w:rsidRPr="00BC163A">
        <w:rPr>
          <w:sz w:val="26"/>
          <w:szCs w:val="26"/>
        </w:rPr>
        <w:t xml:space="preserve"> / Organizaciones juveniles</w:t>
      </w:r>
    </w:p>
    <w:p w14:paraId="6EF09B92" w14:textId="77777777" w:rsidR="00F50E43" w:rsidRPr="00D44688" w:rsidRDefault="00CB129E" w:rsidP="00A46FDB">
      <w:pPr>
        <w:pStyle w:val="Heading1"/>
        <w:ind w:hanging="150"/>
        <w:rPr>
          <w:b/>
          <w:sz w:val="46"/>
          <w:szCs w:val="46"/>
          <w:lang w:val="es-US"/>
        </w:rPr>
        <w:sectPr w:rsidR="00F50E43" w:rsidRPr="00D44688" w:rsidSect="00D44688">
          <w:footerReference w:type="default" r:id="rId12"/>
          <w:type w:val="continuous"/>
          <w:pgSz w:w="12240" w:h="15840" w:code="1"/>
          <w:pgMar w:top="1152" w:right="965" w:bottom="1152" w:left="965" w:header="432" w:footer="432" w:gutter="0"/>
          <w:pgNumType w:start="0"/>
          <w:cols w:space="720"/>
          <w:titlePg/>
          <w:docGrid w:linePitch="326"/>
        </w:sectPr>
      </w:pPr>
      <w:r w:rsidRPr="00D44688">
        <w:rPr>
          <w:b/>
          <w:sz w:val="46"/>
          <w:szCs w:val="46"/>
          <w:lang w:val="es-US"/>
        </w:rPr>
        <w:lastRenderedPageBreak/>
        <w:t>RESOURCE AGENCIES</w:t>
      </w:r>
      <w:r w:rsidR="00D44688" w:rsidRPr="00D44688">
        <w:rPr>
          <w:b/>
          <w:sz w:val="46"/>
          <w:szCs w:val="46"/>
          <w:lang w:val="es-US"/>
        </w:rPr>
        <w:t xml:space="preserve"> / AGENCIAS DE RECURSOS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</w:tblGrid>
      <w:tr w:rsidR="002E30A0" w:rsidRPr="004E3684" w14:paraId="7AE5F193" w14:textId="77777777" w:rsidTr="00AD05C8">
        <w:trPr>
          <w:trHeight w:val="1403"/>
        </w:trPr>
        <w:tc>
          <w:tcPr>
            <w:tcW w:w="29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8D1C9D" w14:textId="77777777" w:rsidR="002E30A0" w:rsidRDefault="002E30A0" w:rsidP="00492194">
            <w:pPr>
              <w:pStyle w:val="Name"/>
              <w:jc w:val="center"/>
              <w:rPr>
                <w:rFonts w:ascii="Cooper Black" w:hAnsi="Cooper Black"/>
                <w:sz w:val="22"/>
                <w:szCs w:val="22"/>
                <w:lang w:val="es-US"/>
              </w:rPr>
            </w:pPr>
          </w:p>
          <w:p w14:paraId="038F6E28" w14:textId="77777777" w:rsidR="002E30A0" w:rsidRPr="00BC163A" w:rsidRDefault="00BC163A" w:rsidP="00352DB9">
            <w:pPr>
              <w:pStyle w:val="Name"/>
              <w:jc w:val="center"/>
              <w:rPr>
                <w:rFonts w:ascii="Garamond" w:eastAsia="FangSong" w:hAnsi="Garamond" w:cs="David"/>
                <w:b/>
                <w:sz w:val="32"/>
                <w:szCs w:val="32"/>
                <w:lang w:val="es-US"/>
              </w:rPr>
            </w:pPr>
            <w:r w:rsidRPr="00BC163A">
              <w:rPr>
                <w:rFonts w:ascii="Garamond" w:eastAsia="FangSong" w:hAnsi="Garamond" w:cs="David"/>
                <w:b/>
                <w:sz w:val="32"/>
                <w:szCs w:val="32"/>
                <w:lang w:val="es-US"/>
              </w:rPr>
              <w:t>A</w:t>
            </w:r>
            <w:r w:rsidR="00571C45">
              <w:rPr>
                <w:rFonts w:ascii="Garamond" w:eastAsia="FangSong" w:hAnsi="Garamond" w:cs="David"/>
                <w:b/>
                <w:sz w:val="32"/>
                <w:szCs w:val="32"/>
                <w:lang w:val="es-US"/>
              </w:rPr>
              <w:t xml:space="preserve">DULT DAY SERVICES </w:t>
            </w:r>
            <w:r w:rsidR="00571C45" w:rsidRPr="00B973DB">
              <w:rPr>
                <w:rFonts w:ascii="Garamond" w:eastAsia="FangSong" w:hAnsi="Garamond" w:cs="David"/>
                <w:b/>
                <w:sz w:val="32"/>
                <w:szCs w:val="32"/>
                <w:lang w:val="es-US"/>
              </w:rPr>
              <w:t>/</w:t>
            </w:r>
            <w:r w:rsidR="00571C45" w:rsidRPr="00C23CD9">
              <w:rPr>
                <w:rFonts w:ascii="Garamond" w:eastAsia="FangSong" w:hAnsi="Garamond" w:cs="David"/>
                <w:b/>
                <w:sz w:val="32"/>
                <w:szCs w:val="32"/>
                <w:highlight w:val="yellow"/>
                <w:lang w:val="es-US"/>
              </w:rPr>
              <w:t xml:space="preserve"> </w:t>
            </w:r>
            <w:r w:rsidR="00B973DB" w:rsidRPr="005C4809">
              <w:rPr>
                <w:rFonts w:ascii="Garamond" w:eastAsia="FangSong" w:hAnsi="Garamond" w:cs="David"/>
                <w:sz w:val="32"/>
                <w:szCs w:val="32"/>
                <w:lang w:val="es-US"/>
              </w:rPr>
              <w:t>SERVICIOS DE DÍA PARA ADULTOS</w:t>
            </w:r>
            <w:r w:rsidR="00B973DB" w:rsidRPr="00C23CD9">
              <w:rPr>
                <w:rFonts w:ascii="Garamond" w:eastAsia="FangSong" w:hAnsi="Garamond" w:cs="David"/>
                <w:b/>
                <w:sz w:val="32"/>
                <w:szCs w:val="32"/>
                <w:highlight w:val="yellow"/>
                <w:lang w:val="es-US"/>
              </w:rPr>
              <w:t xml:space="preserve"> </w:t>
            </w:r>
          </w:p>
          <w:p w14:paraId="3081B412" w14:textId="77777777" w:rsidR="002E30A0" w:rsidRPr="00BC163A" w:rsidRDefault="002E30A0" w:rsidP="00492194">
            <w:pPr>
              <w:pStyle w:val="Name"/>
              <w:jc w:val="center"/>
              <w:rPr>
                <w:rFonts w:ascii="Cooper Black" w:hAnsi="Cooper Black"/>
                <w:sz w:val="24"/>
                <w:szCs w:val="24"/>
                <w:lang w:val="es-US"/>
              </w:rPr>
            </w:pPr>
          </w:p>
        </w:tc>
      </w:tr>
    </w:tbl>
    <w:p w14:paraId="627188D7" w14:textId="77777777" w:rsidR="00AD05C8" w:rsidRPr="00A230D2" w:rsidRDefault="00AD05C8" w:rsidP="00AD05C8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  <w:highlight w:val="yellow"/>
        </w:rPr>
      </w:pPr>
      <w:r w:rsidRPr="00A230D2">
        <w:rPr>
          <w:rFonts w:ascii="Arial Black" w:hAnsi="Arial Black" w:cs="Calibri"/>
          <w:color w:val="000000"/>
          <w:sz w:val="16"/>
          <w:szCs w:val="16"/>
          <w:highlight w:val="yellow"/>
        </w:rPr>
        <w:t xml:space="preserve">New Hope Services, Inc. </w:t>
      </w:r>
    </w:p>
    <w:p w14:paraId="389B846F" w14:textId="77777777" w:rsidR="00AD05C8" w:rsidRDefault="00AD05C8" w:rsidP="00AD05C8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A230D2">
        <w:rPr>
          <w:rFonts w:ascii="Arial Black" w:hAnsi="Arial Black" w:cs="Calibri"/>
          <w:color w:val="000000"/>
          <w:sz w:val="16"/>
          <w:szCs w:val="16"/>
          <w:highlight w:val="yellow"/>
        </w:rPr>
        <w:t>A</w:t>
      </w:r>
      <w:r w:rsidR="005D55B0" w:rsidRPr="00A230D2">
        <w:rPr>
          <w:rFonts w:ascii="Arial Black" w:hAnsi="Arial Black" w:cs="Calibri"/>
          <w:color w:val="000000"/>
          <w:sz w:val="16"/>
          <w:szCs w:val="16"/>
          <w:highlight w:val="yellow"/>
        </w:rPr>
        <w:t>bility</w:t>
      </w:r>
      <w:r w:rsidRPr="00A230D2">
        <w:rPr>
          <w:rFonts w:ascii="Arial Black" w:hAnsi="Arial Black" w:cs="Calibri"/>
          <w:color w:val="000000"/>
          <w:sz w:val="16"/>
          <w:szCs w:val="16"/>
          <w:highlight w:val="yellow"/>
        </w:rPr>
        <w:t xml:space="preserve"> Services</w:t>
      </w:r>
      <w:r>
        <w:rPr>
          <w:rFonts w:ascii="Arial Black" w:hAnsi="Arial Black" w:cs="Calibri"/>
          <w:color w:val="000000"/>
          <w:sz w:val="16"/>
          <w:szCs w:val="16"/>
        </w:rPr>
        <w:t xml:space="preserve">     </w:t>
      </w:r>
    </w:p>
    <w:p w14:paraId="4134787B" w14:textId="77777777" w:rsidR="00AD05C8" w:rsidRDefault="00AD05C8" w:rsidP="00AD05C8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4B662E">
        <w:rPr>
          <w:rFonts w:ascii="Arial Black" w:hAnsi="Arial Black" w:cs="Calibri"/>
          <w:color w:val="000000"/>
          <w:sz w:val="16"/>
          <w:szCs w:val="16"/>
        </w:rPr>
        <w:t>(812)</w:t>
      </w:r>
      <w:r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4B662E">
        <w:rPr>
          <w:rFonts w:ascii="Arial Black" w:hAnsi="Arial Black" w:cs="Calibri"/>
          <w:color w:val="000000"/>
          <w:sz w:val="16"/>
          <w:szCs w:val="16"/>
        </w:rPr>
        <w:t>288-</w:t>
      </w:r>
      <w:r>
        <w:rPr>
          <w:rFonts w:ascii="Arial Black" w:hAnsi="Arial Black" w:cs="Calibri"/>
          <w:color w:val="000000"/>
          <w:sz w:val="16"/>
          <w:szCs w:val="16"/>
        </w:rPr>
        <w:t>8248</w:t>
      </w:r>
    </w:p>
    <w:p w14:paraId="14FEDE94" w14:textId="77777777" w:rsidR="00AD05C8" w:rsidRPr="006B2EA8" w:rsidRDefault="00AD05C8" w:rsidP="00AD05C8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3" w:history="1">
        <w:r w:rsidRPr="006B2EA8">
          <w:rPr>
            <w:rStyle w:val="Hyperlink"/>
            <w:rFonts w:ascii="Arial Narrow" w:hAnsi="Arial Narrow" w:cs="Calibri"/>
            <w:sz w:val="18"/>
            <w:szCs w:val="18"/>
          </w:rPr>
          <w:t>www.newhopeservices.org</w:t>
        </w:r>
      </w:hyperlink>
    </w:p>
    <w:p w14:paraId="10AD89B8" w14:textId="77777777" w:rsidR="00AD05C8" w:rsidRPr="004B662E" w:rsidRDefault="00AD05C8" w:rsidP="00AD05C8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Narrow" w:hAnsi="Arial Narrow" w:cs="Calibri"/>
          <w:color w:val="000000"/>
          <w:sz w:val="18"/>
          <w:szCs w:val="18"/>
        </w:rPr>
        <w:t>M-F 8am-4pm</w:t>
      </w:r>
    </w:p>
    <w:p w14:paraId="6C8902ED" w14:textId="77777777" w:rsidR="00AD05C8" w:rsidRPr="004B662E" w:rsidRDefault="00AD05C8" w:rsidP="00AD05C8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4B662E">
        <w:rPr>
          <w:rFonts w:ascii="Arial Narrow" w:hAnsi="Arial Narrow" w:cs="Calibri"/>
          <w:sz w:val="18"/>
          <w:szCs w:val="18"/>
        </w:rPr>
        <w:t>725 Wall St, Jeffersonville</w:t>
      </w:r>
    </w:p>
    <w:p w14:paraId="5F4228F2" w14:textId="77777777" w:rsidR="00AD05C8" w:rsidRDefault="00AD05C8" w:rsidP="00AD05C8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Narrow" w:hAnsi="Arial Narrow" w:cs="Calibri"/>
          <w:color w:val="000000"/>
          <w:sz w:val="18"/>
          <w:szCs w:val="18"/>
        </w:rPr>
        <w:t>Employment Services, Vocational Training (Work Services), Skills Training, Community Habilitation, Adult Community Enrichment Services</w:t>
      </w:r>
      <w:r>
        <w:rPr>
          <w:rFonts w:ascii="Arial Narrow" w:hAnsi="Arial Narrow" w:cs="Calibri"/>
          <w:color w:val="000000"/>
          <w:sz w:val="18"/>
          <w:szCs w:val="18"/>
        </w:rPr>
        <w:t>: Clark, Floyd, and Scott counties.</w:t>
      </w:r>
    </w:p>
    <w:p w14:paraId="0829A6A8" w14:textId="77777777" w:rsidR="00AD05C8" w:rsidRPr="004B662E" w:rsidRDefault="00AD05C8" w:rsidP="00AD05C8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Black" w:hAnsi="Arial Black" w:cs="Calibri"/>
          <w:sz w:val="16"/>
          <w:szCs w:val="16"/>
        </w:rPr>
        <w:t>*AFB</w:t>
      </w:r>
    </w:p>
    <w:p w14:paraId="40EB2D3C" w14:textId="77777777" w:rsidR="002E30A0" w:rsidRDefault="002E30A0">
      <w:pPr>
        <w:pStyle w:val="Name"/>
        <w:rPr>
          <w:lang w:val="es-US"/>
        </w:rPr>
      </w:pPr>
    </w:p>
    <w:p w14:paraId="1933251A" w14:textId="77777777" w:rsidR="00C71E52" w:rsidRDefault="00C71E52">
      <w:pPr>
        <w:pStyle w:val="Name"/>
        <w:rPr>
          <w:lang w:val="es-US"/>
        </w:rPr>
      </w:pPr>
      <w:r>
        <w:rPr>
          <w:lang w:val="es-US"/>
        </w:rPr>
        <w:t xml:space="preserve">New </w:t>
      </w:r>
      <w:r w:rsidRPr="00C71E52">
        <w:t>Horizon</w:t>
      </w:r>
      <w:r>
        <w:rPr>
          <w:lang w:val="es-US"/>
        </w:rPr>
        <w:t xml:space="preserve"> </w:t>
      </w:r>
      <w:r w:rsidRPr="00C71E52">
        <w:t>Rehabilitation</w:t>
      </w:r>
      <w:r>
        <w:rPr>
          <w:lang w:val="es-US"/>
        </w:rPr>
        <w:t xml:space="preserve"> Center</w:t>
      </w:r>
    </w:p>
    <w:p w14:paraId="5A2302CD" w14:textId="77777777" w:rsidR="00C71E52" w:rsidRDefault="00C71E52">
      <w:pPr>
        <w:pStyle w:val="Name"/>
        <w:rPr>
          <w:lang w:val="es-US"/>
        </w:rPr>
      </w:pPr>
      <w:r>
        <w:rPr>
          <w:lang w:val="es-US"/>
        </w:rPr>
        <w:t>(812) 934-4528</w:t>
      </w:r>
    </w:p>
    <w:p w14:paraId="0C2F60B2" w14:textId="77777777" w:rsidR="00C71E52" w:rsidRDefault="00C71E52">
      <w:pPr>
        <w:pStyle w:val="Name"/>
        <w:rPr>
          <w:rFonts w:ascii="Arial Narrow" w:hAnsi="Arial Narrow"/>
          <w:sz w:val="18"/>
          <w:szCs w:val="18"/>
          <w:lang w:val="es-US"/>
        </w:rPr>
      </w:pPr>
      <w:hyperlink r:id="rId14" w:history="1">
        <w:r w:rsidRPr="005D14AF">
          <w:rPr>
            <w:rStyle w:val="Hyperlink"/>
            <w:rFonts w:ascii="Arial Narrow" w:hAnsi="Arial Narrow"/>
            <w:sz w:val="18"/>
            <w:szCs w:val="18"/>
            <w:lang w:val="es-US"/>
          </w:rPr>
          <w:t>www.nhrinc.org</w:t>
        </w:r>
      </w:hyperlink>
    </w:p>
    <w:p w14:paraId="109D4790" w14:textId="77777777" w:rsidR="00EF366A" w:rsidRPr="00EF366A" w:rsidRDefault="00C71E52" w:rsidP="00EF366A">
      <w:pPr>
        <w:spacing w:after="0"/>
        <w:rPr>
          <w:rFonts w:ascii="Arial Narrow" w:hAnsi="Arial Narrow"/>
          <w:color w:val="333333"/>
          <w:sz w:val="18"/>
          <w:szCs w:val="18"/>
        </w:rPr>
      </w:pPr>
      <w:r w:rsidRPr="00EF366A">
        <w:rPr>
          <w:rFonts w:ascii="Arial Narrow" w:hAnsi="Arial Narrow"/>
          <w:sz w:val="18"/>
          <w:szCs w:val="18"/>
          <w:lang w:val="es-US"/>
        </w:rPr>
        <w:t>237 Six Pine</w:t>
      </w:r>
      <w:r w:rsidR="00EF366A" w:rsidRPr="00EF366A">
        <w:rPr>
          <w:rFonts w:ascii="Arial Narrow" w:hAnsi="Arial Narrow"/>
          <w:color w:val="333333"/>
          <w:sz w:val="18"/>
          <w:szCs w:val="18"/>
        </w:rPr>
        <w:t>, Batesville</w:t>
      </w:r>
    </w:p>
    <w:p w14:paraId="7CCF09F1" w14:textId="77777777" w:rsidR="00EF366A" w:rsidRDefault="00EF366A" w:rsidP="00EF366A">
      <w:pPr>
        <w:spacing w:after="0"/>
        <w:rPr>
          <w:rFonts w:ascii="Arial Narrow" w:hAnsi="Arial Narrow"/>
          <w:spacing w:val="4"/>
          <w:sz w:val="18"/>
          <w:szCs w:val="18"/>
          <w:shd w:val="clear" w:color="auto" w:fill="FFFFFF"/>
        </w:rPr>
      </w:pPr>
      <w:r w:rsidRPr="00EF366A">
        <w:rPr>
          <w:rFonts w:ascii="Arial Narrow" w:hAnsi="Arial Narrow"/>
          <w:iCs/>
          <w:spacing w:val="4"/>
          <w:sz w:val="18"/>
          <w:szCs w:val="18"/>
          <w:shd w:val="clear" w:color="auto" w:fill="FFFFFF"/>
        </w:rPr>
        <w:t>Life Skills Program</w:t>
      </w:r>
      <w:r w:rsidRPr="00EF366A">
        <w:rPr>
          <w:rFonts w:ascii="Arial Narrow" w:hAnsi="Arial Narrow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Arial Narrow" w:hAnsi="Arial Narrow"/>
          <w:spacing w:val="4"/>
          <w:sz w:val="18"/>
          <w:szCs w:val="18"/>
          <w:shd w:val="clear" w:color="auto" w:fill="FFFFFF"/>
        </w:rPr>
        <w:t xml:space="preserve">and </w:t>
      </w:r>
      <w:r w:rsidRPr="00EF366A">
        <w:rPr>
          <w:rFonts w:ascii="Arial Narrow" w:hAnsi="Arial Narrow"/>
          <w:iCs/>
          <w:spacing w:val="4"/>
          <w:sz w:val="18"/>
          <w:szCs w:val="18"/>
          <w:shd w:val="clear" w:color="auto" w:fill="FFFFFF"/>
        </w:rPr>
        <w:t>Community Employment Services</w:t>
      </w:r>
      <w:r>
        <w:rPr>
          <w:rFonts w:ascii="Arial Narrow" w:hAnsi="Arial Narrow"/>
          <w:iCs/>
          <w:spacing w:val="4"/>
          <w:sz w:val="18"/>
          <w:szCs w:val="18"/>
          <w:shd w:val="clear" w:color="auto" w:fill="FFFFFF"/>
        </w:rPr>
        <w:t>; fo</w:t>
      </w:r>
      <w:r w:rsidRPr="00EF366A">
        <w:rPr>
          <w:rFonts w:ascii="Arial Narrow" w:hAnsi="Arial Narrow"/>
          <w:spacing w:val="4"/>
          <w:sz w:val="18"/>
          <w:szCs w:val="18"/>
          <w:shd w:val="clear" w:color="auto" w:fill="FFFFFF"/>
        </w:rPr>
        <w:t>r who are seeking the opportunity to thrive through employment and community</w:t>
      </w:r>
      <w:r>
        <w:rPr>
          <w:rFonts w:ascii="Arial Narrow" w:hAnsi="Arial Narrow"/>
          <w:spacing w:val="4"/>
          <w:sz w:val="18"/>
          <w:szCs w:val="18"/>
          <w:shd w:val="clear" w:color="auto" w:fill="FFFFFF"/>
        </w:rPr>
        <w:t xml:space="preserve">. Serving Dearborn, Jefferson, Jennings, Ohio, Ripley and Switzerland Counties </w:t>
      </w:r>
    </w:p>
    <w:p w14:paraId="2DBD7051" w14:textId="77777777" w:rsidR="00EE3444" w:rsidRDefault="00EE3444" w:rsidP="00EF366A">
      <w:pPr>
        <w:spacing w:after="0"/>
        <w:rPr>
          <w:rFonts w:ascii="Arial Narrow" w:hAnsi="Arial Narrow"/>
          <w:spacing w:val="4"/>
          <w:sz w:val="18"/>
          <w:szCs w:val="18"/>
          <w:shd w:val="clear" w:color="auto" w:fill="FFFFFF"/>
        </w:rPr>
      </w:pPr>
    </w:p>
    <w:p w14:paraId="578AA060" w14:textId="77777777" w:rsidR="00EE3444" w:rsidRPr="00EE3444" w:rsidRDefault="00EE3444" w:rsidP="00EF366A">
      <w:pPr>
        <w:spacing w:after="0"/>
        <w:rPr>
          <w:rFonts w:ascii="Arial Black" w:hAnsi="Arial Black"/>
          <w:spacing w:val="4"/>
          <w:sz w:val="16"/>
          <w:szCs w:val="16"/>
          <w:shd w:val="clear" w:color="auto" w:fill="FFFFFF"/>
        </w:rPr>
      </w:pPr>
      <w:r w:rsidRPr="00EE3444">
        <w:rPr>
          <w:rFonts w:ascii="Arial Black" w:hAnsi="Arial Black"/>
          <w:spacing w:val="4"/>
          <w:sz w:val="16"/>
          <w:szCs w:val="16"/>
          <w:shd w:val="clear" w:color="auto" w:fill="FFFFFF"/>
        </w:rPr>
        <w:t>Peggy’s Place</w:t>
      </w:r>
    </w:p>
    <w:p w14:paraId="7C37719E" w14:textId="77777777" w:rsidR="00EE3444" w:rsidRPr="00EE3444" w:rsidRDefault="00EE3444" w:rsidP="00EF366A">
      <w:pPr>
        <w:spacing w:after="0"/>
        <w:rPr>
          <w:rFonts w:ascii="Arial Black" w:hAnsi="Arial Black"/>
          <w:spacing w:val="4"/>
          <w:sz w:val="16"/>
          <w:szCs w:val="16"/>
          <w:shd w:val="clear" w:color="auto" w:fill="FFFFFF"/>
        </w:rPr>
      </w:pPr>
      <w:r w:rsidRPr="00EE3444">
        <w:rPr>
          <w:rFonts w:ascii="Arial Black" w:hAnsi="Arial Black"/>
          <w:spacing w:val="4"/>
          <w:sz w:val="16"/>
          <w:szCs w:val="16"/>
          <w:shd w:val="clear" w:color="auto" w:fill="FFFFFF"/>
        </w:rPr>
        <w:t>Adult Life Center</w:t>
      </w:r>
    </w:p>
    <w:p w14:paraId="760EA611" w14:textId="77777777" w:rsidR="00EE3444" w:rsidRDefault="00EE3444" w:rsidP="00EF366A">
      <w:pPr>
        <w:spacing w:after="0"/>
        <w:rPr>
          <w:rFonts w:ascii="Arial Narrow" w:hAnsi="Arial Narrow"/>
          <w:spacing w:val="4"/>
          <w:sz w:val="18"/>
          <w:szCs w:val="18"/>
          <w:shd w:val="clear" w:color="auto" w:fill="FFFFFF"/>
        </w:rPr>
      </w:pPr>
      <w:r w:rsidRPr="00EE3444">
        <w:rPr>
          <w:rFonts w:ascii="Arial Black" w:hAnsi="Arial Black"/>
          <w:spacing w:val="4"/>
          <w:sz w:val="16"/>
          <w:szCs w:val="16"/>
          <w:shd w:val="clear" w:color="auto" w:fill="FFFFFF"/>
        </w:rPr>
        <w:t>(812) 590-2857</w:t>
      </w:r>
    </w:p>
    <w:p w14:paraId="2B05DB21" w14:textId="77777777" w:rsidR="00EE3444" w:rsidRDefault="00EE3444" w:rsidP="00EF366A">
      <w:pPr>
        <w:spacing w:after="0"/>
        <w:rPr>
          <w:rFonts w:ascii="Arial Narrow" w:hAnsi="Arial Narrow"/>
          <w:spacing w:val="4"/>
          <w:sz w:val="18"/>
          <w:szCs w:val="18"/>
          <w:shd w:val="clear" w:color="auto" w:fill="FFFFFF"/>
        </w:rPr>
      </w:pPr>
      <w:hyperlink r:id="rId15" w:history="1">
        <w:r w:rsidRPr="00F75FFD">
          <w:rPr>
            <w:rStyle w:val="Hyperlink"/>
            <w:rFonts w:ascii="Arial Narrow" w:hAnsi="Arial Narrow"/>
            <w:spacing w:val="4"/>
            <w:sz w:val="18"/>
            <w:szCs w:val="18"/>
            <w:shd w:val="clear" w:color="auto" w:fill="FFFFFF"/>
          </w:rPr>
          <w:t>www.peggysplacein.com</w:t>
        </w:r>
      </w:hyperlink>
    </w:p>
    <w:p w14:paraId="1AB44BB2" w14:textId="77777777" w:rsidR="00EE3444" w:rsidRPr="00EF366A" w:rsidRDefault="00EE3444" w:rsidP="00EF366A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pacing w:val="4"/>
          <w:sz w:val="18"/>
          <w:szCs w:val="18"/>
          <w:shd w:val="clear" w:color="auto" w:fill="FFFFFF"/>
        </w:rPr>
        <w:t xml:space="preserve">1730 Audubron Dr, New Albany </w:t>
      </w:r>
    </w:p>
    <w:p w14:paraId="11C8A2D0" w14:textId="77777777" w:rsidR="00C71E52" w:rsidRPr="00C71E52" w:rsidRDefault="00C71E52">
      <w:pPr>
        <w:pStyle w:val="Name"/>
        <w:rPr>
          <w:rFonts w:ascii="Arial Narrow" w:hAnsi="Arial Narrow"/>
          <w:sz w:val="18"/>
          <w:szCs w:val="18"/>
          <w:lang w:val="es-US"/>
        </w:rPr>
      </w:pPr>
    </w:p>
    <w:p w14:paraId="591AD369" w14:textId="77777777" w:rsidR="00571C45" w:rsidRPr="00D44688" w:rsidRDefault="00571C45" w:rsidP="00571C45">
      <w:pPr>
        <w:pStyle w:val="Name"/>
        <w:rPr>
          <w:rFonts w:ascii="Cooper Black" w:hAnsi="Cooper Black"/>
          <w:sz w:val="22"/>
          <w:szCs w:val="22"/>
          <w:lang w:val="es-US"/>
        </w:rPr>
      </w:pPr>
      <w:r>
        <w:rPr>
          <w:rFonts w:ascii="Cooper Black" w:hAnsi="Cooper Black"/>
          <w:sz w:val="22"/>
          <w:szCs w:val="22"/>
          <w:lang w:val="es-US"/>
        </w:rPr>
        <w:t>___________________________</w:t>
      </w:r>
    </w:p>
    <w:p w14:paraId="752D58C7" w14:textId="77777777" w:rsidR="00571C45" w:rsidRPr="00571C45" w:rsidRDefault="00571C45" w:rsidP="00352DB9">
      <w:pPr>
        <w:pStyle w:val="Name"/>
        <w:pBdr>
          <w:bottom w:val="single" w:sz="12" w:space="1" w:color="auto"/>
        </w:pBdr>
        <w:jc w:val="center"/>
        <w:rPr>
          <w:rFonts w:ascii="Garamond" w:eastAsia="FangSong" w:hAnsi="Garamond" w:cs="David"/>
          <w:sz w:val="32"/>
          <w:szCs w:val="32"/>
          <w:lang w:val="es-US"/>
        </w:rPr>
      </w:pPr>
      <w:r w:rsidRPr="00BC163A">
        <w:rPr>
          <w:rFonts w:ascii="Garamond" w:eastAsia="FangSong" w:hAnsi="Garamond" w:cs="David"/>
          <w:b/>
          <w:sz w:val="32"/>
          <w:szCs w:val="32"/>
          <w:lang w:val="es-US"/>
        </w:rPr>
        <w:t xml:space="preserve">ALCOHOL &amp; DRUG ABUSE / </w:t>
      </w:r>
      <w:r w:rsidRPr="00571C45">
        <w:rPr>
          <w:rFonts w:ascii="Garamond" w:eastAsia="FangSong" w:hAnsi="Garamond" w:cs="David"/>
          <w:sz w:val="32"/>
          <w:szCs w:val="32"/>
          <w:lang w:val="es-US"/>
        </w:rPr>
        <w:t>ABUSO DE ALCOHOL Y DROGAS</w:t>
      </w:r>
    </w:p>
    <w:p w14:paraId="67B3D13D" w14:textId="77777777" w:rsidR="00571C45" w:rsidRPr="00BC163A" w:rsidRDefault="00571C45" w:rsidP="00571C45">
      <w:pPr>
        <w:pStyle w:val="Name"/>
        <w:rPr>
          <w:rFonts w:ascii="Garamond" w:eastAsia="FangSong" w:hAnsi="Garamond" w:cs="David"/>
          <w:b/>
          <w:sz w:val="32"/>
          <w:szCs w:val="32"/>
          <w:lang w:val="es-US"/>
        </w:rPr>
      </w:pPr>
    </w:p>
    <w:p w14:paraId="786EF03E" w14:textId="77777777" w:rsidR="00571C45" w:rsidRPr="007A4C0E" w:rsidRDefault="00571C45" w:rsidP="00571C45">
      <w:pPr>
        <w:pStyle w:val="Name"/>
        <w:rPr>
          <w:lang w:val="es-US"/>
        </w:rPr>
      </w:pPr>
      <w:r w:rsidRPr="007A4C0E">
        <w:rPr>
          <w:lang w:val="es-US"/>
        </w:rPr>
        <w:t>Al-Anon/ Al-Ateen</w:t>
      </w:r>
      <w:r w:rsidRPr="007A4C0E">
        <w:rPr>
          <w:lang w:val="es-US"/>
        </w:rPr>
        <w:tab/>
      </w:r>
    </w:p>
    <w:p w14:paraId="5303679E" w14:textId="77777777" w:rsidR="00571C45" w:rsidRPr="007A4C0E" w:rsidRDefault="00571C45" w:rsidP="00571C45">
      <w:pPr>
        <w:pStyle w:val="Name"/>
        <w:rPr>
          <w:lang w:val="es-US"/>
        </w:rPr>
      </w:pPr>
      <w:r w:rsidRPr="007A4C0E">
        <w:rPr>
          <w:lang w:val="es-US"/>
        </w:rPr>
        <w:t>1-888-425-2666</w:t>
      </w:r>
    </w:p>
    <w:p w14:paraId="44AB0438" w14:textId="77777777" w:rsidR="00571C45" w:rsidRPr="007A4C0E" w:rsidRDefault="00571C45" w:rsidP="00571C45">
      <w:pPr>
        <w:pStyle w:val="List"/>
        <w:rPr>
          <w:lang w:val="es-US"/>
        </w:rPr>
      </w:pPr>
      <w:hyperlink r:id="rId16" w:history="1">
        <w:r w:rsidRPr="007A4C0E">
          <w:rPr>
            <w:rStyle w:val="Hyperlink"/>
            <w:lang w:val="es-US"/>
          </w:rPr>
          <w:t>www.al-anon.org</w:t>
        </w:r>
      </w:hyperlink>
    </w:p>
    <w:p w14:paraId="6FCDC0CB" w14:textId="77777777" w:rsidR="00571C45" w:rsidRPr="002553FE" w:rsidRDefault="00571C45" w:rsidP="00571C45">
      <w:pPr>
        <w:pStyle w:val="List"/>
      </w:pPr>
      <w:r>
        <w:t xml:space="preserve">24/7- Hotline </w:t>
      </w:r>
    </w:p>
    <w:p w14:paraId="436A0D87" w14:textId="77777777" w:rsidR="00D55565" w:rsidRDefault="00571C45" w:rsidP="00D55565">
      <w:pPr>
        <w:pStyle w:val="ListLast"/>
      </w:pPr>
      <w:r>
        <w:t>Support group for friends and family members</w:t>
      </w:r>
    </w:p>
    <w:p w14:paraId="5695CF88" w14:textId="77777777" w:rsidR="00D67D8B" w:rsidRDefault="00D67D8B" w:rsidP="00D55565">
      <w:pPr>
        <w:pStyle w:val="ListLast"/>
        <w:spacing w:after="0"/>
        <w:rPr>
          <w:rFonts w:ascii="Arial Black" w:hAnsi="Arial Black"/>
          <w:sz w:val="16"/>
          <w:szCs w:val="16"/>
        </w:rPr>
      </w:pPr>
    </w:p>
    <w:p w14:paraId="4C4765EE" w14:textId="77777777" w:rsidR="00D55565" w:rsidRPr="00D55565" w:rsidRDefault="00571C45" w:rsidP="00D55565">
      <w:pPr>
        <w:pStyle w:val="ListLast"/>
        <w:spacing w:after="0"/>
        <w:rPr>
          <w:rFonts w:ascii="Arial Black" w:hAnsi="Arial Black"/>
          <w:sz w:val="16"/>
          <w:szCs w:val="16"/>
        </w:rPr>
      </w:pPr>
      <w:r w:rsidRPr="00D55565">
        <w:rPr>
          <w:rFonts w:ascii="Arial Black" w:hAnsi="Arial Black"/>
          <w:sz w:val="16"/>
          <w:szCs w:val="16"/>
        </w:rPr>
        <w:t>Alcoholics Anonymous</w:t>
      </w:r>
    </w:p>
    <w:p w14:paraId="6A1E26E9" w14:textId="77777777" w:rsidR="00D55565" w:rsidRPr="00D55565" w:rsidRDefault="00571C45" w:rsidP="00D55565">
      <w:pPr>
        <w:pStyle w:val="ListLast"/>
        <w:spacing w:after="0"/>
        <w:rPr>
          <w:rFonts w:ascii="Arial Black" w:hAnsi="Arial Black"/>
          <w:sz w:val="16"/>
          <w:szCs w:val="16"/>
        </w:rPr>
      </w:pPr>
      <w:r w:rsidRPr="00D55565">
        <w:rPr>
          <w:rFonts w:ascii="Arial Black" w:hAnsi="Arial Black"/>
          <w:sz w:val="16"/>
          <w:szCs w:val="16"/>
        </w:rPr>
        <w:t>(502) 582-1849</w:t>
      </w:r>
    </w:p>
    <w:p w14:paraId="21C7B57A" w14:textId="77777777" w:rsidR="00D55565" w:rsidRPr="00D55565" w:rsidRDefault="00571C45" w:rsidP="00D55565">
      <w:pPr>
        <w:pStyle w:val="ListLast"/>
        <w:spacing w:after="0"/>
        <w:rPr>
          <w:rFonts w:ascii="Arial Black" w:hAnsi="Arial Black"/>
          <w:sz w:val="16"/>
          <w:szCs w:val="16"/>
        </w:rPr>
      </w:pPr>
      <w:r w:rsidRPr="00D55565">
        <w:rPr>
          <w:rFonts w:ascii="Arial Black" w:hAnsi="Arial Black"/>
          <w:sz w:val="16"/>
          <w:szCs w:val="16"/>
        </w:rPr>
        <w:t>1-888-827-7180</w:t>
      </w:r>
    </w:p>
    <w:p w14:paraId="0589D454" w14:textId="77777777" w:rsidR="00D55565" w:rsidRDefault="00571C45" w:rsidP="00D55565">
      <w:pPr>
        <w:pStyle w:val="ListLast"/>
        <w:spacing w:after="0"/>
        <w:rPr>
          <w:rStyle w:val="Hyperlink"/>
          <w:szCs w:val="16"/>
        </w:rPr>
      </w:pPr>
      <w:hyperlink r:id="rId17" w:history="1">
        <w:r w:rsidRPr="00574717">
          <w:rPr>
            <w:rStyle w:val="Hyperlink"/>
            <w:szCs w:val="16"/>
          </w:rPr>
          <w:t>www.louisvilleaa.org</w:t>
        </w:r>
      </w:hyperlink>
    </w:p>
    <w:p w14:paraId="13A3472D" w14:textId="77777777" w:rsidR="00571C45" w:rsidRDefault="00571C45" w:rsidP="00D55565">
      <w:pPr>
        <w:pStyle w:val="ListLast"/>
        <w:spacing w:after="0"/>
        <w:rPr>
          <w:szCs w:val="18"/>
        </w:rPr>
      </w:pPr>
      <w:r>
        <w:rPr>
          <w:szCs w:val="18"/>
        </w:rPr>
        <w:t>24/7- Meetings are in various locations</w:t>
      </w:r>
    </w:p>
    <w:p w14:paraId="79EE46B6" w14:textId="77777777" w:rsidR="00571C45" w:rsidRPr="00F97CA5" w:rsidRDefault="00571C45" w:rsidP="00571C45">
      <w:pPr>
        <w:pStyle w:val="Name"/>
        <w:rPr>
          <w:rFonts w:ascii="Arial Narrow" w:hAnsi="Arial Narrow"/>
          <w:sz w:val="18"/>
          <w:szCs w:val="18"/>
        </w:rPr>
      </w:pPr>
    </w:p>
    <w:p w14:paraId="451BAB41" w14:textId="77777777" w:rsidR="00571C45" w:rsidRDefault="00571C45" w:rsidP="00571C45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8C4DA0">
        <w:rPr>
          <w:rFonts w:ascii="Arial Black" w:hAnsi="Arial Black" w:cs="Calibri"/>
          <w:sz w:val="16"/>
          <w:szCs w:val="16"/>
        </w:rPr>
        <w:t>Associates in Counseling and Psychotherapy</w:t>
      </w:r>
    </w:p>
    <w:p w14:paraId="5185AF42" w14:textId="77777777" w:rsidR="00571C45" w:rsidRDefault="00571C45" w:rsidP="00571C45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8C4DA0">
        <w:rPr>
          <w:rFonts w:ascii="Arial Black" w:hAnsi="Arial Black" w:cs="Calibri"/>
          <w:sz w:val="16"/>
          <w:szCs w:val="16"/>
        </w:rPr>
        <w:t>(812)</w:t>
      </w:r>
      <w:r>
        <w:rPr>
          <w:rFonts w:ascii="Arial Black" w:hAnsi="Arial Black" w:cs="Calibri"/>
          <w:sz w:val="16"/>
          <w:szCs w:val="16"/>
        </w:rPr>
        <w:t xml:space="preserve"> </w:t>
      </w:r>
      <w:r w:rsidRPr="008C4DA0">
        <w:rPr>
          <w:rFonts w:ascii="Arial Black" w:hAnsi="Arial Black" w:cs="Calibri"/>
          <w:sz w:val="16"/>
          <w:szCs w:val="16"/>
        </w:rPr>
        <w:t>944-1550</w:t>
      </w:r>
    </w:p>
    <w:p w14:paraId="10A15E3B" w14:textId="77777777" w:rsidR="00571C45" w:rsidRPr="006B2EA8" w:rsidRDefault="00571C45" w:rsidP="00571C45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18" w:history="1">
        <w:r w:rsidRPr="006B2EA8">
          <w:rPr>
            <w:rStyle w:val="Hyperlink"/>
            <w:rFonts w:ascii="Arial Narrow" w:hAnsi="Arial Narrow" w:cs="Calibri"/>
            <w:sz w:val="18"/>
            <w:szCs w:val="18"/>
          </w:rPr>
          <w:t>www.acp-indiana.com</w:t>
        </w:r>
      </w:hyperlink>
    </w:p>
    <w:p w14:paraId="19A8BC73" w14:textId="77777777" w:rsidR="00571C45" w:rsidRDefault="00571C45" w:rsidP="00571C45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8C4DA0">
        <w:rPr>
          <w:rFonts w:ascii="Arial Narrow" w:hAnsi="Arial Narrow" w:cs="Calibri"/>
          <w:sz w:val="18"/>
          <w:szCs w:val="18"/>
        </w:rPr>
        <w:t>Call for appointment</w:t>
      </w:r>
    </w:p>
    <w:p w14:paraId="79525866" w14:textId="77777777" w:rsidR="00571C45" w:rsidRPr="008C4DA0" w:rsidRDefault="00571C45" w:rsidP="00571C45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8C4DA0">
        <w:rPr>
          <w:rFonts w:ascii="Arial Narrow" w:hAnsi="Arial Narrow" w:cs="Calibri"/>
          <w:sz w:val="18"/>
          <w:szCs w:val="18"/>
        </w:rPr>
        <w:t>2627 Charlestown Rd, New Albany</w:t>
      </w:r>
    </w:p>
    <w:p w14:paraId="67162BFA" w14:textId="77777777" w:rsidR="00571C45" w:rsidRPr="008C4DA0" w:rsidRDefault="00571C45" w:rsidP="00571C45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8C4DA0">
        <w:rPr>
          <w:rFonts w:ascii="Arial Narrow" w:hAnsi="Arial Narrow" w:cs="Calibri"/>
          <w:sz w:val="18"/>
          <w:szCs w:val="18"/>
        </w:rPr>
        <w:t>Individual, family &amp; group counseling</w:t>
      </w:r>
    </w:p>
    <w:p w14:paraId="58A1F773" w14:textId="77777777" w:rsidR="00571C45" w:rsidRDefault="00571C45" w:rsidP="00571C45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589EEA9E" w14:textId="77777777" w:rsidR="00571C45" w:rsidRPr="008C4DA0" w:rsidRDefault="00571C45" w:rsidP="00571C4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8C4DA0">
        <w:rPr>
          <w:rFonts w:ascii="Arial Black" w:hAnsi="Arial Black" w:cs="Calibri"/>
          <w:color w:val="000000"/>
          <w:sz w:val="16"/>
          <w:szCs w:val="16"/>
        </w:rPr>
        <w:t>Behavioral Health Services</w:t>
      </w:r>
    </w:p>
    <w:p w14:paraId="639B8231" w14:textId="77777777" w:rsidR="00571C45" w:rsidRDefault="00571C45" w:rsidP="00571C4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8C4DA0">
        <w:rPr>
          <w:rFonts w:ascii="Arial Black" w:hAnsi="Arial Black" w:cs="Calibri"/>
          <w:color w:val="000000"/>
          <w:sz w:val="16"/>
          <w:szCs w:val="16"/>
        </w:rPr>
        <w:t>(812) 283-2811</w:t>
      </w:r>
    </w:p>
    <w:p w14:paraId="5FDE86FD" w14:textId="77777777" w:rsidR="00571C45" w:rsidRPr="006B2EA8" w:rsidRDefault="00571C45" w:rsidP="00571C4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9" w:history="1">
        <w:r w:rsidRPr="006B2EA8">
          <w:rPr>
            <w:rStyle w:val="Hyperlink"/>
            <w:rFonts w:ascii="Arial Narrow" w:hAnsi="Arial Narrow" w:cs="Calibri"/>
            <w:sz w:val="18"/>
            <w:szCs w:val="18"/>
          </w:rPr>
          <w:t>www.clarkmemorial.org</w:t>
        </w:r>
      </w:hyperlink>
    </w:p>
    <w:p w14:paraId="76ED750B" w14:textId="77777777" w:rsidR="00571C45" w:rsidRDefault="00571C45" w:rsidP="00571C4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8C4DA0">
        <w:rPr>
          <w:rFonts w:ascii="Arial Narrow" w:hAnsi="Arial Narrow" w:cs="Calibri"/>
          <w:color w:val="000000"/>
          <w:sz w:val="18"/>
          <w:szCs w:val="18"/>
        </w:rPr>
        <w:t>Clark Memorial Hosp</w:t>
      </w:r>
      <w:r>
        <w:rPr>
          <w:rFonts w:ascii="Arial Narrow" w:hAnsi="Arial Narrow" w:cs="Calibri"/>
          <w:color w:val="000000"/>
          <w:sz w:val="18"/>
          <w:szCs w:val="18"/>
        </w:rPr>
        <w:t>ital</w:t>
      </w:r>
    </w:p>
    <w:p w14:paraId="0EB01EBC" w14:textId="77777777" w:rsidR="00571C45" w:rsidRDefault="00571C45" w:rsidP="00571C4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8C4DA0">
        <w:rPr>
          <w:rFonts w:ascii="Arial Narrow" w:hAnsi="Arial Narrow" w:cs="Calibri"/>
          <w:color w:val="000000"/>
          <w:sz w:val="18"/>
          <w:szCs w:val="18"/>
        </w:rPr>
        <w:t xml:space="preserve">1220 Missouri Ave, Jeffersonville   </w:t>
      </w:r>
    </w:p>
    <w:p w14:paraId="1597CFF7" w14:textId="77777777" w:rsidR="00571C45" w:rsidRPr="008C4DA0" w:rsidRDefault="00571C45" w:rsidP="00571C4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8C4DA0">
        <w:rPr>
          <w:rFonts w:ascii="Arial Narrow" w:hAnsi="Arial Narrow" w:cs="Calibri"/>
          <w:color w:val="000000"/>
          <w:sz w:val="18"/>
          <w:szCs w:val="18"/>
        </w:rPr>
        <w:t>Wellness &amp; Recovery Program</w:t>
      </w:r>
    </w:p>
    <w:p w14:paraId="7C11FD03" w14:textId="77777777" w:rsidR="00571C45" w:rsidRDefault="00571C45" w:rsidP="00571C4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59244477" w14:textId="77777777" w:rsidR="00571C45" w:rsidRPr="008C4DA0" w:rsidRDefault="00571C45" w:rsidP="00571C4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Bliss House</w:t>
      </w:r>
    </w:p>
    <w:p w14:paraId="5F63641E" w14:textId="77777777" w:rsidR="00571C45" w:rsidRDefault="00571C45" w:rsidP="00571C4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8C4DA0">
        <w:rPr>
          <w:rFonts w:ascii="Arial Black" w:hAnsi="Arial Black" w:cs="Calibri"/>
          <w:color w:val="000000"/>
          <w:sz w:val="16"/>
          <w:szCs w:val="16"/>
        </w:rPr>
        <w:t xml:space="preserve">(812) </w:t>
      </w:r>
      <w:r>
        <w:rPr>
          <w:rFonts w:ascii="Arial Black" w:hAnsi="Arial Black" w:cs="Calibri"/>
          <w:color w:val="000000"/>
          <w:sz w:val="16"/>
          <w:szCs w:val="16"/>
        </w:rPr>
        <w:t>280-7533</w:t>
      </w:r>
    </w:p>
    <w:p w14:paraId="0304B968" w14:textId="77777777" w:rsidR="00571C45" w:rsidRPr="006B2EA8" w:rsidRDefault="00571C45" w:rsidP="00571C4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20" w:history="1">
        <w:r w:rsidRPr="00CF6752">
          <w:rPr>
            <w:rStyle w:val="Hyperlink"/>
            <w:rFonts w:ascii="Arial Narrow" w:hAnsi="Arial Narrow" w:cs="Calibri"/>
            <w:sz w:val="18"/>
            <w:szCs w:val="18"/>
          </w:rPr>
          <w:t>www.center4layministries.com</w:t>
        </w:r>
      </w:hyperlink>
    </w:p>
    <w:p w14:paraId="67496A79" w14:textId="77777777" w:rsidR="00571C45" w:rsidRDefault="00571C45" w:rsidP="00571C4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211 E. Maple St.</w:t>
      </w:r>
      <w:r w:rsidRPr="008C4DA0">
        <w:rPr>
          <w:rFonts w:ascii="Arial Narrow" w:hAnsi="Arial Narrow" w:cs="Calibri"/>
          <w:color w:val="000000"/>
          <w:sz w:val="18"/>
          <w:szCs w:val="18"/>
        </w:rPr>
        <w:t xml:space="preserve">, Jeffersonville   </w:t>
      </w:r>
    </w:p>
    <w:p w14:paraId="06869DCC" w14:textId="77777777" w:rsidR="00D67D8B" w:rsidRDefault="00571C45" w:rsidP="00571C4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Halfway house for women addicted to drugs</w:t>
      </w:r>
    </w:p>
    <w:p w14:paraId="75604C8F" w14:textId="77777777" w:rsidR="00571C45" w:rsidRDefault="00571C45" w:rsidP="00571C4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and/or alcohol </w:t>
      </w:r>
    </w:p>
    <w:p w14:paraId="0A6605A9" w14:textId="77777777" w:rsidR="00D67D8B" w:rsidRDefault="00D67D8B" w:rsidP="00571C4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06F3D3AE" w14:textId="77777777" w:rsidR="00D67D8B" w:rsidRPr="00D67D8B" w:rsidRDefault="00D67D8B" w:rsidP="00571C4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D67D8B">
        <w:rPr>
          <w:rFonts w:ascii="Arial Black" w:hAnsi="Arial Black" w:cs="Calibri"/>
          <w:color w:val="000000"/>
          <w:sz w:val="16"/>
          <w:szCs w:val="16"/>
        </w:rPr>
        <w:t>Breakaway House</w:t>
      </w:r>
    </w:p>
    <w:p w14:paraId="530C5EED" w14:textId="77777777" w:rsidR="00D67D8B" w:rsidRPr="00D67D8B" w:rsidRDefault="00D67D8B" w:rsidP="00571C4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D67D8B">
        <w:rPr>
          <w:rFonts w:ascii="Arial Black" w:hAnsi="Arial Black" w:cs="Calibri"/>
          <w:color w:val="000000"/>
          <w:sz w:val="16"/>
          <w:szCs w:val="16"/>
        </w:rPr>
        <w:t>(812)941-4177</w:t>
      </w:r>
    </w:p>
    <w:p w14:paraId="1CA28417" w14:textId="77777777" w:rsidR="00D67D8B" w:rsidRDefault="00D67D8B" w:rsidP="00571C4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1514 E Spring St, New Albany</w:t>
      </w:r>
    </w:p>
    <w:p w14:paraId="21B21F9A" w14:textId="77777777" w:rsidR="00D67D8B" w:rsidRPr="008C4DA0" w:rsidRDefault="00D67D8B" w:rsidP="00571C4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Drug and alcohol recovery </w:t>
      </w:r>
    </w:p>
    <w:p w14:paraId="49732818" w14:textId="77777777" w:rsidR="00571C45" w:rsidRDefault="00571C45" w:rsidP="00571C4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61D5EFB1" w14:textId="77777777" w:rsidR="00571C45" w:rsidRDefault="00571C45" w:rsidP="00571C4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C</w:t>
      </w:r>
      <w:r w:rsidRPr="00574717">
        <w:rPr>
          <w:rFonts w:ascii="Arial Black" w:hAnsi="Arial Black" w:cs="Calibri"/>
          <w:color w:val="000000"/>
          <w:sz w:val="16"/>
          <w:szCs w:val="16"/>
        </w:rPr>
        <w:t>hildplace</w:t>
      </w:r>
      <w:r>
        <w:rPr>
          <w:rFonts w:ascii="Arial Black" w:hAnsi="Arial Black" w:cs="Calibri"/>
          <w:color w:val="000000"/>
          <w:sz w:val="16"/>
          <w:szCs w:val="16"/>
        </w:rPr>
        <w:t xml:space="preserve"> </w:t>
      </w:r>
    </w:p>
    <w:p w14:paraId="6759445F" w14:textId="77777777" w:rsidR="00571C45" w:rsidRDefault="00571C45" w:rsidP="00571C45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574717">
        <w:rPr>
          <w:rFonts w:ascii="Arial Black" w:hAnsi="Arial Black" w:cs="Calibri"/>
          <w:sz w:val="16"/>
          <w:szCs w:val="16"/>
        </w:rPr>
        <w:t>(812)</w:t>
      </w:r>
      <w:r>
        <w:rPr>
          <w:rFonts w:ascii="Arial Black" w:hAnsi="Arial Black" w:cs="Calibri"/>
          <w:sz w:val="16"/>
          <w:szCs w:val="16"/>
        </w:rPr>
        <w:t xml:space="preserve"> </w:t>
      </w:r>
      <w:r w:rsidRPr="00574717">
        <w:rPr>
          <w:rFonts w:ascii="Arial Black" w:hAnsi="Arial Black" w:cs="Calibri"/>
          <w:sz w:val="16"/>
          <w:szCs w:val="16"/>
        </w:rPr>
        <w:t xml:space="preserve">282-8248 </w:t>
      </w:r>
      <w:r>
        <w:rPr>
          <w:rFonts w:ascii="Arial Black" w:hAnsi="Arial Black" w:cs="Calibri"/>
          <w:sz w:val="16"/>
          <w:szCs w:val="16"/>
        </w:rPr>
        <w:t xml:space="preserve"> </w:t>
      </w:r>
    </w:p>
    <w:p w14:paraId="66A0E001" w14:textId="77777777" w:rsidR="00571C45" w:rsidRPr="00596DC5" w:rsidRDefault="00571C45" w:rsidP="00571C45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21" w:history="1">
        <w:r w:rsidRPr="00596DC5">
          <w:rPr>
            <w:rStyle w:val="Hyperlink"/>
            <w:rFonts w:ascii="Arial Narrow" w:hAnsi="Arial Narrow" w:cs="Calibri"/>
            <w:sz w:val="18"/>
            <w:szCs w:val="18"/>
          </w:rPr>
          <w:t>www.childplace.org</w:t>
        </w:r>
      </w:hyperlink>
    </w:p>
    <w:p w14:paraId="44BE6AFE" w14:textId="77777777" w:rsidR="00571C45" w:rsidRDefault="00571C45" w:rsidP="00571C45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74717">
        <w:rPr>
          <w:rFonts w:ascii="Arial Narrow" w:hAnsi="Arial Narrow" w:cs="Calibri"/>
          <w:sz w:val="18"/>
          <w:szCs w:val="18"/>
        </w:rPr>
        <w:t>M-Thu</w:t>
      </w:r>
      <w:r>
        <w:rPr>
          <w:rFonts w:ascii="Arial Narrow" w:hAnsi="Arial Narrow" w:cs="Calibri"/>
          <w:sz w:val="18"/>
          <w:szCs w:val="18"/>
        </w:rPr>
        <w:t xml:space="preserve">: 8am to </w:t>
      </w:r>
      <w:r w:rsidRPr="00574717">
        <w:rPr>
          <w:rFonts w:ascii="Arial Narrow" w:hAnsi="Arial Narrow" w:cs="Calibri"/>
          <w:sz w:val="18"/>
          <w:szCs w:val="18"/>
        </w:rPr>
        <w:t xml:space="preserve">6pm </w:t>
      </w:r>
    </w:p>
    <w:p w14:paraId="581B69F0" w14:textId="77777777" w:rsidR="00571C45" w:rsidRDefault="00571C45" w:rsidP="00571C45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74717">
        <w:rPr>
          <w:rFonts w:ascii="Arial Narrow" w:hAnsi="Arial Narrow" w:cs="Calibri"/>
          <w:sz w:val="18"/>
          <w:szCs w:val="18"/>
        </w:rPr>
        <w:t>Fri</w:t>
      </w:r>
      <w:r>
        <w:rPr>
          <w:rFonts w:ascii="Arial Narrow" w:hAnsi="Arial Narrow" w:cs="Calibri"/>
          <w:sz w:val="18"/>
          <w:szCs w:val="18"/>
        </w:rPr>
        <w:t xml:space="preserve">: 8am to </w:t>
      </w:r>
      <w:r w:rsidRPr="00574717">
        <w:rPr>
          <w:rFonts w:ascii="Arial Narrow" w:hAnsi="Arial Narrow" w:cs="Calibri"/>
          <w:sz w:val="18"/>
          <w:szCs w:val="18"/>
        </w:rPr>
        <w:t xml:space="preserve">5pm </w:t>
      </w:r>
    </w:p>
    <w:p w14:paraId="2EBC09F5" w14:textId="77777777" w:rsidR="00571C45" w:rsidRDefault="00571C45" w:rsidP="00571C45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74717">
        <w:rPr>
          <w:rFonts w:ascii="Arial Narrow" w:hAnsi="Arial Narrow" w:cs="Calibri"/>
          <w:sz w:val="18"/>
          <w:szCs w:val="18"/>
        </w:rPr>
        <w:t>2420 E. 10</w:t>
      </w:r>
      <w:r w:rsidRPr="00574717">
        <w:rPr>
          <w:rFonts w:ascii="Arial Narrow" w:hAnsi="Arial Narrow" w:cs="Calibri"/>
          <w:sz w:val="18"/>
          <w:szCs w:val="18"/>
          <w:vertAlign w:val="superscript"/>
        </w:rPr>
        <w:t>th</w:t>
      </w:r>
      <w:r w:rsidRPr="00574717">
        <w:rPr>
          <w:rFonts w:ascii="Arial Narrow" w:hAnsi="Arial Narrow" w:cs="Calibri"/>
          <w:sz w:val="18"/>
          <w:szCs w:val="18"/>
        </w:rPr>
        <w:t xml:space="preserve"> Street, Jeffersonville</w:t>
      </w:r>
    </w:p>
    <w:p w14:paraId="7ED6D9D0" w14:textId="77777777" w:rsidR="00571C45" w:rsidRDefault="00571C45" w:rsidP="00571C45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74717">
        <w:rPr>
          <w:rFonts w:ascii="Arial Narrow" w:hAnsi="Arial Narrow" w:cs="Calibri"/>
          <w:sz w:val="18"/>
          <w:szCs w:val="18"/>
        </w:rPr>
        <w:t>Drug and Alcohol Counselor provid</w:t>
      </w:r>
      <w:r>
        <w:rPr>
          <w:rFonts w:ascii="Arial Narrow" w:hAnsi="Arial Narrow" w:cs="Calibri"/>
          <w:sz w:val="18"/>
          <w:szCs w:val="18"/>
        </w:rPr>
        <w:t>ing</w:t>
      </w:r>
      <w:r w:rsidRPr="00574717">
        <w:rPr>
          <w:rFonts w:ascii="Arial Narrow" w:hAnsi="Arial Narrow" w:cs="Calibri"/>
          <w:sz w:val="18"/>
          <w:szCs w:val="18"/>
        </w:rPr>
        <w:t xml:space="preserve"> substance abuse treatment/ Outpatient counseling </w:t>
      </w:r>
    </w:p>
    <w:p w14:paraId="136EEA4A" w14:textId="77777777" w:rsidR="00571C45" w:rsidRDefault="00571C45" w:rsidP="00571C45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211ED7C0" w14:textId="77777777" w:rsidR="0026415F" w:rsidRDefault="0026415F" w:rsidP="0057471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Clark County Health Department</w:t>
      </w:r>
    </w:p>
    <w:p w14:paraId="3747A370" w14:textId="77777777" w:rsidR="0026415F" w:rsidRDefault="0026415F" w:rsidP="0057471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Needle Exchange Program</w:t>
      </w:r>
    </w:p>
    <w:p w14:paraId="5255CC7D" w14:textId="77777777" w:rsidR="0026415F" w:rsidRDefault="0026415F" w:rsidP="0057471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</w:t>
      </w:r>
      <w:r w:rsidR="00D74E04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="004E6E2A">
        <w:rPr>
          <w:rFonts w:ascii="Arial Black" w:hAnsi="Arial Black" w:cs="Calibri"/>
          <w:color w:val="000000"/>
          <w:sz w:val="16"/>
          <w:szCs w:val="16"/>
        </w:rPr>
        <w:t>288-2706</w:t>
      </w:r>
    </w:p>
    <w:p w14:paraId="4092B838" w14:textId="77777777" w:rsidR="0026415F" w:rsidRDefault="004E6E2A" w:rsidP="0057471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1201 Wall St</w:t>
      </w:r>
      <w:r w:rsidR="0026415F">
        <w:rPr>
          <w:rFonts w:ascii="Arial Narrow" w:hAnsi="Arial Narrow" w:cs="Calibri"/>
          <w:color w:val="000000"/>
          <w:sz w:val="18"/>
          <w:szCs w:val="18"/>
        </w:rPr>
        <w:t>, Jeffersonville</w:t>
      </w:r>
    </w:p>
    <w:p w14:paraId="57B209E5" w14:textId="77777777" w:rsidR="0026415F" w:rsidRDefault="0026415F" w:rsidP="0057471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22" w:history="1">
        <w:r w:rsidRPr="008458B9">
          <w:rPr>
            <w:rStyle w:val="Hyperlink"/>
            <w:rFonts w:ascii="Arial Narrow" w:hAnsi="Arial Narrow" w:cs="Calibri"/>
            <w:sz w:val="18"/>
            <w:szCs w:val="18"/>
          </w:rPr>
          <w:t>www.clarkhealth.net</w:t>
        </w:r>
      </w:hyperlink>
    </w:p>
    <w:p w14:paraId="64326FF4" w14:textId="77777777" w:rsidR="0026415F" w:rsidRDefault="0026415F" w:rsidP="0057471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7DFDD4B4" w14:textId="77777777" w:rsidR="00574717" w:rsidRPr="00574717" w:rsidRDefault="00574717" w:rsidP="0057471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574717">
        <w:rPr>
          <w:rFonts w:ascii="Arial Black" w:hAnsi="Arial Black" w:cs="Calibri"/>
          <w:color w:val="000000"/>
          <w:sz w:val="16"/>
          <w:szCs w:val="16"/>
        </w:rPr>
        <w:t xml:space="preserve">CMA Crystal Meth Anonymous </w:t>
      </w:r>
    </w:p>
    <w:p w14:paraId="0DD60145" w14:textId="77777777" w:rsidR="00574717" w:rsidRDefault="00574717" w:rsidP="0057471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574717">
        <w:rPr>
          <w:rFonts w:ascii="Arial Black" w:hAnsi="Arial Black" w:cs="Calibri"/>
          <w:color w:val="000000"/>
          <w:sz w:val="16"/>
          <w:szCs w:val="16"/>
        </w:rPr>
        <w:t>(855) METH-FREE</w:t>
      </w:r>
      <w:r w:rsidRPr="00574717">
        <w:rPr>
          <w:rFonts w:ascii="Calibri" w:hAnsi="Calibri" w:cs="Calibri"/>
          <w:color w:val="000000"/>
          <w:szCs w:val="24"/>
        </w:rPr>
        <w:t xml:space="preserve">    </w:t>
      </w:r>
      <w:hyperlink r:id="rId23" w:history="1">
        <w:r w:rsidRPr="00013E6C">
          <w:rPr>
            <w:rStyle w:val="Hyperlink"/>
            <w:rFonts w:ascii="Arial Narrow" w:hAnsi="Arial Narrow" w:cs="Calibri"/>
            <w:sz w:val="18"/>
            <w:szCs w:val="18"/>
          </w:rPr>
          <w:t>www.crystalmeth.org</w:t>
        </w:r>
      </w:hyperlink>
    </w:p>
    <w:p w14:paraId="65FB5B8D" w14:textId="77777777" w:rsidR="00574717" w:rsidRPr="00574717" w:rsidRDefault="00574717" w:rsidP="0057471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574717">
        <w:rPr>
          <w:rFonts w:ascii="Arial Narrow" w:hAnsi="Arial Narrow" w:cs="Calibri"/>
          <w:color w:val="000000"/>
          <w:sz w:val="18"/>
          <w:szCs w:val="18"/>
        </w:rPr>
        <w:t>24/7- Call or go online</w:t>
      </w:r>
    </w:p>
    <w:p w14:paraId="76F425DB" w14:textId="77777777" w:rsidR="00574717" w:rsidRDefault="00574717" w:rsidP="0057471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574717">
        <w:rPr>
          <w:rFonts w:ascii="Arial Narrow" w:hAnsi="Arial Narrow" w:cs="Calibri"/>
          <w:color w:val="000000"/>
          <w:sz w:val="18"/>
          <w:szCs w:val="18"/>
        </w:rPr>
        <w:t>Support seeking recovery</w:t>
      </w:r>
    </w:p>
    <w:p w14:paraId="0F5D4982" w14:textId="77777777" w:rsidR="00F15008" w:rsidRDefault="00F15008" w:rsidP="0057471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08D9B8F3" w14:textId="77777777" w:rsidR="00D67D8B" w:rsidRDefault="00D67D8B" w:rsidP="0057471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23990903" w14:textId="77777777" w:rsidR="00D67D8B" w:rsidRDefault="00D67D8B" w:rsidP="0057471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40FB7D8C" w14:textId="77777777" w:rsidR="00D67D8B" w:rsidRDefault="00D67D8B" w:rsidP="0057471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0B0C4C50" w14:textId="77777777" w:rsidR="00833769" w:rsidRDefault="00833769" w:rsidP="0057471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Columbus Behavioral Health</w:t>
      </w:r>
    </w:p>
    <w:p w14:paraId="71D8547A" w14:textId="77777777" w:rsidR="00833769" w:rsidRDefault="00833769" w:rsidP="0057471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for Children and Adolescents</w:t>
      </w:r>
    </w:p>
    <w:p w14:paraId="132DCE19" w14:textId="77777777" w:rsidR="00833769" w:rsidRDefault="00833769" w:rsidP="0057471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1-800-562-5213</w:t>
      </w:r>
    </w:p>
    <w:p w14:paraId="5F485FA2" w14:textId="77777777" w:rsidR="00833769" w:rsidRDefault="00833769" w:rsidP="0057471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24" w:history="1">
        <w:r w:rsidRPr="00406CAE">
          <w:rPr>
            <w:rStyle w:val="Hyperlink"/>
            <w:rFonts w:ascii="Arial Narrow" w:hAnsi="Arial Narrow" w:cs="Calibri"/>
            <w:sz w:val="18"/>
            <w:szCs w:val="18"/>
          </w:rPr>
          <w:t>www.columbusbehavioral.com</w:t>
        </w:r>
      </w:hyperlink>
    </w:p>
    <w:p w14:paraId="7689BFC9" w14:textId="77777777" w:rsidR="00AF6763" w:rsidRDefault="00AF6763" w:rsidP="0057471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Call for appointment</w:t>
      </w:r>
    </w:p>
    <w:p w14:paraId="1D8F7E7A" w14:textId="77777777" w:rsidR="00833769" w:rsidRPr="00833769" w:rsidRDefault="00833769" w:rsidP="0057471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2223 Poshard Dr, Columbus  </w:t>
      </w:r>
    </w:p>
    <w:p w14:paraId="24F3DCEC" w14:textId="77777777" w:rsidR="00833769" w:rsidRDefault="00833769" w:rsidP="0057471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Serving children and adolescents 8-18</w:t>
      </w:r>
    </w:p>
    <w:p w14:paraId="3A6F11F7" w14:textId="77777777" w:rsidR="00AF6763" w:rsidRPr="00833769" w:rsidRDefault="00AF6763" w:rsidP="0057471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with residential treatment, substance abuse problems and mental health concerns</w:t>
      </w:r>
    </w:p>
    <w:p w14:paraId="52110E77" w14:textId="77777777" w:rsidR="00833769" w:rsidRDefault="00833769" w:rsidP="0057471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7364CDFC" w14:textId="77777777" w:rsidR="00DD249E" w:rsidRPr="002877E6" w:rsidRDefault="00EF366A" w:rsidP="00DD249E">
      <w:pPr>
        <w:spacing w:after="0" w:line="254" w:lineRule="auto"/>
        <w:rPr>
          <w:rFonts w:ascii="Arial Black" w:hAnsi="Arial Black"/>
          <w:sz w:val="16"/>
          <w:szCs w:val="16"/>
          <w:shd w:val="clear" w:color="auto" w:fill="FFFFFF"/>
        </w:rPr>
      </w:pPr>
      <w:r w:rsidRPr="002877E6">
        <w:rPr>
          <w:rFonts w:ascii="Arial Black" w:hAnsi="Arial Black"/>
          <w:sz w:val="16"/>
          <w:szCs w:val="16"/>
          <w:shd w:val="clear" w:color="auto" w:fill="FFFFFF"/>
        </w:rPr>
        <w:t xml:space="preserve">Community Mental Health Wellness </w:t>
      </w:r>
    </w:p>
    <w:p w14:paraId="7D3F25D1" w14:textId="77777777" w:rsidR="00EF366A" w:rsidRDefault="00EF366A" w:rsidP="00DD249E">
      <w:pPr>
        <w:spacing w:after="0" w:line="254" w:lineRule="auto"/>
        <w:rPr>
          <w:rFonts w:ascii="Arial Black" w:hAnsi="Arial Black"/>
          <w:color w:val="222222"/>
          <w:sz w:val="16"/>
          <w:szCs w:val="16"/>
          <w:shd w:val="clear" w:color="auto" w:fill="FFFFFF"/>
        </w:rPr>
      </w:pPr>
      <w:r>
        <w:rPr>
          <w:rFonts w:ascii="Arial Black" w:hAnsi="Arial Black"/>
          <w:color w:val="222222"/>
          <w:sz w:val="16"/>
          <w:szCs w:val="16"/>
          <w:shd w:val="clear" w:color="auto" w:fill="FFFFFF"/>
        </w:rPr>
        <w:t xml:space="preserve">(812) 537-1302  </w:t>
      </w:r>
    </w:p>
    <w:p w14:paraId="7A9ACB11" w14:textId="77777777" w:rsidR="00DD249E" w:rsidRPr="002877E6" w:rsidRDefault="00EF366A" w:rsidP="00DD249E">
      <w:pPr>
        <w:spacing w:after="0" w:line="254" w:lineRule="auto"/>
        <w:rPr>
          <w:rFonts w:ascii="Arial Narrow" w:hAnsi="Arial Narrow"/>
          <w:sz w:val="18"/>
          <w:szCs w:val="18"/>
          <w:shd w:val="clear" w:color="auto" w:fill="FFFFFF"/>
        </w:rPr>
      </w:pPr>
      <w:r w:rsidRPr="002877E6">
        <w:rPr>
          <w:rFonts w:ascii="Arial Narrow" w:hAnsi="Arial Narrow"/>
          <w:sz w:val="18"/>
          <w:szCs w:val="18"/>
          <w:shd w:val="clear" w:color="auto" w:fill="FFFFFF"/>
        </w:rPr>
        <w:t>24 Hour Crisis Line: 1-877-849-1248</w:t>
      </w:r>
    </w:p>
    <w:p w14:paraId="1F6D4D07" w14:textId="77777777" w:rsidR="00EF366A" w:rsidRDefault="00EF366A" w:rsidP="00DD249E">
      <w:pPr>
        <w:spacing w:after="0" w:line="254" w:lineRule="auto"/>
        <w:rPr>
          <w:rFonts w:ascii="Arial Narrow" w:hAnsi="Arial Narrow"/>
          <w:color w:val="222222"/>
          <w:sz w:val="18"/>
          <w:szCs w:val="18"/>
          <w:shd w:val="clear" w:color="auto" w:fill="FFFFFF"/>
        </w:rPr>
      </w:pPr>
      <w:hyperlink r:id="rId25" w:history="1">
        <w:r>
          <w:rPr>
            <w:rStyle w:val="Hyperlink"/>
            <w:rFonts w:ascii="Arial Narrow" w:hAnsi="Arial Narrow"/>
            <w:color w:val="0000FF"/>
            <w:sz w:val="18"/>
            <w:szCs w:val="18"/>
            <w:shd w:val="clear" w:color="auto" w:fill="FFFFFF"/>
          </w:rPr>
          <w:t>www.cmhcinc.org</w:t>
        </w:r>
      </w:hyperlink>
    </w:p>
    <w:p w14:paraId="3F30D724" w14:textId="77777777" w:rsidR="00EF366A" w:rsidRDefault="00EF366A" w:rsidP="00DD249E">
      <w:pPr>
        <w:spacing w:after="0" w:line="254" w:lineRule="auto"/>
        <w:rPr>
          <w:rFonts w:ascii="Arial Narrow" w:hAnsi="Arial Narrow"/>
          <w:color w:val="222222"/>
          <w:sz w:val="18"/>
          <w:szCs w:val="18"/>
          <w:shd w:val="clear" w:color="auto" w:fill="FFFFFF"/>
        </w:rPr>
      </w:pPr>
      <w:r>
        <w:rPr>
          <w:rFonts w:ascii="Arial Narrow" w:hAnsi="Arial Narrow"/>
          <w:color w:val="222222"/>
          <w:sz w:val="18"/>
          <w:szCs w:val="18"/>
          <w:shd w:val="clear" w:color="auto" w:fill="FFFFFF"/>
        </w:rPr>
        <w:t>285 Bielby Rd, Lawrenceburg</w:t>
      </w:r>
    </w:p>
    <w:p w14:paraId="4FBA5280" w14:textId="77777777" w:rsidR="00EF366A" w:rsidRDefault="00EF366A" w:rsidP="00DD249E">
      <w:pPr>
        <w:spacing w:after="0" w:line="254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Recovery Support Services </w:t>
      </w:r>
    </w:p>
    <w:p w14:paraId="39FBCAD9" w14:textId="77777777" w:rsidR="00EF366A" w:rsidRDefault="00EF366A" w:rsidP="0091078F">
      <w:pPr>
        <w:spacing w:after="0" w:line="240" w:lineRule="auto"/>
        <w:rPr>
          <w:rFonts w:ascii="Arial Black" w:eastAsiaTheme="minorHAnsi" w:hAnsi="Arial Black"/>
          <w:b/>
          <w:bCs/>
          <w:sz w:val="16"/>
          <w:szCs w:val="16"/>
        </w:rPr>
      </w:pPr>
    </w:p>
    <w:p w14:paraId="0BA1B237" w14:textId="77777777" w:rsidR="0091078F" w:rsidRPr="0091078F" w:rsidRDefault="0091078F" w:rsidP="0091078F">
      <w:pPr>
        <w:spacing w:after="0" w:line="240" w:lineRule="auto"/>
        <w:rPr>
          <w:rFonts w:ascii="Arial Black" w:eastAsiaTheme="minorHAnsi" w:hAnsi="Arial Black"/>
          <w:b/>
          <w:bCs/>
          <w:sz w:val="16"/>
          <w:szCs w:val="16"/>
        </w:rPr>
      </w:pPr>
      <w:r w:rsidRPr="0091078F">
        <w:rPr>
          <w:rFonts w:ascii="Arial Black" w:eastAsiaTheme="minorHAnsi" w:hAnsi="Arial Black"/>
          <w:b/>
          <w:bCs/>
          <w:sz w:val="16"/>
          <w:szCs w:val="16"/>
        </w:rPr>
        <w:t>Fairbanks</w:t>
      </w:r>
    </w:p>
    <w:p w14:paraId="553E911D" w14:textId="77777777" w:rsidR="00A453D4" w:rsidRDefault="0091078F" w:rsidP="0091078F">
      <w:pPr>
        <w:spacing w:after="0" w:line="240" w:lineRule="auto"/>
        <w:rPr>
          <w:rFonts w:ascii="Arial Black" w:eastAsiaTheme="minorHAnsi" w:hAnsi="Arial Black"/>
          <w:b/>
          <w:bCs/>
          <w:sz w:val="16"/>
          <w:szCs w:val="16"/>
        </w:rPr>
      </w:pPr>
      <w:r w:rsidRPr="0091078F">
        <w:rPr>
          <w:rFonts w:ascii="Arial Black" w:eastAsiaTheme="minorHAnsi" w:hAnsi="Arial Black"/>
          <w:b/>
          <w:bCs/>
          <w:sz w:val="16"/>
          <w:szCs w:val="16"/>
        </w:rPr>
        <w:t>1-800-225-4673</w:t>
      </w:r>
      <w:r>
        <w:rPr>
          <w:rFonts w:ascii="Arial Black" w:eastAsiaTheme="minorHAnsi" w:hAnsi="Arial Black"/>
          <w:b/>
          <w:bCs/>
          <w:sz w:val="16"/>
          <w:szCs w:val="16"/>
        </w:rPr>
        <w:t xml:space="preserve"> or </w:t>
      </w:r>
    </w:p>
    <w:p w14:paraId="5C51FB05" w14:textId="77777777" w:rsidR="0091078F" w:rsidRPr="0091078F" w:rsidRDefault="0091078F" w:rsidP="0091078F">
      <w:pPr>
        <w:spacing w:after="0" w:line="240" w:lineRule="auto"/>
        <w:rPr>
          <w:rFonts w:ascii="Arial Black" w:eastAsiaTheme="minorHAnsi" w:hAnsi="Arial Black"/>
          <w:b/>
          <w:bCs/>
          <w:sz w:val="16"/>
          <w:szCs w:val="16"/>
        </w:rPr>
      </w:pPr>
      <w:r>
        <w:rPr>
          <w:rFonts w:ascii="Arial Black" w:eastAsiaTheme="minorHAnsi" w:hAnsi="Arial Black"/>
          <w:b/>
          <w:bCs/>
          <w:sz w:val="16"/>
          <w:szCs w:val="16"/>
        </w:rPr>
        <w:t>(</w:t>
      </w:r>
      <w:r w:rsidRPr="0091078F">
        <w:rPr>
          <w:rFonts w:ascii="Arial Black" w:eastAsiaTheme="minorHAnsi" w:hAnsi="Arial Black"/>
          <w:b/>
          <w:bCs/>
          <w:sz w:val="16"/>
          <w:szCs w:val="16"/>
        </w:rPr>
        <w:t>317</w:t>
      </w:r>
      <w:r>
        <w:rPr>
          <w:rFonts w:ascii="Arial Black" w:eastAsiaTheme="minorHAnsi" w:hAnsi="Arial Black"/>
          <w:b/>
          <w:bCs/>
          <w:sz w:val="16"/>
          <w:szCs w:val="16"/>
        </w:rPr>
        <w:t>)</w:t>
      </w:r>
      <w:r w:rsidR="006E3252">
        <w:rPr>
          <w:rFonts w:ascii="Arial Black" w:eastAsiaTheme="minorHAnsi" w:hAnsi="Arial Black"/>
          <w:b/>
          <w:bCs/>
          <w:sz w:val="16"/>
          <w:szCs w:val="16"/>
        </w:rPr>
        <w:t xml:space="preserve"> </w:t>
      </w:r>
      <w:r w:rsidRPr="0091078F">
        <w:rPr>
          <w:rFonts w:ascii="Arial Black" w:eastAsiaTheme="minorHAnsi" w:hAnsi="Arial Black"/>
          <w:b/>
          <w:bCs/>
          <w:sz w:val="16"/>
          <w:szCs w:val="16"/>
        </w:rPr>
        <w:t>849-8222</w:t>
      </w:r>
    </w:p>
    <w:p w14:paraId="5017E7D3" w14:textId="77777777" w:rsidR="0091078F" w:rsidRPr="0091078F" w:rsidRDefault="0091078F" w:rsidP="0091078F">
      <w:pPr>
        <w:spacing w:after="0" w:line="240" w:lineRule="auto"/>
        <w:rPr>
          <w:rFonts w:ascii="Arial Narrow" w:eastAsiaTheme="minorHAnsi" w:hAnsi="Arial Narrow"/>
          <w:bCs/>
          <w:sz w:val="18"/>
          <w:szCs w:val="18"/>
        </w:rPr>
      </w:pPr>
      <w:hyperlink r:id="rId26" w:history="1">
        <w:r w:rsidRPr="0091078F">
          <w:rPr>
            <w:rStyle w:val="Hyperlink"/>
            <w:rFonts w:ascii="Arial Narrow" w:eastAsiaTheme="minorHAnsi" w:hAnsi="Arial Narrow"/>
            <w:bCs/>
            <w:sz w:val="18"/>
            <w:szCs w:val="18"/>
          </w:rPr>
          <w:t>www.fairbankscd.org</w:t>
        </w:r>
      </w:hyperlink>
    </w:p>
    <w:p w14:paraId="402570E7" w14:textId="77777777" w:rsidR="0091078F" w:rsidRPr="0091078F" w:rsidRDefault="0091078F" w:rsidP="0091078F">
      <w:pPr>
        <w:spacing w:after="0" w:line="240" w:lineRule="auto"/>
        <w:rPr>
          <w:rFonts w:ascii="Arial Narrow" w:eastAsiaTheme="minorHAnsi" w:hAnsi="Arial Narrow"/>
          <w:sz w:val="18"/>
          <w:szCs w:val="18"/>
        </w:rPr>
      </w:pPr>
      <w:r w:rsidRPr="0091078F">
        <w:rPr>
          <w:rFonts w:ascii="Arial Narrow" w:eastAsiaTheme="minorHAnsi" w:hAnsi="Arial Narrow"/>
          <w:sz w:val="18"/>
          <w:szCs w:val="18"/>
        </w:rPr>
        <w:t>8102 Clearvista Parkway, Indianapolis</w:t>
      </w:r>
    </w:p>
    <w:p w14:paraId="7769334B" w14:textId="77777777" w:rsidR="0091078F" w:rsidRPr="0091078F" w:rsidRDefault="0091078F" w:rsidP="0091078F">
      <w:pPr>
        <w:spacing w:after="0" w:line="240" w:lineRule="auto"/>
        <w:rPr>
          <w:rFonts w:ascii="Arial Narrow" w:eastAsiaTheme="minorHAnsi" w:hAnsi="Arial Narrow"/>
          <w:sz w:val="18"/>
          <w:szCs w:val="18"/>
        </w:rPr>
      </w:pPr>
      <w:r w:rsidRPr="0091078F">
        <w:rPr>
          <w:rFonts w:ascii="Arial Narrow" w:eastAsiaTheme="minorHAnsi" w:hAnsi="Arial Narrow"/>
          <w:sz w:val="18"/>
          <w:szCs w:val="18"/>
        </w:rPr>
        <w:t>Chemical dependency treatment and recovery support for ages 13 and up. Inpatient and outpatient</w:t>
      </w:r>
      <w:r>
        <w:rPr>
          <w:rFonts w:ascii="Arial Narrow" w:eastAsiaTheme="minorHAnsi" w:hAnsi="Arial Narrow"/>
          <w:sz w:val="18"/>
          <w:szCs w:val="18"/>
        </w:rPr>
        <w:t xml:space="preserve"> </w:t>
      </w:r>
      <w:r w:rsidRPr="0091078F">
        <w:rPr>
          <w:rFonts w:ascii="Arial Narrow" w:eastAsiaTheme="minorHAnsi" w:hAnsi="Arial Narrow"/>
          <w:sz w:val="18"/>
          <w:szCs w:val="18"/>
        </w:rPr>
        <w:t xml:space="preserve">services. </w:t>
      </w:r>
    </w:p>
    <w:p w14:paraId="19E1BB3C" w14:textId="77777777" w:rsidR="0091078F" w:rsidRDefault="0091078F" w:rsidP="0057471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03D8B15C" w14:textId="77777777" w:rsidR="00D74E04" w:rsidRDefault="00574717" w:rsidP="0057471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574717">
        <w:rPr>
          <w:rFonts w:ascii="Arial Black" w:hAnsi="Arial Black" w:cs="Calibri"/>
          <w:color w:val="000000"/>
          <w:sz w:val="16"/>
          <w:szCs w:val="16"/>
        </w:rPr>
        <w:t>Family Ark Behav</w:t>
      </w:r>
      <w:r w:rsidRPr="00574717">
        <w:rPr>
          <w:rFonts w:ascii="Arial Black" w:hAnsi="Arial Black" w:cs="Calibri"/>
          <w:b/>
          <w:bCs/>
          <w:color w:val="000000"/>
          <w:sz w:val="16"/>
          <w:szCs w:val="16"/>
        </w:rPr>
        <w:t>i</w:t>
      </w:r>
      <w:r w:rsidRPr="00574717">
        <w:rPr>
          <w:rFonts w:ascii="Arial Black" w:hAnsi="Arial Black" w:cs="Calibri"/>
          <w:color w:val="000000"/>
          <w:sz w:val="16"/>
          <w:szCs w:val="16"/>
        </w:rPr>
        <w:t xml:space="preserve">oral Health Center     </w:t>
      </w:r>
      <w:r w:rsidR="00596DC5">
        <w:rPr>
          <w:rFonts w:ascii="Arial Black" w:hAnsi="Arial Black" w:cs="Calibri"/>
          <w:color w:val="000000"/>
          <w:sz w:val="16"/>
          <w:szCs w:val="16"/>
        </w:rPr>
        <w:t xml:space="preserve">    </w:t>
      </w:r>
      <w:r w:rsidRPr="00574717">
        <w:rPr>
          <w:rFonts w:ascii="Arial Black" w:hAnsi="Arial Black" w:cs="Calibri"/>
          <w:color w:val="000000"/>
          <w:sz w:val="16"/>
          <w:szCs w:val="16"/>
        </w:rPr>
        <w:t xml:space="preserve"> </w:t>
      </w:r>
    </w:p>
    <w:p w14:paraId="2B18D19E" w14:textId="77777777" w:rsidR="00AA316C" w:rsidRPr="00F6437F" w:rsidRDefault="00574717" w:rsidP="0057471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574717">
        <w:rPr>
          <w:rFonts w:ascii="Arial Black" w:hAnsi="Arial Black" w:cs="Calibri"/>
          <w:sz w:val="16"/>
          <w:szCs w:val="16"/>
        </w:rPr>
        <w:t>(812) 28</w:t>
      </w:r>
      <w:r w:rsidR="00F6437F">
        <w:rPr>
          <w:rFonts w:ascii="Arial Black" w:hAnsi="Arial Black" w:cs="Calibri"/>
          <w:sz w:val="16"/>
          <w:szCs w:val="16"/>
        </w:rPr>
        <w:t>4</w:t>
      </w:r>
      <w:r w:rsidRPr="00574717">
        <w:rPr>
          <w:rFonts w:ascii="Arial Black" w:hAnsi="Arial Black" w:cs="Calibri"/>
          <w:sz w:val="16"/>
          <w:szCs w:val="16"/>
        </w:rPr>
        <w:t>-</w:t>
      </w:r>
      <w:r w:rsidR="00F6437F">
        <w:rPr>
          <w:rFonts w:ascii="Arial Black" w:hAnsi="Arial Black" w:cs="Calibri"/>
          <w:sz w:val="16"/>
          <w:szCs w:val="16"/>
        </w:rPr>
        <w:t>1760</w:t>
      </w:r>
      <w:r w:rsidRPr="00574717">
        <w:rPr>
          <w:rFonts w:ascii="Calibri" w:hAnsi="Calibri" w:cs="Calibri"/>
          <w:szCs w:val="24"/>
        </w:rPr>
        <w:t xml:space="preserve"> </w:t>
      </w:r>
    </w:p>
    <w:p w14:paraId="722E60E7" w14:textId="77777777" w:rsidR="00574717" w:rsidRDefault="00AA316C" w:rsidP="00574717">
      <w:pPr>
        <w:spacing w:after="0" w:line="240" w:lineRule="auto"/>
        <w:rPr>
          <w:rFonts w:ascii="Arial Narrow" w:hAnsi="Arial Narrow" w:cs="Calibri"/>
          <w:sz w:val="18"/>
          <w:szCs w:val="18"/>
          <w:u w:val="single"/>
        </w:rPr>
      </w:pPr>
      <w:hyperlink r:id="rId27" w:history="1">
        <w:r w:rsidRPr="00013E6C">
          <w:rPr>
            <w:rStyle w:val="Hyperlink"/>
            <w:rFonts w:ascii="Arial Narrow" w:hAnsi="Arial Narrow" w:cs="Calibri"/>
            <w:sz w:val="18"/>
            <w:szCs w:val="18"/>
          </w:rPr>
          <w:t>www.thefamilyark.org</w:t>
        </w:r>
      </w:hyperlink>
    </w:p>
    <w:p w14:paraId="78487B32" w14:textId="77777777" w:rsidR="00574717" w:rsidRPr="00574717" w:rsidRDefault="00574717" w:rsidP="00574717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74717">
        <w:rPr>
          <w:rFonts w:ascii="Arial Narrow" w:hAnsi="Arial Narrow" w:cs="Calibri"/>
          <w:sz w:val="18"/>
          <w:szCs w:val="18"/>
        </w:rPr>
        <w:t>Call for appointment</w:t>
      </w:r>
    </w:p>
    <w:p w14:paraId="0FAB21FB" w14:textId="77777777" w:rsidR="00574717" w:rsidRPr="00574717" w:rsidRDefault="00574717" w:rsidP="0057471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574717">
        <w:rPr>
          <w:rFonts w:ascii="Arial Narrow" w:hAnsi="Arial Narrow" w:cs="Calibri"/>
          <w:color w:val="000000"/>
          <w:sz w:val="18"/>
          <w:szCs w:val="18"/>
        </w:rPr>
        <w:t>215 Rainbow Way, Jeffersonville</w:t>
      </w:r>
    </w:p>
    <w:p w14:paraId="3343548E" w14:textId="77777777" w:rsidR="00574717" w:rsidRDefault="0080667F" w:rsidP="00574717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Substance Abuse</w:t>
      </w:r>
      <w:r w:rsidR="00574717" w:rsidRPr="00574717">
        <w:rPr>
          <w:rFonts w:ascii="Arial Narrow" w:hAnsi="Arial Narrow" w:cs="Calibri"/>
          <w:sz w:val="18"/>
          <w:szCs w:val="18"/>
        </w:rPr>
        <w:t xml:space="preserve"> treatment</w:t>
      </w:r>
      <w:r>
        <w:rPr>
          <w:rFonts w:ascii="Arial Narrow" w:hAnsi="Arial Narrow" w:cs="Calibri"/>
          <w:sz w:val="18"/>
          <w:szCs w:val="18"/>
        </w:rPr>
        <w:t>- Individual &amp; Group.</w:t>
      </w:r>
      <w:r w:rsidR="00F6437F">
        <w:rPr>
          <w:rFonts w:ascii="Arial Narrow" w:hAnsi="Arial Narrow" w:cs="Calibri"/>
          <w:sz w:val="18"/>
          <w:szCs w:val="18"/>
        </w:rPr>
        <w:t xml:space="preserve"> Ages 18+</w:t>
      </w:r>
    </w:p>
    <w:p w14:paraId="390F922B" w14:textId="77777777" w:rsidR="006E3252" w:rsidRDefault="0080667F" w:rsidP="00574717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“Women Seeking Recovery” </w:t>
      </w:r>
      <w:r w:rsidR="006E3252">
        <w:rPr>
          <w:rFonts w:ascii="Arial Narrow" w:hAnsi="Arial Narrow" w:cs="Calibri"/>
          <w:sz w:val="18"/>
          <w:szCs w:val="18"/>
        </w:rPr>
        <w:t>Group</w:t>
      </w:r>
    </w:p>
    <w:p w14:paraId="25675982" w14:textId="77777777" w:rsidR="0080667F" w:rsidRPr="00574717" w:rsidRDefault="006E3252" w:rsidP="00574717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“You Are Not Alone” G</w:t>
      </w:r>
      <w:r w:rsidR="0080667F">
        <w:rPr>
          <w:rFonts w:ascii="Arial Narrow" w:hAnsi="Arial Narrow" w:cs="Calibri"/>
          <w:sz w:val="18"/>
          <w:szCs w:val="18"/>
        </w:rPr>
        <w:t xml:space="preserve">roup </w:t>
      </w:r>
    </w:p>
    <w:p w14:paraId="08E19A8F" w14:textId="77777777" w:rsidR="00574717" w:rsidRPr="00574717" w:rsidRDefault="00574717" w:rsidP="0057471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51F31A9E" w14:textId="77777777" w:rsidR="00AA316C" w:rsidRPr="00AA316C" w:rsidRDefault="00AA316C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AA316C">
        <w:rPr>
          <w:rFonts w:ascii="Arial Black" w:hAnsi="Arial Black" w:cs="Calibri"/>
          <w:color w:val="000000"/>
          <w:sz w:val="16"/>
          <w:szCs w:val="16"/>
        </w:rPr>
        <w:t>Floyd County Token Club</w:t>
      </w:r>
    </w:p>
    <w:p w14:paraId="765101DA" w14:textId="77777777" w:rsidR="00AA316C" w:rsidRDefault="00AA316C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AA316C">
        <w:rPr>
          <w:rFonts w:ascii="Arial Black" w:hAnsi="Arial Black" w:cs="Calibri"/>
          <w:color w:val="000000"/>
          <w:sz w:val="16"/>
          <w:szCs w:val="16"/>
        </w:rPr>
        <w:t>(812)</w:t>
      </w:r>
      <w:r w:rsidR="00D74E04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AA316C">
        <w:rPr>
          <w:rFonts w:ascii="Arial Black" w:hAnsi="Arial Black" w:cs="Calibri"/>
          <w:color w:val="000000"/>
          <w:sz w:val="16"/>
          <w:szCs w:val="16"/>
        </w:rPr>
        <w:t>725-1009</w:t>
      </w:r>
    </w:p>
    <w:p w14:paraId="1CC0FBF6" w14:textId="77777777" w:rsidR="00AA316C" w:rsidRPr="00AA316C" w:rsidRDefault="00AA316C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A316C">
        <w:rPr>
          <w:rFonts w:ascii="Arial Narrow" w:hAnsi="Arial Narrow" w:cs="Calibri"/>
          <w:color w:val="000000"/>
          <w:sz w:val="18"/>
          <w:szCs w:val="18"/>
        </w:rPr>
        <w:t>Meetings Mon-Sun</w:t>
      </w:r>
    </w:p>
    <w:p w14:paraId="328ED845" w14:textId="77777777" w:rsidR="00AA316C" w:rsidRPr="00AA316C" w:rsidRDefault="00AA316C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A316C">
        <w:rPr>
          <w:rFonts w:ascii="Arial Narrow" w:hAnsi="Arial Narrow" w:cs="Calibri"/>
          <w:color w:val="000000"/>
          <w:sz w:val="18"/>
          <w:szCs w:val="18"/>
        </w:rPr>
        <w:t>506 Pearl St, New Albany</w:t>
      </w:r>
    </w:p>
    <w:p w14:paraId="2D0BA8FB" w14:textId="77777777" w:rsidR="00AA316C" w:rsidRDefault="00AA316C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A316C">
        <w:rPr>
          <w:rFonts w:ascii="Arial Narrow" w:hAnsi="Arial Narrow" w:cs="Calibri"/>
          <w:color w:val="000000"/>
          <w:sz w:val="18"/>
          <w:szCs w:val="18"/>
        </w:rPr>
        <w:t>AA Meeting</w:t>
      </w:r>
    </w:p>
    <w:p w14:paraId="335E7DD3" w14:textId="77777777" w:rsidR="00C60470" w:rsidRDefault="00C60470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4B0DDCEC" w14:textId="77777777" w:rsidR="00CB0787" w:rsidRDefault="00CB0787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Free</w:t>
      </w:r>
      <w:r w:rsidR="0050531C">
        <w:rPr>
          <w:rFonts w:ascii="Arial Black" w:hAnsi="Arial Black" w:cs="Calibri"/>
          <w:color w:val="000000"/>
          <w:sz w:val="16"/>
          <w:szCs w:val="16"/>
        </w:rPr>
        <w:t>d</w:t>
      </w:r>
      <w:r>
        <w:rPr>
          <w:rFonts w:ascii="Arial Black" w:hAnsi="Arial Black" w:cs="Calibri"/>
          <w:color w:val="000000"/>
          <w:sz w:val="16"/>
          <w:szCs w:val="16"/>
        </w:rPr>
        <w:t xml:space="preserve"> From Within</w:t>
      </w:r>
    </w:p>
    <w:p w14:paraId="6DE11855" w14:textId="77777777" w:rsidR="00CB0787" w:rsidRDefault="00CB0787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 738-7779</w:t>
      </w:r>
    </w:p>
    <w:p w14:paraId="6F6F6378" w14:textId="77777777" w:rsidR="00CB0787" w:rsidRDefault="0094563E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28" w:history="1">
        <w:r w:rsidRPr="004F78E5">
          <w:rPr>
            <w:rStyle w:val="Hyperlink"/>
            <w:rFonts w:ascii="Arial Narrow" w:hAnsi="Arial Narrow" w:cs="Calibri"/>
            <w:sz w:val="18"/>
            <w:szCs w:val="18"/>
          </w:rPr>
          <w:t>www.freedfromwithin.org</w:t>
        </w:r>
      </w:hyperlink>
    </w:p>
    <w:p w14:paraId="1F47F6B2" w14:textId="77777777" w:rsidR="00CB0787" w:rsidRDefault="00CB0787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700 </w:t>
      </w:r>
      <w:r w:rsidR="0050531C">
        <w:rPr>
          <w:rFonts w:ascii="Arial Narrow" w:hAnsi="Arial Narrow" w:cs="Calibri"/>
          <w:color w:val="000000"/>
          <w:sz w:val="18"/>
          <w:szCs w:val="18"/>
        </w:rPr>
        <w:t xml:space="preserve">W </w:t>
      </w:r>
      <w:r>
        <w:rPr>
          <w:rFonts w:ascii="Arial Narrow" w:hAnsi="Arial Narrow" w:cs="Calibri"/>
          <w:color w:val="000000"/>
          <w:sz w:val="18"/>
          <w:szCs w:val="18"/>
        </w:rPr>
        <w:t xml:space="preserve">Hwy 62, </w:t>
      </w:r>
      <w:r w:rsidR="00D90826">
        <w:rPr>
          <w:rFonts w:ascii="Arial Narrow" w:hAnsi="Arial Narrow" w:cs="Calibri"/>
          <w:color w:val="000000"/>
          <w:sz w:val="18"/>
          <w:szCs w:val="18"/>
        </w:rPr>
        <w:t>Corydon</w:t>
      </w:r>
    </w:p>
    <w:p w14:paraId="26CFC722" w14:textId="77777777" w:rsidR="00AA316C" w:rsidRDefault="00CB0787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Jail mentoring recovery program</w:t>
      </w:r>
      <w:r w:rsidR="0094563E">
        <w:rPr>
          <w:rFonts w:ascii="Arial Narrow" w:hAnsi="Arial Narrow" w:cs="Calibri"/>
          <w:color w:val="000000"/>
          <w:sz w:val="18"/>
          <w:szCs w:val="18"/>
        </w:rPr>
        <w:t xml:space="preserve">, </w:t>
      </w:r>
      <w:r w:rsidR="0094563E" w:rsidRPr="0094563E">
        <w:rPr>
          <w:rFonts w:ascii="Arial Narrow" w:hAnsi="Arial Narrow" w:cs="Calibri"/>
          <w:color w:val="000000"/>
          <w:sz w:val="18"/>
          <w:szCs w:val="18"/>
        </w:rPr>
        <w:t>Transitional Housing for Men</w:t>
      </w:r>
    </w:p>
    <w:p w14:paraId="0C172D3C" w14:textId="77777777" w:rsidR="0094563E" w:rsidRDefault="0094563E" w:rsidP="00AA316C">
      <w:pPr>
        <w:spacing w:after="0" w:line="240" w:lineRule="auto"/>
        <w:rPr>
          <w:rFonts w:ascii="Calibri" w:hAnsi="Calibri" w:cs="Calibri"/>
          <w:color w:val="000000"/>
          <w:szCs w:val="24"/>
        </w:rPr>
      </w:pPr>
    </w:p>
    <w:p w14:paraId="702F0E04" w14:textId="77777777" w:rsidR="000F78DE" w:rsidRDefault="000F78DE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Groups- Recover Together</w:t>
      </w:r>
    </w:p>
    <w:p w14:paraId="5839AAA2" w14:textId="77777777" w:rsidR="00A453D4" w:rsidRDefault="000F78DE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0F78DE">
        <w:rPr>
          <w:rFonts w:ascii="Arial Black" w:hAnsi="Arial Black" w:cs="Calibri"/>
          <w:color w:val="000000"/>
          <w:sz w:val="16"/>
          <w:szCs w:val="16"/>
        </w:rPr>
        <w:t xml:space="preserve">(800) 683-8313 </w:t>
      </w:r>
    </w:p>
    <w:p w14:paraId="3753FA5E" w14:textId="77777777" w:rsidR="000F78DE" w:rsidRPr="00652544" w:rsidRDefault="000F78DE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hyperlink r:id="rId29" w:history="1">
        <w:r w:rsidRPr="00652544">
          <w:rPr>
            <w:rFonts w:ascii="Arial Narrow" w:hAnsi="Arial Narrow"/>
            <w:color w:val="0000FF"/>
            <w:sz w:val="18"/>
            <w:u w:val="single"/>
          </w:rPr>
          <w:t>www.joingroups.com</w:t>
        </w:r>
      </w:hyperlink>
    </w:p>
    <w:p w14:paraId="2BB8C91B" w14:textId="77777777" w:rsidR="000F78DE" w:rsidRPr="00652544" w:rsidRDefault="000F78DE" w:rsidP="00AA316C">
      <w:pPr>
        <w:spacing w:after="0" w:line="240" w:lineRule="auto"/>
        <w:rPr>
          <w:rFonts w:ascii="Arial Narrow" w:hAnsi="Arial Narrow" w:cs="Calibri"/>
          <w:color w:val="000000"/>
          <w:sz w:val="12"/>
          <w:szCs w:val="16"/>
        </w:rPr>
      </w:pPr>
      <w:r w:rsidRPr="00652544">
        <w:rPr>
          <w:rFonts w:ascii="Arial Narrow" w:hAnsi="Arial Narrow" w:cs="Calibri"/>
          <w:color w:val="000000"/>
          <w:sz w:val="18"/>
          <w:szCs w:val="18"/>
        </w:rPr>
        <w:t>M-F</w:t>
      </w:r>
      <w:r w:rsidR="002D1D27">
        <w:rPr>
          <w:rFonts w:ascii="Arial Narrow" w:hAnsi="Arial Narrow" w:cs="Calibri"/>
          <w:color w:val="000000"/>
          <w:sz w:val="18"/>
          <w:szCs w:val="18"/>
        </w:rPr>
        <w:t>:</w:t>
      </w:r>
      <w:r w:rsidRPr="00652544">
        <w:rPr>
          <w:rFonts w:ascii="Arial Narrow" w:hAnsi="Arial Narrow" w:cs="Calibri"/>
          <w:color w:val="000000"/>
          <w:sz w:val="18"/>
          <w:szCs w:val="18"/>
        </w:rPr>
        <w:t xml:space="preserve"> 9am</w:t>
      </w:r>
      <w:r w:rsidR="002D1D27">
        <w:rPr>
          <w:rFonts w:ascii="Arial Narrow" w:hAnsi="Arial Narrow" w:cs="Calibri"/>
          <w:color w:val="000000"/>
          <w:sz w:val="18"/>
          <w:szCs w:val="18"/>
        </w:rPr>
        <w:t xml:space="preserve"> to </w:t>
      </w:r>
      <w:r w:rsidRPr="00652544">
        <w:rPr>
          <w:rFonts w:ascii="Arial Narrow" w:hAnsi="Arial Narrow" w:cs="Calibri"/>
          <w:color w:val="000000"/>
          <w:sz w:val="18"/>
          <w:szCs w:val="18"/>
        </w:rPr>
        <w:t>6pm</w:t>
      </w:r>
    </w:p>
    <w:p w14:paraId="6B07EC4B" w14:textId="77777777" w:rsidR="000F78DE" w:rsidRPr="00652544" w:rsidRDefault="000F78DE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652544">
        <w:rPr>
          <w:rFonts w:ascii="Arial Narrow" w:hAnsi="Arial Narrow" w:cs="Calibri"/>
          <w:color w:val="000000"/>
          <w:sz w:val="18"/>
          <w:szCs w:val="18"/>
        </w:rPr>
        <w:t>1919 State Street Suite 244, New Albany</w:t>
      </w:r>
    </w:p>
    <w:p w14:paraId="2A00F122" w14:textId="77777777" w:rsidR="000F78DE" w:rsidRPr="00652544" w:rsidRDefault="000F78DE" w:rsidP="00AA316C">
      <w:pPr>
        <w:spacing w:after="0" w:line="240" w:lineRule="auto"/>
        <w:rPr>
          <w:rFonts w:ascii="Arial Narrow" w:hAnsi="Arial Narrow" w:cs="Arial"/>
          <w:color w:val="000000"/>
          <w:sz w:val="18"/>
          <w:szCs w:val="18"/>
        </w:rPr>
      </w:pPr>
      <w:r w:rsidRPr="00652544">
        <w:rPr>
          <w:rFonts w:ascii="Arial Narrow" w:hAnsi="Arial Narrow" w:cs="Arial"/>
          <w:color w:val="000000"/>
          <w:sz w:val="18"/>
          <w:szCs w:val="18"/>
        </w:rPr>
        <w:t>Medication assisted therapy option</w:t>
      </w:r>
      <w:r w:rsidR="00970CF8" w:rsidRPr="00652544">
        <w:rPr>
          <w:rFonts w:ascii="Arial Narrow" w:hAnsi="Arial Narrow" w:cs="Arial"/>
          <w:color w:val="000000"/>
          <w:sz w:val="18"/>
          <w:szCs w:val="18"/>
        </w:rPr>
        <w:t>/ t</w:t>
      </w:r>
      <w:r w:rsidRPr="00652544">
        <w:rPr>
          <w:rFonts w:ascii="Arial Narrow" w:hAnsi="Arial Narrow" w:cs="Arial"/>
          <w:color w:val="000000"/>
          <w:sz w:val="18"/>
          <w:szCs w:val="18"/>
        </w:rPr>
        <w:t>reatment to recover from opiate use</w:t>
      </w:r>
    </w:p>
    <w:p w14:paraId="012F70CF" w14:textId="77777777" w:rsidR="00081DF7" w:rsidRPr="0091078F" w:rsidRDefault="00081DF7" w:rsidP="00081DF7">
      <w:pPr>
        <w:spacing w:after="0" w:line="240" w:lineRule="auto"/>
        <w:rPr>
          <w:rFonts w:ascii="Arial Black" w:eastAsiaTheme="minorHAnsi" w:hAnsi="Arial Black"/>
          <w:b/>
          <w:bCs/>
          <w:sz w:val="16"/>
          <w:szCs w:val="16"/>
        </w:rPr>
      </w:pPr>
      <w:r w:rsidRPr="0091078F">
        <w:rPr>
          <w:rFonts w:ascii="Arial Black" w:eastAsiaTheme="minorHAnsi" w:hAnsi="Arial Black"/>
          <w:b/>
          <w:bCs/>
          <w:sz w:val="16"/>
          <w:szCs w:val="16"/>
        </w:rPr>
        <w:lastRenderedPageBreak/>
        <w:t xml:space="preserve">Hope </w:t>
      </w:r>
      <w:r w:rsidR="00A453D4">
        <w:rPr>
          <w:rFonts w:ascii="Arial Black" w:eastAsiaTheme="minorHAnsi" w:hAnsi="Arial Black"/>
          <w:b/>
          <w:bCs/>
          <w:sz w:val="16"/>
          <w:szCs w:val="16"/>
        </w:rPr>
        <w:t>t</w:t>
      </w:r>
      <w:r>
        <w:rPr>
          <w:rFonts w:ascii="Arial Black" w:eastAsiaTheme="minorHAnsi" w:hAnsi="Arial Black"/>
          <w:b/>
          <w:bCs/>
          <w:sz w:val="16"/>
          <w:szCs w:val="16"/>
        </w:rPr>
        <w:t>o Others Church, Inc.</w:t>
      </w:r>
    </w:p>
    <w:p w14:paraId="1407654E" w14:textId="77777777" w:rsidR="00081DF7" w:rsidRPr="0091078F" w:rsidRDefault="00081DF7" w:rsidP="00081DF7">
      <w:pPr>
        <w:spacing w:after="0" w:line="240" w:lineRule="auto"/>
        <w:rPr>
          <w:rFonts w:ascii="Calibri" w:eastAsiaTheme="minorHAnsi" w:hAnsi="Calibri"/>
          <w:szCs w:val="24"/>
        </w:rPr>
      </w:pPr>
      <w:r>
        <w:rPr>
          <w:rFonts w:ascii="Arial Black" w:eastAsiaTheme="minorHAnsi" w:hAnsi="Arial Black"/>
          <w:b/>
          <w:bCs/>
          <w:sz w:val="16"/>
          <w:szCs w:val="16"/>
        </w:rPr>
        <w:t>(812)</w:t>
      </w:r>
      <w:r w:rsidR="00D74E04">
        <w:rPr>
          <w:rFonts w:ascii="Arial Black" w:eastAsiaTheme="minorHAnsi" w:hAnsi="Arial Black"/>
          <w:b/>
          <w:bCs/>
          <w:sz w:val="16"/>
          <w:szCs w:val="16"/>
        </w:rPr>
        <w:t xml:space="preserve"> </w:t>
      </w:r>
      <w:r>
        <w:rPr>
          <w:rFonts w:ascii="Arial Black" w:eastAsiaTheme="minorHAnsi" w:hAnsi="Arial Black"/>
          <w:b/>
          <w:bCs/>
          <w:sz w:val="16"/>
          <w:szCs w:val="16"/>
        </w:rPr>
        <w:t>894-7049</w:t>
      </w:r>
    </w:p>
    <w:p w14:paraId="7AC62C56" w14:textId="77777777" w:rsidR="00081DF7" w:rsidRDefault="00081DF7" w:rsidP="00081DF7">
      <w:pPr>
        <w:spacing w:after="0" w:line="240" w:lineRule="auto"/>
        <w:rPr>
          <w:rFonts w:ascii="Arial Narrow" w:eastAsiaTheme="minorHAnsi" w:hAnsi="Arial Narrow"/>
          <w:sz w:val="18"/>
          <w:szCs w:val="18"/>
        </w:rPr>
      </w:pPr>
      <w:r>
        <w:rPr>
          <w:rFonts w:ascii="Arial Narrow" w:eastAsiaTheme="minorHAnsi" w:hAnsi="Arial Narrow"/>
          <w:sz w:val="18"/>
          <w:szCs w:val="18"/>
        </w:rPr>
        <w:t>485 Mann Ave., Austin</w:t>
      </w:r>
    </w:p>
    <w:p w14:paraId="1F9FE421" w14:textId="77777777" w:rsidR="002D1D27" w:rsidRDefault="0093023E" w:rsidP="00081DF7">
      <w:pPr>
        <w:spacing w:after="0" w:line="240" w:lineRule="auto"/>
        <w:rPr>
          <w:rFonts w:ascii="Arial Narrow" w:eastAsiaTheme="minorHAnsi" w:hAnsi="Arial Narrow"/>
          <w:sz w:val="18"/>
          <w:szCs w:val="18"/>
        </w:rPr>
      </w:pPr>
      <w:r>
        <w:rPr>
          <w:rFonts w:ascii="Arial Narrow" w:eastAsiaTheme="minorHAnsi" w:hAnsi="Arial Narrow"/>
          <w:sz w:val="18"/>
          <w:szCs w:val="18"/>
        </w:rPr>
        <w:t xml:space="preserve">Celebrate Recovery/ </w:t>
      </w:r>
      <w:r w:rsidR="00081DF7">
        <w:rPr>
          <w:rFonts w:ascii="Arial Narrow" w:eastAsiaTheme="minorHAnsi" w:hAnsi="Arial Narrow"/>
          <w:sz w:val="18"/>
          <w:szCs w:val="18"/>
        </w:rPr>
        <w:t>AA Open</w:t>
      </w:r>
      <w:r w:rsidR="002D1D27">
        <w:rPr>
          <w:rFonts w:ascii="Arial Narrow" w:eastAsiaTheme="minorHAnsi" w:hAnsi="Arial Narrow"/>
          <w:sz w:val="18"/>
          <w:szCs w:val="18"/>
        </w:rPr>
        <w:t xml:space="preserve"> Discussion</w:t>
      </w:r>
      <w:r w:rsidR="00081DF7">
        <w:rPr>
          <w:rFonts w:ascii="Arial Narrow" w:eastAsiaTheme="minorHAnsi" w:hAnsi="Arial Narrow"/>
          <w:sz w:val="18"/>
          <w:szCs w:val="18"/>
        </w:rPr>
        <w:t xml:space="preserve"> </w:t>
      </w:r>
    </w:p>
    <w:p w14:paraId="53FF920A" w14:textId="77777777" w:rsidR="002D1D27" w:rsidRDefault="00B55099" w:rsidP="00215E9F">
      <w:pPr>
        <w:spacing w:after="0" w:line="240" w:lineRule="auto"/>
        <w:rPr>
          <w:rFonts w:ascii="Arial Narrow" w:eastAsiaTheme="minorHAnsi" w:hAnsi="Arial Narrow"/>
          <w:sz w:val="18"/>
          <w:szCs w:val="18"/>
        </w:rPr>
      </w:pPr>
      <w:r>
        <w:rPr>
          <w:rFonts w:ascii="Arial Narrow" w:eastAsiaTheme="minorHAnsi" w:hAnsi="Arial Narrow"/>
          <w:sz w:val="18"/>
          <w:szCs w:val="18"/>
        </w:rPr>
        <w:t xml:space="preserve">Hope Over Dope Peer </w:t>
      </w:r>
    </w:p>
    <w:p w14:paraId="0E92717D" w14:textId="77777777" w:rsidR="00571C45" w:rsidRDefault="00571C45" w:rsidP="00215E9F">
      <w:pPr>
        <w:spacing w:after="0" w:line="240" w:lineRule="auto"/>
        <w:rPr>
          <w:rFonts w:ascii="Arial Narrow" w:eastAsiaTheme="minorHAnsi" w:hAnsi="Arial Narrow"/>
          <w:sz w:val="18"/>
          <w:szCs w:val="18"/>
        </w:rPr>
      </w:pPr>
    </w:p>
    <w:p w14:paraId="23187272" w14:textId="77777777" w:rsidR="00571C45" w:rsidRPr="00571C45" w:rsidRDefault="00571C45" w:rsidP="00571C45">
      <w:pPr>
        <w:spacing w:after="0"/>
        <w:rPr>
          <w:rFonts w:ascii="Arial Black" w:hAnsi="Arial Black"/>
          <w:sz w:val="16"/>
          <w:szCs w:val="16"/>
        </w:rPr>
      </w:pPr>
      <w:r w:rsidRPr="00571C45">
        <w:rPr>
          <w:rFonts w:ascii="Arial Black" w:hAnsi="Arial Black"/>
          <w:sz w:val="16"/>
          <w:szCs w:val="16"/>
        </w:rPr>
        <w:t xml:space="preserve">House of Ruth </w:t>
      </w:r>
    </w:p>
    <w:p w14:paraId="7BEB556E" w14:textId="77777777" w:rsidR="00571C45" w:rsidRPr="00571C45" w:rsidRDefault="00571C45" w:rsidP="00571C45">
      <w:pPr>
        <w:spacing w:after="0"/>
        <w:rPr>
          <w:rFonts w:ascii="Arial Black" w:hAnsi="Arial Black"/>
          <w:sz w:val="16"/>
          <w:szCs w:val="16"/>
        </w:rPr>
      </w:pPr>
      <w:r w:rsidRPr="00571C45">
        <w:rPr>
          <w:rFonts w:ascii="Arial Black" w:hAnsi="Arial Black"/>
          <w:sz w:val="16"/>
          <w:szCs w:val="16"/>
        </w:rPr>
        <w:t>(765)</w:t>
      </w:r>
      <w:r w:rsidR="006E3252">
        <w:rPr>
          <w:rFonts w:ascii="Arial Black" w:hAnsi="Arial Black"/>
          <w:sz w:val="16"/>
          <w:szCs w:val="16"/>
        </w:rPr>
        <w:t xml:space="preserve"> </w:t>
      </w:r>
      <w:r w:rsidRPr="00571C45">
        <w:rPr>
          <w:rFonts w:ascii="Arial Black" w:hAnsi="Arial Black"/>
          <w:sz w:val="16"/>
          <w:szCs w:val="16"/>
        </w:rPr>
        <w:t xml:space="preserve">825-3333 </w:t>
      </w:r>
    </w:p>
    <w:p w14:paraId="0E394AE2" w14:textId="77777777" w:rsidR="00571C45" w:rsidRPr="001C7370" w:rsidRDefault="00571C45" w:rsidP="00571C45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322 Summit Ave., Connersville </w:t>
      </w:r>
    </w:p>
    <w:p w14:paraId="46FA858F" w14:textId="77777777" w:rsidR="00571C45" w:rsidRPr="001C7370" w:rsidRDefault="00571C45" w:rsidP="00571C45">
      <w:pPr>
        <w:spacing w:after="0"/>
        <w:rPr>
          <w:rFonts w:ascii="Arial Narrow" w:hAnsi="Arial Narrow"/>
          <w:sz w:val="18"/>
          <w:szCs w:val="18"/>
        </w:rPr>
      </w:pPr>
      <w:proofErr w:type="gramStart"/>
      <w:r w:rsidRPr="001C7370">
        <w:rPr>
          <w:rFonts w:ascii="Arial Narrow" w:hAnsi="Arial Narrow"/>
          <w:sz w:val="18"/>
          <w:szCs w:val="18"/>
        </w:rPr>
        <w:t>18 month</w:t>
      </w:r>
      <w:proofErr w:type="gramEnd"/>
      <w:r w:rsidRPr="001C7370">
        <w:rPr>
          <w:rFonts w:ascii="Arial Narrow" w:hAnsi="Arial Narrow"/>
          <w:sz w:val="18"/>
          <w:szCs w:val="18"/>
        </w:rPr>
        <w:t xml:space="preserve"> addiction/recovery program for women</w:t>
      </w:r>
    </w:p>
    <w:p w14:paraId="13E2A767" w14:textId="77777777" w:rsidR="00571C45" w:rsidRDefault="00571C45" w:rsidP="00215E9F">
      <w:pPr>
        <w:spacing w:after="0" w:line="240" w:lineRule="auto"/>
        <w:rPr>
          <w:rFonts w:ascii="Arial Black" w:eastAsiaTheme="minorHAnsi" w:hAnsi="Arial Black"/>
          <w:b/>
          <w:bCs/>
          <w:sz w:val="16"/>
          <w:szCs w:val="16"/>
        </w:rPr>
      </w:pPr>
    </w:p>
    <w:p w14:paraId="793CD5D5" w14:textId="77777777" w:rsidR="00215E9F" w:rsidRDefault="00215E9F" w:rsidP="00215E9F">
      <w:pPr>
        <w:spacing w:after="0" w:line="240" w:lineRule="auto"/>
        <w:rPr>
          <w:rFonts w:ascii="Arial Black" w:eastAsiaTheme="minorHAnsi" w:hAnsi="Arial Black"/>
          <w:b/>
          <w:bCs/>
          <w:sz w:val="16"/>
          <w:szCs w:val="16"/>
        </w:rPr>
      </w:pPr>
      <w:r>
        <w:rPr>
          <w:rFonts w:ascii="Arial Black" w:eastAsiaTheme="minorHAnsi" w:hAnsi="Arial Black"/>
          <w:b/>
          <w:bCs/>
          <w:sz w:val="16"/>
          <w:szCs w:val="16"/>
        </w:rPr>
        <w:t>Jerry’s Place Recovery House</w:t>
      </w:r>
    </w:p>
    <w:p w14:paraId="2DE44E28" w14:textId="77777777" w:rsidR="00215E9F" w:rsidRPr="0091078F" w:rsidRDefault="00215E9F" w:rsidP="00215E9F">
      <w:pPr>
        <w:spacing w:after="0" w:line="240" w:lineRule="auto"/>
        <w:rPr>
          <w:rFonts w:ascii="Arial Black" w:eastAsiaTheme="minorHAnsi" w:hAnsi="Arial Black"/>
          <w:b/>
          <w:bCs/>
          <w:sz w:val="16"/>
          <w:szCs w:val="16"/>
        </w:rPr>
      </w:pPr>
      <w:r>
        <w:rPr>
          <w:rFonts w:ascii="Arial Black" w:eastAsiaTheme="minorHAnsi" w:hAnsi="Arial Black"/>
          <w:b/>
          <w:bCs/>
          <w:sz w:val="16"/>
          <w:szCs w:val="16"/>
        </w:rPr>
        <w:t>(812)</w:t>
      </w:r>
      <w:r w:rsidR="00D74E04">
        <w:rPr>
          <w:rFonts w:ascii="Arial Black" w:eastAsiaTheme="minorHAnsi" w:hAnsi="Arial Black"/>
          <w:b/>
          <w:bCs/>
          <w:sz w:val="16"/>
          <w:szCs w:val="16"/>
        </w:rPr>
        <w:t xml:space="preserve"> </w:t>
      </w:r>
      <w:r>
        <w:rPr>
          <w:rFonts w:ascii="Arial Black" w:eastAsiaTheme="minorHAnsi" w:hAnsi="Arial Black"/>
          <w:b/>
          <w:bCs/>
          <w:sz w:val="16"/>
          <w:szCs w:val="16"/>
        </w:rPr>
        <w:t>283-3474</w:t>
      </w:r>
    </w:p>
    <w:p w14:paraId="2A971F16" w14:textId="77777777" w:rsidR="00215E9F" w:rsidRPr="0091078F" w:rsidRDefault="00215E9F" w:rsidP="00215E9F">
      <w:pPr>
        <w:spacing w:after="0" w:line="240" w:lineRule="auto"/>
        <w:rPr>
          <w:rFonts w:ascii="Arial Narrow" w:eastAsiaTheme="minorHAnsi" w:hAnsi="Arial Narrow"/>
          <w:bCs/>
          <w:sz w:val="18"/>
          <w:szCs w:val="18"/>
        </w:rPr>
      </w:pPr>
      <w:hyperlink r:id="rId30" w:history="1">
        <w:r w:rsidRPr="00CF6752">
          <w:rPr>
            <w:rStyle w:val="Hyperlink"/>
            <w:rFonts w:ascii="Arial Narrow" w:eastAsiaTheme="minorHAnsi" w:hAnsi="Arial Narrow"/>
            <w:bCs/>
            <w:sz w:val="18"/>
            <w:szCs w:val="18"/>
          </w:rPr>
          <w:t>www.jerrysplace.com</w:t>
        </w:r>
      </w:hyperlink>
      <w:r>
        <w:rPr>
          <w:rFonts w:ascii="Arial Narrow" w:eastAsiaTheme="minorHAnsi" w:hAnsi="Arial Narrow"/>
          <w:bCs/>
          <w:sz w:val="18"/>
          <w:szCs w:val="18"/>
        </w:rPr>
        <w:t xml:space="preserve"> </w:t>
      </w:r>
    </w:p>
    <w:p w14:paraId="02905E92" w14:textId="77777777" w:rsidR="00215E9F" w:rsidRDefault="00215E9F" w:rsidP="00215E9F">
      <w:pPr>
        <w:spacing w:after="0" w:line="240" w:lineRule="auto"/>
        <w:rPr>
          <w:rFonts w:ascii="Arial Narrow" w:eastAsiaTheme="minorHAnsi" w:hAnsi="Arial Narrow"/>
          <w:sz w:val="18"/>
          <w:szCs w:val="18"/>
        </w:rPr>
      </w:pPr>
      <w:r>
        <w:rPr>
          <w:rFonts w:ascii="Arial Narrow" w:eastAsiaTheme="minorHAnsi" w:hAnsi="Arial Narrow"/>
          <w:sz w:val="18"/>
          <w:szCs w:val="18"/>
        </w:rPr>
        <w:t>M-F 9am-5</w:t>
      </w:r>
      <w:proofErr w:type="gramStart"/>
      <w:r>
        <w:rPr>
          <w:rFonts w:ascii="Arial Narrow" w:eastAsiaTheme="minorHAnsi" w:hAnsi="Arial Narrow"/>
          <w:sz w:val="18"/>
          <w:szCs w:val="18"/>
        </w:rPr>
        <w:t>pm  *</w:t>
      </w:r>
      <w:proofErr w:type="gramEnd"/>
      <w:r>
        <w:rPr>
          <w:rFonts w:ascii="Arial Narrow" w:eastAsiaTheme="minorHAnsi" w:hAnsi="Arial Narrow"/>
          <w:sz w:val="18"/>
          <w:szCs w:val="18"/>
        </w:rPr>
        <w:t>Call for appt. No walk-ins</w:t>
      </w:r>
    </w:p>
    <w:p w14:paraId="7788B6C4" w14:textId="77777777" w:rsidR="00C60470" w:rsidRDefault="00C60470" w:rsidP="00215E9F">
      <w:pPr>
        <w:spacing w:after="0" w:line="240" w:lineRule="auto"/>
        <w:rPr>
          <w:rFonts w:ascii="Arial Narrow" w:eastAsiaTheme="minorHAnsi" w:hAnsi="Arial Narrow"/>
          <w:sz w:val="18"/>
          <w:szCs w:val="18"/>
        </w:rPr>
      </w:pPr>
      <w:r w:rsidRPr="00C60470">
        <w:rPr>
          <w:rFonts w:ascii="Arial" w:eastAsiaTheme="minorHAnsi" w:hAnsi="Arial" w:cs="Arial"/>
          <w:sz w:val="18"/>
          <w:szCs w:val="18"/>
        </w:rPr>
        <w:t>​</w:t>
      </w:r>
      <w:r w:rsidRPr="00C60470">
        <w:rPr>
          <w:rFonts w:ascii="Arial Narrow" w:eastAsiaTheme="minorHAnsi" w:hAnsi="Arial Narrow"/>
          <w:sz w:val="18"/>
          <w:szCs w:val="18"/>
        </w:rPr>
        <w:t>P.O. Box 351 Jeffersonville</w:t>
      </w:r>
    </w:p>
    <w:p w14:paraId="52D87218" w14:textId="77777777" w:rsidR="00215E9F" w:rsidRPr="0091078F" w:rsidRDefault="00215E9F" w:rsidP="00215E9F">
      <w:pPr>
        <w:spacing w:after="0" w:line="240" w:lineRule="auto"/>
        <w:rPr>
          <w:rFonts w:ascii="Arial Narrow" w:eastAsiaTheme="minorHAnsi" w:hAnsi="Arial Narrow"/>
          <w:sz w:val="18"/>
          <w:szCs w:val="18"/>
        </w:rPr>
      </w:pPr>
      <w:r>
        <w:rPr>
          <w:rFonts w:ascii="Arial Narrow" w:eastAsiaTheme="minorHAnsi" w:hAnsi="Arial Narrow"/>
          <w:sz w:val="18"/>
          <w:szCs w:val="18"/>
        </w:rPr>
        <w:t>Halfway house for men seeking help for alcoholism and drug use</w:t>
      </w:r>
    </w:p>
    <w:p w14:paraId="549DDB0F" w14:textId="77777777" w:rsidR="00215E9F" w:rsidRDefault="00215E9F" w:rsidP="0091078F">
      <w:pPr>
        <w:spacing w:after="0" w:line="240" w:lineRule="auto"/>
        <w:rPr>
          <w:rFonts w:ascii="Arial Black" w:eastAsiaTheme="minorHAnsi" w:hAnsi="Arial Black"/>
          <w:b/>
          <w:bCs/>
          <w:sz w:val="16"/>
          <w:szCs w:val="16"/>
        </w:rPr>
      </w:pPr>
    </w:p>
    <w:p w14:paraId="46E9AE35" w14:textId="77777777" w:rsidR="0091078F" w:rsidRPr="00651724" w:rsidRDefault="0091078F" w:rsidP="0091078F">
      <w:pPr>
        <w:spacing w:after="0" w:line="240" w:lineRule="auto"/>
        <w:rPr>
          <w:rFonts w:ascii="Arial Black" w:eastAsiaTheme="minorHAnsi" w:hAnsi="Arial Black"/>
          <w:b/>
          <w:bCs/>
          <w:sz w:val="16"/>
          <w:szCs w:val="16"/>
          <w:lang w:val="es-US"/>
        </w:rPr>
      </w:pPr>
      <w:r w:rsidRPr="00651724">
        <w:rPr>
          <w:rFonts w:ascii="Arial Black" w:eastAsiaTheme="minorHAnsi" w:hAnsi="Arial Black"/>
          <w:b/>
          <w:bCs/>
          <w:sz w:val="16"/>
          <w:szCs w:val="16"/>
          <w:lang w:val="es-US"/>
        </w:rPr>
        <w:t>La Verna Lodge</w:t>
      </w:r>
    </w:p>
    <w:p w14:paraId="0DCD0657" w14:textId="77777777" w:rsidR="0091078F" w:rsidRPr="00651724" w:rsidRDefault="00A453D4" w:rsidP="0091078F">
      <w:pPr>
        <w:spacing w:after="0" w:line="240" w:lineRule="auto"/>
        <w:rPr>
          <w:rFonts w:ascii="Arial Black" w:eastAsiaTheme="minorHAnsi" w:hAnsi="Arial Black"/>
          <w:b/>
          <w:bCs/>
          <w:sz w:val="16"/>
          <w:szCs w:val="16"/>
          <w:lang w:val="es-US"/>
        </w:rPr>
      </w:pPr>
      <w:r>
        <w:rPr>
          <w:rFonts w:ascii="Arial Black" w:eastAsiaTheme="minorHAnsi" w:hAnsi="Arial Black"/>
          <w:b/>
          <w:bCs/>
          <w:sz w:val="16"/>
          <w:szCs w:val="16"/>
          <w:lang w:val="es-US"/>
        </w:rPr>
        <w:t xml:space="preserve">(877) </w:t>
      </w:r>
      <w:r w:rsidR="0091078F" w:rsidRPr="00651724">
        <w:rPr>
          <w:rFonts w:ascii="Arial Black" w:eastAsiaTheme="minorHAnsi" w:hAnsi="Arial Black"/>
          <w:b/>
          <w:bCs/>
          <w:sz w:val="16"/>
          <w:szCs w:val="16"/>
          <w:lang w:val="es-US"/>
        </w:rPr>
        <w:t>290-3946</w:t>
      </w:r>
    </w:p>
    <w:p w14:paraId="0D78FE57" w14:textId="77777777" w:rsidR="0091078F" w:rsidRPr="00651724" w:rsidRDefault="0091078F" w:rsidP="0091078F">
      <w:pPr>
        <w:spacing w:after="0" w:line="240" w:lineRule="auto"/>
        <w:rPr>
          <w:rFonts w:ascii="Arial Narrow" w:eastAsiaTheme="minorHAnsi" w:hAnsi="Arial Narrow"/>
          <w:bCs/>
          <w:sz w:val="18"/>
          <w:szCs w:val="18"/>
          <w:lang w:val="es-US"/>
        </w:rPr>
      </w:pPr>
      <w:hyperlink r:id="rId31" w:history="1">
        <w:r w:rsidRPr="00651724">
          <w:rPr>
            <w:rStyle w:val="Hyperlink"/>
            <w:rFonts w:ascii="Arial Narrow" w:eastAsiaTheme="minorHAnsi" w:hAnsi="Arial Narrow"/>
            <w:bCs/>
            <w:sz w:val="18"/>
            <w:szCs w:val="18"/>
            <w:lang w:val="es-US"/>
          </w:rPr>
          <w:t>www.lavernalodge.com</w:t>
        </w:r>
      </w:hyperlink>
    </w:p>
    <w:p w14:paraId="75C21510" w14:textId="77777777" w:rsidR="0091078F" w:rsidRPr="0091078F" w:rsidRDefault="0091078F" w:rsidP="0091078F">
      <w:pPr>
        <w:spacing w:after="0" w:line="240" w:lineRule="auto"/>
        <w:rPr>
          <w:rFonts w:ascii="Arial Narrow" w:eastAsiaTheme="minorHAnsi" w:hAnsi="Arial Narrow"/>
          <w:sz w:val="18"/>
          <w:szCs w:val="18"/>
        </w:rPr>
      </w:pPr>
      <w:r w:rsidRPr="0091078F">
        <w:rPr>
          <w:rFonts w:ascii="Arial Narrow" w:eastAsiaTheme="minorHAnsi" w:hAnsi="Arial Narrow"/>
          <w:sz w:val="18"/>
          <w:szCs w:val="18"/>
        </w:rPr>
        <w:t xml:space="preserve">Extended residential treatment program, gender specific </w:t>
      </w:r>
    </w:p>
    <w:p w14:paraId="31AEEF44" w14:textId="77777777" w:rsidR="0091078F" w:rsidRDefault="0091078F" w:rsidP="0091078F">
      <w:pPr>
        <w:spacing w:after="0" w:line="240" w:lineRule="auto"/>
        <w:rPr>
          <w:rFonts w:ascii="Arial Narrow" w:eastAsiaTheme="minorHAnsi" w:hAnsi="Arial Narrow"/>
          <w:sz w:val="18"/>
          <w:szCs w:val="18"/>
        </w:rPr>
      </w:pPr>
      <w:r w:rsidRPr="0091078F">
        <w:rPr>
          <w:rFonts w:ascii="Arial Narrow" w:eastAsiaTheme="minorHAnsi" w:hAnsi="Arial Narrow"/>
          <w:sz w:val="18"/>
          <w:szCs w:val="18"/>
        </w:rPr>
        <w:t>Call for more information</w:t>
      </w:r>
    </w:p>
    <w:p w14:paraId="1F1DBF46" w14:textId="77777777" w:rsidR="0091078F" w:rsidRPr="0091078F" w:rsidRDefault="0091078F" w:rsidP="0091078F">
      <w:pPr>
        <w:spacing w:after="0" w:line="240" w:lineRule="auto"/>
        <w:rPr>
          <w:rFonts w:ascii="Arial Narrow" w:eastAsiaTheme="minorHAnsi" w:hAnsi="Arial Narrow"/>
          <w:sz w:val="18"/>
          <w:szCs w:val="18"/>
        </w:rPr>
      </w:pPr>
    </w:p>
    <w:p w14:paraId="533FA36A" w14:textId="77777777" w:rsidR="00AA316C" w:rsidRPr="00AA316C" w:rsidRDefault="002D1D27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LifeS</w:t>
      </w:r>
      <w:r w:rsidR="00AA316C" w:rsidRPr="00AA316C">
        <w:rPr>
          <w:rFonts w:ascii="Arial Black" w:hAnsi="Arial Black" w:cs="Calibri"/>
          <w:color w:val="000000"/>
          <w:sz w:val="16"/>
          <w:szCs w:val="16"/>
        </w:rPr>
        <w:t xml:space="preserve">pring </w:t>
      </w:r>
    </w:p>
    <w:p w14:paraId="4B6D022F" w14:textId="77777777" w:rsidR="00AA316C" w:rsidRDefault="00AA316C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AA316C">
        <w:rPr>
          <w:rFonts w:ascii="Arial Black" w:hAnsi="Arial Black" w:cs="Calibri"/>
          <w:color w:val="000000"/>
          <w:sz w:val="16"/>
          <w:szCs w:val="16"/>
        </w:rPr>
        <w:t>(812)</w:t>
      </w:r>
      <w:r w:rsidR="00A453D4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AA316C">
        <w:rPr>
          <w:rFonts w:ascii="Arial Black" w:hAnsi="Arial Black" w:cs="Calibri"/>
          <w:color w:val="000000"/>
          <w:sz w:val="16"/>
          <w:szCs w:val="16"/>
        </w:rPr>
        <w:t>280-6606</w:t>
      </w:r>
    </w:p>
    <w:p w14:paraId="2FF99566" w14:textId="77777777" w:rsidR="00596DC5" w:rsidRPr="00596DC5" w:rsidRDefault="00596DC5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32" w:history="1">
        <w:r w:rsidRPr="00596DC5">
          <w:rPr>
            <w:rStyle w:val="Hyperlink"/>
            <w:rFonts w:ascii="Arial Narrow" w:hAnsi="Arial Narrow" w:cs="Calibri"/>
            <w:sz w:val="18"/>
            <w:szCs w:val="18"/>
          </w:rPr>
          <w:t>www.lifespringhealthsystems.org</w:t>
        </w:r>
      </w:hyperlink>
    </w:p>
    <w:p w14:paraId="14E5391B" w14:textId="77777777" w:rsidR="00AA316C" w:rsidRPr="00AA316C" w:rsidRDefault="002D1D27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M-F: 8am to </w:t>
      </w:r>
      <w:r w:rsidR="00AA316C" w:rsidRPr="00AA316C">
        <w:rPr>
          <w:rFonts w:ascii="Arial Narrow" w:hAnsi="Arial Narrow" w:cs="Calibri"/>
          <w:color w:val="000000"/>
          <w:sz w:val="18"/>
          <w:szCs w:val="18"/>
        </w:rPr>
        <w:t xml:space="preserve">5pm      </w:t>
      </w:r>
    </w:p>
    <w:p w14:paraId="38CC8C7D" w14:textId="77777777" w:rsidR="00AA316C" w:rsidRPr="00AA316C" w:rsidRDefault="00AA316C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A316C">
        <w:rPr>
          <w:rFonts w:ascii="Arial Narrow" w:hAnsi="Arial Narrow" w:cs="Calibri"/>
          <w:color w:val="000000"/>
          <w:sz w:val="18"/>
          <w:szCs w:val="18"/>
        </w:rPr>
        <w:t>Various Locations</w:t>
      </w:r>
    </w:p>
    <w:p w14:paraId="1A365C6C" w14:textId="77777777" w:rsidR="00AA316C" w:rsidRDefault="00AA316C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A316C">
        <w:rPr>
          <w:rFonts w:ascii="Arial Narrow" w:hAnsi="Arial Narrow" w:cs="Calibri"/>
          <w:color w:val="000000"/>
          <w:sz w:val="18"/>
          <w:szCs w:val="18"/>
        </w:rPr>
        <w:t>Day treatment available on sliding fee scale</w:t>
      </w:r>
    </w:p>
    <w:p w14:paraId="328459E0" w14:textId="77777777" w:rsidR="00492194" w:rsidRDefault="00492194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1A78BA86" w14:textId="77777777" w:rsidR="00AA316C" w:rsidRPr="00AA316C" w:rsidRDefault="00AA316C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AA316C">
        <w:rPr>
          <w:rFonts w:ascii="Arial Black" w:hAnsi="Arial Black" w:cs="Calibri"/>
          <w:color w:val="000000"/>
          <w:sz w:val="16"/>
          <w:szCs w:val="16"/>
        </w:rPr>
        <w:t>Marijuana Anonymous</w:t>
      </w:r>
    </w:p>
    <w:p w14:paraId="2498597C" w14:textId="77777777" w:rsidR="00AA316C" w:rsidRDefault="00AA316C" w:rsidP="00AA316C">
      <w:pPr>
        <w:spacing w:after="0" w:line="240" w:lineRule="auto"/>
        <w:rPr>
          <w:rFonts w:ascii="Arial" w:hAnsi="Arial" w:cs="Arial"/>
          <w:color w:val="0000FF"/>
          <w:sz w:val="20"/>
        </w:rPr>
      </w:pPr>
      <w:r w:rsidRPr="00AA316C">
        <w:rPr>
          <w:rFonts w:ascii="Arial Black" w:hAnsi="Arial Black" w:cs="Arial"/>
          <w:sz w:val="16"/>
          <w:szCs w:val="16"/>
        </w:rPr>
        <w:t>1-800-766-6779</w:t>
      </w:r>
      <w:r w:rsidRPr="00AA316C">
        <w:rPr>
          <w:rFonts w:ascii="Arial" w:hAnsi="Arial" w:cs="Arial"/>
          <w:sz w:val="20"/>
        </w:rPr>
        <w:t xml:space="preserve">    </w:t>
      </w:r>
      <w:r w:rsidRPr="00AA316C">
        <w:rPr>
          <w:rFonts w:ascii="Arial" w:hAnsi="Arial" w:cs="Arial"/>
          <w:color w:val="0000FF"/>
          <w:sz w:val="20"/>
        </w:rPr>
        <w:t xml:space="preserve">   </w:t>
      </w:r>
    </w:p>
    <w:p w14:paraId="03ADA35F" w14:textId="77777777" w:rsidR="00AA316C" w:rsidRPr="00AA316C" w:rsidRDefault="00AA316C" w:rsidP="00AA316C">
      <w:pPr>
        <w:spacing w:after="0" w:line="240" w:lineRule="auto"/>
        <w:rPr>
          <w:rFonts w:ascii="Arial Narrow" w:hAnsi="Arial Narrow" w:cs="Arial"/>
          <w:color w:val="0000FF"/>
          <w:sz w:val="18"/>
          <w:szCs w:val="18"/>
          <w:u w:val="single"/>
        </w:rPr>
      </w:pPr>
      <w:r w:rsidRPr="00AA316C">
        <w:rPr>
          <w:rFonts w:ascii="Arial Narrow" w:hAnsi="Arial Narrow" w:cs="Arial"/>
          <w:color w:val="0000FF"/>
          <w:sz w:val="18"/>
          <w:szCs w:val="18"/>
          <w:u w:val="single"/>
        </w:rPr>
        <w:t>www.marijuana-anonymous.org</w:t>
      </w:r>
    </w:p>
    <w:p w14:paraId="37612544" w14:textId="77777777" w:rsidR="00AF6763" w:rsidRDefault="00AF6763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24DF6C8F" w14:textId="77777777" w:rsidR="00AA316C" w:rsidRPr="00AA316C" w:rsidRDefault="00AA316C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AA316C">
        <w:rPr>
          <w:rFonts w:ascii="Arial Black" w:hAnsi="Arial Black" w:cs="Calibri"/>
          <w:color w:val="000000"/>
          <w:sz w:val="16"/>
          <w:szCs w:val="16"/>
        </w:rPr>
        <w:t>Meth Tip Line</w:t>
      </w:r>
    </w:p>
    <w:p w14:paraId="2A546F09" w14:textId="77777777" w:rsidR="00AA316C" w:rsidRPr="00AA316C" w:rsidRDefault="00AA316C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AA316C">
        <w:rPr>
          <w:rFonts w:ascii="Arial Black" w:hAnsi="Arial Black" w:cs="Calibri"/>
          <w:color w:val="000000"/>
          <w:sz w:val="16"/>
          <w:szCs w:val="16"/>
        </w:rPr>
        <w:t>(812)</w:t>
      </w:r>
      <w:r w:rsidR="00400A8F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AA316C">
        <w:rPr>
          <w:rFonts w:ascii="Arial Black" w:hAnsi="Arial Black" w:cs="Calibri"/>
          <w:color w:val="000000"/>
          <w:sz w:val="16"/>
          <w:szCs w:val="16"/>
        </w:rPr>
        <w:t>738-9678</w:t>
      </w:r>
    </w:p>
    <w:p w14:paraId="043471E2" w14:textId="77777777" w:rsidR="00AA316C" w:rsidRPr="00AA316C" w:rsidRDefault="00AA316C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A316C">
        <w:rPr>
          <w:rFonts w:ascii="Arial Narrow" w:hAnsi="Arial Narrow" w:cs="Calibri"/>
          <w:color w:val="000000"/>
          <w:sz w:val="18"/>
          <w:szCs w:val="18"/>
        </w:rPr>
        <w:t>24/7- Tip line</w:t>
      </w:r>
    </w:p>
    <w:p w14:paraId="6B0194C2" w14:textId="77777777" w:rsidR="00C60470" w:rsidRDefault="00C60470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36B4D661" w14:textId="77777777" w:rsidR="0031395C" w:rsidRPr="0031395C" w:rsidRDefault="0031395C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Nar-Anon (Family Group)</w:t>
      </w:r>
    </w:p>
    <w:p w14:paraId="52912379" w14:textId="77777777" w:rsidR="0031395C" w:rsidRPr="0031395C" w:rsidRDefault="0031395C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(502)</w:t>
      </w:r>
      <w:r w:rsidR="00400A8F">
        <w:rPr>
          <w:rFonts w:ascii="Arial Black" w:hAnsi="Arial Black" w:cs="Calibri"/>
          <w:color w:val="000000"/>
          <w:sz w:val="16"/>
          <w:szCs w:val="16"/>
        </w:rPr>
        <w:t xml:space="preserve"> </w:t>
      </w:r>
      <w:r>
        <w:rPr>
          <w:rFonts w:ascii="Arial Black" w:hAnsi="Arial Black" w:cs="Calibri"/>
          <w:color w:val="000000"/>
          <w:sz w:val="16"/>
          <w:szCs w:val="16"/>
        </w:rPr>
        <w:t>724-2686</w:t>
      </w:r>
    </w:p>
    <w:p w14:paraId="250AC9CD" w14:textId="77777777" w:rsidR="0031395C" w:rsidRDefault="0031395C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33" w:history="1">
        <w:r w:rsidRPr="00370D4F">
          <w:rPr>
            <w:rStyle w:val="Hyperlink"/>
            <w:rFonts w:ascii="Arial Narrow" w:hAnsi="Arial Narrow" w:cs="Calibri"/>
            <w:sz w:val="18"/>
            <w:szCs w:val="18"/>
          </w:rPr>
          <w:t>www.nar-anon.org</w:t>
        </w:r>
      </w:hyperlink>
    </w:p>
    <w:p w14:paraId="29EC8614" w14:textId="77777777" w:rsidR="0031395C" w:rsidRDefault="0031395C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Monday 6pm</w:t>
      </w:r>
    </w:p>
    <w:p w14:paraId="71E0877A" w14:textId="77777777" w:rsidR="0031395C" w:rsidRDefault="0031395C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St. Paul’s Episcopal Church</w:t>
      </w:r>
    </w:p>
    <w:p w14:paraId="4DBA47D5" w14:textId="77777777" w:rsidR="0031395C" w:rsidRDefault="0031395C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321 E Market St, Jeffersonville</w:t>
      </w:r>
    </w:p>
    <w:p w14:paraId="7E62A199" w14:textId="77777777" w:rsidR="0031395C" w:rsidRPr="00973684" w:rsidRDefault="0031395C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28DE6804" w14:textId="77777777" w:rsidR="000751CE" w:rsidRDefault="000751CE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Narcotics Anonymous</w:t>
      </w:r>
    </w:p>
    <w:p w14:paraId="774917A0" w14:textId="77777777" w:rsidR="00A453D4" w:rsidRDefault="00A453D4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 xml:space="preserve">(502) </w:t>
      </w:r>
      <w:r w:rsidR="000751CE">
        <w:rPr>
          <w:rFonts w:ascii="Arial Black" w:hAnsi="Arial Black" w:cs="Calibri"/>
          <w:color w:val="000000"/>
          <w:sz w:val="16"/>
          <w:szCs w:val="16"/>
        </w:rPr>
        <w:t xml:space="preserve">499-4423 or </w:t>
      </w:r>
    </w:p>
    <w:p w14:paraId="4A1C3B7A" w14:textId="77777777" w:rsidR="000751CE" w:rsidRDefault="00A453D4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</w:t>
      </w:r>
      <w:r w:rsidR="000751CE">
        <w:rPr>
          <w:rFonts w:ascii="Arial Black" w:hAnsi="Arial Black" w:cs="Calibri"/>
          <w:color w:val="000000"/>
          <w:sz w:val="16"/>
          <w:szCs w:val="16"/>
        </w:rPr>
        <w:t>502</w:t>
      </w:r>
      <w:r>
        <w:rPr>
          <w:rFonts w:ascii="Arial Black" w:hAnsi="Arial Black" w:cs="Calibri"/>
          <w:color w:val="000000"/>
          <w:sz w:val="16"/>
          <w:szCs w:val="16"/>
        </w:rPr>
        <w:t xml:space="preserve">) </w:t>
      </w:r>
      <w:r w:rsidR="000751CE">
        <w:rPr>
          <w:rFonts w:ascii="Arial Black" w:hAnsi="Arial Black" w:cs="Calibri"/>
          <w:color w:val="000000"/>
          <w:sz w:val="16"/>
          <w:szCs w:val="16"/>
        </w:rPr>
        <w:t>569-1769</w:t>
      </w:r>
    </w:p>
    <w:p w14:paraId="382295F5" w14:textId="77777777" w:rsidR="000751CE" w:rsidRDefault="003478A6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34" w:history="1">
        <w:r w:rsidRPr="002F57AE">
          <w:rPr>
            <w:rStyle w:val="Hyperlink"/>
            <w:rFonts w:ascii="Arial Narrow" w:hAnsi="Arial Narrow" w:cs="Calibri"/>
            <w:sz w:val="18"/>
            <w:szCs w:val="18"/>
          </w:rPr>
          <w:t>www.NALouisville.org</w:t>
        </w:r>
      </w:hyperlink>
    </w:p>
    <w:p w14:paraId="21DF9B4B" w14:textId="77777777" w:rsidR="003478A6" w:rsidRDefault="003478A6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1A554412" w14:textId="77777777" w:rsidR="00054900" w:rsidRDefault="00054900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 xml:space="preserve">Our Lady of Peace- </w:t>
      </w:r>
      <w:r w:rsidR="0073199B">
        <w:rPr>
          <w:rFonts w:ascii="Arial Black" w:hAnsi="Arial Black" w:cs="Calibri"/>
          <w:color w:val="000000"/>
          <w:sz w:val="16"/>
          <w:szCs w:val="16"/>
        </w:rPr>
        <w:t>Family Ed</w:t>
      </w:r>
    </w:p>
    <w:p w14:paraId="54212661" w14:textId="77777777" w:rsidR="00054900" w:rsidRDefault="0073199B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73199B">
        <w:rPr>
          <w:rFonts w:ascii="Arial Black" w:hAnsi="Arial Black" w:cs="Calibri"/>
          <w:color w:val="000000"/>
          <w:sz w:val="16"/>
          <w:szCs w:val="16"/>
        </w:rPr>
        <w:t>(502)</w:t>
      </w:r>
      <w:r w:rsidR="00D74E04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73199B">
        <w:rPr>
          <w:rFonts w:ascii="Arial Black" w:hAnsi="Arial Black" w:cs="Calibri"/>
          <w:color w:val="000000"/>
          <w:sz w:val="16"/>
          <w:szCs w:val="16"/>
        </w:rPr>
        <w:t>479-4452</w:t>
      </w:r>
    </w:p>
    <w:p w14:paraId="16CA27CA" w14:textId="77777777" w:rsidR="00596DC5" w:rsidRPr="00596DC5" w:rsidRDefault="00596DC5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35" w:history="1">
        <w:r w:rsidRPr="00596DC5">
          <w:rPr>
            <w:rStyle w:val="Hyperlink"/>
            <w:rFonts w:ascii="Arial Narrow" w:hAnsi="Arial Narrow" w:cs="Calibri"/>
            <w:sz w:val="18"/>
            <w:szCs w:val="18"/>
          </w:rPr>
          <w:t>www.kentuckyonehealth.org</w:t>
        </w:r>
      </w:hyperlink>
    </w:p>
    <w:p w14:paraId="64652DF9" w14:textId="77777777" w:rsidR="0073199B" w:rsidRPr="0073199B" w:rsidRDefault="0073199B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73199B">
        <w:rPr>
          <w:rFonts w:ascii="Arial Narrow" w:hAnsi="Arial Narrow" w:cs="Calibri"/>
          <w:color w:val="000000"/>
          <w:sz w:val="18"/>
          <w:szCs w:val="18"/>
        </w:rPr>
        <w:t>Tue 6pm-7:30pm</w:t>
      </w:r>
    </w:p>
    <w:p w14:paraId="18A18F23" w14:textId="77777777" w:rsidR="0073199B" w:rsidRPr="0073199B" w:rsidRDefault="0073199B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73199B">
        <w:rPr>
          <w:rFonts w:ascii="Arial Narrow" w:hAnsi="Arial Narrow" w:cs="Calibri"/>
          <w:color w:val="000000"/>
          <w:sz w:val="18"/>
          <w:szCs w:val="18"/>
        </w:rPr>
        <w:t>2020 Newburg Rd, Louisville</w:t>
      </w:r>
    </w:p>
    <w:p w14:paraId="08FCF7DA" w14:textId="77777777" w:rsidR="00652544" w:rsidRDefault="00054900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73199B">
        <w:rPr>
          <w:rFonts w:ascii="Arial Narrow" w:hAnsi="Arial Narrow" w:cs="Calibri"/>
          <w:color w:val="000000"/>
          <w:sz w:val="18"/>
          <w:szCs w:val="18"/>
        </w:rPr>
        <w:t>Family Education (Weekly Seminar)- Families living with drug &amp; alcohol addiction</w:t>
      </w:r>
    </w:p>
    <w:p w14:paraId="6BBD1A45" w14:textId="77777777" w:rsidR="00235EC3" w:rsidRDefault="001D3CD7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*AFB</w:t>
      </w:r>
    </w:p>
    <w:p w14:paraId="50A5AC1F" w14:textId="77777777" w:rsidR="004064A5" w:rsidRPr="00652544" w:rsidRDefault="00AA316C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A316C">
        <w:rPr>
          <w:rFonts w:ascii="Arial Black" w:hAnsi="Arial Black" w:cs="Calibri"/>
          <w:color w:val="000000"/>
          <w:sz w:val="16"/>
          <w:szCs w:val="16"/>
        </w:rPr>
        <w:t xml:space="preserve">Our Place Drug and Alcohol Education Services, Inc. </w:t>
      </w:r>
    </w:p>
    <w:p w14:paraId="7EC90031" w14:textId="77777777" w:rsidR="00AA316C" w:rsidRDefault="00AA316C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AA316C">
        <w:rPr>
          <w:rFonts w:ascii="Arial Black" w:hAnsi="Arial Black" w:cs="Calibri"/>
          <w:color w:val="000000"/>
          <w:sz w:val="16"/>
          <w:szCs w:val="16"/>
        </w:rPr>
        <w:t>Early Intervention Program</w:t>
      </w:r>
    </w:p>
    <w:p w14:paraId="00195D54" w14:textId="77777777" w:rsidR="00596DC5" w:rsidRDefault="00AA316C" w:rsidP="00AA316C">
      <w:pPr>
        <w:spacing w:after="0" w:line="240" w:lineRule="auto"/>
        <w:rPr>
          <w:rFonts w:ascii="Calibri" w:hAnsi="Calibri" w:cs="Calibri"/>
          <w:szCs w:val="24"/>
        </w:rPr>
      </w:pPr>
      <w:r w:rsidRPr="00AA316C">
        <w:rPr>
          <w:rFonts w:ascii="Arial Black" w:hAnsi="Arial Black" w:cs="Calibri"/>
          <w:sz w:val="16"/>
          <w:szCs w:val="16"/>
        </w:rPr>
        <w:t>(812)</w:t>
      </w:r>
      <w:r w:rsidR="00D74E04">
        <w:rPr>
          <w:rFonts w:ascii="Arial Black" w:hAnsi="Arial Black" w:cs="Calibri"/>
          <w:sz w:val="16"/>
          <w:szCs w:val="16"/>
        </w:rPr>
        <w:t xml:space="preserve"> </w:t>
      </w:r>
      <w:r w:rsidRPr="00AA316C">
        <w:rPr>
          <w:rFonts w:ascii="Arial Black" w:hAnsi="Arial Black" w:cs="Calibri"/>
          <w:sz w:val="16"/>
          <w:szCs w:val="16"/>
        </w:rPr>
        <w:t>945-3400</w:t>
      </w:r>
      <w:r w:rsidRPr="00AA316C">
        <w:rPr>
          <w:rFonts w:ascii="Calibri" w:hAnsi="Calibri" w:cs="Calibri"/>
          <w:szCs w:val="24"/>
        </w:rPr>
        <w:t xml:space="preserve"> </w:t>
      </w:r>
    </w:p>
    <w:p w14:paraId="681E0700" w14:textId="77777777" w:rsidR="00AA316C" w:rsidRDefault="00596DC5" w:rsidP="00AA316C">
      <w:pPr>
        <w:spacing w:after="0" w:line="240" w:lineRule="auto"/>
        <w:rPr>
          <w:rFonts w:ascii="Arial Narrow" w:hAnsi="Arial Narrow" w:cs="Calibri"/>
          <w:sz w:val="18"/>
          <w:szCs w:val="18"/>
          <w:u w:val="single"/>
        </w:rPr>
      </w:pPr>
      <w:hyperlink r:id="rId36" w:history="1">
        <w:r w:rsidRPr="003406EC">
          <w:rPr>
            <w:rStyle w:val="Hyperlink"/>
            <w:rFonts w:ascii="Arial Narrow" w:hAnsi="Arial Narrow" w:cs="Calibri"/>
            <w:sz w:val="18"/>
            <w:szCs w:val="18"/>
          </w:rPr>
          <w:t>www.ourplaceinc.org</w:t>
        </w:r>
      </w:hyperlink>
    </w:p>
    <w:p w14:paraId="62FF80A3" w14:textId="77777777" w:rsidR="00AA316C" w:rsidRPr="00AA316C" w:rsidRDefault="00AA316C" w:rsidP="00AA316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AA316C">
        <w:rPr>
          <w:rFonts w:ascii="Arial Narrow" w:hAnsi="Arial Narrow" w:cs="Calibri"/>
          <w:sz w:val="18"/>
          <w:szCs w:val="18"/>
        </w:rPr>
        <w:t>Call for appointment</w:t>
      </w:r>
    </w:p>
    <w:p w14:paraId="7EF6DB6E" w14:textId="77777777" w:rsidR="00AA316C" w:rsidRPr="00AA316C" w:rsidRDefault="00AA316C" w:rsidP="00AA316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AA316C">
        <w:rPr>
          <w:rFonts w:ascii="Arial Narrow" w:hAnsi="Arial Narrow" w:cs="Calibri"/>
          <w:sz w:val="18"/>
          <w:szCs w:val="18"/>
        </w:rPr>
        <w:t xml:space="preserve">400 E Spring St, New Albany </w:t>
      </w:r>
    </w:p>
    <w:p w14:paraId="5F4D1294" w14:textId="77777777" w:rsidR="00AA316C" w:rsidRPr="00AA316C" w:rsidRDefault="00AA316C" w:rsidP="00AA316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A316C">
        <w:rPr>
          <w:rFonts w:ascii="Arial Narrow" w:hAnsi="Arial Narrow" w:cs="Calibri"/>
          <w:color w:val="000000"/>
          <w:sz w:val="18"/>
          <w:szCs w:val="18"/>
        </w:rPr>
        <w:t>Early Intervention program for substance abuse- sliding scale fee</w:t>
      </w:r>
    </w:p>
    <w:p w14:paraId="2ACEAF47" w14:textId="77777777" w:rsidR="00AA316C" w:rsidRDefault="00AA316C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562705C4" w14:textId="77777777" w:rsidR="00AA316C" w:rsidRDefault="00AA316C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AA316C">
        <w:rPr>
          <w:rFonts w:ascii="Arial Black" w:hAnsi="Arial Black" w:cs="Calibri"/>
          <w:color w:val="000000"/>
          <w:sz w:val="16"/>
          <w:szCs w:val="16"/>
        </w:rPr>
        <w:t xml:space="preserve">Our Place Drug and Alcohol Education Services, Inc. </w:t>
      </w:r>
    </w:p>
    <w:p w14:paraId="32151B47" w14:textId="77777777" w:rsidR="00D74E04" w:rsidRDefault="00AA316C" w:rsidP="00AA316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AA316C">
        <w:rPr>
          <w:rFonts w:ascii="Arial Black" w:hAnsi="Arial Black" w:cs="Calibri"/>
          <w:color w:val="000000"/>
          <w:sz w:val="16"/>
          <w:szCs w:val="16"/>
        </w:rPr>
        <w:t>The Journey</w:t>
      </w:r>
      <w:r w:rsidR="00596DC5">
        <w:rPr>
          <w:rFonts w:ascii="Arial Black" w:hAnsi="Arial Black" w:cs="Calibri"/>
          <w:color w:val="000000"/>
          <w:sz w:val="16"/>
          <w:szCs w:val="16"/>
        </w:rPr>
        <w:t xml:space="preserve">     </w:t>
      </w:r>
    </w:p>
    <w:p w14:paraId="6EC43BEC" w14:textId="77777777" w:rsidR="006E3252" w:rsidRDefault="00AA316C" w:rsidP="00AA316C">
      <w:pPr>
        <w:spacing w:after="0" w:line="240" w:lineRule="auto"/>
        <w:rPr>
          <w:rFonts w:ascii="Calibri" w:hAnsi="Calibri" w:cs="Calibri"/>
          <w:szCs w:val="24"/>
        </w:rPr>
      </w:pPr>
      <w:r w:rsidRPr="00AA316C">
        <w:rPr>
          <w:rFonts w:ascii="Arial Black" w:hAnsi="Arial Black" w:cs="Calibri"/>
          <w:sz w:val="16"/>
          <w:szCs w:val="16"/>
        </w:rPr>
        <w:t>(812)</w:t>
      </w:r>
      <w:r w:rsidR="00D74E04">
        <w:rPr>
          <w:rFonts w:ascii="Arial Black" w:hAnsi="Arial Black" w:cs="Calibri"/>
          <w:sz w:val="16"/>
          <w:szCs w:val="16"/>
        </w:rPr>
        <w:t xml:space="preserve"> </w:t>
      </w:r>
      <w:r w:rsidRPr="00AA316C">
        <w:rPr>
          <w:rFonts w:ascii="Arial Black" w:hAnsi="Arial Black" w:cs="Calibri"/>
          <w:sz w:val="16"/>
          <w:szCs w:val="16"/>
        </w:rPr>
        <w:t>925-3400</w:t>
      </w:r>
      <w:r w:rsidRPr="00AA316C">
        <w:rPr>
          <w:rFonts w:ascii="Calibri" w:hAnsi="Calibri" w:cs="Calibri"/>
          <w:szCs w:val="24"/>
        </w:rPr>
        <w:t xml:space="preserve">           </w:t>
      </w:r>
    </w:p>
    <w:p w14:paraId="793BB15C" w14:textId="77777777" w:rsidR="00AA316C" w:rsidRDefault="006C46A1" w:rsidP="00AA316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37" w:history="1">
        <w:r w:rsidRPr="003406EC">
          <w:rPr>
            <w:rStyle w:val="Hyperlink"/>
            <w:rFonts w:ascii="Arial Narrow" w:hAnsi="Arial Narrow" w:cs="Calibri"/>
            <w:sz w:val="18"/>
            <w:szCs w:val="18"/>
          </w:rPr>
          <w:t>www.ourplaceinc.org</w:t>
        </w:r>
      </w:hyperlink>
    </w:p>
    <w:p w14:paraId="02101488" w14:textId="77777777" w:rsidR="00AA316C" w:rsidRPr="00AA316C" w:rsidRDefault="00AA316C" w:rsidP="00AA316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AA316C">
        <w:rPr>
          <w:rFonts w:ascii="Arial Narrow" w:hAnsi="Arial Narrow" w:cs="Calibri"/>
          <w:sz w:val="18"/>
          <w:szCs w:val="18"/>
        </w:rPr>
        <w:t>Call for appointment</w:t>
      </w:r>
    </w:p>
    <w:p w14:paraId="3DF04D7E" w14:textId="77777777" w:rsidR="00AA316C" w:rsidRPr="00AA316C" w:rsidRDefault="00AA316C" w:rsidP="00AA316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AA316C">
        <w:rPr>
          <w:rFonts w:ascii="Arial Narrow" w:hAnsi="Arial Narrow" w:cs="Calibri"/>
          <w:sz w:val="18"/>
          <w:szCs w:val="18"/>
        </w:rPr>
        <w:t xml:space="preserve">400 E Spring St, New Albany </w:t>
      </w:r>
    </w:p>
    <w:p w14:paraId="46D9BB6F" w14:textId="77777777" w:rsidR="00974BE7" w:rsidRDefault="00AA316C" w:rsidP="00AA316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AA316C">
        <w:rPr>
          <w:rFonts w:ascii="Arial Narrow" w:hAnsi="Arial Narrow" w:cs="Calibri"/>
          <w:sz w:val="18"/>
          <w:szCs w:val="18"/>
        </w:rPr>
        <w:t xml:space="preserve">Chemical dependency treatment/ </w:t>
      </w:r>
    </w:p>
    <w:p w14:paraId="29F867F1" w14:textId="77777777" w:rsidR="00AA316C" w:rsidRPr="00AA316C" w:rsidRDefault="00AA316C" w:rsidP="00AA316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AA316C">
        <w:rPr>
          <w:rFonts w:ascii="Arial Narrow" w:hAnsi="Arial Narrow" w:cs="Calibri"/>
          <w:sz w:val="18"/>
          <w:szCs w:val="18"/>
        </w:rPr>
        <w:t>Sliding Scale Fee</w:t>
      </w:r>
    </w:p>
    <w:p w14:paraId="39B8617E" w14:textId="77777777" w:rsidR="007455D9" w:rsidRDefault="007455D9" w:rsidP="00974BE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7180E98D" w14:textId="77777777" w:rsidR="00D74E04" w:rsidRDefault="00974BE7" w:rsidP="00974BE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974BE7">
        <w:rPr>
          <w:rFonts w:ascii="Arial Black" w:hAnsi="Arial Black" w:cs="Calibri"/>
          <w:color w:val="000000"/>
          <w:sz w:val="16"/>
          <w:szCs w:val="16"/>
        </w:rPr>
        <w:t>Ruth Haven</w:t>
      </w:r>
      <w:r w:rsidR="006E3252">
        <w:rPr>
          <w:rFonts w:ascii="Arial Black" w:hAnsi="Arial Black" w:cs="Calibri"/>
          <w:color w:val="000000"/>
          <w:sz w:val="16"/>
          <w:szCs w:val="16"/>
        </w:rPr>
        <w:t>- Madison IN</w:t>
      </w:r>
      <w:r w:rsidR="00596DC5">
        <w:rPr>
          <w:rFonts w:ascii="Arial Black" w:hAnsi="Arial Black" w:cs="Calibri"/>
          <w:color w:val="000000"/>
          <w:sz w:val="16"/>
          <w:szCs w:val="16"/>
        </w:rPr>
        <w:t xml:space="preserve">     </w:t>
      </w:r>
    </w:p>
    <w:p w14:paraId="798CAAB3" w14:textId="77777777" w:rsidR="00974BE7" w:rsidRDefault="00974BE7" w:rsidP="00974BE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974BE7">
        <w:rPr>
          <w:rFonts w:ascii="Arial Black" w:hAnsi="Arial Black" w:cs="Calibri"/>
          <w:color w:val="000000"/>
          <w:sz w:val="16"/>
          <w:szCs w:val="16"/>
        </w:rPr>
        <w:t>(812)</w:t>
      </w:r>
      <w:r w:rsidR="00D74E04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974BE7">
        <w:rPr>
          <w:rFonts w:ascii="Arial Black" w:hAnsi="Arial Black" w:cs="Calibri"/>
          <w:color w:val="000000"/>
          <w:sz w:val="16"/>
          <w:szCs w:val="16"/>
        </w:rPr>
        <w:t>274-2907</w:t>
      </w:r>
    </w:p>
    <w:p w14:paraId="247D8532" w14:textId="77777777" w:rsidR="00596DC5" w:rsidRPr="00596DC5" w:rsidRDefault="00596DC5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38" w:history="1">
        <w:r w:rsidRPr="00596DC5">
          <w:rPr>
            <w:rStyle w:val="Hyperlink"/>
            <w:rFonts w:ascii="Arial Narrow" w:hAnsi="Arial Narrow" w:cs="Calibri"/>
            <w:sz w:val="18"/>
            <w:szCs w:val="18"/>
          </w:rPr>
          <w:t>www.ruthhaven.com</w:t>
        </w:r>
      </w:hyperlink>
    </w:p>
    <w:p w14:paraId="7E6BA5DA" w14:textId="77777777" w:rsidR="00974BE7" w:rsidRDefault="00C60470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Half</w:t>
      </w:r>
      <w:r w:rsidR="00974BE7" w:rsidRPr="00974BE7">
        <w:rPr>
          <w:rFonts w:ascii="Arial Narrow" w:hAnsi="Arial Narrow" w:cs="Calibri"/>
          <w:color w:val="000000"/>
          <w:sz w:val="18"/>
          <w:szCs w:val="18"/>
        </w:rPr>
        <w:t>way house and alcohol/ substance abuse treatment for women</w:t>
      </w:r>
    </w:p>
    <w:p w14:paraId="02C6A279" w14:textId="77777777" w:rsidR="00A453D4" w:rsidRDefault="00A453D4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19539C41" w14:textId="77777777" w:rsidR="00C60470" w:rsidRDefault="00C60470" w:rsidP="00C60470">
      <w:pPr>
        <w:spacing w:after="0" w:line="240" w:lineRule="auto"/>
        <w:rPr>
          <w:rFonts w:ascii="Arial Black" w:hAnsi="Arial Black" w:cs="Calibri"/>
          <w:b/>
          <w:color w:val="000000"/>
          <w:sz w:val="16"/>
          <w:szCs w:val="16"/>
        </w:rPr>
      </w:pPr>
      <w:r>
        <w:rPr>
          <w:rFonts w:ascii="Arial Black" w:hAnsi="Arial Black" w:cs="Calibri"/>
          <w:b/>
          <w:color w:val="000000"/>
          <w:sz w:val="16"/>
          <w:szCs w:val="16"/>
        </w:rPr>
        <w:t>Serenity House</w:t>
      </w:r>
    </w:p>
    <w:p w14:paraId="379E281B" w14:textId="77777777" w:rsidR="00C60470" w:rsidRDefault="00C60470" w:rsidP="00C60470">
      <w:pPr>
        <w:spacing w:after="0" w:line="240" w:lineRule="auto"/>
        <w:rPr>
          <w:rFonts w:ascii="Arial Black" w:hAnsi="Arial Black" w:cs="Calibri"/>
          <w:b/>
          <w:color w:val="000000"/>
          <w:sz w:val="16"/>
          <w:szCs w:val="16"/>
        </w:rPr>
      </w:pPr>
      <w:r>
        <w:rPr>
          <w:rFonts w:ascii="Arial Black" w:hAnsi="Arial Black" w:cs="Calibri"/>
          <w:b/>
          <w:color w:val="000000"/>
          <w:sz w:val="16"/>
          <w:szCs w:val="16"/>
        </w:rPr>
        <w:t>(812)</w:t>
      </w:r>
      <w:r w:rsidR="00D74E04">
        <w:rPr>
          <w:rFonts w:ascii="Arial Black" w:hAnsi="Arial Black" w:cs="Calibri"/>
          <w:b/>
          <w:color w:val="000000"/>
          <w:sz w:val="16"/>
          <w:szCs w:val="16"/>
        </w:rPr>
        <w:t xml:space="preserve"> </w:t>
      </w:r>
      <w:r>
        <w:rPr>
          <w:rFonts w:ascii="Arial Black" w:hAnsi="Arial Black" w:cs="Calibri"/>
          <w:b/>
          <w:color w:val="000000"/>
          <w:sz w:val="16"/>
          <w:szCs w:val="16"/>
        </w:rPr>
        <w:t>283-9407</w:t>
      </w:r>
    </w:p>
    <w:p w14:paraId="49757105" w14:textId="77777777" w:rsidR="00C60470" w:rsidRDefault="00C60470" w:rsidP="00C60470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39" w:history="1">
        <w:r w:rsidRPr="00CF6752">
          <w:rPr>
            <w:rStyle w:val="Hyperlink"/>
            <w:rFonts w:ascii="Arial Narrow" w:hAnsi="Arial Narrow" w:cs="Calibri"/>
            <w:sz w:val="18"/>
            <w:szCs w:val="18"/>
          </w:rPr>
          <w:t>www.serenityhalfwayhouse.com</w:t>
        </w:r>
      </w:hyperlink>
    </w:p>
    <w:p w14:paraId="397DA528" w14:textId="77777777" w:rsidR="00C60470" w:rsidRDefault="00C60470" w:rsidP="00C60470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200 Homestead Ave., Jeffersonville </w:t>
      </w:r>
    </w:p>
    <w:p w14:paraId="2435CF4B" w14:textId="77777777" w:rsidR="00C60470" w:rsidRPr="00F81BA2" w:rsidRDefault="00C60470" w:rsidP="00C60470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Halfway house for men</w:t>
      </w:r>
      <w:r w:rsidRPr="00C60470">
        <w:rPr>
          <w:rFonts w:ascii="Arial" w:hAnsi="Arial" w:cs="Arial"/>
          <w:color w:val="444444"/>
          <w:sz w:val="29"/>
          <w:szCs w:val="29"/>
          <w:shd w:val="clear" w:color="auto" w:fill="FFFFFF"/>
        </w:rPr>
        <w:t xml:space="preserve"> </w:t>
      </w:r>
      <w:r w:rsidRPr="00C60470">
        <w:rPr>
          <w:rFonts w:ascii="Arial Narrow" w:hAnsi="Arial Narrow" w:cs="Calibri"/>
          <w:color w:val="000000"/>
          <w:sz w:val="18"/>
          <w:szCs w:val="18"/>
        </w:rPr>
        <w:t>based on the principles of and philosophy of Alcoholics Anonymous</w:t>
      </w:r>
    </w:p>
    <w:p w14:paraId="3F5E28F8" w14:textId="77777777" w:rsidR="00C60470" w:rsidRDefault="00C60470" w:rsidP="00974BE7">
      <w:pPr>
        <w:spacing w:after="0" w:line="240" w:lineRule="auto"/>
        <w:rPr>
          <w:rFonts w:ascii="Arial Black" w:hAnsi="Arial Black" w:cs="Calibri"/>
          <w:b/>
          <w:color w:val="000000"/>
          <w:sz w:val="16"/>
          <w:szCs w:val="16"/>
        </w:rPr>
      </w:pPr>
    </w:p>
    <w:p w14:paraId="1A5678D4" w14:textId="77777777" w:rsidR="00F81BA2" w:rsidRDefault="00F81BA2" w:rsidP="00974BE7">
      <w:pPr>
        <w:spacing w:after="0" w:line="240" w:lineRule="auto"/>
        <w:rPr>
          <w:rFonts w:ascii="Arial Black" w:hAnsi="Arial Black" w:cs="Calibri"/>
          <w:b/>
          <w:color w:val="000000"/>
          <w:sz w:val="16"/>
          <w:szCs w:val="16"/>
        </w:rPr>
      </w:pPr>
      <w:r>
        <w:rPr>
          <w:rFonts w:ascii="Arial Black" w:hAnsi="Arial Black" w:cs="Calibri"/>
          <w:b/>
          <w:color w:val="000000"/>
          <w:sz w:val="16"/>
          <w:szCs w:val="16"/>
        </w:rPr>
        <w:t>SOS For Additions</w:t>
      </w:r>
    </w:p>
    <w:p w14:paraId="0266227A" w14:textId="77777777" w:rsidR="00F81BA2" w:rsidRDefault="00F81BA2" w:rsidP="00974BE7">
      <w:pPr>
        <w:spacing w:after="0" w:line="240" w:lineRule="auto"/>
        <w:rPr>
          <w:rFonts w:ascii="Arial Black" w:hAnsi="Arial Black" w:cs="Calibri"/>
          <w:b/>
          <w:color w:val="000000"/>
          <w:sz w:val="16"/>
          <w:szCs w:val="16"/>
        </w:rPr>
      </w:pPr>
      <w:r>
        <w:rPr>
          <w:rFonts w:ascii="Arial Black" w:hAnsi="Arial Black" w:cs="Calibri"/>
          <w:b/>
          <w:color w:val="000000"/>
          <w:sz w:val="16"/>
          <w:szCs w:val="16"/>
        </w:rPr>
        <w:t>1-800-273-8255</w:t>
      </w:r>
    </w:p>
    <w:p w14:paraId="23456469" w14:textId="77777777" w:rsidR="00F81BA2" w:rsidRDefault="00F81BA2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40" w:history="1">
        <w:r w:rsidRPr="00E65621">
          <w:rPr>
            <w:rStyle w:val="Hyperlink"/>
            <w:rFonts w:ascii="Arial Narrow" w:hAnsi="Arial Narrow" w:cs="Calibri"/>
            <w:sz w:val="18"/>
            <w:szCs w:val="18"/>
          </w:rPr>
          <w:t>www.SOSForAddictions.com</w:t>
        </w:r>
      </w:hyperlink>
    </w:p>
    <w:p w14:paraId="3829CB91" w14:textId="77777777" w:rsidR="00974BE7" w:rsidRDefault="00F81BA2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Search for and connect with local service providers for help</w:t>
      </w:r>
    </w:p>
    <w:p w14:paraId="367345BB" w14:textId="77777777" w:rsidR="00400A8F" w:rsidRDefault="00400A8F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7F46D86B" w14:textId="77777777" w:rsidR="00400A8F" w:rsidRPr="00974BE7" w:rsidRDefault="00400A8F" w:rsidP="00400A8F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Sunset Recovery</w:t>
      </w:r>
    </w:p>
    <w:p w14:paraId="5BE977A2" w14:textId="77777777" w:rsidR="00400A8F" w:rsidRDefault="00400A8F" w:rsidP="00400A8F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974BE7">
        <w:rPr>
          <w:rFonts w:ascii="Arial Black" w:hAnsi="Arial Black" w:cs="Calibri"/>
          <w:color w:val="000000"/>
          <w:sz w:val="16"/>
          <w:szCs w:val="16"/>
        </w:rPr>
        <w:t>(</w:t>
      </w:r>
      <w:r>
        <w:rPr>
          <w:rFonts w:ascii="Arial Black" w:hAnsi="Arial Black" w:cs="Calibri"/>
          <w:color w:val="000000"/>
          <w:sz w:val="16"/>
          <w:szCs w:val="16"/>
        </w:rPr>
        <w:t>812) 924-7547</w:t>
      </w:r>
    </w:p>
    <w:p w14:paraId="269F57F2" w14:textId="77777777" w:rsidR="00400A8F" w:rsidRPr="00400A8F" w:rsidRDefault="00400A8F" w:rsidP="00400A8F">
      <w:pPr>
        <w:spacing w:after="0" w:line="240" w:lineRule="auto"/>
        <w:rPr>
          <w:rFonts w:ascii="Arial Narrow" w:hAnsi="Arial Narrow" w:cs="Calibri"/>
          <w:color w:val="0000FF" w:themeColor="hyperlink"/>
          <w:sz w:val="18"/>
          <w:szCs w:val="18"/>
          <w:u w:val="single"/>
        </w:rPr>
      </w:pPr>
      <w:hyperlink r:id="rId41" w:history="1">
        <w:r w:rsidRPr="00907F34">
          <w:rPr>
            <w:rStyle w:val="Hyperlink"/>
            <w:rFonts w:ascii="Arial Narrow" w:hAnsi="Arial Narrow" w:cs="Calibri"/>
            <w:sz w:val="18"/>
            <w:szCs w:val="18"/>
          </w:rPr>
          <w:t>www.sunriserecoverycare.com</w:t>
        </w:r>
      </w:hyperlink>
    </w:p>
    <w:p w14:paraId="49FDAD70" w14:textId="77777777" w:rsidR="00400A8F" w:rsidRDefault="00921E63" w:rsidP="00400A8F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Office Hours: 8:30 am to 6 pm</w:t>
      </w:r>
    </w:p>
    <w:p w14:paraId="23F38951" w14:textId="77777777" w:rsidR="00921E63" w:rsidRDefault="00921E63" w:rsidP="00400A8F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Admission Calls: 24/7</w:t>
      </w:r>
    </w:p>
    <w:p w14:paraId="50E7A3EB" w14:textId="77777777" w:rsidR="00400A8F" w:rsidRPr="00974BE7" w:rsidRDefault="00400A8F" w:rsidP="00400A8F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974BE7">
        <w:rPr>
          <w:rFonts w:ascii="Arial Narrow" w:hAnsi="Arial Narrow" w:cs="Calibri"/>
          <w:color w:val="000000"/>
          <w:sz w:val="18"/>
          <w:szCs w:val="18"/>
        </w:rPr>
        <w:t>16</w:t>
      </w:r>
      <w:r>
        <w:rPr>
          <w:rFonts w:ascii="Arial Narrow" w:hAnsi="Arial Narrow" w:cs="Calibri"/>
          <w:color w:val="000000"/>
          <w:sz w:val="18"/>
          <w:szCs w:val="18"/>
        </w:rPr>
        <w:t>1</w:t>
      </w:r>
      <w:r w:rsidRPr="00974BE7">
        <w:rPr>
          <w:rFonts w:ascii="Arial Narrow" w:hAnsi="Arial Narrow" w:cs="Calibri"/>
          <w:color w:val="000000"/>
          <w:sz w:val="18"/>
          <w:szCs w:val="18"/>
        </w:rPr>
        <w:t xml:space="preserve">0 </w:t>
      </w:r>
      <w:r>
        <w:rPr>
          <w:rFonts w:ascii="Arial Narrow" w:hAnsi="Arial Narrow" w:cs="Calibri"/>
          <w:color w:val="000000"/>
          <w:sz w:val="18"/>
          <w:szCs w:val="18"/>
        </w:rPr>
        <w:t>Blackiston View Dr., Clarksville</w:t>
      </w:r>
    </w:p>
    <w:p w14:paraId="618850C0" w14:textId="77777777" w:rsidR="00C60470" w:rsidRDefault="00C60470" w:rsidP="00974BE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458EC28C" w14:textId="77777777" w:rsidR="00571C45" w:rsidRPr="00571C45" w:rsidRDefault="00571C45" w:rsidP="00571C45">
      <w:pPr>
        <w:spacing w:after="0"/>
        <w:rPr>
          <w:rFonts w:ascii="Arial Black" w:hAnsi="Arial Black"/>
          <w:b/>
          <w:sz w:val="16"/>
          <w:szCs w:val="16"/>
        </w:rPr>
      </w:pPr>
      <w:r w:rsidRPr="00571C45">
        <w:rPr>
          <w:rFonts w:ascii="Arial Black" w:hAnsi="Arial Black"/>
          <w:b/>
          <w:sz w:val="16"/>
          <w:szCs w:val="16"/>
        </w:rPr>
        <w:t xml:space="preserve">Todd’s Place </w:t>
      </w:r>
    </w:p>
    <w:p w14:paraId="10CA44D0" w14:textId="77777777" w:rsidR="00571C45" w:rsidRPr="00571C45" w:rsidRDefault="00571C45" w:rsidP="00571C45">
      <w:pPr>
        <w:spacing w:after="0"/>
        <w:rPr>
          <w:rFonts w:ascii="Arial Black" w:hAnsi="Arial Black"/>
          <w:b/>
          <w:sz w:val="16"/>
          <w:szCs w:val="16"/>
        </w:rPr>
      </w:pPr>
      <w:r w:rsidRPr="00571C45">
        <w:rPr>
          <w:rFonts w:ascii="Arial Black" w:hAnsi="Arial Black"/>
          <w:b/>
          <w:sz w:val="16"/>
          <w:szCs w:val="16"/>
        </w:rPr>
        <w:t>(812) 271-1199</w:t>
      </w:r>
    </w:p>
    <w:p w14:paraId="3ABE8BC5" w14:textId="77777777" w:rsidR="00571C45" w:rsidRPr="001C7370" w:rsidRDefault="00571C45" w:rsidP="00571C45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4990 US-31, Seymour </w:t>
      </w:r>
    </w:p>
    <w:p w14:paraId="3B04E4DA" w14:textId="77777777" w:rsidR="00571C45" w:rsidRPr="001C7370" w:rsidRDefault="00571C45" w:rsidP="00571C45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Transitional Housing &amp; Detox Facility </w:t>
      </w:r>
    </w:p>
    <w:p w14:paraId="45CC4255" w14:textId="77777777" w:rsidR="00571C45" w:rsidRDefault="00571C45" w:rsidP="00974BE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48198720" w14:textId="77777777" w:rsidR="00974BE7" w:rsidRPr="00974BE7" w:rsidRDefault="00974BE7" w:rsidP="00974BE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974BE7">
        <w:rPr>
          <w:rFonts w:ascii="Arial Black" w:hAnsi="Arial Black" w:cs="Calibri"/>
          <w:color w:val="000000"/>
          <w:sz w:val="16"/>
          <w:szCs w:val="16"/>
        </w:rPr>
        <w:t>Turning Point Center</w:t>
      </w:r>
    </w:p>
    <w:p w14:paraId="1661C512" w14:textId="77777777" w:rsidR="00974BE7" w:rsidRDefault="00974BE7" w:rsidP="00974BE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974BE7">
        <w:rPr>
          <w:rFonts w:ascii="Arial Black" w:hAnsi="Arial Black" w:cs="Calibri"/>
          <w:color w:val="000000"/>
          <w:sz w:val="16"/>
          <w:szCs w:val="16"/>
        </w:rPr>
        <w:t>(812)</w:t>
      </w:r>
      <w:r w:rsidR="00400A8F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974BE7">
        <w:rPr>
          <w:rFonts w:ascii="Arial Black" w:hAnsi="Arial Black" w:cs="Calibri"/>
          <w:color w:val="000000"/>
          <w:sz w:val="16"/>
          <w:szCs w:val="16"/>
        </w:rPr>
        <w:t>283-7116</w:t>
      </w:r>
    </w:p>
    <w:p w14:paraId="3FD21357" w14:textId="77777777" w:rsidR="00596DC5" w:rsidRDefault="00596DC5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42" w:history="1">
        <w:r w:rsidRPr="003406EC">
          <w:rPr>
            <w:rStyle w:val="Hyperlink"/>
            <w:rFonts w:ascii="Arial Narrow" w:hAnsi="Arial Narrow" w:cs="Calibri"/>
            <w:sz w:val="18"/>
            <w:szCs w:val="18"/>
          </w:rPr>
          <w:t>www.lifespringhealthsystems.org</w:t>
        </w:r>
      </w:hyperlink>
    </w:p>
    <w:p w14:paraId="793CB53D" w14:textId="77777777" w:rsidR="00974BE7" w:rsidRPr="00974BE7" w:rsidRDefault="00974BE7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974BE7">
        <w:rPr>
          <w:rFonts w:ascii="Arial Narrow" w:hAnsi="Arial Narrow" w:cs="Calibri"/>
          <w:color w:val="000000"/>
          <w:sz w:val="18"/>
          <w:szCs w:val="18"/>
        </w:rPr>
        <w:t>1060 Sharon Drive, Jeffersonville</w:t>
      </w:r>
    </w:p>
    <w:p w14:paraId="2901CDB0" w14:textId="77777777" w:rsidR="00974BE7" w:rsidRPr="00974BE7" w:rsidRDefault="00974BE7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974BE7">
        <w:rPr>
          <w:rFonts w:ascii="Arial Narrow" w:hAnsi="Arial Narrow" w:cs="Calibri"/>
          <w:color w:val="000000"/>
          <w:sz w:val="18"/>
          <w:szCs w:val="18"/>
        </w:rPr>
        <w:t>In-patient detox, sliding scale fees</w:t>
      </w:r>
    </w:p>
    <w:p w14:paraId="453C9B66" w14:textId="77777777" w:rsidR="00F81BA2" w:rsidRDefault="00F81BA2" w:rsidP="00974BE7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41227651" w14:textId="77777777" w:rsidR="0093023E" w:rsidRDefault="0093023E" w:rsidP="00974BE7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6221C83B" w14:textId="77777777" w:rsidR="0093023E" w:rsidRDefault="0093023E" w:rsidP="00974BE7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450B7239" w14:textId="77777777" w:rsidR="0093023E" w:rsidRDefault="0093023E" w:rsidP="00974BE7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6329D909" w14:textId="77777777" w:rsidR="0093023E" w:rsidRDefault="0093023E" w:rsidP="00974BE7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5778106D" w14:textId="77777777" w:rsidR="00974BE7" w:rsidRPr="00974BE7" w:rsidRDefault="00974BE7" w:rsidP="00974BE7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974BE7">
        <w:rPr>
          <w:rFonts w:ascii="Arial Black" w:hAnsi="Arial Black" w:cs="Calibri"/>
          <w:sz w:val="16"/>
          <w:szCs w:val="16"/>
        </w:rPr>
        <w:t xml:space="preserve">Valle Vista Health System </w:t>
      </w:r>
    </w:p>
    <w:p w14:paraId="341AFD7D" w14:textId="77777777" w:rsidR="00974BE7" w:rsidRPr="00974BE7" w:rsidRDefault="00974BE7" w:rsidP="00974BE7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974BE7">
        <w:rPr>
          <w:rFonts w:ascii="Arial Black" w:hAnsi="Arial Black" w:cs="Calibri"/>
          <w:sz w:val="16"/>
          <w:szCs w:val="16"/>
        </w:rPr>
        <w:t>1-800-447-1348</w:t>
      </w:r>
      <w:r w:rsidRPr="00974BE7">
        <w:rPr>
          <w:rFonts w:ascii="Calibri" w:hAnsi="Calibri" w:cs="Calibri"/>
          <w:szCs w:val="24"/>
        </w:rPr>
        <w:t xml:space="preserve">         </w:t>
      </w:r>
      <w:hyperlink r:id="rId43" w:history="1">
        <w:r w:rsidRPr="00974BE7">
          <w:rPr>
            <w:rStyle w:val="Hyperlink"/>
            <w:rFonts w:ascii="Arial Narrow" w:hAnsi="Arial Narrow" w:cs="Calibri"/>
            <w:sz w:val="18"/>
            <w:szCs w:val="18"/>
          </w:rPr>
          <w:t>www.vallevistahospital.com</w:t>
        </w:r>
      </w:hyperlink>
    </w:p>
    <w:p w14:paraId="0A7B80BA" w14:textId="77777777" w:rsidR="00974BE7" w:rsidRPr="00974BE7" w:rsidRDefault="00974BE7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974BE7">
        <w:rPr>
          <w:rFonts w:ascii="Arial Narrow" w:hAnsi="Arial Narrow" w:cs="Calibri"/>
          <w:color w:val="000000"/>
          <w:sz w:val="18"/>
          <w:szCs w:val="18"/>
        </w:rPr>
        <w:t>898 E. Main St,</w:t>
      </w:r>
      <w:r>
        <w:rPr>
          <w:rFonts w:ascii="Arial Narrow" w:hAnsi="Arial Narrow" w:cs="Calibri"/>
          <w:color w:val="000000"/>
          <w:sz w:val="18"/>
          <w:szCs w:val="18"/>
        </w:rPr>
        <w:t xml:space="preserve"> </w:t>
      </w:r>
      <w:r w:rsidRPr="00974BE7">
        <w:rPr>
          <w:rFonts w:ascii="Arial Narrow" w:hAnsi="Arial Narrow" w:cs="Calibri"/>
          <w:color w:val="000000"/>
          <w:sz w:val="18"/>
          <w:szCs w:val="18"/>
        </w:rPr>
        <w:t xml:space="preserve">Greenwood, IN </w:t>
      </w:r>
    </w:p>
    <w:p w14:paraId="3F060AA8" w14:textId="77777777" w:rsidR="00974BE7" w:rsidRDefault="00974BE7" w:rsidP="00974BE7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974BE7">
        <w:rPr>
          <w:rFonts w:ascii="Arial Narrow" w:hAnsi="Arial Narrow" w:cs="Calibri"/>
          <w:sz w:val="18"/>
          <w:szCs w:val="18"/>
        </w:rPr>
        <w:t xml:space="preserve">Psychiatric and chemical dependency treatment for all ages and offer no cost assessments </w:t>
      </w:r>
    </w:p>
    <w:p w14:paraId="65D39384" w14:textId="77777777" w:rsidR="00AF6763" w:rsidRDefault="00AF6763" w:rsidP="00974BE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00CF098C" w14:textId="77777777" w:rsidR="00974BE7" w:rsidRPr="00974BE7" w:rsidRDefault="00974BE7" w:rsidP="00974BE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974BE7">
        <w:rPr>
          <w:rFonts w:ascii="Arial Black" w:hAnsi="Arial Black" w:cs="Calibri"/>
          <w:color w:val="000000"/>
          <w:sz w:val="16"/>
          <w:szCs w:val="16"/>
        </w:rPr>
        <w:t xml:space="preserve">Wellstone Regional Hospital </w:t>
      </w:r>
    </w:p>
    <w:p w14:paraId="21ADE420" w14:textId="77777777" w:rsidR="00974BE7" w:rsidRPr="00974BE7" w:rsidRDefault="00974BE7" w:rsidP="00974BE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974BE7">
        <w:rPr>
          <w:rFonts w:ascii="Arial Black" w:hAnsi="Arial Black" w:cs="Calibri"/>
          <w:color w:val="000000"/>
          <w:sz w:val="16"/>
          <w:szCs w:val="16"/>
        </w:rPr>
        <w:t>(812)</w:t>
      </w:r>
      <w:r w:rsidR="00D74E04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974BE7">
        <w:rPr>
          <w:rFonts w:ascii="Arial Black" w:hAnsi="Arial Black" w:cs="Calibri"/>
          <w:color w:val="000000"/>
          <w:sz w:val="16"/>
          <w:szCs w:val="16"/>
        </w:rPr>
        <w:t xml:space="preserve">284 8000                  </w:t>
      </w:r>
    </w:p>
    <w:p w14:paraId="2715762C" w14:textId="77777777" w:rsidR="00974BE7" w:rsidRDefault="00974BE7" w:rsidP="00974BE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974BE7">
        <w:rPr>
          <w:rFonts w:ascii="Arial Black" w:hAnsi="Arial Black" w:cs="Calibri"/>
          <w:color w:val="000000"/>
          <w:sz w:val="16"/>
          <w:szCs w:val="16"/>
        </w:rPr>
        <w:t>1-877-999-WELL</w:t>
      </w:r>
    </w:p>
    <w:p w14:paraId="7D632D17" w14:textId="77777777" w:rsidR="00B547EA" w:rsidRPr="00B547EA" w:rsidRDefault="00B547EA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44" w:history="1">
        <w:r w:rsidRPr="00B547EA">
          <w:rPr>
            <w:rStyle w:val="Hyperlink"/>
            <w:rFonts w:ascii="Arial Narrow" w:hAnsi="Arial Narrow" w:cs="Calibri"/>
            <w:sz w:val="18"/>
            <w:szCs w:val="18"/>
          </w:rPr>
          <w:t>www.wellstonehospital.com</w:t>
        </w:r>
      </w:hyperlink>
    </w:p>
    <w:p w14:paraId="60C5CF44" w14:textId="77777777" w:rsidR="00974BE7" w:rsidRPr="00974BE7" w:rsidRDefault="00974BE7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974BE7">
        <w:rPr>
          <w:rFonts w:ascii="Arial Narrow" w:hAnsi="Arial Narrow" w:cs="Calibri"/>
          <w:color w:val="000000"/>
          <w:sz w:val="18"/>
          <w:szCs w:val="18"/>
        </w:rPr>
        <w:t>24/7</w:t>
      </w:r>
    </w:p>
    <w:p w14:paraId="1FAD4856" w14:textId="77777777" w:rsidR="00974BE7" w:rsidRPr="00974BE7" w:rsidRDefault="00974BE7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974BE7">
        <w:rPr>
          <w:rFonts w:ascii="Arial Narrow" w:hAnsi="Arial Narrow" w:cs="Calibri"/>
          <w:color w:val="000000"/>
          <w:sz w:val="18"/>
          <w:szCs w:val="18"/>
        </w:rPr>
        <w:t>2700 Vissing Park Rd, Jeffersonville</w:t>
      </w:r>
    </w:p>
    <w:p w14:paraId="55BCBC8B" w14:textId="77777777" w:rsidR="0091078F" w:rsidRDefault="00974BE7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974BE7">
        <w:rPr>
          <w:rFonts w:ascii="Arial Narrow" w:hAnsi="Arial Narrow" w:cs="Calibri"/>
          <w:color w:val="000000"/>
          <w:sz w:val="18"/>
          <w:szCs w:val="18"/>
        </w:rPr>
        <w:t>In-patient &amp; out-patient services</w:t>
      </w:r>
    </w:p>
    <w:p w14:paraId="449A0E44" w14:textId="77777777" w:rsidR="006E3252" w:rsidRDefault="006E3252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65222483" w14:textId="77777777" w:rsidR="0093023E" w:rsidRPr="0093023E" w:rsidRDefault="0093023E" w:rsidP="00974BE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93023E">
        <w:rPr>
          <w:rFonts w:ascii="Arial Black" w:hAnsi="Arial Black" w:cs="Calibri"/>
          <w:color w:val="000000"/>
          <w:sz w:val="16"/>
          <w:szCs w:val="16"/>
        </w:rPr>
        <w:t>Wooded Glen Recovery Center</w:t>
      </w:r>
    </w:p>
    <w:p w14:paraId="69DF9F50" w14:textId="77777777" w:rsidR="0093023E" w:rsidRPr="0093023E" w:rsidRDefault="0093023E" w:rsidP="00974BE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93023E">
        <w:rPr>
          <w:rFonts w:ascii="Arial Black" w:hAnsi="Arial Black" w:cs="Calibri"/>
          <w:color w:val="000000"/>
          <w:sz w:val="16"/>
          <w:szCs w:val="16"/>
        </w:rPr>
        <w:t>1-888-202-7226</w:t>
      </w:r>
    </w:p>
    <w:p w14:paraId="42EFA537" w14:textId="77777777" w:rsidR="0093023E" w:rsidRDefault="0093023E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45" w:history="1">
        <w:r w:rsidRPr="00DB6557">
          <w:rPr>
            <w:rStyle w:val="Hyperlink"/>
            <w:rFonts w:ascii="Arial Narrow" w:hAnsi="Arial Narrow" w:cs="Calibri"/>
            <w:sz w:val="18"/>
            <w:szCs w:val="18"/>
          </w:rPr>
          <w:t>www.woodedglen.com</w:t>
        </w:r>
      </w:hyperlink>
    </w:p>
    <w:p w14:paraId="7EA2110F" w14:textId="77777777" w:rsidR="0093023E" w:rsidRDefault="0093023E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2602 Hebron Church Rd., Henryville IN </w:t>
      </w:r>
    </w:p>
    <w:p w14:paraId="2A7563BD" w14:textId="77777777" w:rsidR="0093023E" w:rsidRDefault="0093023E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Detox Services/ Residential Addiction Treatment/ Family Program/ Continuing Care </w:t>
      </w:r>
    </w:p>
    <w:p w14:paraId="748003BA" w14:textId="77777777" w:rsidR="00D74E04" w:rsidRPr="00C60470" w:rsidRDefault="00D74E04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</w:tblGrid>
      <w:tr w:rsidR="00050C9A" w:rsidRPr="004E3684" w14:paraId="40868AE2" w14:textId="77777777" w:rsidTr="000C2506">
        <w:tc>
          <w:tcPr>
            <w:tcW w:w="31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1BEE01" w14:textId="77777777" w:rsidR="00050C9A" w:rsidRPr="00BC163A" w:rsidRDefault="00050C9A" w:rsidP="00BC163A">
            <w:pPr>
              <w:spacing w:before="240" w:line="240" w:lineRule="auto"/>
              <w:jc w:val="center"/>
              <w:rPr>
                <w:rFonts w:cstheme="minorHAnsi"/>
                <w:b/>
                <w:color w:val="000000"/>
                <w:sz w:val="32"/>
                <w:szCs w:val="32"/>
                <w:lang w:val="es-US"/>
              </w:rPr>
            </w:pPr>
            <w:r w:rsidRPr="00BC163A">
              <w:rPr>
                <w:rFonts w:cstheme="minorHAnsi"/>
                <w:b/>
                <w:color w:val="000000"/>
                <w:sz w:val="32"/>
                <w:szCs w:val="32"/>
                <w:lang w:val="es-US"/>
              </w:rPr>
              <w:t>CAR SEAT SAFETY CHECK STATIONS</w:t>
            </w:r>
            <w:r w:rsidR="00BC163A" w:rsidRPr="00BC163A">
              <w:rPr>
                <w:rFonts w:cstheme="minorHAnsi"/>
                <w:b/>
                <w:color w:val="000000"/>
                <w:sz w:val="32"/>
                <w:szCs w:val="32"/>
                <w:lang w:val="es-US"/>
              </w:rPr>
              <w:t xml:space="preserve"> /</w:t>
            </w:r>
            <w:r w:rsidR="00BC163A" w:rsidRPr="00BC163A">
              <w:rPr>
                <w:sz w:val="32"/>
                <w:szCs w:val="32"/>
                <w:lang w:val="es-US"/>
              </w:rPr>
              <w:t xml:space="preserve"> </w:t>
            </w:r>
            <w:r w:rsidR="00BC163A" w:rsidRPr="00571C45">
              <w:rPr>
                <w:rFonts w:cstheme="minorHAnsi"/>
                <w:color w:val="000000"/>
                <w:sz w:val="32"/>
                <w:szCs w:val="32"/>
                <w:lang w:val="es-US"/>
              </w:rPr>
              <w:t>ESTACIONES DE VERIFICACIÓN DE SEGURIDAD PARA ASIENTOS DE CARRO</w:t>
            </w:r>
          </w:p>
        </w:tc>
      </w:tr>
    </w:tbl>
    <w:p w14:paraId="048AD6F3" w14:textId="77777777" w:rsidR="00C524BA" w:rsidRPr="00BC163A" w:rsidRDefault="00C524BA" w:rsidP="00974BE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  <w:lang w:val="es-US"/>
        </w:rPr>
      </w:pPr>
    </w:p>
    <w:p w14:paraId="5D64C965" w14:textId="77777777" w:rsidR="00EF6BC0" w:rsidRDefault="00EF6BC0" w:rsidP="0032315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Harrison County Hospital EMS</w:t>
      </w:r>
    </w:p>
    <w:p w14:paraId="7E8F0C77" w14:textId="77777777" w:rsidR="00EF6BC0" w:rsidRDefault="00EF6BC0" w:rsidP="0032315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 738-7871</w:t>
      </w:r>
    </w:p>
    <w:p w14:paraId="50DE3D32" w14:textId="77777777" w:rsidR="00EF6BC0" w:rsidRPr="00EF6BC0" w:rsidRDefault="00EF6BC0" w:rsidP="0032315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EF6BC0">
        <w:rPr>
          <w:rFonts w:ascii="Arial Narrow" w:hAnsi="Arial Narrow" w:cs="Calibri"/>
          <w:color w:val="000000"/>
          <w:sz w:val="18"/>
          <w:szCs w:val="18"/>
        </w:rPr>
        <w:t>1141 Hospital Dr NW, Corydon</w:t>
      </w:r>
    </w:p>
    <w:p w14:paraId="78DE8CB0" w14:textId="77777777" w:rsidR="00EF6BC0" w:rsidRPr="00EF6BC0" w:rsidRDefault="00EF6BC0" w:rsidP="0032315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EF6BC0">
        <w:rPr>
          <w:rFonts w:ascii="Arial Narrow" w:hAnsi="Arial Narrow" w:cs="Calibri"/>
          <w:color w:val="000000"/>
          <w:sz w:val="18"/>
          <w:szCs w:val="18"/>
        </w:rPr>
        <w:t xml:space="preserve">Call for appointment </w:t>
      </w:r>
    </w:p>
    <w:p w14:paraId="0CC840DD" w14:textId="77777777" w:rsidR="00EF6BC0" w:rsidRDefault="00EF6BC0" w:rsidP="0032315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796D1AC0" w14:textId="77777777" w:rsidR="0093023E" w:rsidRDefault="0093023E" w:rsidP="0032315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 xml:space="preserve">Indiana State Police Post </w:t>
      </w:r>
    </w:p>
    <w:p w14:paraId="69A827FE" w14:textId="77777777" w:rsidR="0093023E" w:rsidRDefault="0093023E" w:rsidP="0032315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 248-4372</w:t>
      </w:r>
    </w:p>
    <w:p w14:paraId="73131902" w14:textId="77777777" w:rsidR="0093023E" w:rsidRDefault="0093023E" w:rsidP="0032315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46" w:history="1">
        <w:r w:rsidRPr="00DB6557">
          <w:rPr>
            <w:rStyle w:val="Hyperlink"/>
            <w:rFonts w:ascii="Arial Narrow" w:hAnsi="Arial Narrow" w:cs="Calibri"/>
            <w:sz w:val="18"/>
            <w:szCs w:val="18"/>
          </w:rPr>
          <w:t>www.in.gov/isp</w:t>
        </w:r>
      </w:hyperlink>
    </w:p>
    <w:p w14:paraId="3EB3447C" w14:textId="77777777" w:rsidR="0093023E" w:rsidRDefault="0093023E" w:rsidP="0032315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8014 Hwy 311, Sellersburg</w:t>
      </w:r>
    </w:p>
    <w:p w14:paraId="7E570C1B" w14:textId="77777777" w:rsidR="0093023E" w:rsidRPr="0093023E" w:rsidRDefault="0093023E" w:rsidP="0032315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Sgt. Carey Huls </w:t>
      </w:r>
    </w:p>
    <w:p w14:paraId="6C785773" w14:textId="77777777" w:rsidR="0093023E" w:rsidRDefault="0093023E" w:rsidP="0032315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5FBFC97E" w14:textId="77777777" w:rsidR="00323155" w:rsidRDefault="00323155" w:rsidP="0032315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A230D2">
        <w:rPr>
          <w:rFonts w:ascii="Arial Black" w:hAnsi="Arial Black" w:cs="Calibri"/>
          <w:color w:val="000000"/>
          <w:sz w:val="16"/>
          <w:szCs w:val="16"/>
          <w:highlight w:val="yellow"/>
        </w:rPr>
        <w:t>New Hope Services</w:t>
      </w:r>
      <w:r w:rsidR="00F6437F" w:rsidRPr="00A230D2">
        <w:rPr>
          <w:rFonts w:ascii="Arial Black" w:hAnsi="Arial Black" w:cs="Calibri"/>
          <w:color w:val="000000"/>
          <w:sz w:val="16"/>
          <w:szCs w:val="16"/>
          <w:highlight w:val="yellow"/>
        </w:rPr>
        <w:t>, Inc.</w:t>
      </w:r>
      <w:r w:rsidR="00AD157E">
        <w:rPr>
          <w:rFonts w:ascii="Arial Black" w:hAnsi="Arial Black" w:cs="Calibri"/>
          <w:color w:val="000000"/>
          <w:sz w:val="16"/>
          <w:szCs w:val="16"/>
        </w:rPr>
        <w:t xml:space="preserve">   </w:t>
      </w:r>
    </w:p>
    <w:p w14:paraId="5BA1C435" w14:textId="77777777" w:rsidR="00323155" w:rsidRDefault="00323155" w:rsidP="0032315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 288-4304</w:t>
      </w:r>
    </w:p>
    <w:p w14:paraId="67F1127F" w14:textId="77777777" w:rsidR="00571C45" w:rsidRDefault="00571C45" w:rsidP="0032315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47" w:history="1">
        <w:r w:rsidRPr="00D25793">
          <w:rPr>
            <w:rStyle w:val="Hyperlink"/>
            <w:rFonts w:ascii="Arial Narrow" w:hAnsi="Arial Narrow" w:cs="Calibri"/>
            <w:sz w:val="18"/>
            <w:szCs w:val="18"/>
          </w:rPr>
          <w:t>www.newhopeservices.org</w:t>
        </w:r>
      </w:hyperlink>
    </w:p>
    <w:p w14:paraId="265F8BE6" w14:textId="77777777" w:rsidR="00F6437F" w:rsidRDefault="00F6437F" w:rsidP="00F6437F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Call for appointment</w:t>
      </w:r>
    </w:p>
    <w:p w14:paraId="3A86B066" w14:textId="77777777" w:rsidR="00323155" w:rsidRDefault="00323155" w:rsidP="0032315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1302 Wall St, Jeffersonville</w:t>
      </w:r>
    </w:p>
    <w:p w14:paraId="5C2A1B96" w14:textId="77777777" w:rsidR="00A230D2" w:rsidRDefault="00A230D2" w:rsidP="00323155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A230D2">
        <w:rPr>
          <w:rFonts w:ascii="Arial Narrow" w:hAnsi="Arial Narrow"/>
          <w:sz w:val="18"/>
          <w:szCs w:val="18"/>
        </w:rPr>
        <w:t>Jack</w:t>
      </w:r>
      <w:r>
        <w:rPr>
          <w:rFonts w:ascii="Arial Narrow" w:hAnsi="Arial Narrow"/>
          <w:sz w:val="18"/>
          <w:szCs w:val="18"/>
        </w:rPr>
        <w:t>son Co - Community Agency Bldg</w:t>
      </w:r>
    </w:p>
    <w:p w14:paraId="56711DDC" w14:textId="77777777" w:rsidR="00A230D2" w:rsidRDefault="00A230D2" w:rsidP="00323155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A230D2">
        <w:rPr>
          <w:rFonts w:ascii="Arial Narrow" w:hAnsi="Arial Narrow"/>
          <w:sz w:val="18"/>
          <w:szCs w:val="18"/>
        </w:rPr>
        <w:t>113 N. Chestnut, Seymour</w:t>
      </w:r>
    </w:p>
    <w:p w14:paraId="4C936EFE" w14:textId="77777777" w:rsidR="00A230D2" w:rsidRPr="00A230D2" w:rsidRDefault="00A230D2" w:rsidP="0032315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230D2">
        <w:rPr>
          <w:rFonts w:ascii="Arial Narrow" w:hAnsi="Arial Narrow"/>
          <w:sz w:val="18"/>
          <w:szCs w:val="18"/>
        </w:rPr>
        <w:t xml:space="preserve">812-524-8365 </w:t>
      </w:r>
    </w:p>
    <w:p w14:paraId="4F15D998" w14:textId="77777777" w:rsidR="007A4C0E" w:rsidRDefault="004E6E2A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Third Friday </w:t>
      </w:r>
      <w:r w:rsidR="00323155">
        <w:rPr>
          <w:rFonts w:ascii="Arial Narrow" w:hAnsi="Arial Narrow" w:cs="Calibri"/>
          <w:color w:val="000000"/>
          <w:sz w:val="18"/>
          <w:szCs w:val="18"/>
        </w:rPr>
        <w:t>of every month</w:t>
      </w:r>
    </w:p>
    <w:p w14:paraId="14497576" w14:textId="77777777" w:rsidR="00323155" w:rsidRDefault="007A4C0E" w:rsidP="00974BE7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*ES   *AFB</w:t>
      </w:r>
    </w:p>
    <w:p w14:paraId="612BF027" w14:textId="77777777" w:rsidR="005745F2" w:rsidRDefault="005745F2" w:rsidP="00974BE7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6DA90286" w14:textId="77777777" w:rsidR="005745F2" w:rsidRDefault="005745F2" w:rsidP="00974BE7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Nurse Family Partnership</w:t>
      </w:r>
    </w:p>
    <w:p w14:paraId="07D2C046" w14:textId="77777777" w:rsidR="005745F2" w:rsidRDefault="005745F2" w:rsidP="00974BE7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Goodwill Industries of Central and Southern Indiana</w:t>
      </w:r>
    </w:p>
    <w:p w14:paraId="3B26FEFE" w14:textId="77777777" w:rsidR="005745F2" w:rsidRDefault="005745F2" w:rsidP="00974BE7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(812)207-2269</w:t>
      </w:r>
    </w:p>
    <w:p w14:paraId="62112DA3" w14:textId="77777777" w:rsidR="005745F2" w:rsidRDefault="005745F2" w:rsidP="00974BE7">
      <w:pPr>
        <w:spacing w:after="0" w:line="240" w:lineRule="auto"/>
        <w:rPr>
          <w:rFonts w:ascii="Arial Black" w:hAnsi="Arial Black" w:cs="Calibri"/>
          <w:sz w:val="16"/>
          <w:szCs w:val="16"/>
        </w:rPr>
      </w:pPr>
      <w:hyperlink r:id="rId48" w:history="1">
        <w:r w:rsidRPr="00F75FFD">
          <w:rPr>
            <w:rStyle w:val="Hyperlink"/>
            <w:rFonts w:ascii="Arial Black" w:hAnsi="Arial Black" w:cs="Calibri"/>
            <w:sz w:val="16"/>
            <w:szCs w:val="16"/>
          </w:rPr>
          <w:t>www.goodwillindy.org.nfp</w:t>
        </w:r>
      </w:hyperlink>
    </w:p>
    <w:p w14:paraId="4810BE79" w14:textId="77777777" w:rsidR="005745F2" w:rsidRDefault="005745F2" w:rsidP="00974BE7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1329 Applegate Ln, Clarksville</w:t>
      </w:r>
    </w:p>
    <w:p w14:paraId="45681640" w14:textId="77777777" w:rsidR="005745F2" w:rsidRPr="005745F2" w:rsidRDefault="005745F2" w:rsidP="00974BE7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Call for an appointment </w:t>
      </w:r>
    </w:p>
    <w:p w14:paraId="452A7D7A" w14:textId="77777777" w:rsidR="0093023E" w:rsidRDefault="0093023E" w:rsidP="00571C45">
      <w:pPr>
        <w:spacing w:after="0"/>
        <w:rPr>
          <w:rFonts w:ascii="Arial Black" w:hAnsi="Arial Black"/>
          <w:color w:val="000000" w:themeColor="text1"/>
          <w:spacing w:val="7"/>
          <w:sz w:val="16"/>
          <w:szCs w:val="16"/>
        </w:rPr>
      </w:pPr>
    </w:p>
    <w:p w14:paraId="0A1C7E33" w14:textId="77777777" w:rsidR="00571C45" w:rsidRPr="007C340B" w:rsidRDefault="00571C45" w:rsidP="00571C45">
      <w:pPr>
        <w:spacing w:after="0"/>
        <w:rPr>
          <w:rFonts w:ascii="Arial Black" w:hAnsi="Arial Black"/>
          <w:color w:val="000000" w:themeColor="text1"/>
          <w:spacing w:val="7"/>
          <w:sz w:val="16"/>
          <w:szCs w:val="16"/>
        </w:rPr>
      </w:pPr>
      <w:r w:rsidRPr="007C340B">
        <w:rPr>
          <w:rFonts w:ascii="Arial Black" w:hAnsi="Arial Black"/>
          <w:color w:val="000000" w:themeColor="text1"/>
          <w:spacing w:val="7"/>
          <w:sz w:val="16"/>
          <w:szCs w:val="16"/>
        </w:rPr>
        <w:t>Ripley County Health Department</w:t>
      </w:r>
    </w:p>
    <w:p w14:paraId="02222BF2" w14:textId="77777777" w:rsidR="00571C45" w:rsidRPr="007C340B" w:rsidRDefault="00571C45" w:rsidP="00571C45">
      <w:pPr>
        <w:spacing w:after="0"/>
        <w:rPr>
          <w:rFonts w:ascii="Arial Black" w:hAnsi="Arial Black"/>
          <w:color w:val="000000" w:themeColor="text1"/>
          <w:spacing w:val="7"/>
          <w:sz w:val="16"/>
          <w:szCs w:val="16"/>
        </w:rPr>
      </w:pPr>
      <w:r w:rsidRPr="007C340B">
        <w:rPr>
          <w:rFonts w:ascii="Arial Black" w:hAnsi="Arial Black"/>
          <w:color w:val="000000" w:themeColor="text1"/>
          <w:spacing w:val="7"/>
          <w:sz w:val="16"/>
          <w:szCs w:val="16"/>
        </w:rPr>
        <w:t>(812)689-0506</w:t>
      </w:r>
    </w:p>
    <w:p w14:paraId="73FC85FA" w14:textId="77777777" w:rsidR="00571C45" w:rsidRDefault="00CF6390" w:rsidP="00571C45">
      <w:pPr>
        <w:spacing w:after="0"/>
        <w:rPr>
          <w:rStyle w:val="Hyperlink"/>
          <w:rFonts w:ascii="Arial Narrow" w:hAnsi="Arial Narrow"/>
          <w:color w:val="000000" w:themeColor="text1"/>
          <w:spacing w:val="7"/>
          <w:sz w:val="18"/>
          <w:szCs w:val="18"/>
        </w:rPr>
      </w:pPr>
      <w:hyperlink r:id="rId49" w:history="1">
        <w:r w:rsidRPr="004E0B13">
          <w:rPr>
            <w:rStyle w:val="Hyperlink"/>
            <w:rFonts w:ascii="Arial Narrow" w:hAnsi="Arial Narrow"/>
            <w:spacing w:val="7"/>
            <w:sz w:val="18"/>
            <w:szCs w:val="18"/>
          </w:rPr>
          <w:t>www.ripleyhealth.com</w:t>
        </w:r>
      </w:hyperlink>
    </w:p>
    <w:p w14:paraId="39ACC853" w14:textId="77777777" w:rsidR="00571C45" w:rsidRPr="001C7370" w:rsidRDefault="00571C45" w:rsidP="00571C45">
      <w:pPr>
        <w:pStyle w:val="font8"/>
        <w:spacing w:before="0" w:beforeAutospacing="0" w:after="0" w:afterAutospacing="0"/>
        <w:textAlignment w:val="baseline"/>
        <w:rPr>
          <w:rFonts w:ascii="Arial Narrow" w:hAnsi="Arial Narrow" w:cs="Arial"/>
          <w:color w:val="000000" w:themeColor="text1"/>
          <w:sz w:val="18"/>
          <w:szCs w:val="18"/>
        </w:rPr>
      </w:pPr>
      <w:r w:rsidRPr="001C7370">
        <w:rPr>
          <w:rFonts w:ascii="Arial Narrow" w:hAnsi="Arial Narrow" w:cs="Arial"/>
          <w:bCs/>
          <w:color w:val="000000" w:themeColor="text1"/>
          <w:sz w:val="18"/>
          <w:szCs w:val="18"/>
          <w:bdr w:val="none" w:sz="0" w:space="0" w:color="auto" w:frame="1"/>
        </w:rPr>
        <w:t>102 W. 1st North Street </w:t>
      </w:r>
    </w:p>
    <w:p w14:paraId="348DF657" w14:textId="77777777" w:rsidR="00571C45" w:rsidRPr="001C7370" w:rsidRDefault="00571C45" w:rsidP="00571C45">
      <w:pPr>
        <w:spacing w:after="0"/>
        <w:rPr>
          <w:rFonts w:ascii="Arial Narrow" w:hAnsi="Arial Narrow"/>
          <w:color w:val="000000" w:themeColor="text1"/>
          <w:spacing w:val="7"/>
          <w:sz w:val="18"/>
          <w:szCs w:val="18"/>
        </w:rPr>
      </w:pPr>
      <w:r>
        <w:rPr>
          <w:rFonts w:ascii="Arial Narrow" w:hAnsi="Arial Narrow"/>
          <w:color w:val="000000" w:themeColor="text1"/>
          <w:spacing w:val="7"/>
          <w:sz w:val="18"/>
          <w:szCs w:val="18"/>
        </w:rPr>
        <w:t>Appointments required</w:t>
      </w:r>
    </w:p>
    <w:p w14:paraId="45302772" w14:textId="77777777" w:rsidR="00571C45" w:rsidRDefault="00571C45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636610F6" w14:textId="77777777" w:rsidR="003E0599" w:rsidRDefault="003E0599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5DA59152" w14:textId="77777777" w:rsidR="00DD249E" w:rsidRDefault="00DD249E" w:rsidP="00974BE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</w:tblGrid>
      <w:tr w:rsidR="002E30A0" w:rsidRPr="004E3684" w14:paraId="224AADBB" w14:textId="77777777" w:rsidTr="00EF6BC0">
        <w:trPr>
          <w:trHeight w:val="1070"/>
        </w:trPr>
        <w:tc>
          <w:tcPr>
            <w:tcW w:w="29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C4DC78" w14:textId="77777777" w:rsidR="002E30A0" w:rsidRPr="00BC163A" w:rsidRDefault="002E30A0" w:rsidP="00BC163A">
            <w:pPr>
              <w:spacing w:before="240" w:line="240" w:lineRule="auto"/>
              <w:jc w:val="center"/>
              <w:rPr>
                <w:rFonts w:cs="Calibri"/>
                <w:b/>
                <w:color w:val="000000"/>
                <w:sz w:val="32"/>
                <w:szCs w:val="32"/>
                <w:lang w:val="es-US"/>
              </w:rPr>
            </w:pPr>
            <w:r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>CHILD CARE SERVICES</w:t>
            </w:r>
            <w:r w:rsidR="00BC163A"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 xml:space="preserve"> /</w:t>
            </w:r>
            <w:r w:rsidR="00BC163A" w:rsidRPr="00BC163A">
              <w:rPr>
                <w:sz w:val="32"/>
                <w:szCs w:val="32"/>
                <w:lang w:val="es-US"/>
              </w:rPr>
              <w:t xml:space="preserve"> </w:t>
            </w:r>
            <w:r w:rsidR="00BC163A" w:rsidRPr="007C340B">
              <w:rPr>
                <w:rFonts w:cs="Calibri"/>
                <w:color w:val="000000"/>
                <w:sz w:val="32"/>
                <w:szCs w:val="32"/>
                <w:lang w:val="es-US"/>
              </w:rPr>
              <w:t>SERVICIOS DE CUIDADO INFANTIL</w:t>
            </w:r>
            <w:r w:rsidR="00BC163A"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 xml:space="preserve"> </w:t>
            </w:r>
          </w:p>
        </w:tc>
      </w:tr>
    </w:tbl>
    <w:p w14:paraId="25F79303" w14:textId="77777777" w:rsidR="003E0599" w:rsidRPr="00BC163A" w:rsidRDefault="003E0599" w:rsidP="00347B1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  <w:lang w:val="es-US"/>
        </w:rPr>
      </w:pPr>
    </w:p>
    <w:p w14:paraId="25CF96C9" w14:textId="77777777" w:rsidR="00D74E04" w:rsidRDefault="00347B17" w:rsidP="00347B17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347B17">
        <w:rPr>
          <w:rFonts w:ascii="Arial Black" w:hAnsi="Arial Black" w:cs="Calibri"/>
          <w:color w:val="000000"/>
          <w:sz w:val="16"/>
          <w:szCs w:val="16"/>
        </w:rPr>
        <w:t>4-C’s –Community Coordinated Child Care</w:t>
      </w:r>
      <w:r w:rsidR="00B010CF">
        <w:rPr>
          <w:rFonts w:ascii="Arial Black" w:hAnsi="Arial Black" w:cs="Calibri"/>
          <w:color w:val="000000"/>
          <w:sz w:val="16"/>
          <w:szCs w:val="16"/>
        </w:rPr>
        <w:t xml:space="preserve">       </w:t>
      </w:r>
    </w:p>
    <w:p w14:paraId="27D85571" w14:textId="77777777" w:rsidR="00347B17" w:rsidRDefault="00347B17" w:rsidP="00347B1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347B17">
        <w:rPr>
          <w:rFonts w:ascii="Arial Black" w:hAnsi="Arial Black" w:cs="Calibri"/>
          <w:color w:val="000000"/>
          <w:sz w:val="16"/>
          <w:szCs w:val="16"/>
        </w:rPr>
        <w:t>(502)</w:t>
      </w:r>
      <w:r w:rsidR="00D74E04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347B17">
        <w:rPr>
          <w:rFonts w:ascii="Arial Black" w:hAnsi="Arial Black" w:cs="Calibri"/>
          <w:color w:val="000000"/>
          <w:sz w:val="16"/>
          <w:szCs w:val="16"/>
        </w:rPr>
        <w:t>636-1358</w:t>
      </w:r>
      <w:r w:rsidRPr="00347B17">
        <w:rPr>
          <w:rFonts w:ascii="Calibri" w:hAnsi="Calibri" w:cs="Calibri"/>
          <w:color w:val="000000"/>
          <w:szCs w:val="24"/>
        </w:rPr>
        <w:t xml:space="preserve">           </w:t>
      </w:r>
      <w:hyperlink r:id="rId50" w:history="1">
        <w:r w:rsidR="00B547EA" w:rsidRPr="003406EC">
          <w:rPr>
            <w:rStyle w:val="Hyperlink"/>
            <w:rFonts w:ascii="Arial Narrow" w:hAnsi="Arial Narrow" w:cs="Calibri"/>
            <w:sz w:val="18"/>
            <w:szCs w:val="18"/>
          </w:rPr>
          <w:t>www.4Cforkids.</w:t>
        </w:r>
        <w:r w:rsidR="00130146">
          <w:rPr>
            <w:rStyle w:val="Hyperlink"/>
            <w:rFonts w:ascii="Arial Narrow" w:hAnsi="Arial Narrow" w:cs="Calibri"/>
            <w:sz w:val="18"/>
            <w:szCs w:val="18"/>
          </w:rPr>
          <w:t>org</w:t>
        </w:r>
      </w:hyperlink>
    </w:p>
    <w:p w14:paraId="3152A146" w14:textId="77777777" w:rsidR="00347B17" w:rsidRPr="00347B17" w:rsidRDefault="00347B17" w:rsidP="00347B1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51" w:history="1">
        <w:r w:rsidRPr="00347B17">
          <w:rPr>
            <w:rFonts w:ascii="Arial Narrow" w:hAnsi="Arial Narrow" w:cs="Calibri"/>
            <w:color w:val="000000"/>
            <w:sz w:val="18"/>
            <w:szCs w:val="18"/>
          </w:rPr>
          <w:t xml:space="preserve">M-F, 8:30am-4:30pm </w:t>
        </w:r>
      </w:hyperlink>
    </w:p>
    <w:p w14:paraId="4A01D05F" w14:textId="77777777" w:rsidR="00347B17" w:rsidRPr="00347B17" w:rsidRDefault="00347B17" w:rsidP="00347B1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347B17">
        <w:rPr>
          <w:rFonts w:ascii="Arial Narrow" w:hAnsi="Arial Narrow" w:cs="Calibri"/>
          <w:color w:val="000000"/>
          <w:sz w:val="18"/>
          <w:szCs w:val="18"/>
        </w:rPr>
        <w:t>1215 S. 3rd Street, Louisville</w:t>
      </w:r>
    </w:p>
    <w:p w14:paraId="42A3B377" w14:textId="77777777" w:rsidR="00347B17" w:rsidRDefault="00347B17" w:rsidP="00347B1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347B17">
        <w:rPr>
          <w:rFonts w:ascii="Arial Narrow" w:hAnsi="Arial Narrow" w:cs="Calibri"/>
          <w:color w:val="000000"/>
          <w:sz w:val="18"/>
          <w:szCs w:val="18"/>
        </w:rPr>
        <w:t>Child Care Referrals</w:t>
      </w:r>
    </w:p>
    <w:p w14:paraId="1D28A5BD" w14:textId="77777777" w:rsidR="002A62F1" w:rsidRDefault="002A62F1" w:rsidP="001E243F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3B6AFE68" w14:textId="77777777" w:rsidR="00EF6BC0" w:rsidRDefault="00EF6BC0" w:rsidP="008E0325">
      <w:pPr>
        <w:spacing w:after="0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Blue River Services, Inc.</w:t>
      </w:r>
    </w:p>
    <w:p w14:paraId="12AE9ED8" w14:textId="77777777" w:rsidR="00EF6BC0" w:rsidRDefault="00EF6BC0" w:rsidP="008E0325">
      <w:pPr>
        <w:spacing w:after="0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(812) 738-1987</w:t>
      </w:r>
    </w:p>
    <w:p w14:paraId="50108DBF" w14:textId="77777777" w:rsidR="00EF6BC0" w:rsidRPr="00EF6BC0" w:rsidRDefault="00EF6BC0" w:rsidP="008E0325">
      <w:pPr>
        <w:spacing w:after="0"/>
        <w:rPr>
          <w:rFonts w:ascii="Arial Narrow" w:hAnsi="Arial Narrow" w:cs="Calibri"/>
          <w:sz w:val="18"/>
          <w:szCs w:val="18"/>
        </w:rPr>
      </w:pPr>
      <w:hyperlink r:id="rId52" w:history="1">
        <w:r w:rsidRPr="00EF6BC0">
          <w:rPr>
            <w:rStyle w:val="Hyperlink"/>
            <w:rFonts w:ascii="Arial Narrow" w:hAnsi="Arial Narrow" w:cs="Calibri"/>
            <w:sz w:val="18"/>
            <w:szCs w:val="18"/>
          </w:rPr>
          <w:t>www.brsinc.org</w:t>
        </w:r>
      </w:hyperlink>
    </w:p>
    <w:p w14:paraId="261ACAF4" w14:textId="77777777" w:rsidR="00EF6BC0" w:rsidRPr="00EF6BC0" w:rsidRDefault="00EF6BC0" w:rsidP="008E0325">
      <w:pPr>
        <w:spacing w:after="0"/>
        <w:rPr>
          <w:rFonts w:ascii="Arial Narrow" w:hAnsi="Arial Narrow" w:cs="Calibri"/>
          <w:sz w:val="18"/>
          <w:szCs w:val="18"/>
        </w:rPr>
      </w:pPr>
      <w:r w:rsidRPr="00EF6BC0">
        <w:rPr>
          <w:rFonts w:ascii="Arial Narrow" w:hAnsi="Arial Narrow" w:cs="Calibri"/>
          <w:sz w:val="18"/>
          <w:szCs w:val="18"/>
        </w:rPr>
        <w:t>1365 Hwy 135 NW, Corydon</w:t>
      </w:r>
    </w:p>
    <w:p w14:paraId="6CE8C210" w14:textId="77777777" w:rsidR="00EF6BC0" w:rsidRPr="00EF6BC0" w:rsidRDefault="00EF6BC0" w:rsidP="008E0325">
      <w:pPr>
        <w:spacing w:after="0"/>
        <w:rPr>
          <w:rFonts w:ascii="Arial Narrow" w:hAnsi="Arial Narrow" w:cs="Calibri"/>
          <w:sz w:val="18"/>
          <w:szCs w:val="18"/>
        </w:rPr>
      </w:pPr>
      <w:r w:rsidRPr="00EF6BC0">
        <w:rPr>
          <w:rFonts w:ascii="Arial Narrow" w:hAnsi="Arial Narrow" w:cs="Calibri"/>
          <w:sz w:val="18"/>
          <w:szCs w:val="18"/>
        </w:rPr>
        <w:t>After-School Program (21</w:t>
      </w:r>
      <w:r w:rsidRPr="00EF6BC0">
        <w:rPr>
          <w:rFonts w:ascii="Arial Narrow" w:hAnsi="Arial Narrow" w:cs="Calibri"/>
          <w:sz w:val="18"/>
          <w:szCs w:val="18"/>
          <w:vertAlign w:val="superscript"/>
        </w:rPr>
        <w:t>st</w:t>
      </w:r>
      <w:r w:rsidRPr="00EF6BC0">
        <w:rPr>
          <w:rFonts w:ascii="Arial Narrow" w:hAnsi="Arial Narrow" w:cs="Calibri"/>
          <w:sz w:val="18"/>
          <w:szCs w:val="18"/>
        </w:rPr>
        <w:t xml:space="preserve"> CCLC)</w:t>
      </w:r>
    </w:p>
    <w:p w14:paraId="3869CE55" w14:textId="77777777" w:rsidR="00EF6BC0" w:rsidRPr="00EF6BC0" w:rsidRDefault="00EF6BC0" w:rsidP="008E0325">
      <w:pPr>
        <w:spacing w:after="0"/>
        <w:rPr>
          <w:rFonts w:ascii="Arial Narrow" w:hAnsi="Arial Narrow" w:cs="Calibri"/>
          <w:sz w:val="18"/>
          <w:szCs w:val="18"/>
        </w:rPr>
      </w:pPr>
      <w:r w:rsidRPr="00EF6BC0">
        <w:rPr>
          <w:rFonts w:ascii="Arial Narrow" w:hAnsi="Arial Narrow" w:cs="Calibri"/>
          <w:sz w:val="18"/>
          <w:szCs w:val="18"/>
        </w:rPr>
        <w:t xml:space="preserve">Childcare (All Rainbow’s End), First Steps, Jump Start Preschool </w:t>
      </w:r>
    </w:p>
    <w:p w14:paraId="4E1D69B8" w14:textId="77777777" w:rsidR="00EF6BC0" w:rsidRDefault="00EF6BC0" w:rsidP="008E0325">
      <w:pPr>
        <w:spacing w:after="0"/>
        <w:rPr>
          <w:rFonts w:ascii="Arial Black" w:hAnsi="Arial Black" w:cs="Calibri"/>
          <w:sz w:val="16"/>
          <w:szCs w:val="16"/>
        </w:rPr>
      </w:pPr>
    </w:p>
    <w:p w14:paraId="596DA5B0" w14:textId="77777777" w:rsidR="0031395C" w:rsidRDefault="0031395C" w:rsidP="008E0325">
      <w:pPr>
        <w:spacing w:after="0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Childcare Finder</w:t>
      </w:r>
    </w:p>
    <w:p w14:paraId="5E7A35B7" w14:textId="77777777" w:rsidR="0031395C" w:rsidRDefault="00361B30" w:rsidP="008E0325">
      <w:pPr>
        <w:spacing w:after="0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1-</w:t>
      </w:r>
      <w:r w:rsidR="0031395C">
        <w:rPr>
          <w:rFonts w:ascii="Arial Black" w:hAnsi="Arial Black" w:cs="Calibri"/>
          <w:sz w:val="16"/>
          <w:szCs w:val="16"/>
        </w:rPr>
        <w:t>800-511-1144</w:t>
      </w:r>
    </w:p>
    <w:p w14:paraId="116B9316" w14:textId="77777777" w:rsidR="0031395C" w:rsidRDefault="0031395C" w:rsidP="008E0325">
      <w:pPr>
        <w:spacing w:after="0"/>
        <w:rPr>
          <w:rFonts w:ascii="Arial Narrow" w:hAnsi="Arial Narrow" w:cs="Calibri"/>
          <w:sz w:val="18"/>
          <w:szCs w:val="18"/>
        </w:rPr>
      </w:pPr>
      <w:hyperlink r:id="rId53" w:history="1">
        <w:r w:rsidRPr="00370D4F">
          <w:rPr>
            <w:rStyle w:val="Hyperlink"/>
            <w:rFonts w:ascii="Arial Narrow" w:hAnsi="Arial Narrow" w:cs="Calibri"/>
            <w:sz w:val="18"/>
            <w:szCs w:val="18"/>
          </w:rPr>
          <w:t>www.childcarefinder.in.gov</w:t>
        </w:r>
      </w:hyperlink>
    </w:p>
    <w:p w14:paraId="66F67228" w14:textId="77777777" w:rsidR="0031395C" w:rsidRDefault="0031395C" w:rsidP="008E0325">
      <w:pPr>
        <w:spacing w:after="0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Free</w:t>
      </w:r>
      <w:r w:rsidR="00361B30">
        <w:rPr>
          <w:rFonts w:ascii="Arial Narrow" w:hAnsi="Arial Narrow" w:cs="Calibri"/>
          <w:sz w:val="18"/>
          <w:szCs w:val="18"/>
        </w:rPr>
        <w:t xml:space="preserve"> online childcare search</w:t>
      </w:r>
    </w:p>
    <w:p w14:paraId="17864718" w14:textId="77777777" w:rsidR="003E39EC" w:rsidRPr="0031395C" w:rsidRDefault="003E39EC" w:rsidP="008E0325">
      <w:pPr>
        <w:spacing w:after="0"/>
        <w:rPr>
          <w:rFonts w:ascii="Arial Narrow" w:hAnsi="Arial Narrow" w:cs="Calibri"/>
          <w:sz w:val="18"/>
          <w:szCs w:val="18"/>
        </w:rPr>
      </w:pPr>
    </w:p>
    <w:p w14:paraId="1562200A" w14:textId="77777777" w:rsidR="00B010CF" w:rsidRPr="00B010CF" w:rsidRDefault="00B010CF" w:rsidP="00B010CF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B010CF">
        <w:rPr>
          <w:rFonts w:ascii="Arial Black" w:hAnsi="Arial Black" w:cs="Calibri"/>
          <w:color w:val="000000"/>
          <w:sz w:val="16"/>
          <w:szCs w:val="16"/>
        </w:rPr>
        <w:t>Goodwill of Southern Indiana, Inc. - Children’s Learning Center</w:t>
      </w:r>
    </w:p>
    <w:p w14:paraId="7073DB93" w14:textId="77777777" w:rsidR="007C340B" w:rsidRDefault="00B010CF" w:rsidP="00B010CF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B010CF">
        <w:rPr>
          <w:rFonts w:ascii="Arial Black" w:hAnsi="Arial Black" w:cs="Calibri"/>
          <w:color w:val="000000"/>
          <w:sz w:val="16"/>
          <w:szCs w:val="16"/>
        </w:rPr>
        <w:t>(812)</w:t>
      </w:r>
      <w:r w:rsidR="00D74E04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B010CF">
        <w:rPr>
          <w:rFonts w:ascii="Arial Black" w:hAnsi="Arial Black" w:cs="Calibri"/>
          <w:color w:val="000000"/>
          <w:sz w:val="16"/>
          <w:szCs w:val="16"/>
        </w:rPr>
        <w:t>207-2312</w:t>
      </w:r>
      <w:r w:rsidR="00361B30">
        <w:rPr>
          <w:rFonts w:ascii="Arial Black" w:hAnsi="Arial Black" w:cs="Calibri"/>
          <w:color w:val="000000"/>
          <w:sz w:val="16"/>
          <w:szCs w:val="16"/>
        </w:rPr>
        <w:t xml:space="preserve">   </w:t>
      </w:r>
    </w:p>
    <w:p w14:paraId="27BB7C3B" w14:textId="77777777" w:rsidR="004064A5" w:rsidRPr="004064A5" w:rsidRDefault="004064A5" w:rsidP="00B010CF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54" w:history="1">
        <w:r w:rsidRPr="004064A5">
          <w:rPr>
            <w:rStyle w:val="Hyperlink"/>
            <w:rFonts w:ascii="Arial Narrow" w:hAnsi="Arial Narrow" w:cs="Calibri"/>
            <w:sz w:val="18"/>
            <w:szCs w:val="18"/>
          </w:rPr>
          <w:t>www.goodwillsi.org</w:t>
        </w:r>
      </w:hyperlink>
    </w:p>
    <w:p w14:paraId="5E99B794" w14:textId="77777777" w:rsidR="00B010CF" w:rsidRPr="00B010CF" w:rsidRDefault="00B010CF" w:rsidP="00B010CF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B010CF">
        <w:rPr>
          <w:rFonts w:ascii="Arial Narrow" w:hAnsi="Arial Narrow" w:cs="Calibri"/>
          <w:color w:val="000000"/>
          <w:sz w:val="18"/>
          <w:szCs w:val="18"/>
        </w:rPr>
        <w:t>M-F</w:t>
      </w:r>
      <w:r w:rsidR="002D1D27">
        <w:rPr>
          <w:rFonts w:ascii="Arial Narrow" w:hAnsi="Arial Narrow" w:cs="Calibri"/>
          <w:color w:val="000000"/>
          <w:sz w:val="18"/>
          <w:szCs w:val="18"/>
        </w:rPr>
        <w:t>:</w:t>
      </w:r>
      <w:r w:rsidRPr="00B010CF">
        <w:rPr>
          <w:rFonts w:ascii="Arial Narrow" w:hAnsi="Arial Narrow" w:cs="Calibri"/>
          <w:color w:val="000000"/>
          <w:sz w:val="18"/>
          <w:szCs w:val="18"/>
        </w:rPr>
        <w:t xml:space="preserve"> 6:30am-6pm </w:t>
      </w:r>
    </w:p>
    <w:p w14:paraId="4A2481EE" w14:textId="77777777" w:rsidR="00B010CF" w:rsidRPr="00B010CF" w:rsidRDefault="00B010CF" w:rsidP="00B010CF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B010CF">
        <w:rPr>
          <w:rFonts w:ascii="Arial Narrow" w:hAnsi="Arial Narrow" w:cs="Calibri"/>
          <w:color w:val="000000"/>
          <w:sz w:val="18"/>
          <w:szCs w:val="18"/>
        </w:rPr>
        <w:t>1329 Applegate Lane, Clarksville</w:t>
      </w:r>
    </w:p>
    <w:p w14:paraId="75996724" w14:textId="77777777" w:rsidR="00B010CF" w:rsidRDefault="00B010CF" w:rsidP="00B010CF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B010CF">
        <w:rPr>
          <w:rFonts w:ascii="Arial Narrow" w:hAnsi="Arial Narrow" w:cs="Calibri"/>
          <w:color w:val="000000"/>
          <w:sz w:val="18"/>
          <w:szCs w:val="18"/>
        </w:rPr>
        <w:t>Accepts children 6 wks- 5 yrs, accepts RVR</w:t>
      </w:r>
    </w:p>
    <w:p w14:paraId="1916CE8F" w14:textId="77777777" w:rsidR="008D7F87" w:rsidRDefault="008D7F87" w:rsidP="00B010CF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1AFF0ECE" w14:textId="77777777" w:rsidR="003F32BE" w:rsidRDefault="003F32BE" w:rsidP="00B010CF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45E7B9EB" w14:textId="77777777" w:rsidR="00B010CF" w:rsidRPr="00B010CF" w:rsidRDefault="008669F9" w:rsidP="00B010CF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I</w:t>
      </w:r>
      <w:r w:rsidR="00B010CF" w:rsidRPr="00B010CF">
        <w:rPr>
          <w:rFonts w:ascii="Arial Black" w:hAnsi="Arial Black" w:cs="Calibri"/>
          <w:color w:val="000000"/>
          <w:sz w:val="16"/>
          <w:szCs w:val="16"/>
        </w:rPr>
        <w:t xml:space="preserve">ndiana Association for Childcare </w:t>
      </w:r>
      <w:proofErr w:type="gramStart"/>
      <w:r w:rsidR="00B010CF" w:rsidRPr="00B010CF">
        <w:rPr>
          <w:rFonts w:ascii="Arial Black" w:hAnsi="Arial Black" w:cs="Calibri"/>
          <w:color w:val="000000"/>
          <w:sz w:val="16"/>
          <w:szCs w:val="16"/>
        </w:rPr>
        <w:t>Resources</w:t>
      </w:r>
      <w:r w:rsidR="00B010CF">
        <w:rPr>
          <w:rFonts w:ascii="Arial Black" w:hAnsi="Arial Black" w:cs="Calibri"/>
          <w:color w:val="000000"/>
          <w:sz w:val="16"/>
          <w:szCs w:val="16"/>
        </w:rPr>
        <w:t xml:space="preserve">  </w:t>
      </w:r>
      <w:r w:rsidR="00B010CF" w:rsidRPr="00B010CF">
        <w:rPr>
          <w:rFonts w:ascii="Arial Black" w:hAnsi="Arial Black" w:cs="Calibri"/>
          <w:color w:val="000000"/>
          <w:sz w:val="16"/>
          <w:szCs w:val="16"/>
        </w:rPr>
        <w:t>1</w:t>
      </w:r>
      <w:proofErr w:type="gramEnd"/>
      <w:r w:rsidR="00B010CF" w:rsidRPr="00B010CF">
        <w:rPr>
          <w:rFonts w:ascii="Arial Black" w:hAnsi="Arial Black" w:cs="Calibri"/>
          <w:color w:val="000000"/>
          <w:sz w:val="16"/>
          <w:szCs w:val="16"/>
        </w:rPr>
        <w:t>-800-299-1627</w:t>
      </w:r>
    </w:p>
    <w:p w14:paraId="65D45857" w14:textId="77777777" w:rsidR="00B010CF" w:rsidRDefault="00B010CF" w:rsidP="00B010CF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B010CF">
        <w:rPr>
          <w:rFonts w:ascii="Arial Black" w:hAnsi="Arial Black" w:cs="Calibri"/>
          <w:color w:val="000000"/>
          <w:sz w:val="16"/>
          <w:szCs w:val="16"/>
        </w:rPr>
        <w:t>En Espanol 1-866-865-7056</w:t>
      </w:r>
    </w:p>
    <w:p w14:paraId="1E4DF7FF" w14:textId="77777777" w:rsidR="004064A5" w:rsidRDefault="004064A5" w:rsidP="00B010CF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55" w:history="1">
        <w:r w:rsidRPr="003406EC">
          <w:rPr>
            <w:rStyle w:val="Hyperlink"/>
            <w:rFonts w:ascii="Arial Narrow" w:hAnsi="Arial Narrow" w:cs="Calibri"/>
            <w:sz w:val="18"/>
            <w:szCs w:val="18"/>
          </w:rPr>
          <w:t>www.iaccrr.org</w:t>
        </w:r>
      </w:hyperlink>
    </w:p>
    <w:p w14:paraId="302FA4D0" w14:textId="77777777" w:rsidR="00B010CF" w:rsidRDefault="00B010CF" w:rsidP="00B010CF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Call for information and referral</w:t>
      </w:r>
    </w:p>
    <w:p w14:paraId="2ED29BBA" w14:textId="77777777" w:rsidR="00B010CF" w:rsidRPr="00B010CF" w:rsidRDefault="00B010CF" w:rsidP="00B010CF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B010CF">
        <w:rPr>
          <w:rFonts w:ascii="Arial Narrow" w:hAnsi="Arial Narrow" w:cs="Calibri"/>
          <w:color w:val="000000"/>
          <w:sz w:val="18"/>
          <w:szCs w:val="18"/>
        </w:rPr>
        <w:t>Child Care Referrals</w:t>
      </w:r>
    </w:p>
    <w:p w14:paraId="60ACF214" w14:textId="77777777" w:rsidR="00CB0787" w:rsidRDefault="007C340B" w:rsidP="00B010CF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*ES</w:t>
      </w:r>
    </w:p>
    <w:p w14:paraId="65CFDC5A" w14:textId="77777777" w:rsidR="007C340B" w:rsidRDefault="007C340B" w:rsidP="00B010CF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724568E5" w14:textId="77777777" w:rsidR="00B010CF" w:rsidRPr="00B010CF" w:rsidRDefault="00B010CF" w:rsidP="00B010CF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B010CF">
        <w:rPr>
          <w:rFonts w:ascii="Arial Black" w:hAnsi="Arial Black" w:cs="Calibri"/>
          <w:color w:val="000000"/>
          <w:sz w:val="16"/>
          <w:szCs w:val="16"/>
        </w:rPr>
        <w:t>River Valley Resources, Inc.</w:t>
      </w:r>
    </w:p>
    <w:p w14:paraId="6BD61139" w14:textId="77777777" w:rsidR="00A453D4" w:rsidRDefault="00B010CF" w:rsidP="00B010CF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B010CF">
        <w:rPr>
          <w:rFonts w:ascii="Arial Black" w:hAnsi="Arial Black" w:cs="Calibri"/>
          <w:color w:val="000000"/>
          <w:sz w:val="16"/>
          <w:szCs w:val="16"/>
        </w:rPr>
        <w:t>(812)949-4381</w:t>
      </w:r>
      <w:r>
        <w:rPr>
          <w:rFonts w:ascii="Arial Black" w:hAnsi="Arial Black" w:cs="Calibri"/>
          <w:color w:val="000000"/>
          <w:sz w:val="16"/>
          <w:szCs w:val="16"/>
        </w:rPr>
        <w:t xml:space="preserve">   </w:t>
      </w:r>
      <w:r w:rsidR="00A453D4">
        <w:rPr>
          <w:rFonts w:ascii="Arial Black" w:hAnsi="Arial Black" w:cs="Calibri"/>
          <w:color w:val="000000"/>
          <w:sz w:val="16"/>
          <w:szCs w:val="16"/>
        </w:rPr>
        <w:t>or</w:t>
      </w:r>
    </w:p>
    <w:p w14:paraId="0E5FB79D" w14:textId="77777777" w:rsidR="00B010CF" w:rsidRPr="00B010CF" w:rsidRDefault="007C340B" w:rsidP="00B010CF">
      <w:pPr>
        <w:spacing w:after="0" w:line="240" w:lineRule="auto"/>
        <w:rPr>
          <w:rFonts w:ascii="Calibri" w:hAnsi="Calibri" w:cs="Calibri"/>
          <w:color w:val="000000"/>
          <w:szCs w:val="24"/>
        </w:rPr>
      </w:pPr>
      <w:r>
        <w:rPr>
          <w:rFonts w:ascii="Arial Black" w:hAnsi="Arial Black" w:cs="Calibri"/>
          <w:color w:val="000000"/>
          <w:sz w:val="16"/>
          <w:szCs w:val="16"/>
        </w:rPr>
        <w:t>(</w:t>
      </w:r>
      <w:r w:rsidR="00B010CF" w:rsidRPr="00B010CF">
        <w:rPr>
          <w:rFonts w:ascii="Arial Black" w:hAnsi="Arial Black" w:cs="Calibri"/>
          <w:color w:val="000000"/>
          <w:sz w:val="16"/>
          <w:szCs w:val="16"/>
        </w:rPr>
        <w:t>866</w:t>
      </w:r>
      <w:r>
        <w:rPr>
          <w:rFonts w:ascii="Arial Black" w:hAnsi="Arial Black" w:cs="Calibri"/>
          <w:color w:val="000000"/>
          <w:sz w:val="16"/>
          <w:szCs w:val="16"/>
        </w:rPr>
        <w:t>)</w:t>
      </w:r>
      <w:r w:rsidR="006E3252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="00B010CF" w:rsidRPr="00B010CF">
        <w:rPr>
          <w:rFonts w:ascii="Arial Black" w:hAnsi="Arial Black" w:cs="Calibri"/>
          <w:color w:val="000000"/>
          <w:sz w:val="16"/>
          <w:szCs w:val="16"/>
        </w:rPr>
        <w:t>652-7027</w:t>
      </w:r>
      <w:r w:rsidR="00B010CF" w:rsidRPr="00B010CF">
        <w:rPr>
          <w:rFonts w:ascii="Calibri" w:hAnsi="Calibri" w:cs="Calibri"/>
          <w:color w:val="000000"/>
          <w:szCs w:val="24"/>
        </w:rPr>
        <w:t xml:space="preserve">                      </w:t>
      </w:r>
    </w:p>
    <w:p w14:paraId="0913B7EA" w14:textId="77777777" w:rsidR="004064A5" w:rsidRDefault="004064A5" w:rsidP="00B010CF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56" w:history="1">
        <w:r w:rsidRPr="003406EC">
          <w:rPr>
            <w:rStyle w:val="Hyperlink"/>
            <w:rFonts w:ascii="Arial Narrow" w:hAnsi="Arial Narrow" w:cs="Calibri"/>
            <w:sz w:val="18"/>
            <w:szCs w:val="18"/>
          </w:rPr>
          <w:t>www.rivervalleyresources.com</w:t>
        </w:r>
      </w:hyperlink>
    </w:p>
    <w:p w14:paraId="5483301F" w14:textId="77777777" w:rsidR="00B010CF" w:rsidRPr="00B010CF" w:rsidRDefault="00B010CF" w:rsidP="00B010CF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B010CF">
        <w:rPr>
          <w:rFonts w:ascii="Arial Narrow" w:hAnsi="Arial Narrow" w:cs="Calibri"/>
          <w:color w:val="000000"/>
          <w:sz w:val="18"/>
          <w:szCs w:val="18"/>
        </w:rPr>
        <w:t>M-F</w:t>
      </w:r>
      <w:r w:rsidR="002D1D27">
        <w:rPr>
          <w:rFonts w:ascii="Arial Narrow" w:hAnsi="Arial Narrow" w:cs="Calibri"/>
          <w:color w:val="000000"/>
          <w:sz w:val="18"/>
          <w:szCs w:val="18"/>
        </w:rPr>
        <w:t xml:space="preserve">: 8am to </w:t>
      </w:r>
      <w:r w:rsidRPr="00B010CF">
        <w:rPr>
          <w:rFonts w:ascii="Arial Narrow" w:hAnsi="Arial Narrow" w:cs="Calibri"/>
          <w:color w:val="000000"/>
          <w:sz w:val="18"/>
          <w:szCs w:val="18"/>
        </w:rPr>
        <w:t>4pm</w:t>
      </w:r>
    </w:p>
    <w:p w14:paraId="47DA043B" w14:textId="77777777" w:rsidR="00B010CF" w:rsidRPr="00B010CF" w:rsidRDefault="00B010CF" w:rsidP="00B010CF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B010CF">
        <w:rPr>
          <w:rFonts w:ascii="Arial Narrow" w:hAnsi="Arial Narrow" w:cs="Calibri"/>
          <w:color w:val="000000"/>
          <w:sz w:val="18"/>
          <w:szCs w:val="18"/>
        </w:rPr>
        <w:t>800 E. 8th Street, New Albany</w:t>
      </w:r>
    </w:p>
    <w:p w14:paraId="11E125A7" w14:textId="77777777" w:rsidR="00B010CF" w:rsidRPr="00B010CF" w:rsidRDefault="00B010CF" w:rsidP="00B010CF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A</w:t>
      </w:r>
      <w:r w:rsidRPr="00B010CF">
        <w:rPr>
          <w:rFonts w:ascii="Arial Narrow" w:hAnsi="Arial Narrow" w:cs="Calibri"/>
          <w:color w:val="000000"/>
          <w:sz w:val="18"/>
          <w:szCs w:val="18"/>
        </w:rPr>
        <w:t xml:space="preserve">ssistance with cost of childcare, must qualify </w:t>
      </w:r>
    </w:p>
    <w:p w14:paraId="056E1F75" w14:textId="77777777" w:rsidR="003478A6" w:rsidRDefault="003478A6" w:rsidP="00B010CF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6CB99049" w14:textId="77777777" w:rsidR="00DD249E" w:rsidRDefault="003445A5" w:rsidP="003445A5">
      <w:pPr>
        <w:spacing w:after="0" w:line="240" w:lineRule="auto"/>
        <w:textAlignment w:val="baseline"/>
        <w:rPr>
          <w:rFonts w:ascii="Arial Black" w:hAnsi="Arial Black" w:cs="Arial"/>
          <w:b/>
          <w:bCs/>
          <w:sz w:val="16"/>
          <w:szCs w:val="16"/>
        </w:rPr>
      </w:pPr>
      <w:r w:rsidRPr="00760326">
        <w:rPr>
          <w:rFonts w:ascii="Arial Black" w:hAnsi="Arial Black" w:cs="Arial"/>
          <w:b/>
          <w:bCs/>
          <w:sz w:val="16"/>
          <w:szCs w:val="16"/>
        </w:rPr>
        <w:t>River Valley Resources</w:t>
      </w:r>
    </w:p>
    <w:p w14:paraId="25E136FC" w14:textId="77777777" w:rsidR="00DD249E" w:rsidRDefault="003445A5" w:rsidP="00DD249E">
      <w:pPr>
        <w:spacing w:after="0" w:line="240" w:lineRule="auto"/>
        <w:textAlignment w:val="baseline"/>
        <w:rPr>
          <w:rFonts w:ascii="Arial Black" w:hAnsi="Arial Black" w:cs="Arial"/>
          <w:sz w:val="16"/>
          <w:szCs w:val="16"/>
        </w:rPr>
      </w:pPr>
      <w:r w:rsidRPr="00760326">
        <w:rPr>
          <w:rFonts w:ascii="Arial Black" w:hAnsi="Arial Black" w:cs="Arial"/>
          <w:sz w:val="16"/>
          <w:szCs w:val="16"/>
        </w:rPr>
        <w:t>(812) 265-2652</w:t>
      </w:r>
    </w:p>
    <w:p w14:paraId="4C071BC4" w14:textId="77777777" w:rsidR="003445A5" w:rsidRPr="00174BC6" w:rsidRDefault="003445A5" w:rsidP="00DD249E">
      <w:pPr>
        <w:spacing w:after="0" w:line="240" w:lineRule="auto"/>
        <w:textAlignment w:val="baseline"/>
        <w:rPr>
          <w:rFonts w:ascii="Arial Narrow" w:hAnsi="Arial Narrow"/>
          <w:sz w:val="18"/>
          <w:szCs w:val="18"/>
        </w:rPr>
      </w:pPr>
      <w:hyperlink r:id="rId57" w:history="1">
        <w:r w:rsidRPr="00174BC6">
          <w:rPr>
            <w:rFonts w:ascii="Arial Narrow" w:hAnsi="Arial Narrow"/>
            <w:sz w:val="18"/>
            <w:szCs w:val="18"/>
            <w:u w:val="single"/>
          </w:rPr>
          <w:t>http://www.rivervalleyresources.com</w:t>
        </w:r>
      </w:hyperlink>
    </w:p>
    <w:p w14:paraId="47C10D36" w14:textId="77777777" w:rsidR="003445A5" w:rsidRPr="00760326" w:rsidRDefault="003445A5" w:rsidP="003445A5">
      <w:pPr>
        <w:spacing w:after="0" w:line="240" w:lineRule="auto"/>
        <w:textAlignment w:val="baseline"/>
        <w:rPr>
          <w:rFonts w:ascii="Arial Narrow" w:hAnsi="Arial Narrow" w:cs="Arial"/>
          <w:sz w:val="18"/>
          <w:szCs w:val="18"/>
        </w:rPr>
      </w:pPr>
      <w:r w:rsidRPr="00760326">
        <w:rPr>
          <w:rFonts w:ascii="Arial Narrow" w:hAnsi="Arial Narrow" w:cs="Arial"/>
          <w:sz w:val="18"/>
          <w:szCs w:val="18"/>
        </w:rPr>
        <w:t>101 E. Second Street</w:t>
      </w:r>
      <w:r w:rsidRPr="00174BC6">
        <w:rPr>
          <w:rFonts w:ascii="Arial Narrow" w:hAnsi="Arial Narrow" w:cs="Arial"/>
          <w:sz w:val="18"/>
          <w:szCs w:val="18"/>
        </w:rPr>
        <w:t xml:space="preserve">, </w:t>
      </w:r>
      <w:r w:rsidRPr="00760326">
        <w:rPr>
          <w:rFonts w:ascii="Arial Narrow" w:hAnsi="Arial Narrow" w:cs="Arial"/>
          <w:sz w:val="18"/>
          <w:szCs w:val="18"/>
          <w:bdr w:val="none" w:sz="0" w:space="0" w:color="auto" w:frame="1"/>
        </w:rPr>
        <w:t>Madison</w:t>
      </w:r>
    </w:p>
    <w:p w14:paraId="5424B6BE" w14:textId="77777777" w:rsidR="00DD249E" w:rsidRDefault="003445A5" w:rsidP="003445A5">
      <w:pPr>
        <w:spacing w:after="0"/>
        <w:rPr>
          <w:rFonts w:ascii="Arial Narrow" w:hAnsi="Arial Narrow" w:cs="Arial"/>
          <w:sz w:val="18"/>
          <w:szCs w:val="18"/>
        </w:rPr>
      </w:pPr>
      <w:r w:rsidRPr="00174BC6">
        <w:rPr>
          <w:rFonts w:ascii="Arial Narrow" w:hAnsi="Arial Narrow" w:cs="Arial"/>
          <w:sz w:val="18"/>
          <w:szCs w:val="18"/>
        </w:rPr>
        <w:t>Child Care Vouchers</w:t>
      </w:r>
      <w:r>
        <w:rPr>
          <w:rFonts w:ascii="Arial Narrow" w:hAnsi="Arial Narrow" w:cs="Arial"/>
          <w:sz w:val="18"/>
          <w:szCs w:val="18"/>
        </w:rPr>
        <w:t xml:space="preserve"> </w:t>
      </w:r>
    </w:p>
    <w:p w14:paraId="1F8386F8" w14:textId="77777777" w:rsidR="003445A5" w:rsidRPr="00174BC6" w:rsidRDefault="003445A5" w:rsidP="003445A5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O</w:t>
      </w:r>
      <w:r w:rsidRPr="00174BC6">
        <w:rPr>
          <w:rFonts w:ascii="Arial Narrow" w:hAnsi="Arial Narrow" w:cs="Arial"/>
          <w:sz w:val="18"/>
          <w:szCs w:val="18"/>
        </w:rPr>
        <w:t xml:space="preserve">n </w:t>
      </w:r>
      <w:r>
        <w:rPr>
          <w:rFonts w:ascii="Arial Narrow" w:hAnsi="Arial Narrow" w:cs="Arial"/>
          <w:sz w:val="18"/>
          <w:szCs w:val="18"/>
        </w:rPr>
        <w:t>m</w:t>
      </w:r>
      <w:r w:rsidRPr="00174BC6">
        <w:rPr>
          <w:rFonts w:ascii="Arial Narrow" w:hAnsi="Arial Narrow" w:cs="Arial"/>
          <w:sz w:val="18"/>
          <w:szCs w:val="18"/>
        </w:rPr>
        <w:t xml:space="preserve">y </w:t>
      </w:r>
      <w:r>
        <w:rPr>
          <w:rFonts w:ascii="Arial Narrow" w:hAnsi="Arial Narrow" w:cs="Arial"/>
          <w:sz w:val="18"/>
          <w:szCs w:val="18"/>
        </w:rPr>
        <w:t>W</w:t>
      </w:r>
      <w:r w:rsidRPr="00174BC6">
        <w:rPr>
          <w:rFonts w:ascii="Arial Narrow" w:hAnsi="Arial Narrow" w:cs="Arial"/>
          <w:sz w:val="18"/>
          <w:szCs w:val="18"/>
        </w:rPr>
        <w:t xml:space="preserve">ay to </w:t>
      </w:r>
      <w:r>
        <w:rPr>
          <w:rFonts w:ascii="Arial Narrow" w:hAnsi="Arial Narrow" w:cs="Arial"/>
          <w:sz w:val="18"/>
          <w:szCs w:val="18"/>
        </w:rPr>
        <w:t>P</w:t>
      </w:r>
      <w:r w:rsidRPr="00174BC6">
        <w:rPr>
          <w:rFonts w:ascii="Arial Narrow" w:hAnsi="Arial Narrow" w:cs="Arial"/>
          <w:sz w:val="18"/>
          <w:szCs w:val="18"/>
        </w:rPr>
        <w:t>re-</w:t>
      </w:r>
      <w:r>
        <w:rPr>
          <w:rFonts w:ascii="Arial Narrow" w:hAnsi="Arial Narrow" w:cs="Arial"/>
          <w:sz w:val="18"/>
          <w:szCs w:val="18"/>
        </w:rPr>
        <w:t xml:space="preserve">K Program </w:t>
      </w:r>
      <w:r w:rsidRPr="00174BC6">
        <w:rPr>
          <w:rFonts w:ascii="Arial Narrow" w:hAnsi="Arial Narrow" w:cs="Arial"/>
          <w:sz w:val="18"/>
          <w:szCs w:val="18"/>
        </w:rPr>
        <w:t xml:space="preserve">  </w:t>
      </w:r>
    </w:p>
    <w:p w14:paraId="13DD99CF" w14:textId="77777777" w:rsidR="003445A5" w:rsidRDefault="003445A5" w:rsidP="00B010CF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37625924" w14:textId="77777777" w:rsidR="008E0325" w:rsidRDefault="008E0325" w:rsidP="008E0325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 xml:space="preserve">YMCA - Floyd County   </w:t>
      </w:r>
    </w:p>
    <w:p w14:paraId="530283BB" w14:textId="77777777" w:rsidR="008E0325" w:rsidRPr="009208DA" w:rsidRDefault="008E0325" w:rsidP="008E0325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Black" w:hAnsi="Arial Black" w:cs="Calibri"/>
          <w:color w:val="000000"/>
          <w:sz w:val="16"/>
          <w:szCs w:val="16"/>
        </w:rPr>
        <w:t xml:space="preserve">(812) 283-9622  </w:t>
      </w:r>
      <w:r w:rsidR="004D0F7B">
        <w:rPr>
          <w:rFonts w:ascii="Arial Black" w:hAnsi="Arial Black" w:cs="Calibri"/>
          <w:color w:val="000000"/>
          <w:sz w:val="16"/>
          <w:szCs w:val="16"/>
        </w:rPr>
        <w:t xml:space="preserve"> </w:t>
      </w:r>
      <w:hyperlink r:id="rId58" w:history="1">
        <w:r w:rsidRPr="00AD2D84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www.</w:t>
        </w:r>
        <w:r w:rsidRPr="00AD2D84">
          <w:rPr>
            <w:rStyle w:val="Hyperlink"/>
            <w:rFonts w:ascii="Arial Narrow" w:hAnsi="Arial Narrow" w:cs="Arial"/>
            <w:bCs/>
            <w:sz w:val="18"/>
            <w:szCs w:val="18"/>
            <w:shd w:val="clear" w:color="auto" w:fill="FFFFFF"/>
          </w:rPr>
          <w:t>ymca</w:t>
        </w:r>
        <w:r w:rsidRPr="00AD2D84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si.org</w:t>
        </w:r>
      </w:hyperlink>
      <w:r w:rsidRPr="009208DA">
        <w:rPr>
          <w:rFonts w:ascii="Arial Narrow" w:hAnsi="Arial Narrow" w:cs="Calibri"/>
          <w:color w:val="000000"/>
          <w:sz w:val="18"/>
          <w:szCs w:val="18"/>
        </w:rPr>
        <w:t xml:space="preserve">           </w:t>
      </w:r>
    </w:p>
    <w:p w14:paraId="22848BFB" w14:textId="77777777" w:rsidR="002D1D27" w:rsidRDefault="008E0325" w:rsidP="008E0325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M-F</w:t>
      </w:r>
      <w:r w:rsidR="002D1D27">
        <w:rPr>
          <w:rFonts w:ascii="Arial Narrow" w:hAnsi="Arial Narrow" w:cs="Calibri"/>
          <w:color w:val="000000"/>
          <w:sz w:val="18"/>
          <w:szCs w:val="18"/>
        </w:rPr>
        <w:t xml:space="preserve">: 5am to </w:t>
      </w:r>
      <w:r>
        <w:rPr>
          <w:rFonts w:ascii="Arial Narrow" w:hAnsi="Arial Narrow" w:cs="Calibri"/>
          <w:color w:val="000000"/>
          <w:sz w:val="18"/>
          <w:szCs w:val="18"/>
        </w:rPr>
        <w:t>11pm</w:t>
      </w:r>
    </w:p>
    <w:p w14:paraId="51FAD700" w14:textId="77777777" w:rsidR="008E0325" w:rsidRDefault="008E0325" w:rsidP="008E0325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Sat &amp; Sun</w:t>
      </w:r>
      <w:r w:rsidR="002D1D27">
        <w:rPr>
          <w:rFonts w:ascii="Arial Narrow" w:hAnsi="Arial Narrow" w:cs="Calibri"/>
          <w:color w:val="000000"/>
          <w:sz w:val="18"/>
          <w:szCs w:val="18"/>
        </w:rPr>
        <w:t xml:space="preserve">: 9am </w:t>
      </w:r>
      <w:proofErr w:type="gramStart"/>
      <w:r w:rsidR="002D1D27">
        <w:rPr>
          <w:rFonts w:ascii="Arial Narrow" w:hAnsi="Arial Narrow" w:cs="Calibri"/>
          <w:color w:val="000000"/>
          <w:sz w:val="18"/>
          <w:szCs w:val="18"/>
        </w:rPr>
        <w:t xml:space="preserve">to </w:t>
      </w:r>
      <w:r>
        <w:rPr>
          <w:rFonts w:ascii="Arial Narrow" w:hAnsi="Arial Narrow" w:cs="Calibri"/>
          <w:color w:val="000000"/>
          <w:sz w:val="18"/>
          <w:szCs w:val="18"/>
        </w:rPr>
        <w:t xml:space="preserve"> 6</w:t>
      </w:r>
      <w:proofErr w:type="gramEnd"/>
      <w:r>
        <w:rPr>
          <w:rFonts w:ascii="Arial Narrow" w:hAnsi="Arial Narrow" w:cs="Calibri"/>
          <w:color w:val="000000"/>
          <w:sz w:val="18"/>
          <w:szCs w:val="18"/>
        </w:rPr>
        <w:t xml:space="preserve">pm </w:t>
      </w:r>
    </w:p>
    <w:p w14:paraId="1F170B65" w14:textId="77777777" w:rsidR="008E0325" w:rsidRDefault="008E0325" w:rsidP="008E0325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33 State Street, New Albany</w:t>
      </w:r>
    </w:p>
    <w:p w14:paraId="521CE6D9" w14:textId="77777777" w:rsidR="008E0325" w:rsidRDefault="008E0325" w:rsidP="008E0325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After School Programs</w:t>
      </w:r>
      <w:r w:rsidR="002D1D27">
        <w:rPr>
          <w:rFonts w:ascii="Arial Narrow" w:hAnsi="Arial Narrow" w:cs="Calibri"/>
          <w:color w:val="000000"/>
          <w:sz w:val="18"/>
          <w:szCs w:val="18"/>
        </w:rPr>
        <w:t xml:space="preserve"> / </w:t>
      </w:r>
      <w:r>
        <w:rPr>
          <w:rFonts w:ascii="Arial Narrow" w:hAnsi="Arial Narrow" w:cs="Calibri"/>
          <w:color w:val="000000"/>
          <w:sz w:val="18"/>
          <w:szCs w:val="18"/>
        </w:rPr>
        <w:t xml:space="preserve">Break and Summer Care </w:t>
      </w:r>
      <w:r w:rsidR="002D1D27">
        <w:rPr>
          <w:rFonts w:ascii="Arial Narrow" w:hAnsi="Arial Narrow" w:cs="Calibri"/>
          <w:color w:val="000000"/>
          <w:sz w:val="18"/>
          <w:szCs w:val="18"/>
        </w:rPr>
        <w:t>*** scholarships available***</w:t>
      </w:r>
    </w:p>
    <w:p w14:paraId="39D105C6" w14:textId="77777777" w:rsidR="008D7F87" w:rsidRDefault="008D7F87" w:rsidP="008E0325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</w:p>
    <w:p w14:paraId="22D748D6" w14:textId="77777777" w:rsidR="008E0325" w:rsidRDefault="008E0325" w:rsidP="008E0325">
      <w:pPr>
        <w:spacing w:after="0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YMCA- Scott County</w:t>
      </w:r>
    </w:p>
    <w:p w14:paraId="3811ED4B" w14:textId="77777777" w:rsidR="008E0325" w:rsidRDefault="008E0325" w:rsidP="008E0325">
      <w:pPr>
        <w:spacing w:after="0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(812)</w:t>
      </w:r>
      <w:r w:rsidR="00492194">
        <w:rPr>
          <w:rFonts w:ascii="Arial Black" w:hAnsi="Arial Black" w:cs="Calibri"/>
          <w:sz w:val="16"/>
          <w:szCs w:val="16"/>
        </w:rPr>
        <w:t xml:space="preserve"> </w:t>
      </w:r>
      <w:r>
        <w:rPr>
          <w:rFonts w:ascii="Arial Black" w:hAnsi="Arial Black" w:cs="Calibri"/>
          <w:sz w:val="16"/>
          <w:szCs w:val="16"/>
        </w:rPr>
        <w:t>752-9622</w:t>
      </w:r>
    </w:p>
    <w:p w14:paraId="22C92EE3" w14:textId="77777777" w:rsidR="008E0325" w:rsidRDefault="008E0325" w:rsidP="008E0325">
      <w:pPr>
        <w:spacing w:after="0"/>
        <w:rPr>
          <w:rFonts w:ascii="Arial Narrow" w:hAnsi="Arial Narrow" w:cs="Arial"/>
          <w:color w:val="006621"/>
          <w:sz w:val="18"/>
          <w:szCs w:val="18"/>
          <w:shd w:val="clear" w:color="auto" w:fill="FFFFFF"/>
        </w:rPr>
      </w:pPr>
      <w:hyperlink r:id="rId59" w:history="1">
        <w:r w:rsidRPr="00AD2D84">
          <w:rPr>
            <w:rStyle w:val="Hyperlink"/>
            <w:rFonts w:ascii="Arial Narrow" w:hAnsi="Arial Narrow" w:cs="Arial"/>
            <w:bCs/>
            <w:sz w:val="18"/>
            <w:szCs w:val="18"/>
            <w:shd w:val="clear" w:color="auto" w:fill="FFFFFF"/>
          </w:rPr>
          <w:t>www.scottcounty</w:t>
        </w:r>
        <w:r w:rsidRPr="00AD2D84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family</w:t>
        </w:r>
        <w:r w:rsidRPr="00AD2D84">
          <w:rPr>
            <w:rStyle w:val="Hyperlink"/>
            <w:rFonts w:ascii="Arial Narrow" w:hAnsi="Arial Narrow" w:cs="Arial"/>
            <w:bCs/>
            <w:sz w:val="18"/>
            <w:szCs w:val="18"/>
            <w:shd w:val="clear" w:color="auto" w:fill="FFFFFF"/>
          </w:rPr>
          <w:t>ymca</w:t>
        </w:r>
        <w:r w:rsidRPr="00AD2D84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.org</w:t>
        </w:r>
      </w:hyperlink>
    </w:p>
    <w:p w14:paraId="1B188FBC" w14:textId="77777777" w:rsidR="002D1D27" w:rsidRDefault="00EF6BC0" w:rsidP="008E0325">
      <w:pPr>
        <w:spacing w:after="0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M</w:t>
      </w:r>
      <w:r w:rsidR="008E0325">
        <w:rPr>
          <w:rFonts w:ascii="Arial Narrow" w:hAnsi="Arial Narrow" w:cs="Calibri"/>
          <w:sz w:val="18"/>
          <w:szCs w:val="18"/>
        </w:rPr>
        <w:t>-F</w:t>
      </w:r>
      <w:r w:rsidR="002D1D27">
        <w:rPr>
          <w:rFonts w:ascii="Arial Narrow" w:hAnsi="Arial Narrow" w:cs="Calibri"/>
          <w:sz w:val="18"/>
          <w:szCs w:val="18"/>
        </w:rPr>
        <w:t>:</w:t>
      </w:r>
      <w:r w:rsidR="008E0325">
        <w:rPr>
          <w:rFonts w:ascii="Arial Narrow" w:hAnsi="Arial Narrow" w:cs="Calibri"/>
          <w:sz w:val="18"/>
          <w:szCs w:val="18"/>
        </w:rPr>
        <w:t xml:space="preserve"> 5am</w:t>
      </w:r>
      <w:r w:rsidR="002D1D27">
        <w:rPr>
          <w:rFonts w:ascii="Arial Narrow" w:hAnsi="Arial Narrow" w:cs="Calibri"/>
          <w:sz w:val="18"/>
          <w:szCs w:val="18"/>
        </w:rPr>
        <w:t xml:space="preserve"> to </w:t>
      </w:r>
      <w:r w:rsidR="008E0325">
        <w:rPr>
          <w:rFonts w:ascii="Arial Narrow" w:hAnsi="Arial Narrow" w:cs="Calibri"/>
          <w:sz w:val="18"/>
          <w:szCs w:val="18"/>
        </w:rPr>
        <w:t xml:space="preserve">9pm      </w:t>
      </w:r>
    </w:p>
    <w:p w14:paraId="184EEDE6" w14:textId="77777777" w:rsidR="008E0325" w:rsidRDefault="002D1D27" w:rsidP="008E0325">
      <w:pPr>
        <w:spacing w:after="0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at &amp;</w:t>
      </w:r>
      <w:r w:rsidR="008E0325">
        <w:rPr>
          <w:rFonts w:ascii="Arial Narrow" w:hAnsi="Arial Narrow" w:cs="Calibri"/>
          <w:sz w:val="18"/>
          <w:szCs w:val="18"/>
        </w:rPr>
        <w:t>S</w:t>
      </w:r>
      <w:r>
        <w:rPr>
          <w:rFonts w:ascii="Arial Narrow" w:hAnsi="Arial Narrow" w:cs="Calibri"/>
          <w:sz w:val="18"/>
          <w:szCs w:val="18"/>
        </w:rPr>
        <w:t xml:space="preserve">un: 7am to </w:t>
      </w:r>
      <w:r w:rsidR="008E0325">
        <w:rPr>
          <w:rFonts w:ascii="Arial Narrow" w:hAnsi="Arial Narrow" w:cs="Calibri"/>
          <w:sz w:val="18"/>
          <w:szCs w:val="18"/>
        </w:rPr>
        <w:t>4pm</w:t>
      </w:r>
    </w:p>
    <w:p w14:paraId="270958CA" w14:textId="77777777" w:rsidR="008E0325" w:rsidRDefault="008E0325" w:rsidP="008E0325">
      <w:pPr>
        <w:spacing w:after="0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805 Community Way, Scottsburg</w:t>
      </w:r>
    </w:p>
    <w:p w14:paraId="2C9FF4C2" w14:textId="77777777" w:rsidR="00EF6BC0" w:rsidRDefault="008E0325" w:rsidP="008E0325">
      <w:pPr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After School Programs/ Break and Summer Care </w:t>
      </w:r>
      <w:r w:rsidR="002D1D27">
        <w:rPr>
          <w:rFonts w:ascii="Arial Narrow" w:hAnsi="Arial Narrow" w:cs="Calibri"/>
          <w:sz w:val="18"/>
          <w:szCs w:val="18"/>
        </w:rPr>
        <w:t>***</w:t>
      </w:r>
      <w:r>
        <w:rPr>
          <w:rFonts w:ascii="Arial Narrow" w:hAnsi="Arial Narrow" w:cs="Calibri"/>
          <w:sz w:val="18"/>
          <w:szCs w:val="18"/>
        </w:rPr>
        <w:t>scholarships available</w:t>
      </w:r>
      <w:r w:rsidR="002D1D27">
        <w:rPr>
          <w:rFonts w:ascii="Arial Narrow" w:hAnsi="Arial Narrow" w:cs="Calibri"/>
          <w:sz w:val="18"/>
          <w:szCs w:val="18"/>
        </w:rPr>
        <w:t>***</w:t>
      </w:r>
    </w:p>
    <w:p w14:paraId="0F7D72DF" w14:textId="77777777" w:rsidR="00EF6BC0" w:rsidRDefault="00EF6BC0" w:rsidP="00EF6BC0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 xml:space="preserve">YMCA - Washington County   </w:t>
      </w:r>
    </w:p>
    <w:p w14:paraId="5AAC97EC" w14:textId="77777777" w:rsidR="00EF6BC0" w:rsidRDefault="00EF6BC0" w:rsidP="00EF6BC0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 734-0770</w:t>
      </w:r>
    </w:p>
    <w:p w14:paraId="2A4D1A71" w14:textId="77777777" w:rsidR="00EF6BC0" w:rsidRPr="009208DA" w:rsidRDefault="00EF6BC0" w:rsidP="00EF6BC0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hyperlink r:id="rId60" w:history="1">
        <w:r w:rsidRPr="0001197A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www.</w:t>
        </w:r>
        <w:r w:rsidRPr="0001197A">
          <w:rPr>
            <w:rStyle w:val="Hyperlink"/>
            <w:rFonts w:ascii="Arial Narrow" w:hAnsi="Arial Narrow" w:cs="Arial"/>
            <w:bCs/>
            <w:sz w:val="18"/>
            <w:szCs w:val="18"/>
            <w:shd w:val="clear" w:color="auto" w:fill="FFFFFF"/>
          </w:rPr>
          <w:t>ymcaharrison</w:t>
        </w:r>
        <w:r w:rsidRPr="0001197A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.org</w:t>
        </w:r>
      </w:hyperlink>
      <w:r w:rsidRPr="009208DA">
        <w:rPr>
          <w:rFonts w:ascii="Arial Narrow" w:hAnsi="Arial Narrow" w:cs="Calibri"/>
          <w:color w:val="000000"/>
          <w:sz w:val="18"/>
          <w:szCs w:val="18"/>
        </w:rPr>
        <w:t xml:space="preserve">           </w:t>
      </w:r>
    </w:p>
    <w:p w14:paraId="6AFC357E" w14:textId="77777777" w:rsidR="00EF6BC0" w:rsidRDefault="00EF6BC0" w:rsidP="00EF6BC0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198 Jenkins Court NE, Corydon</w:t>
      </w:r>
    </w:p>
    <w:p w14:paraId="689D17CF" w14:textId="77777777" w:rsidR="00EF6BC0" w:rsidRDefault="00EF6BC0" w:rsidP="00EF6BC0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After School Programs / Break and Summer Care *** scholarships available***</w:t>
      </w:r>
    </w:p>
    <w:p w14:paraId="6DA755E9" w14:textId="77777777" w:rsidR="00EF6BC0" w:rsidRDefault="00EF6BC0" w:rsidP="00EF6BC0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</w:p>
    <w:p w14:paraId="4797B332" w14:textId="77777777" w:rsidR="003F32BE" w:rsidRDefault="003F32BE" w:rsidP="003F32BE">
      <w:pPr>
        <w:spacing w:after="0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 xml:space="preserve">Youth Link Southern IN (Community </w:t>
      </w:r>
      <w:proofErr w:type="gramStart"/>
      <w:r>
        <w:rPr>
          <w:rFonts w:ascii="Arial Black" w:hAnsi="Arial Black" w:cs="Calibri"/>
          <w:sz w:val="16"/>
          <w:szCs w:val="16"/>
        </w:rPr>
        <w:t>In</w:t>
      </w:r>
      <w:proofErr w:type="gramEnd"/>
      <w:r>
        <w:rPr>
          <w:rFonts w:ascii="Arial Black" w:hAnsi="Arial Black" w:cs="Calibri"/>
          <w:sz w:val="16"/>
          <w:szCs w:val="16"/>
        </w:rPr>
        <w:t xml:space="preserve"> Schools)</w:t>
      </w:r>
    </w:p>
    <w:p w14:paraId="21C26034" w14:textId="77777777" w:rsidR="003F32BE" w:rsidRDefault="003F32BE" w:rsidP="003F32BE">
      <w:pPr>
        <w:spacing w:after="0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(812) 280-0028</w:t>
      </w:r>
    </w:p>
    <w:p w14:paraId="38F178F7" w14:textId="77777777" w:rsidR="003F32BE" w:rsidRDefault="003F32BE" w:rsidP="003F32BE">
      <w:pPr>
        <w:spacing w:after="0"/>
        <w:rPr>
          <w:rFonts w:ascii="Arial Narrow" w:hAnsi="Arial Narrow" w:cs="Arial"/>
          <w:color w:val="006621"/>
          <w:sz w:val="18"/>
          <w:szCs w:val="18"/>
          <w:shd w:val="clear" w:color="auto" w:fill="FFFFFF"/>
        </w:rPr>
      </w:pPr>
      <w:hyperlink r:id="rId61" w:history="1">
        <w:r w:rsidRPr="00AD2D84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www.</w:t>
        </w:r>
        <w:r w:rsidRPr="00AD2D84">
          <w:rPr>
            <w:rStyle w:val="Hyperlink"/>
            <w:rFonts w:ascii="Arial Narrow" w:hAnsi="Arial Narrow" w:cs="Arial"/>
            <w:bCs/>
            <w:sz w:val="18"/>
            <w:szCs w:val="18"/>
            <w:shd w:val="clear" w:color="auto" w:fill="FFFFFF"/>
          </w:rPr>
          <w:t>communitiesinschools</w:t>
        </w:r>
        <w:r w:rsidRPr="00AD2D84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.org</w:t>
        </w:r>
      </w:hyperlink>
    </w:p>
    <w:p w14:paraId="22BA7FE9" w14:textId="77777777" w:rsidR="003F32BE" w:rsidRDefault="003F32BE" w:rsidP="003F32BE">
      <w:pPr>
        <w:spacing w:after="0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4403 Hamburg Pike, Suite C Jeffersonville</w:t>
      </w:r>
    </w:p>
    <w:p w14:paraId="67C9E1DD" w14:textId="77777777" w:rsidR="003F32BE" w:rsidRDefault="003F32BE" w:rsidP="003F32BE">
      <w:pPr>
        <w:spacing w:after="0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Before and After School Care/ Breaks and </w:t>
      </w:r>
    </w:p>
    <w:p w14:paraId="46EABB6B" w14:textId="77777777" w:rsidR="003F32BE" w:rsidRDefault="003F32BE" w:rsidP="003F32BE">
      <w:pPr>
        <w:spacing w:after="0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Holidays (scholarships available)</w:t>
      </w:r>
    </w:p>
    <w:p w14:paraId="3624D36F" w14:textId="77777777" w:rsidR="00EF6BC0" w:rsidRDefault="00EF6BC0" w:rsidP="00EF6BC0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</w:p>
    <w:p w14:paraId="3DD021D1" w14:textId="77777777" w:rsidR="0093023E" w:rsidRDefault="0093023E" w:rsidP="00EF6BC0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</w:p>
    <w:p w14:paraId="74AE1641" w14:textId="77777777" w:rsidR="0093023E" w:rsidRDefault="0093023E" w:rsidP="00EF6BC0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</w:tblGrid>
      <w:tr w:rsidR="002E30A0" w14:paraId="5EF717D8" w14:textId="77777777" w:rsidTr="00EF6BC0">
        <w:trPr>
          <w:trHeight w:val="1133"/>
        </w:trPr>
        <w:tc>
          <w:tcPr>
            <w:tcW w:w="29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98B8D1" w14:textId="77777777" w:rsidR="007455D9" w:rsidRPr="00BC163A" w:rsidRDefault="00EF6BC0" w:rsidP="00BC163A">
            <w:pPr>
              <w:spacing w:before="240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="00BC163A" w:rsidRPr="00BC163A">
              <w:rPr>
                <w:rFonts w:cs="Calibri"/>
                <w:b/>
                <w:sz w:val="32"/>
                <w:szCs w:val="32"/>
              </w:rPr>
              <w:t xml:space="preserve">CLOTHING CLOSET / </w:t>
            </w:r>
            <w:r w:rsidR="00BC163A" w:rsidRPr="007D3B95">
              <w:rPr>
                <w:rFonts w:cs="Calibri"/>
                <w:sz w:val="32"/>
                <w:szCs w:val="32"/>
              </w:rPr>
              <w:t>DESPENSA DE ROPA</w:t>
            </w:r>
          </w:p>
        </w:tc>
      </w:tr>
    </w:tbl>
    <w:p w14:paraId="485AA537" w14:textId="77777777" w:rsidR="00C524BA" w:rsidRDefault="00C524BA" w:rsidP="00244B45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58811076" w14:textId="77777777" w:rsidR="00244B45" w:rsidRPr="00244B45" w:rsidRDefault="00244B45" w:rsidP="00244B45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44B45">
        <w:rPr>
          <w:rFonts w:ascii="Arial Black" w:hAnsi="Arial Black" w:cs="Calibri"/>
          <w:sz w:val="16"/>
          <w:szCs w:val="16"/>
        </w:rPr>
        <w:t>Clothes Closet Ministry Pleasant Ridge Baptist Church</w:t>
      </w:r>
    </w:p>
    <w:p w14:paraId="6A6164C4" w14:textId="77777777" w:rsidR="00244B45" w:rsidRDefault="00244B45" w:rsidP="00244B45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44B45">
        <w:rPr>
          <w:rFonts w:ascii="Arial Black" w:hAnsi="Arial Black" w:cs="Calibri"/>
          <w:sz w:val="16"/>
          <w:szCs w:val="16"/>
        </w:rPr>
        <w:t>(812)</w:t>
      </w:r>
      <w:r w:rsidR="00492194">
        <w:rPr>
          <w:rFonts w:ascii="Arial Black" w:hAnsi="Arial Black" w:cs="Calibri"/>
          <w:sz w:val="16"/>
          <w:szCs w:val="16"/>
        </w:rPr>
        <w:t xml:space="preserve"> </w:t>
      </w:r>
      <w:r w:rsidRPr="00244B45">
        <w:rPr>
          <w:rFonts w:ascii="Arial Black" w:hAnsi="Arial Black" w:cs="Calibri"/>
          <w:sz w:val="16"/>
          <w:szCs w:val="16"/>
        </w:rPr>
        <w:t>256-3053</w:t>
      </w:r>
    </w:p>
    <w:p w14:paraId="3563B49B" w14:textId="77777777" w:rsidR="004064A5" w:rsidRPr="004064A5" w:rsidRDefault="004064A5" w:rsidP="00244B45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62" w:history="1">
        <w:r w:rsidRPr="004064A5">
          <w:rPr>
            <w:rStyle w:val="Hyperlink"/>
            <w:rFonts w:ascii="Arial Narrow" w:hAnsi="Arial Narrow" w:cs="Calibri"/>
            <w:sz w:val="18"/>
            <w:szCs w:val="18"/>
          </w:rPr>
          <w:t>www.prbaptistchurch.org</w:t>
        </w:r>
      </w:hyperlink>
    </w:p>
    <w:p w14:paraId="4D146C62" w14:textId="77777777" w:rsidR="00244B45" w:rsidRPr="00244B45" w:rsidRDefault="00244B45" w:rsidP="00244B45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44B45">
        <w:rPr>
          <w:rFonts w:ascii="Arial Narrow" w:hAnsi="Arial Narrow" w:cs="Calibri"/>
          <w:sz w:val="18"/>
          <w:szCs w:val="18"/>
        </w:rPr>
        <w:t xml:space="preserve">Call for hours </w:t>
      </w:r>
    </w:p>
    <w:p w14:paraId="238ECFC8" w14:textId="77777777" w:rsidR="00244B45" w:rsidRPr="00244B45" w:rsidRDefault="00244B45" w:rsidP="00244B4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244B45">
        <w:rPr>
          <w:rFonts w:ascii="Arial Narrow" w:hAnsi="Arial Narrow" w:cs="Calibri"/>
          <w:color w:val="000000"/>
          <w:sz w:val="18"/>
          <w:szCs w:val="18"/>
        </w:rPr>
        <w:t xml:space="preserve">301 Gospel Rd, Charlestown </w:t>
      </w:r>
    </w:p>
    <w:p w14:paraId="38C5FFE0" w14:textId="77777777" w:rsidR="00244B45" w:rsidRDefault="00244B45" w:rsidP="00244B45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44B45">
        <w:rPr>
          <w:rFonts w:ascii="Arial Narrow" w:hAnsi="Arial Narrow" w:cs="Calibri"/>
          <w:sz w:val="18"/>
          <w:szCs w:val="18"/>
        </w:rPr>
        <w:t>Clothing Closet (free)</w:t>
      </w:r>
    </w:p>
    <w:p w14:paraId="1EF61483" w14:textId="77777777" w:rsidR="006E3252" w:rsidRDefault="006E3252" w:rsidP="00244B4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617D9ACA" w14:textId="77777777" w:rsidR="007D3B95" w:rsidRPr="007D3B95" w:rsidRDefault="007D3B95" w:rsidP="007D3B95">
      <w:pPr>
        <w:spacing w:after="0"/>
        <w:rPr>
          <w:rFonts w:ascii="Arial Black" w:hAnsi="Arial Black"/>
          <w:sz w:val="16"/>
          <w:szCs w:val="16"/>
        </w:rPr>
      </w:pPr>
      <w:r w:rsidRPr="007D3B95">
        <w:rPr>
          <w:rFonts w:ascii="Arial Black" w:hAnsi="Arial Black"/>
          <w:sz w:val="16"/>
          <w:szCs w:val="16"/>
        </w:rPr>
        <w:t>Dearborn County Clearinghouse</w:t>
      </w:r>
    </w:p>
    <w:p w14:paraId="2AA80FE0" w14:textId="77777777" w:rsidR="007D3B95" w:rsidRPr="007D3B95" w:rsidRDefault="007D3B95" w:rsidP="007D3B95">
      <w:pPr>
        <w:spacing w:after="0"/>
        <w:rPr>
          <w:rFonts w:ascii="Arial Black" w:hAnsi="Arial Black"/>
          <w:sz w:val="16"/>
          <w:szCs w:val="16"/>
        </w:rPr>
      </w:pPr>
      <w:r w:rsidRPr="007D3B95">
        <w:rPr>
          <w:rFonts w:ascii="Arial Black" w:hAnsi="Arial Black"/>
          <w:sz w:val="16"/>
          <w:szCs w:val="16"/>
        </w:rPr>
        <w:t>(812) 926-1198</w:t>
      </w:r>
    </w:p>
    <w:p w14:paraId="0C75CBB6" w14:textId="77777777" w:rsidR="007D3B95" w:rsidRDefault="007D3B95" w:rsidP="007D3B95">
      <w:pPr>
        <w:spacing w:after="0"/>
        <w:rPr>
          <w:rFonts w:ascii="Arial Narrow" w:hAnsi="Arial Narrow"/>
          <w:sz w:val="18"/>
          <w:szCs w:val="18"/>
        </w:rPr>
      </w:pPr>
      <w:hyperlink r:id="rId63" w:history="1">
        <w:r w:rsidRPr="007B5D7B">
          <w:rPr>
            <w:rStyle w:val="Hyperlink"/>
            <w:rFonts w:ascii="Arial Narrow" w:hAnsi="Arial Narrow"/>
            <w:sz w:val="18"/>
            <w:szCs w:val="18"/>
          </w:rPr>
          <w:t>www.dearbornclearninghouse.com</w:t>
        </w:r>
      </w:hyperlink>
    </w:p>
    <w:p w14:paraId="1E14B599" w14:textId="77777777" w:rsidR="007D3B95" w:rsidRPr="001C7370" w:rsidRDefault="007D3B95" w:rsidP="007D3B95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411 George St. Aurora </w:t>
      </w:r>
    </w:p>
    <w:p w14:paraId="1B877611" w14:textId="77777777" w:rsidR="007D3B95" w:rsidRPr="001C7370" w:rsidRDefault="007D3B95" w:rsidP="007D3B95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>Food, Clothing and other support items for families in need</w:t>
      </w:r>
    </w:p>
    <w:p w14:paraId="36C92898" w14:textId="77777777" w:rsidR="007D3B95" w:rsidRDefault="007D3B95" w:rsidP="00244B4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5E270E75" w14:textId="77777777" w:rsidR="00DF1D64" w:rsidRDefault="00DF1D64" w:rsidP="00244B45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FCC Clothes Closet</w:t>
      </w:r>
    </w:p>
    <w:p w14:paraId="1B628409" w14:textId="77777777" w:rsidR="00492194" w:rsidRDefault="00DF1D64" w:rsidP="00244B4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Black" w:hAnsi="Arial Black" w:cs="Calibri"/>
          <w:color w:val="000000"/>
          <w:sz w:val="16"/>
          <w:szCs w:val="16"/>
        </w:rPr>
        <w:t>(812)</w:t>
      </w:r>
      <w:r w:rsidR="00492194">
        <w:rPr>
          <w:rFonts w:ascii="Arial Black" w:hAnsi="Arial Black" w:cs="Calibri"/>
          <w:color w:val="000000"/>
          <w:sz w:val="16"/>
          <w:szCs w:val="16"/>
        </w:rPr>
        <w:t xml:space="preserve"> </w:t>
      </w:r>
      <w:r>
        <w:rPr>
          <w:rFonts w:ascii="Arial Black" w:hAnsi="Arial Black" w:cs="Calibri"/>
          <w:color w:val="000000"/>
          <w:sz w:val="16"/>
          <w:szCs w:val="16"/>
        </w:rPr>
        <w:t xml:space="preserve">282-1278  </w:t>
      </w:r>
      <w:r w:rsidRPr="00DF1D64">
        <w:rPr>
          <w:rFonts w:ascii="Arial Narrow" w:hAnsi="Arial Narrow" w:cs="Calibri"/>
          <w:color w:val="000000"/>
          <w:sz w:val="18"/>
          <w:szCs w:val="18"/>
        </w:rPr>
        <w:t xml:space="preserve"> </w:t>
      </w:r>
    </w:p>
    <w:p w14:paraId="2D700578" w14:textId="77777777" w:rsidR="00DF1D64" w:rsidRPr="00DF1D64" w:rsidRDefault="00DF1D64" w:rsidP="00244B4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64" w:history="1">
        <w:r w:rsidRPr="00DF1D64">
          <w:rPr>
            <w:rStyle w:val="Hyperlink"/>
            <w:rFonts w:ascii="Arial Narrow" w:hAnsi="Arial Narrow" w:cs="Calibri"/>
            <w:sz w:val="18"/>
            <w:szCs w:val="18"/>
          </w:rPr>
          <w:t>FCC3209@gmail.com</w:t>
        </w:r>
      </w:hyperlink>
    </w:p>
    <w:p w14:paraId="3D8E88E9" w14:textId="77777777" w:rsidR="00DF1D64" w:rsidRPr="00DF1D64" w:rsidRDefault="00DF1D64" w:rsidP="00244B4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65" w:history="1">
        <w:r w:rsidRPr="00DF1D64">
          <w:rPr>
            <w:rStyle w:val="Hyperlink"/>
            <w:rFonts w:ascii="Arial Narrow" w:hAnsi="Arial Narrow" w:cs="Calibri"/>
            <w:sz w:val="18"/>
            <w:szCs w:val="18"/>
          </w:rPr>
          <w:t>www.fccjeff.net</w:t>
        </w:r>
      </w:hyperlink>
    </w:p>
    <w:p w14:paraId="202734F4" w14:textId="77777777" w:rsidR="002D1D27" w:rsidRPr="00DF1D64" w:rsidRDefault="002D1D27" w:rsidP="002D1D2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3209 Middle Rd, Jeffersonville</w:t>
      </w:r>
    </w:p>
    <w:p w14:paraId="1B27341C" w14:textId="77777777" w:rsidR="00DF1D64" w:rsidRDefault="00DF1D64" w:rsidP="00244B45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clothing closet, by appointment only</w:t>
      </w:r>
    </w:p>
    <w:p w14:paraId="4A06C3E1" w14:textId="77777777" w:rsidR="00492194" w:rsidRDefault="00492194" w:rsidP="00CC1E99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009560F0" w14:textId="77777777" w:rsidR="007D3B95" w:rsidRPr="007D3B95" w:rsidRDefault="007D3B95" w:rsidP="007D3B95">
      <w:pPr>
        <w:spacing w:after="0"/>
        <w:rPr>
          <w:rFonts w:ascii="Arial Black" w:hAnsi="Arial Black"/>
          <w:sz w:val="16"/>
          <w:szCs w:val="16"/>
        </w:rPr>
      </w:pPr>
      <w:r w:rsidRPr="007D3B95">
        <w:rPr>
          <w:rFonts w:ascii="Arial Black" w:hAnsi="Arial Black"/>
          <w:sz w:val="16"/>
          <w:szCs w:val="16"/>
        </w:rPr>
        <w:t xml:space="preserve">First United Methodist Church </w:t>
      </w:r>
    </w:p>
    <w:p w14:paraId="7DB494A0" w14:textId="77777777" w:rsidR="007D3B95" w:rsidRPr="007D3B95" w:rsidRDefault="007D3B95" w:rsidP="007D3B95">
      <w:pPr>
        <w:spacing w:after="0"/>
        <w:rPr>
          <w:rFonts w:ascii="Arial Black" w:hAnsi="Arial Black"/>
          <w:sz w:val="16"/>
          <w:szCs w:val="16"/>
        </w:rPr>
      </w:pPr>
      <w:r w:rsidRPr="007D3B95">
        <w:rPr>
          <w:rFonts w:ascii="Arial Black" w:hAnsi="Arial Black"/>
          <w:sz w:val="16"/>
          <w:szCs w:val="16"/>
        </w:rPr>
        <w:t xml:space="preserve">(Clothing Center) </w:t>
      </w:r>
    </w:p>
    <w:p w14:paraId="13B6BC3C" w14:textId="77777777" w:rsidR="007D3B95" w:rsidRPr="006E3252" w:rsidRDefault="007D3B95" w:rsidP="007D3B95">
      <w:pPr>
        <w:spacing w:after="0"/>
        <w:rPr>
          <w:rFonts w:ascii="Arial Black" w:hAnsi="Arial Black"/>
          <w:sz w:val="16"/>
          <w:szCs w:val="16"/>
        </w:rPr>
      </w:pPr>
      <w:r w:rsidRPr="006E3252">
        <w:rPr>
          <w:rFonts w:ascii="Arial Black" w:hAnsi="Arial Black"/>
          <w:sz w:val="16"/>
          <w:szCs w:val="16"/>
        </w:rPr>
        <w:t>(765) 825-8506</w:t>
      </w:r>
    </w:p>
    <w:p w14:paraId="645FFD6C" w14:textId="77777777" w:rsidR="007D3B95" w:rsidRPr="001C7370" w:rsidRDefault="007D3B95" w:rsidP="007D3B95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729 Central Avenue, Connersville </w:t>
      </w:r>
    </w:p>
    <w:p w14:paraId="5189F7D8" w14:textId="77777777" w:rsidR="007D3B95" w:rsidRPr="001C7370" w:rsidRDefault="007D3B95" w:rsidP="007D3B95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>Provides free clothing to income qualified Fayette County families.</w:t>
      </w:r>
    </w:p>
    <w:p w14:paraId="34F5EA9E" w14:textId="77777777" w:rsidR="007D3B95" w:rsidRPr="001C7370" w:rsidRDefault="007D3B95" w:rsidP="007D3B95">
      <w:pPr>
        <w:spacing w:after="0"/>
        <w:rPr>
          <w:rFonts w:ascii="Arial Narrow" w:hAnsi="Arial Narrow"/>
          <w:sz w:val="18"/>
          <w:szCs w:val="18"/>
        </w:rPr>
      </w:pPr>
    </w:p>
    <w:p w14:paraId="59367E5F" w14:textId="77777777" w:rsidR="00EF6BC0" w:rsidRDefault="00EF6BC0" w:rsidP="0044527A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Harrison County Community Services</w:t>
      </w:r>
    </w:p>
    <w:p w14:paraId="1A9AED96" w14:textId="77777777" w:rsidR="00EF6BC0" w:rsidRDefault="00EF6BC0" w:rsidP="0044527A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(812) 738-8143</w:t>
      </w:r>
    </w:p>
    <w:p w14:paraId="44995C9F" w14:textId="77777777" w:rsidR="00EF6BC0" w:rsidRPr="00EF6BC0" w:rsidRDefault="00EF6BC0" w:rsidP="0044527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66" w:history="1">
        <w:r w:rsidRPr="00EF6BC0">
          <w:rPr>
            <w:rStyle w:val="Hyperlink"/>
            <w:rFonts w:ascii="Arial Narrow" w:hAnsi="Arial Narrow" w:cs="Calibri"/>
            <w:sz w:val="18"/>
            <w:szCs w:val="18"/>
          </w:rPr>
          <w:t>www.hccsi.net</w:t>
        </w:r>
      </w:hyperlink>
    </w:p>
    <w:p w14:paraId="4A832464" w14:textId="77777777" w:rsidR="00EF6BC0" w:rsidRPr="00EF6BC0" w:rsidRDefault="00EF6BC0" w:rsidP="0044527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EF6BC0">
        <w:rPr>
          <w:rFonts w:ascii="Arial Narrow" w:hAnsi="Arial Narrow" w:cs="Calibri"/>
          <w:sz w:val="18"/>
          <w:szCs w:val="18"/>
        </w:rPr>
        <w:t>101 Hwy 62, West, Corydon</w:t>
      </w:r>
    </w:p>
    <w:p w14:paraId="2417E7FF" w14:textId="77777777" w:rsidR="00EF6BC0" w:rsidRPr="00EF6BC0" w:rsidRDefault="00C469A1" w:rsidP="0044527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M-F 8:30am-4:30</w:t>
      </w:r>
      <w:r w:rsidR="00EF6BC0" w:rsidRPr="00EF6BC0">
        <w:rPr>
          <w:rFonts w:ascii="Arial Narrow" w:hAnsi="Arial Narrow" w:cs="Calibri"/>
          <w:sz w:val="18"/>
          <w:szCs w:val="18"/>
        </w:rPr>
        <w:t>pm</w:t>
      </w:r>
    </w:p>
    <w:p w14:paraId="442BE90B" w14:textId="77777777" w:rsidR="00EF6BC0" w:rsidRPr="00EF6BC0" w:rsidRDefault="00EF6BC0" w:rsidP="0044527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EF6BC0">
        <w:rPr>
          <w:rFonts w:ascii="Arial Narrow" w:hAnsi="Arial Narrow" w:cs="Calibri"/>
          <w:sz w:val="18"/>
          <w:szCs w:val="18"/>
        </w:rPr>
        <w:t xml:space="preserve">Clothing Closet </w:t>
      </w:r>
    </w:p>
    <w:p w14:paraId="639828CE" w14:textId="77777777" w:rsidR="00EF6BC0" w:rsidRDefault="00EF6BC0" w:rsidP="0044527A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5F62508F" w14:textId="77777777" w:rsidR="00BC431E" w:rsidRPr="00BC431E" w:rsidRDefault="00BC431E" w:rsidP="00BC431E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BC431E">
        <w:rPr>
          <w:rFonts w:ascii="Arial Black" w:hAnsi="Arial Black" w:cs="Calibri"/>
          <w:sz w:val="16"/>
          <w:szCs w:val="16"/>
        </w:rPr>
        <w:t>Kay’s Closet; First Christian Church</w:t>
      </w:r>
    </w:p>
    <w:p w14:paraId="59B9631A" w14:textId="77777777" w:rsidR="00BC431E" w:rsidRPr="00BC431E" w:rsidRDefault="00BC431E" w:rsidP="00BC431E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BC431E">
        <w:rPr>
          <w:rFonts w:ascii="Arial Black" w:hAnsi="Arial Black" w:cs="Calibri"/>
          <w:sz w:val="16"/>
          <w:szCs w:val="16"/>
        </w:rPr>
        <w:t>(812) 883-4506</w:t>
      </w:r>
    </w:p>
    <w:p w14:paraId="381BBE87" w14:textId="77777777" w:rsidR="00BC431E" w:rsidRDefault="00BC431E" w:rsidP="00BC431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67" w:history="1">
        <w:r w:rsidRPr="0001197A">
          <w:rPr>
            <w:rStyle w:val="Hyperlink"/>
            <w:rFonts w:ascii="Arial Narrow" w:hAnsi="Arial Narrow" w:cs="Calibri"/>
            <w:sz w:val="18"/>
            <w:szCs w:val="18"/>
          </w:rPr>
          <w:t>www.fccslm.com</w:t>
        </w:r>
      </w:hyperlink>
    </w:p>
    <w:p w14:paraId="1B6911F8" w14:textId="77777777" w:rsidR="00BC431E" w:rsidRDefault="00BC431E" w:rsidP="00BC431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305 E. Walnut St, Salem</w:t>
      </w:r>
    </w:p>
    <w:p w14:paraId="28E3112A" w14:textId="77777777" w:rsidR="00BC431E" w:rsidRDefault="00BC431E" w:rsidP="00BC431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Wed 10am-3pm</w:t>
      </w:r>
    </w:p>
    <w:p w14:paraId="2A164955" w14:textId="77777777" w:rsidR="00BC431E" w:rsidRPr="00EF6BC0" w:rsidRDefault="00BC431E" w:rsidP="00BC431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Clothing Closet </w:t>
      </w:r>
    </w:p>
    <w:p w14:paraId="340809E3" w14:textId="77777777" w:rsidR="00EF6BC0" w:rsidRDefault="00EF6BC0" w:rsidP="0044527A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3370124C" w14:textId="77777777" w:rsidR="00C002B1" w:rsidRDefault="00C002B1" w:rsidP="0044527A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6D7AB65D" w14:textId="77777777" w:rsidR="00C002B1" w:rsidRDefault="00C002B1" w:rsidP="0044527A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17B2F5F0" w14:textId="77777777" w:rsidR="00C002B1" w:rsidRDefault="00C002B1" w:rsidP="0044527A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4791BE3F" w14:textId="77777777" w:rsidR="00C002B1" w:rsidRDefault="00C002B1" w:rsidP="0044527A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3D3C4A5B" w14:textId="77777777" w:rsidR="00C002B1" w:rsidRDefault="00C002B1" w:rsidP="0044527A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4CFD6C3C" w14:textId="77777777" w:rsidR="0044527A" w:rsidRDefault="0044527A" w:rsidP="0044527A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The Mustard Seed</w:t>
      </w:r>
      <w:r w:rsidR="00AD157E">
        <w:rPr>
          <w:rFonts w:ascii="Arial Black" w:hAnsi="Arial Black" w:cs="Calibri"/>
          <w:sz w:val="16"/>
          <w:szCs w:val="16"/>
        </w:rPr>
        <w:t xml:space="preserve">   </w:t>
      </w:r>
    </w:p>
    <w:p w14:paraId="312E1835" w14:textId="77777777" w:rsidR="0044527A" w:rsidRPr="00CC1E99" w:rsidRDefault="0044527A" w:rsidP="0044527A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CC1E99">
        <w:rPr>
          <w:rFonts w:ascii="Arial Black" w:hAnsi="Arial Black" w:cs="Calibri"/>
          <w:sz w:val="16"/>
          <w:szCs w:val="16"/>
        </w:rPr>
        <w:t>(812)</w:t>
      </w:r>
      <w:r w:rsidR="00492194">
        <w:rPr>
          <w:rFonts w:ascii="Arial Black" w:hAnsi="Arial Black" w:cs="Calibri"/>
          <w:sz w:val="16"/>
          <w:szCs w:val="16"/>
        </w:rPr>
        <w:t xml:space="preserve"> </w:t>
      </w:r>
      <w:r>
        <w:rPr>
          <w:rFonts w:ascii="Arial Black" w:hAnsi="Arial Black" w:cs="Calibri"/>
          <w:sz w:val="16"/>
          <w:szCs w:val="16"/>
        </w:rPr>
        <w:t>903-0456</w:t>
      </w:r>
    </w:p>
    <w:p w14:paraId="50637DFF" w14:textId="77777777" w:rsidR="0044527A" w:rsidRDefault="0044527A" w:rsidP="0044527A">
      <w:pPr>
        <w:spacing w:after="0"/>
        <w:rPr>
          <w:rFonts w:ascii="Arial Narrow" w:hAnsi="Arial Narrow"/>
          <w:sz w:val="18"/>
          <w:szCs w:val="18"/>
        </w:rPr>
      </w:pPr>
      <w:hyperlink r:id="rId68" w:history="1">
        <w:r w:rsidRPr="00687AD2">
          <w:rPr>
            <w:rStyle w:val="Hyperlink"/>
            <w:rFonts w:ascii="Arial Narrow" w:hAnsi="Arial Narrow"/>
            <w:sz w:val="18"/>
            <w:szCs w:val="18"/>
          </w:rPr>
          <w:t>www.mustardseedthrift.com</w:t>
        </w:r>
      </w:hyperlink>
    </w:p>
    <w:p w14:paraId="13E58A30" w14:textId="77777777" w:rsidR="0044527A" w:rsidRDefault="0044527A" w:rsidP="0044527A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3620 Paoli Pike Suite 1, Floyds Knobs</w:t>
      </w:r>
    </w:p>
    <w:p w14:paraId="67F31226" w14:textId="77777777" w:rsidR="00EE1E92" w:rsidRPr="00EE1E92" w:rsidRDefault="00EE1E92" w:rsidP="0044527A">
      <w:pPr>
        <w:spacing w:after="0"/>
        <w:rPr>
          <w:rFonts w:ascii="Arial Narrow" w:hAnsi="Arial Narrow"/>
          <w:sz w:val="18"/>
          <w:szCs w:val="18"/>
        </w:rPr>
      </w:pPr>
      <w:r w:rsidRPr="00EE1E92">
        <w:rPr>
          <w:rFonts w:ascii="Arial Narrow" w:hAnsi="Arial Narrow"/>
          <w:sz w:val="18"/>
          <w:szCs w:val="18"/>
        </w:rPr>
        <w:t>7410 County Rd 311, Sellersburg</w:t>
      </w:r>
    </w:p>
    <w:p w14:paraId="730C3D47" w14:textId="77777777" w:rsidR="0044527A" w:rsidRDefault="00CD1701" w:rsidP="0044527A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Thrift Store- funds assist organization</w:t>
      </w:r>
      <w:r w:rsidR="009F2134">
        <w:rPr>
          <w:rFonts w:ascii="Arial Narrow" w:hAnsi="Arial Narrow"/>
          <w:sz w:val="18"/>
          <w:szCs w:val="18"/>
        </w:rPr>
        <w:t>s</w:t>
      </w:r>
      <w:r>
        <w:rPr>
          <w:rFonts w:ascii="Arial Narrow" w:hAnsi="Arial Narrow"/>
          <w:sz w:val="18"/>
          <w:szCs w:val="18"/>
        </w:rPr>
        <w:t xml:space="preserve"> that help adult survivors of abuse</w:t>
      </w:r>
    </w:p>
    <w:p w14:paraId="3797C833" w14:textId="77777777" w:rsidR="007A4C0E" w:rsidRDefault="007A4C0E" w:rsidP="007A4C0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Black" w:hAnsi="Arial Black" w:cs="Calibri"/>
          <w:sz w:val="16"/>
          <w:szCs w:val="16"/>
        </w:rPr>
        <w:t xml:space="preserve">*ES   </w:t>
      </w:r>
    </w:p>
    <w:p w14:paraId="54E82CA9" w14:textId="77777777" w:rsidR="00E22F1C" w:rsidRPr="00833BE9" w:rsidRDefault="00E22F1C" w:rsidP="00CC1E99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6A062AF4" w14:textId="77777777" w:rsidR="00492194" w:rsidRDefault="00CC1E99" w:rsidP="00CC1E99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CC1E99">
        <w:rPr>
          <w:rFonts w:ascii="Arial Black" w:hAnsi="Arial Black" w:cs="Calibri"/>
          <w:sz w:val="16"/>
          <w:szCs w:val="16"/>
        </w:rPr>
        <w:t xml:space="preserve">Salvation </w:t>
      </w:r>
      <w:r w:rsidR="00C348E7" w:rsidRPr="00CC1E99">
        <w:rPr>
          <w:rFonts w:ascii="Arial Black" w:hAnsi="Arial Black" w:cs="Calibri"/>
          <w:sz w:val="16"/>
          <w:szCs w:val="16"/>
        </w:rPr>
        <w:t xml:space="preserve">Army </w:t>
      </w:r>
    </w:p>
    <w:p w14:paraId="09AAD17F" w14:textId="77777777" w:rsidR="00CC1E99" w:rsidRDefault="00C348E7" w:rsidP="00CC1E99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(</w:t>
      </w:r>
      <w:r w:rsidR="00CC1E99" w:rsidRPr="00CC1E99">
        <w:rPr>
          <w:rFonts w:ascii="Arial Black" w:hAnsi="Arial Black" w:cs="Calibri"/>
          <w:sz w:val="16"/>
          <w:szCs w:val="16"/>
        </w:rPr>
        <w:t>812)</w:t>
      </w:r>
      <w:r w:rsidR="00492194">
        <w:rPr>
          <w:rFonts w:ascii="Arial Black" w:hAnsi="Arial Black" w:cs="Calibri"/>
          <w:sz w:val="16"/>
          <w:szCs w:val="16"/>
        </w:rPr>
        <w:t xml:space="preserve"> </w:t>
      </w:r>
      <w:r w:rsidR="00CC1E99" w:rsidRPr="00CC1E99">
        <w:rPr>
          <w:rFonts w:ascii="Arial Black" w:hAnsi="Arial Black" w:cs="Calibri"/>
          <w:sz w:val="16"/>
          <w:szCs w:val="16"/>
        </w:rPr>
        <w:t>944-1018</w:t>
      </w:r>
    </w:p>
    <w:p w14:paraId="7933BC77" w14:textId="77777777" w:rsidR="004064A5" w:rsidRPr="004064A5" w:rsidRDefault="004064A5" w:rsidP="00CC1E99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69" w:history="1">
        <w:r w:rsidRPr="004064A5">
          <w:rPr>
            <w:rStyle w:val="Hyperlink"/>
            <w:rFonts w:ascii="Arial Narrow" w:hAnsi="Arial Narrow" w:cs="Calibri"/>
            <w:sz w:val="18"/>
            <w:szCs w:val="18"/>
          </w:rPr>
          <w:t>www.salvationarmyusa.org</w:t>
        </w:r>
      </w:hyperlink>
    </w:p>
    <w:p w14:paraId="50D21E6F" w14:textId="77777777" w:rsidR="00CC1E99" w:rsidRPr="002D1D27" w:rsidRDefault="00CC1E99" w:rsidP="00CC1E99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D1D27">
        <w:rPr>
          <w:rFonts w:ascii="Arial Narrow" w:hAnsi="Arial Narrow" w:cs="Calibri"/>
          <w:sz w:val="18"/>
          <w:szCs w:val="18"/>
        </w:rPr>
        <w:t>M-F</w:t>
      </w:r>
      <w:r w:rsidR="002D1D27">
        <w:rPr>
          <w:rFonts w:ascii="Arial Narrow" w:hAnsi="Arial Narrow" w:cs="Calibri"/>
          <w:sz w:val="18"/>
          <w:szCs w:val="18"/>
        </w:rPr>
        <w:t xml:space="preserve">: 9am to </w:t>
      </w:r>
      <w:r w:rsidRPr="002D1D27">
        <w:rPr>
          <w:rFonts w:ascii="Arial Narrow" w:hAnsi="Arial Narrow" w:cs="Calibri"/>
          <w:sz w:val="18"/>
          <w:szCs w:val="18"/>
        </w:rPr>
        <w:t>5pm</w:t>
      </w:r>
    </w:p>
    <w:p w14:paraId="27E6763F" w14:textId="77777777" w:rsidR="00CC1E99" w:rsidRPr="002D1D27" w:rsidRDefault="00CC1E99" w:rsidP="00CC1E99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2D1D27">
        <w:rPr>
          <w:rFonts w:ascii="Arial Narrow" w:hAnsi="Arial Narrow" w:cs="Calibri"/>
          <w:color w:val="000000"/>
          <w:sz w:val="18"/>
          <w:szCs w:val="18"/>
        </w:rPr>
        <w:t>2300 Green Valley Rd, New Albany</w:t>
      </w:r>
    </w:p>
    <w:p w14:paraId="4F531445" w14:textId="77777777" w:rsidR="005B187E" w:rsidRPr="002D1D27" w:rsidRDefault="005B187E" w:rsidP="005B187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D1D27">
        <w:rPr>
          <w:rFonts w:ascii="Arial Narrow" w:hAnsi="Arial Narrow" w:cs="Calibri"/>
          <w:sz w:val="18"/>
          <w:szCs w:val="18"/>
        </w:rPr>
        <w:t>Emergency Relief</w:t>
      </w:r>
    </w:p>
    <w:p w14:paraId="413D7C8C" w14:textId="77777777" w:rsidR="00CC1E99" w:rsidRDefault="00CC1E99" w:rsidP="00CC1E99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6EDFECC2" w14:textId="77777777" w:rsidR="005B187E" w:rsidRPr="005B187E" w:rsidRDefault="005B187E" w:rsidP="00CC1E99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5B187E">
        <w:rPr>
          <w:rFonts w:ascii="Arial Black" w:hAnsi="Arial Black" w:cs="Calibri"/>
          <w:sz w:val="16"/>
          <w:szCs w:val="16"/>
        </w:rPr>
        <w:t xml:space="preserve">Salvation Army Thrift Store  </w:t>
      </w:r>
    </w:p>
    <w:p w14:paraId="1F8ACFE1" w14:textId="77777777" w:rsidR="005B187E" w:rsidRDefault="00501771" w:rsidP="005B187E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(812)</w:t>
      </w:r>
      <w:r w:rsidR="00492194">
        <w:rPr>
          <w:rFonts w:ascii="Arial Black" w:hAnsi="Arial Black" w:cs="Calibri"/>
          <w:sz w:val="16"/>
          <w:szCs w:val="16"/>
        </w:rPr>
        <w:t xml:space="preserve"> </w:t>
      </w:r>
      <w:r>
        <w:rPr>
          <w:rFonts w:ascii="Arial Black" w:hAnsi="Arial Black" w:cs="Calibri"/>
          <w:sz w:val="16"/>
          <w:szCs w:val="16"/>
        </w:rPr>
        <w:t>280-0417</w:t>
      </w:r>
    </w:p>
    <w:p w14:paraId="2B55B8E4" w14:textId="77777777" w:rsidR="004064A5" w:rsidRPr="004064A5" w:rsidRDefault="004064A5" w:rsidP="005B187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70" w:history="1">
        <w:r w:rsidRPr="004064A5">
          <w:rPr>
            <w:rStyle w:val="Hyperlink"/>
            <w:rFonts w:ascii="Arial Narrow" w:hAnsi="Arial Narrow" w:cs="Calibri"/>
            <w:sz w:val="18"/>
            <w:szCs w:val="18"/>
          </w:rPr>
          <w:t>www.salvationarmyusa.org</w:t>
        </w:r>
      </w:hyperlink>
    </w:p>
    <w:p w14:paraId="12A2C79E" w14:textId="77777777" w:rsidR="005B187E" w:rsidRPr="005B187E" w:rsidRDefault="005B187E" w:rsidP="005B187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B187E">
        <w:rPr>
          <w:rFonts w:ascii="Arial Narrow" w:hAnsi="Arial Narrow" w:cs="Calibri"/>
          <w:sz w:val="18"/>
          <w:szCs w:val="18"/>
        </w:rPr>
        <w:t>M-F</w:t>
      </w:r>
      <w:r w:rsidR="002D1D27">
        <w:rPr>
          <w:rFonts w:ascii="Arial Narrow" w:hAnsi="Arial Narrow" w:cs="Calibri"/>
          <w:sz w:val="18"/>
          <w:szCs w:val="18"/>
        </w:rPr>
        <w:t>:</w:t>
      </w:r>
      <w:r w:rsidRPr="005B187E">
        <w:rPr>
          <w:rFonts w:ascii="Arial Narrow" w:hAnsi="Arial Narrow" w:cs="Calibri"/>
          <w:sz w:val="18"/>
          <w:szCs w:val="18"/>
        </w:rPr>
        <w:t xml:space="preserve"> 9am</w:t>
      </w:r>
      <w:r w:rsidR="002D1D27">
        <w:rPr>
          <w:rFonts w:ascii="Arial Narrow" w:hAnsi="Arial Narrow" w:cs="Calibri"/>
          <w:sz w:val="18"/>
          <w:szCs w:val="18"/>
        </w:rPr>
        <w:t xml:space="preserve"> to </w:t>
      </w:r>
      <w:r w:rsidRPr="005B187E">
        <w:rPr>
          <w:rFonts w:ascii="Arial Narrow" w:hAnsi="Arial Narrow" w:cs="Calibri"/>
          <w:sz w:val="18"/>
          <w:szCs w:val="18"/>
        </w:rPr>
        <w:t>5pm</w:t>
      </w:r>
    </w:p>
    <w:p w14:paraId="09D0A223" w14:textId="77777777" w:rsidR="005B187E" w:rsidRPr="005B187E" w:rsidRDefault="005B187E" w:rsidP="005B187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5B187E">
        <w:rPr>
          <w:rFonts w:ascii="Arial Narrow" w:hAnsi="Arial Narrow" w:cs="Calibri"/>
          <w:color w:val="000000"/>
          <w:sz w:val="18"/>
          <w:szCs w:val="18"/>
        </w:rPr>
        <w:t>528 Little League Blvd, Clarksville</w:t>
      </w:r>
    </w:p>
    <w:p w14:paraId="23E8D2DC" w14:textId="77777777" w:rsidR="005B187E" w:rsidRPr="005B187E" w:rsidRDefault="005B187E" w:rsidP="005B187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B187E">
        <w:rPr>
          <w:rFonts w:ascii="Arial Narrow" w:hAnsi="Arial Narrow" w:cs="Calibri"/>
          <w:sz w:val="18"/>
          <w:szCs w:val="18"/>
        </w:rPr>
        <w:t>Thrift Store</w:t>
      </w:r>
    </w:p>
    <w:p w14:paraId="35EE19F7" w14:textId="77777777" w:rsidR="00EB3D72" w:rsidRDefault="00EB3D72" w:rsidP="005B187E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0A66DC9E" w14:textId="77777777" w:rsidR="00492194" w:rsidRDefault="00ED1292" w:rsidP="00ED1292">
      <w:pPr>
        <w:spacing w:after="0"/>
        <w:rPr>
          <w:rFonts w:ascii="Arial Black" w:hAnsi="Arial Black" w:cs="Calibri"/>
          <w:b/>
          <w:bCs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 xml:space="preserve">St. Elizabeth's Catholic Charities: </w:t>
      </w:r>
      <w:r w:rsidRPr="007B31AF">
        <w:rPr>
          <w:rFonts w:ascii="Arial Black" w:hAnsi="Arial Black" w:cs="Calibri"/>
          <w:b/>
          <w:bCs/>
          <w:sz w:val="16"/>
          <w:szCs w:val="16"/>
        </w:rPr>
        <w:t xml:space="preserve">Marie's </w:t>
      </w:r>
      <w:r>
        <w:rPr>
          <w:rFonts w:ascii="Arial Black" w:hAnsi="Arial Black" w:cs="Calibri"/>
          <w:b/>
          <w:bCs/>
          <w:sz w:val="16"/>
          <w:szCs w:val="16"/>
        </w:rPr>
        <w:t xml:space="preserve">Ministry    </w:t>
      </w:r>
    </w:p>
    <w:p w14:paraId="272A629B" w14:textId="77777777" w:rsidR="00ED1292" w:rsidRPr="00ED1292" w:rsidRDefault="00ED1292" w:rsidP="00ED1292">
      <w:pPr>
        <w:spacing w:after="0"/>
        <w:rPr>
          <w:rFonts w:ascii="Arial Black" w:hAnsi="Arial Black" w:cs="Calibri"/>
          <w:b/>
          <w:bCs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(812)</w:t>
      </w:r>
      <w:r w:rsidR="00492194">
        <w:rPr>
          <w:rFonts w:ascii="Arial Black" w:hAnsi="Arial Black" w:cs="Calibri"/>
          <w:sz w:val="16"/>
          <w:szCs w:val="16"/>
        </w:rPr>
        <w:t xml:space="preserve"> </w:t>
      </w:r>
      <w:r>
        <w:rPr>
          <w:rFonts w:ascii="Arial Black" w:hAnsi="Arial Black" w:cs="Calibri"/>
          <w:sz w:val="16"/>
          <w:szCs w:val="16"/>
        </w:rPr>
        <w:t>949-7305</w:t>
      </w:r>
    </w:p>
    <w:p w14:paraId="2015998B" w14:textId="77777777" w:rsidR="00ED1292" w:rsidRDefault="00ED1292" w:rsidP="00ED1292">
      <w:pPr>
        <w:spacing w:after="0"/>
        <w:rPr>
          <w:rStyle w:val="Hyperlink"/>
          <w:rFonts w:ascii="Arial Narrow" w:hAnsi="Arial Narrow" w:cs="Arial"/>
          <w:sz w:val="18"/>
          <w:szCs w:val="18"/>
          <w:shd w:val="clear" w:color="auto" w:fill="FFFFFF"/>
        </w:rPr>
      </w:pPr>
      <w:hyperlink r:id="rId71" w:history="1">
        <w:r w:rsidRPr="001643C3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www.ste</w:t>
        </w:r>
        <w:r w:rsidRPr="001643C3">
          <w:rPr>
            <w:rStyle w:val="Hyperlink"/>
            <w:rFonts w:ascii="Arial Narrow" w:hAnsi="Arial Narrow" w:cs="Arial"/>
            <w:bCs/>
            <w:sz w:val="18"/>
            <w:szCs w:val="18"/>
            <w:shd w:val="clear" w:color="auto" w:fill="FFFFFF"/>
          </w:rPr>
          <w:t>charities</w:t>
        </w:r>
        <w:r w:rsidRPr="001643C3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.org</w:t>
        </w:r>
      </w:hyperlink>
    </w:p>
    <w:p w14:paraId="77B03D0A" w14:textId="77777777" w:rsidR="002D1D27" w:rsidRDefault="002D1D27" w:rsidP="002D1D27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305 E 7th Street, New Albany</w:t>
      </w:r>
    </w:p>
    <w:p w14:paraId="3F2296C7" w14:textId="77777777" w:rsidR="00ED1292" w:rsidRDefault="00ED1292" w:rsidP="00ED129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T</w:t>
      </w:r>
      <w:r w:rsidR="002D1D27">
        <w:rPr>
          <w:rFonts w:ascii="Arial Narrow" w:hAnsi="Arial Narrow" w:cs="Calibri"/>
          <w:color w:val="000000"/>
          <w:sz w:val="18"/>
          <w:szCs w:val="18"/>
        </w:rPr>
        <w:t xml:space="preserve">ue &amp; Thu: 10am to </w:t>
      </w:r>
      <w:r>
        <w:rPr>
          <w:rFonts w:ascii="Arial Narrow" w:hAnsi="Arial Narrow" w:cs="Calibri"/>
          <w:color w:val="000000"/>
          <w:sz w:val="18"/>
          <w:szCs w:val="18"/>
        </w:rPr>
        <w:t>2pm</w:t>
      </w:r>
    </w:p>
    <w:p w14:paraId="2CFF2ABC" w14:textId="77777777" w:rsidR="00ED1292" w:rsidRDefault="00ED1292" w:rsidP="00ED1292">
      <w:pPr>
        <w:spacing w:after="0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M</w:t>
      </w:r>
      <w:r w:rsidRPr="007B31AF">
        <w:rPr>
          <w:rFonts w:ascii="Arial Narrow" w:hAnsi="Arial Narrow" w:cs="Calibri"/>
          <w:sz w:val="18"/>
          <w:szCs w:val="18"/>
        </w:rPr>
        <w:t>aternity clothes, children’</w:t>
      </w:r>
      <w:r>
        <w:rPr>
          <w:rFonts w:ascii="Arial Narrow" w:hAnsi="Arial Narrow" w:cs="Calibri"/>
          <w:sz w:val="18"/>
          <w:szCs w:val="18"/>
        </w:rPr>
        <w:t xml:space="preserve">s clothes (NB to size 7), </w:t>
      </w:r>
      <w:r w:rsidRPr="007B31AF">
        <w:rPr>
          <w:rFonts w:ascii="Arial Narrow" w:hAnsi="Arial Narrow" w:cs="Calibri"/>
          <w:sz w:val="18"/>
          <w:szCs w:val="18"/>
        </w:rPr>
        <w:t>car seats, strollers, baby beds, diapers, baby food, household items, appliances and furniture.</w:t>
      </w:r>
      <w:r>
        <w:t xml:space="preserve"> </w:t>
      </w:r>
      <w:r w:rsidRPr="007B31AF">
        <w:rPr>
          <w:rFonts w:ascii="Arial Narrow" w:hAnsi="Arial Narrow" w:cs="Calibri"/>
          <w:sz w:val="18"/>
          <w:szCs w:val="18"/>
        </w:rPr>
        <w:t>F</w:t>
      </w:r>
      <w:r>
        <w:rPr>
          <w:rFonts w:ascii="Arial Narrow" w:hAnsi="Arial Narrow" w:cs="Calibri"/>
          <w:sz w:val="18"/>
          <w:szCs w:val="18"/>
        </w:rPr>
        <w:t>or f</w:t>
      </w:r>
      <w:r w:rsidRPr="007B31AF">
        <w:rPr>
          <w:rFonts w:ascii="Arial Narrow" w:hAnsi="Arial Narrow" w:cs="Calibri"/>
          <w:sz w:val="18"/>
          <w:szCs w:val="18"/>
        </w:rPr>
        <w:t>amilies from Indiana and Kentucky</w:t>
      </w:r>
      <w:r>
        <w:rPr>
          <w:rFonts w:ascii="Arial Narrow" w:hAnsi="Arial Narrow" w:cs="Calibri"/>
          <w:sz w:val="18"/>
          <w:szCs w:val="18"/>
        </w:rPr>
        <w:t>.</w:t>
      </w:r>
      <w:r>
        <w:t xml:space="preserve"> </w:t>
      </w:r>
      <w:r>
        <w:rPr>
          <w:rFonts w:ascii="Arial Narrow" w:hAnsi="Arial Narrow" w:cs="Calibri"/>
          <w:sz w:val="18"/>
          <w:szCs w:val="18"/>
        </w:rPr>
        <w:t xml:space="preserve">Bring </w:t>
      </w:r>
      <w:r w:rsidRPr="007B31AF">
        <w:rPr>
          <w:rFonts w:ascii="Arial Narrow" w:hAnsi="Arial Narrow" w:cs="Calibri"/>
          <w:sz w:val="18"/>
          <w:szCs w:val="18"/>
        </w:rPr>
        <w:t>ID and proof of a child.</w:t>
      </w:r>
    </w:p>
    <w:p w14:paraId="54172AFD" w14:textId="77777777" w:rsidR="009F2134" w:rsidRDefault="009F2134" w:rsidP="00ED1292">
      <w:pPr>
        <w:spacing w:after="0"/>
        <w:rPr>
          <w:rFonts w:ascii="Arial Narrow" w:hAnsi="Arial Narrow" w:cs="Calibri"/>
          <w:sz w:val="18"/>
          <w:szCs w:val="18"/>
        </w:rPr>
      </w:pPr>
    </w:p>
    <w:p w14:paraId="17D90AB2" w14:textId="77777777" w:rsidR="005B187E" w:rsidRPr="005B187E" w:rsidRDefault="005B187E" w:rsidP="005B187E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5B187E">
        <w:rPr>
          <w:rFonts w:ascii="Arial Black" w:hAnsi="Arial Black" w:cs="Calibri"/>
          <w:sz w:val="16"/>
          <w:szCs w:val="16"/>
        </w:rPr>
        <w:t>St. Marks UCC</w:t>
      </w:r>
    </w:p>
    <w:p w14:paraId="7C7C1FE2" w14:textId="77777777" w:rsidR="005B187E" w:rsidRPr="005B187E" w:rsidRDefault="005B187E" w:rsidP="005B187E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5B187E">
        <w:rPr>
          <w:rFonts w:ascii="Arial Black" w:hAnsi="Arial Black" w:cs="Calibri"/>
          <w:sz w:val="16"/>
          <w:szCs w:val="16"/>
        </w:rPr>
        <w:t>(812)</w:t>
      </w:r>
      <w:r w:rsidR="00492194">
        <w:rPr>
          <w:rFonts w:ascii="Arial Black" w:hAnsi="Arial Black" w:cs="Calibri"/>
          <w:sz w:val="16"/>
          <w:szCs w:val="16"/>
        </w:rPr>
        <w:t xml:space="preserve"> </w:t>
      </w:r>
      <w:r w:rsidRPr="005B187E">
        <w:rPr>
          <w:rFonts w:ascii="Arial Black" w:hAnsi="Arial Black" w:cs="Calibri"/>
          <w:sz w:val="16"/>
          <w:szCs w:val="16"/>
        </w:rPr>
        <w:t>945-2569</w:t>
      </w:r>
    </w:p>
    <w:p w14:paraId="40E01D68" w14:textId="77777777" w:rsidR="004064A5" w:rsidRDefault="004064A5" w:rsidP="005B187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72" w:history="1">
        <w:r w:rsidRPr="003406EC">
          <w:rPr>
            <w:rStyle w:val="Hyperlink"/>
            <w:rFonts w:ascii="Arial Narrow" w:hAnsi="Arial Narrow" w:cs="Calibri"/>
            <w:sz w:val="18"/>
            <w:szCs w:val="18"/>
          </w:rPr>
          <w:t>www.stmarksucc.org</w:t>
        </w:r>
      </w:hyperlink>
    </w:p>
    <w:p w14:paraId="70D505CE" w14:textId="77777777" w:rsidR="002D1D27" w:rsidRPr="005B187E" w:rsidRDefault="002D1D27" w:rsidP="002D1D27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5B187E">
        <w:rPr>
          <w:rFonts w:ascii="Arial Narrow" w:hAnsi="Arial Narrow" w:cs="Calibri"/>
          <w:color w:val="000000"/>
          <w:sz w:val="18"/>
          <w:szCs w:val="18"/>
        </w:rPr>
        <w:t>222 E Spring St, New Albany</w:t>
      </w:r>
    </w:p>
    <w:p w14:paraId="374CA6AC" w14:textId="77777777" w:rsidR="005B187E" w:rsidRPr="005B187E" w:rsidRDefault="005B187E" w:rsidP="005B187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B187E">
        <w:rPr>
          <w:rFonts w:ascii="Arial Narrow" w:hAnsi="Arial Narrow" w:cs="Calibri"/>
          <w:sz w:val="18"/>
          <w:szCs w:val="18"/>
        </w:rPr>
        <w:t>Sat</w:t>
      </w:r>
      <w:r w:rsidR="002D1D27">
        <w:rPr>
          <w:rFonts w:ascii="Arial Narrow" w:hAnsi="Arial Narrow" w:cs="Calibri"/>
          <w:sz w:val="18"/>
          <w:szCs w:val="18"/>
        </w:rPr>
        <w:t>:</w:t>
      </w:r>
      <w:r w:rsidRPr="005B187E">
        <w:rPr>
          <w:rFonts w:ascii="Arial Narrow" w:hAnsi="Arial Narrow" w:cs="Calibri"/>
          <w:sz w:val="18"/>
          <w:szCs w:val="18"/>
        </w:rPr>
        <w:t xml:space="preserve"> 11:30am</w:t>
      </w:r>
      <w:r w:rsidR="002D1D27">
        <w:rPr>
          <w:rFonts w:ascii="Arial Narrow" w:hAnsi="Arial Narrow" w:cs="Calibri"/>
          <w:sz w:val="18"/>
          <w:szCs w:val="18"/>
        </w:rPr>
        <w:t xml:space="preserve"> to </w:t>
      </w:r>
      <w:r w:rsidRPr="005B187E">
        <w:rPr>
          <w:rFonts w:ascii="Arial Narrow" w:hAnsi="Arial Narrow" w:cs="Calibri"/>
          <w:sz w:val="18"/>
          <w:szCs w:val="18"/>
        </w:rPr>
        <w:t>1:15pm</w:t>
      </w:r>
    </w:p>
    <w:p w14:paraId="12A2F1A0" w14:textId="77777777" w:rsidR="005B187E" w:rsidRPr="005B187E" w:rsidRDefault="005B187E" w:rsidP="005B187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B187E">
        <w:rPr>
          <w:rFonts w:ascii="Arial Narrow" w:hAnsi="Arial Narrow" w:cs="Calibri"/>
          <w:sz w:val="18"/>
          <w:szCs w:val="18"/>
        </w:rPr>
        <w:t>Clothing Closet (free)</w:t>
      </w:r>
    </w:p>
    <w:p w14:paraId="101C3223" w14:textId="77777777" w:rsidR="000474EE" w:rsidRDefault="000474EE" w:rsidP="005B187E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24BC263C" w14:textId="77777777" w:rsidR="00DD249E" w:rsidRDefault="00DD249E" w:rsidP="005B187E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61138424" w14:textId="77777777" w:rsidR="005B187E" w:rsidRPr="005B187E" w:rsidRDefault="005B187E" w:rsidP="005B187E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5B187E">
        <w:rPr>
          <w:rFonts w:ascii="Arial Black" w:hAnsi="Arial Black" w:cs="Calibri"/>
          <w:sz w:val="16"/>
          <w:szCs w:val="16"/>
        </w:rPr>
        <w:t xml:space="preserve">Tri County Health Coalition </w:t>
      </w:r>
    </w:p>
    <w:p w14:paraId="44C149B2" w14:textId="77777777" w:rsidR="005B187E" w:rsidRPr="005B187E" w:rsidRDefault="005B187E" w:rsidP="005B187E">
      <w:pPr>
        <w:spacing w:after="0" w:line="240" w:lineRule="auto"/>
        <w:rPr>
          <w:rFonts w:ascii="Calibri" w:hAnsi="Calibri" w:cs="Calibri"/>
          <w:szCs w:val="24"/>
        </w:rPr>
      </w:pPr>
      <w:r w:rsidRPr="005B187E">
        <w:rPr>
          <w:rFonts w:ascii="Arial Black" w:hAnsi="Arial Black" w:cs="Calibri"/>
          <w:sz w:val="16"/>
          <w:szCs w:val="16"/>
        </w:rPr>
        <w:t>(812)</w:t>
      </w:r>
      <w:r w:rsidR="00492194">
        <w:rPr>
          <w:rFonts w:ascii="Arial Black" w:hAnsi="Arial Black" w:cs="Calibri"/>
          <w:sz w:val="16"/>
          <w:szCs w:val="16"/>
        </w:rPr>
        <w:t xml:space="preserve"> </w:t>
      </w:r>
      <w:r w:rsidRPr="005B187E">
        <w:rPr>
          <w:rFonts w:ascii="Arial Black" w:hAnsi="Arial Black" w:cs="Calibri"/>
          <w:sz w:val="16"/>
          <w:szCs w:val="16"/>
        </w:rPr>
        <w:t>944-7265</w:t>
      </w:r>
    </w:p>
    <w:p w14:paraId="46350BBA" w14:textId="77777777" w:rsidR="005B187E" w:rsidRPr="005B187E" w:rsidRDefault="005B187E" w:rsidP="005B187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B187E">
        <w:rPr>
          <w:rFonts w:ascii="Arial Narrow" w:hAnsi="Arial Narrow" w:cs="Calibri"/>
          <w:sz w:val="18"/>
          <w:szCs w:val="18"/>
        </w:rPr>
        <w:t xml:space="preserve">Call for hours </w:t>
      </w:r>
    </w:p>
    <w:p w14:paraId="7C0FC525" w14:textId="77777777" w:rsidR="005B187E" w:rsidRPr="005B187E" w:rsidRDefault="005B187E" w:rsidP="005B187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B187E">
        <w:rPr>
          <w:rFonts w:ascii="Arial Narrow" w:hAnsi="Arial Narrow" w:cs="Calibri"/>
          <w:sz w:val="18"/>
          <w:szCs w:val="18"/>
        </w:rPr>
        <w:t>1222 State St, New Albany</w:t>
      </w:r>
    </w:p>
    <w:p w14:paraId="040B0FD6" w14:textId="77777777" w:rsidR="005B187E" w:rsidRDefault="005B187E" w:rsidP="005B187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B187E">
        <w:rPr>
          <w:rFonts w:ascii="Arial Narrow" w:hAnsi="Arial Narrow" w:cs="Calibri"/>
          <w:sz w:val="18"/>
          <w:szCs w:val="18"/>
        </w:rPr>
        <w:t>Clothing Closet (for small children only) free</w:t>
      </w:r>
    </w:p>
    <w:p w14:paraId="376B2DBB" w14:textId="77777777" w:rsidR="006E3252" w:rsidRDefault="006E3252" w:rsidP="009C5960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25C62020" w14:textId="77777777" w:rsidR="00BC431E" w:rsidRDefault="00BC431E" w:rsidP="009C5960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3CCB2026" w14:textId="77777777" w:rsidR="00BC431E" w:rsidRDefault="00BC431E" w:rsidP="009C5960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579D384E" w14:textId="77777777" w:rsidR="00BC431E" w:rsidRDefault="00BC431E" w:rsidP="009C5960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tbl>
      <w:tblPr>
        <w:tblStyle w:val="TableGrid"/>
        <w:tblW w:w="3201" w:type="dxa"/>
        <w:tblLook w:val="04A0" w:firstRow="1" w:lastRow="0" w:firstColumn="1" w:lastColumn="0" w:noHBand="0" w:noVBand="1"/>
      </w:tblPr>
      <w:tblGrid>
        <w:gridCol w:w="3201"/>
      </w:tblGrid>
      <w:tr w:rsidR="00C524BA" w:rsidRPr="004E3684" w14:paraId="3F0B89F2" w14:textId="77777777" w:rsidTr="000C2506">
        <w:trPr>
          <w:trHeight w:val="2069"/>
        </w:trPr>
        <w:tc>
          <w:tcPr>
            <w:tcW w:w="32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85F4C2" w14:textId="77777777" w:rsidR="00C524BA" w:rsidRPr="00BC163A" w:rsidRDefault="00C524BA" w:rsidP="007D3B95">
            <w:pPr>
              <w:spacing w:before="240" w:line="240" w:lineRule="auto"/>
              <w:jc w:val="center"/>
              <w:rPr>
                <w:rFonts w:cs="Calibri"/>
                <w:b/>
                <w:color w:val="000000"/>
                <w:sz w:val="32"/>
                <w:szCs w:val="32"/>
                <w:lang w:val="es-US"/>
              </w:rPr>
            </w:pPr>
            <w:r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>CONSUMER</w:t>
            </w:r>
            <w:r w:rsidR="007D3B95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>,</w:t>
            </w:r>
            <w:r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 xml:space="preserve"> DEBT </w:t>
            </w:r>
            <w:r w:rsidRPr="007D3B95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>COUNSELING &amp; TAX PREP</w:t>
            </w:r>
            <w:r w:rsidR="00BC163A" w:rsidRPr="007D3B95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 xml:space="preserve"> /</w:t>
            </w:r>
            <w:r w:rsidR="00BC163A" w:rsidRPr="007D3B95">
              <w:rPr>
                <w:rFonts w:cs="Calibri"/>
                <w:color w:val="000000"/>
                <w:sz w:val="32"/>
                <w:szCs w:val="32"/>
                <w:lang w:val="es-US"/>
              </w:rPr>
              <w:t xml:space="preserve"> ASESORAMIENTO</w:t>
            </w:r>
            <w:r w:rsidR="00BC163A"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 xml:space="preserve"> </w:t>
            </w:r>
            <w:r w:rsidR="00BC163A" w:rsidRPr="007D3B95">
              <w:rPr>
                <w:rFonts w:cs="Calibri"/>
                <w:color w:val="000000"/>
                <w:sz w:val="32"/>
                <w:szCs w:val="32"/>
                <w:lang w:val="es-US"/>
              </w:rPr>
              <w:t>DE DEUDA Y</w:t>
            </w:r>
            <w:r w:rsidR="00BC163A"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 xml:space="preserve"> </w:t>
            </w:r>
            <w:r w:rsidR="00BC163A" w:rsidRPr="007D3B95">
              <w:rPr>
                <w:rFonts w:cs="Calibri"/>
                <w:color w:val="000000"/>
                <w:sz w:val="32"/>
                <w:szCs w:val="32"/>
                <w:lang w:val="es-US"/>
              </w:rPr>
              <w:t>CONSUMO Y PREPARACIÓN DE IMPUESTOS</w:t>
            </w:r>
          </w:p>
        </w:tc>
      </w:tr>
    </w:tbl>
    <w:p w14:paraId="38B7F017" w14:textId="77777777" w:rsidR="00C87AE3" w:rsidRPr="00BC163A" w:rsidRDefault="00C87AE3" w:rsidP="009C5960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  <w:lang w:val="es-US"/>
        </w:rPr>
      </w:pPr>
    </w:p>
    <w:p w14:paraId="038280C5" w14:textId="77777777" w:rsidR="009C5960" w:rsidRPr="009C5960" w:rsidRDefault="009C5960" w:rsidP="009C5960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9C5960">
        <w:rPr>
          <w:rFonts w:ascii="Arial Black" w:hAnsi="Arial Black" w:cs="Calibri"/>
          <w:color w:val="000000"/>
          <w:sz w:val="16"/>
          <w:szCs w:val="16"/>
        </w:rPr>
        <w:t>Community Action Agency</w:t>
      </w:r>
      <w:r w:rsidR="00AD157E">
        <w:rPr>
          <w:rFonts w:ascii="Arial Black" w:hAnsi="Arial Black" w:cs="Calibri"/>
          <w:color w:val="000000"/>
          <w:sz w:val="16"/>
          <w:szCs w:val="16"/>
        </w:rPr>
        <w:t xml:space="preserve">   </w:t>
      </w:r>
      <w:r w:rsidR="00AD157E" w:rsidRPr="00CC1E99">
        <w:rPr>
          <w:rFonts w:ascii="Arial Black" w:hAnsi="Arial Black" w:cs="Calibri"/>
          <w:sz w:val="16"/>
          <w:szCs w:val="16"/>
        </w:rPr>
        <w:t xml:space="preserve"> </w:t>
      </w:r>
      <w:r w:rsidR="00AD157E">
        <w:rPr>
          <w:rFonts w:ascii="Arial Black" w:hAnsi="Arial Black" w:cs="Calibri"/>
          <w:sz w:val="16"/>
          <w:szCs w:val="16"/>
        </w:rPr>
        <w:t xml:space="preserve">     </w:t>
      </w:r>
    </w:p>
    <w:p w14:paraId="4092B3F3" w14:textId="77777777" w:rsidR="009C5960" w:rsidRDefault="009C5960" w:rsidP="009C5960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9C5960">
        <w:rPr>
          <w:rFonts w:ascii="Arial Black" w:hAnsi="Arial Black" w:cs="Calibri"/>
          <w:color w:val="000000"/>
          <w:sz w:val="16"/>
          <w:szCs w:val="16"/>
        </w:rPr>
        <w:t>(812)</w:t>
      </w:r>
      <w:r w:rsidR="00492194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9C5960">
        <w:rPr>
          <w:rFonts w:ascii="Arial Black" w:hAnsi="Arial Black" w:cs="Calibri"/>
          <w:color w:val="000000"/>
          <w:sz w:val="16"/>
          <w:szCs w:val="16"/>
        </w:rPr>
        <w:t>206-7520</w:t>
      </w:r>
    </w:p>
    <w:p w14:paraId="570E3576" w14:textId="77777777" w:rsidR="00050B82" w:rsidRPr="00050B82" w:rsidRDefault="00050B82" w:rsidP="009C5960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73" w:history="1">
        <w:r w:rsidRPr="00050B82">
          <w:rPr>
            <w:rStyle w:val="Hyperlink"/>
            <w:rFonts w:ascii="Arial Narrow" w:hAnsi="Arial Narrow" w:cs="Calibri"/>
            <w:sz w:val="18"/>
            <w:szCs w:val="18"/>
          </w:rPr>
          <w:t>www.casi1.org</w:t>
        </w:r>
      </w:hyperlink>
    </w:p>
    <w:p w14:paraId="5725D4F2" w14:textId="77777777" w:rsidR="009C5960" w:rsidRPr="009C5960" w:rsidRDefault="009C5960" w:rsidP="009C5960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9C5960">
        <w:rPr>
          <w:rFonts w:ascii="Arial Narrow" w:hAnsi="Arial Narrow" w:cs="Calibri"/>
          <w:color w:val="000000"/>
          <w:sz w:val="18"/>
          <w:szCs w:val="18"/>
        </w:rPr>
        <w:t>M &amp; W 9am-5pm/ T 12:30pm-8pm</w:t>
      </w:r>
    </w:p>
    <w:p w14:paraId="61672306" w14:textId="77777777" w:rsidR="009C5960" w:rsidRPr="009C5960" w:rsidRDefault="009C5960" w:rsidP="009C5960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9C5960">
        <w:rPr>
          <w:rFonts w:ascii="Arial Narrow" w:hAnsi="Arial Narrow" w:cs="Calibri"/>
          <w:color w:val="000000"/>
          <w:sz w:val="18"/>
          <w:szCs w:val="18"/>
        </w:rPr>
        <w:t>1613 E 8th St, Jeffersonville</w:t>
      </w:r>
    </w:p>
    <w:p w14:paraId="4CB79896" w14:textId="77777777" w:rsidR="009C5960" w:rsidRDefault="009C5960" w:rsidP="009C5960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9C5960">
        <w:rPr>
          <w:rFonts w:ascii="Arial Narrow" w:hAnsi="Arial Narrow" w:cs="Calibri"/>
          <w:color w:val="000000"/>
          <w:sz w:val="18"/>
          <w:szCs w:val="18"/>
        </w:rPr>
        <w:t>Budget counseling/ Tax prep</w:t>
      </w:r>
    </w:p>
    <w:p w14:paraId="3A65928D" w14:textId="77777777" w:rsidR="007A4C0E" w:rsidRDefault="007A4C0E" w:rsidP="007A4C0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Black" w:hAnsi="Arial Black" w:cs="Calibri"/>
          <w:sz w:val="16"/>
          <w:szCs w:val="16"/>
        </w:rPr>
        <w:t xml:space="preserve">*ES   </w:t>
      </w:r>
    </w:p>
    <w:p w14:paraId="65B3FFD1" w14:textId="77777777" w:rsidR="007A4C0E" w:rsidRPr="009C5960" w:rsidRDefault="007A4C0E" w:rsidP="009C5960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4569D18A" w14:textId="77777777" w:rsidR="00D351AD" w:rsidRPr="00D351AD" w:rsidRDefault="00D351AD" w:rsidP="00D351AD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D351AD">
        <w:rPr>
          <w:rFonts w:ascii="Arial Black" w:hAnsi="Arial Black" w:cs="Calibri"/>
          <w:color w:val="000000"/>
          <w:sz w:val="16"/>
          <w:szCs w:val="16"/>
        </w:rPr>
        <w:t>Hoosier Corps/ RVR</w:t>
      </w:r>
    </w:p>
    <w:p w14:paraId="07986218" w14:textId="77777777" w:rsidR="00D351AD" w:rsidRDefault="00D351AD" w:rsidP="00D351A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D351AD">
        <w:rPr>
          <w:rFonts w:ascii="Arial Black" w:hAnsi="Arial Black" w:cs="Calibri"/>
          <w:sz w:val="16"/>
          <w:szCs w:val="16"/>
        </w:rPr>
        <w:t>(812)</w:t>
      </w:r>
      <w:r w:rsidR="00492194">
        <w:rPr>
          <w:rFonts w:ascii="Arial Black" w:hAnsi="Arial Black" w:cs="Calibri"/>
          <w:sz w:val="16"/>
          <w:szCs w:val="16"/>
        </w:rPr>
        <w:t xml:space="preserve"> </w:t>
      </w:r>
      <w:r w:rsidRPr="00D351AD">
        <w:rPr>
          <w:rFonts w:ascii="Arial Black" w:hAnsi="Arial Black" w:cs="Calibri"/>
          <w:sz w:val="16"/>
          <w:szCs w:val="16"/>
        </w:rPr>
        <w:t>949-4381</w:t>
      </w:r>
    </w:p>
    <w:p w14:paraId="7BF7E6B7" w14:textId="77777777" w:rsidR="00050B82" w:rsidRPr="00050B82" w:rsidRDefault="00050B82" w:rsidP="00D351A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74" w:history="1">
        <w:r w:rsidRPr="00050B82">
          <w:rPr>
            <w:rStyle w:val="Hyperlink"/>
            <w:rFonts w:ascii="Arial Narrow" w:hAnsi="Arial Narrow" w:cs="Calibri"/>
            <w:sz w:val="18"/>
            <w:szCs w:val="18"/>
          </w:rPr>
          <w:t>www.rivervalleyresources.com</w:t>
        </w:r>
      </w:hyperlink>
    </w:p>
    <w:p w14:paraId="705AFCEE" w14:textId="77777777" w:rsidR="00D351AD" w:rsidRPr="00D351AD" w:rsidRDefault="00D351AD" w:rsidP="00D351AD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D351AD">
        <w:rPr>
          <w:rFonts w:ascii="Arial Narrow" w:hAnsi="Arial Narrow" w:cs="Calibri"/>
          <w:color w:val="000000"/>
          <w:sz w:val="18"/>
          <w:szCs w:val="18"/>
        </w:rPr>
        <w:t>800 E 8th St, New Albany</w:t>
      </w:r>
    </w:p>
    <w:p w14:paraId="6DA61970" w14:textId="77777777" w:rsidR="00422840" w:rsidRDefault="00D351AD" w:rsidP="00D351AD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D351AD">
        <w:rPr>
          <w:rFonts w:ascii="Arial Narrow" w:hAnsi="Arial Narrow" w:cs="Calibri"/>
          <w:color w:val="000000"/>
          <w:sz w:val="18"/>
          <w:szCs w:val="18"/>
        </w:rPr>
        <w:t>Avoid foreclosure</w:t>
      </w:r>
    </w:p>
    <w:p w14:paraId="182ADBF2" w14:textId="77777777" w:rsidR="007D3B95" w:rsidRDefault="007D3B95" w:rsidP="00D351AD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3F4488F0" w14:textId="77777777" w:rsidR="007D3B95" w:rsidRPr="007D3B95" w:rsidRDefault="007D3B95" w:rsidP="007D3B95">
      <w:pPr>
        <w:spacing w:after="0"/>
        <w:rPr>
          <w:rFonts w:ascii="Arial Black" w:hAnsi="Arial Black"/>
          <w:sz w:val="16"/>
          <w:szCs w:val="16"/>
        </w:rPr>
      </w:pPr>
      <w:r w:rsidRPr="007D3B95">
        <w:rPr>
          <w:rFonts w:ascii="Arial Black" w:hAnsi="Arial Black"/>
          <w:sz w:val="16"/>
          <w:szCs w:val="16"/>
        </w:rPr>
        <w:t xml:space="preserve">Horizon House </w:t>
      </w:r>
    </w:p>
    <w:p w14:paraId="4346379A" w14:textId="77777777" w:rsidR="007D3B95" w:rsidRPr="007D3B95" w:rsidRDefault="007D3B95" w:rsidP="007D3B95">
      <w:pPr>
        <w:spacing w:after="0"/>
        <w:rPr>
          <w:rFonts w:ascii="Arial Black" w:hAnsi="Arial Black"/>
          <w:sz w:val="16"/>
          <w:szCs w:val="16"/>
        </w:rPr>
      </w:pPr>
      <w:r w:rsidRPr="007D3B95">
        <w:rPr>
          <w:rFonts w:ascii="Arial Black" w:hAnsi="Arial Black"/>
          <w:sz w:val="16"/>
          <w:szCs w:val="16"/>
        </w:rPr>
        <w:t>(812)</w:t>
      </w:r>
      <w:r w:rsidR="006E3252">
        <w:rPr>
          <w:rFonts w:ascii="Arial Black" w:hAnsi="Arial Black"/>
          <w:sz w:val="16"/>
          <w:szCs w:val="16"/>
        </w:rPr>
        <w:t xml:space="preserve"> </w:t>
      </w:r>
      <w:r w:rsidRPr="007D3B95">
        <w:rPr>
          <w:rFonts w:ascii="Arial Black" w:hAnsi="Arial Black"/>
          <w:sz w:val="16"/>
          <w:szCs w:val="16"/>
        </w:rPr>
        <w:t>372-8407</w:t>
      </w:r>
    </w:p>
    <w:p w14:paraId="77CFF5AB" w14:textId="77777777" w:rsidR="007D3B95" w:rsidRDefault="007D3B95" w:rsidP="007D3B95">
      <w:pPr>
        <w:spacing w:after="0"/>
        <w:rPr>
          <w:rFonts w:ascii="Arial Narrow" w:hAnsi="Arial Narrow"/>
          <w:sz w:val="18"/>
          <w:szCs w:val="18"/>
        </w:rPr>
      </w:pPr>
      <w:hyperlink r:id="rId75" w:history="1">
        <w:r w:rsidRPr="00D25793">
          <w:rPr>
            <w:rStyle w:val="Hyperlink"/>
            <w:rFonts w:ascii="Arial Narrow" w:hAnsi="Arial Narrow"/>
            <w:sz w:val="18"/>
            <w:szCs w:val="18"/>
          </w:rPr>
          <w:t>www.hsi-indiana.com</w:t>
        </w:r>
      </w:hyperlink>
    </w:p>
    <w:p w14:paraId="0010A274" w14:textId="77777777" w:rsidR="007D3B95" w:rsidRPr="001C7370" w:rsidRDefault="007D3B95" w:rsidP="007D3B95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724 Chestnut St., </w:t>
      </w:r>
      <w:r w:rsidRPr="001C7370">
        <w:rPr>
          <w:rFonts w:ascii="Arial Narrow" w:hAnsi="Arial Narrow"/>
          <w:sz w:val="18"/>
          <w:szCs w:val="18"/>
        </w:rPr>
        <w:t>Columbus</w:t>
      </w:r>
    </w:p>
    <w:p w14:paraId="1934DD09" w14:textId="77777777" w:rsidR="007D3B95" w:rsidRPr="001C7370" w:rsidRDefault="007D3B95" w:rsidP="007D3B95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Coaching For Success Initiative Program  </w:t>
      </w:r>
      <w:r w:rsidRPr="001C7370">
        <w:rPr>
          <w:rFonts w:ascii="Arial Narrow" w:hAnsi="Arial Narrow"/>
          <w:sz w:val="18"/>
          <w:szCs w:val="18"/>
        </w:rPr>
        <w:t xml:space="preserve"> </w:t>
      </w:r>
    </w:p>
    <w:p w14:paraId="1C107226" w14:textId="77777777" w:rsidR="007D3B95" w:rsidRDefault="007D3B95" w:rsidP="00D351AD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3DF7CEB3" w14:textId="77777777" w:rsidR="00FC2326" w:rsidRDefault="00FC2326" w:rsidP="00D351AD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tbl>
      <w:tblPr>
        <w:tblStyle w:val="TableGrid"/>
        <w:tblW w:w="3202" w:type="dxa"/>
        <w:tblInd w:w="-72" w:type="dxa"/>
        <w:tblLook w:val="04A0" w:firstRow="1" w:lastRow="0" w:firstColumn="1" w:lastColumn="0" w:noHBand="0" w:noVBand="1"/>
      </w:tblPr>
      <w:tblGrid>
        <w:gridCol w:w="3210"/>
      </w:tblGrid>
      <w:tr w:rsidR="006450B3" w14:paraId="302EFE4C" w14:textId="77777777" w:rsidTr="00FC2326">
        <w:trPr>
          <w:trHeight w:val="799"/>
        </w:trPr>
        <w:tc>
          <w:tcPr>
            <w:tcW w:w="32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C187CF" w14:textId="77777777" w:rsidR="006450B3" w:rsidRPr="00FC2326" w:rsidRDefault="006450B3" w:rsidP="00D351AD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  <w:p w14:paraId="298407C9" w14:textId="77777777" w:rsidR="006450B3" w:rsidRPr="00FC2326" w:rsidRDefault="006450B3" w:rsidP="006450B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FC2326">
              <w:rPr>
                <w:rFonts w:cs="Calibri"/>
                <w:b/>
                <w:sz w:val="32"/>
                <w:szCs w:val="32"/>
              </w:rPr>
              <w:t>DEVELOPMENTAL</w:t>
            </w:r>
          </w:p>
          <w:p w14:paraId="492B7FF6" w14:textId="77777777" w:rsidR="006450B3" w:rsidRPr="007D3B95" w:rsidRDefault="006450B3" w:rsidP="006450B3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  <w:r w:rsidRPr="00FC2326">
              <w:rPr>
                <w:rFonts w:cs="Calibri"/>
                <w:b/>
                <w:sz w:val="32"/>
                <w:szCs w:val="32"/>
              </w:rPr>
              <w:t>SERVICES</w:t>
            </w:r>
            <w:r w:rsidR="00BC163A">
              <w:rPr>
                <w:rFonts w:cs="Calibri"/>
                <w:b/>
                <w:sz w:val="32"/>
                <w:szCs w:val="32"/>
              </w:rPr>
              <w:t xml:space="preserve"> / </w:t>
            </w:r>
            <w:r w:rsidR="00BC163A" w:rsidRPr="007D3B95">
              <w:rPr>
                <w:rFonts w:cs="Calibri"/>
                <w:sz w:val="32"/>
                <w:szCs w:val="32"/>
              </w:rPr>
              <w:t>SERVICIOS DEL DESAROLLO</w:t>
            </w:r>
          </w:p>
          <w:p w14:paraId="24D8E752" w14:textId="77777777" w:rsidR="006450B3" w:rsidRPr="006450B3" w:rsidRDefault="006450B3" w:rsidP="00D351AD">
            <w:pPr>
              <w:spacing w:after="0" w:line="240" w:lineRule="auto"/>
              <w:rPr>
                <w:rFonts w:ascii="Cooper Black" w:hAnsi="Cooper Black" w:cs="Calibri"/>
                <w:sz w:val="22"/>
                <w:szCs w:val="22"/>
              </w:rPr>
            </w:pPr>
          </w:p>
        </w:tc>
      </w:tr>
    </w:tbl>
    <w:p w14:paraId="15DE645B" w14:textId="77777777" w:rsidR="00D351AD" w:rsidRDefault="00D351AD" w:rsidP="00D351AD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0FBCBA1F" w14:textId="77777777" w:rsidR="00BC431E" w:rsidRDefault="00BC431E" w:rsidP="00BC431E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Blue River Services, Healthy Families (Harrison County)</w:t>
      </w:r>
    </w:p>
    <w:p w14:paraId="563D008A" w14:textId="77777777" w:rsidR="00BC431E" w:rsidRDefault="00BC431E" w:rsidP="00BC431E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(812) 738-0392</w:t>
      </w:r>
    </w:p>
    <w:p w14:paraId="7D4AA0B2" w14:textId="77777777" w:rsidR="00BC431E" w:rsidRDefault="00BC431E" w:rsidP="00BC431E">
      <w:pPr>
        <w:spacing w:after="0"/>
        <w:rPr>
          <w:rFonts w:ascii="Arial Narrow" w:hAnsi="Arial Narrow"/>
          <w:sz w:val="18"/>
          <w:szCs w:val="18"/>
        </w:rPr>
      </w:pPr>
      <w:hyperlink r:id="rId76" w:history="1">
        <w:r w:rsidRPr="0001197A">
          <w:rPr>
            <w:rStyle w:val="Hyperlink"/>
            <w:rFonts w:ascii="Arial Narrow" w:hAnsi="Arial Narrow"/>
            <w:sz w:val="18"/>
            <w:szCs w:val="18"/>
          </w:rPr>
          <w:t>www.brsinc.org</w:t>
        </w:r>
      </w:hyperlink>
    </w:p>
    <w:p w14:paraId="3303C274" w14:textId="77777777" w:rsidR="00BC431E" w:rsidRDefault="00BC431E" w:rsidP="00BC431E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1365 Hwy 165 NW, Corydon</w:t>
      </w:r>
    </w:p>
    <w:p w14:paraId="3247A44C" w14:textId="77777777" w:rsidR="00BC431E" w:rsidRDefault="00BC431E" w:rsidP="00BC431E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Narrow" w:hAnsi="Arial Narrow"/>
          <w:sz w:val="18"/>
          <w:szCs w:val="18"/>
        </w:rPr>
        <w:t>Home based services to support families preparing for and adjusting to a new baby</w:t>
      </w:r>
    </w:p>
    <w:p w14:paraId="0176CE61" w14:textId="77777777" w:rsidR="00BC431E" w:rsidRDefault="00BC431E" w:rsidP="00BC431E">
      <w:pPr>
        <w:spacing w:after="0"/>
        <w:rPr>
          <w:rFonts w:ascii="Arial Black" w:hAnsi="Arial Black"/>
          <w:sz w:val="16"/>
          <w:szCs w:val="16"/>
        </w:rPr>
      </w:pPr>
    </w:p>
    <w:p w14:paraId="45D81FC0" w14:textId="77777777" w:rsidR="00C002B1" w:rsidRDefault="00C002B1" w:rsidP="00BC431E">
      <w:pPr>
        <w:spacing w:after="0"/>
        <w:rPr>
          <w:rFonts w:ascii="Arial Black" w:hAnsi="Arial Black"/>
          <w:sz w:val="16"/>
          <w:szCs w:val="16"/>
        </w:rPr>
      </w:pPr>
    </w:p>
    <w:p w14:paraId="0F46F1A7" w14:textId="77777777" w:rsidR="00C002B1" w:rsidRDefault="00C002B1" w:rsidP="00BC431E">
      <w:pPr>
        <w:spacing w:after="0"/>
        <w:rPr>
          <w:rFonts w:ascii="Arial Black" w:hAnsi="Arial Black"/>
          <w:sz w:val="16"/>
          <w:szCs w:val="16"/>
        </w:rPr>
      </w:pPr>
    </w:p>
    <w:p w14:paraId="2FB15E00" w14:textId="77777777" w:rsidR="00C002B1" w:rsidRDefault="00C002B1" w:rsidP="00BC431E">
      <w:pPr>
        <w:spacing w:after="0"/>
        <w:rPr>
          <w:rFonts w:ascii="Arial Black" w:hAnsi="Arial Black"/>
          <w:sz w:val="16"/>
          <w:szCs w:val="16"/>
        </w:rPr>
      </w:pPr>
    </w:p>
    <w:p w14:paraId="426FE0AB" w14:textId="77777777" w:rsidR="00C002B1" w:rsidRDefault="00C002B1" w:rsidP="00BC431E">
      <w:pPr>
        <w:spacing w:after="0"/>
        <w:rPr>
          <w:rFonts w:ascii="Arial Black" w:hAnsi="Arial Black"/>
          <w:sz w:val="16"/>
          <w:szCs w:val="16"/>
        </w:rPr>
      </w:pPr>
    </w:p>
    <w:p w14:paraId="590AE293" w14:textId="77777777" w:rsidR="00BC431E" w:rsidRDefault="00BC431E" w:rsidP="00BC431E">
      <w:pPr>
        <w:spacing w:after="0"/>
        <w:rPr>
          <w:rFonts w:ascii="Arial Black" w:hAnsi="Arial Black"/>
          <w:sz w:val="16"/>
          <w:szCs w:val="16"/>
        </w:rPr>
      </w:pPr>
      <w:r w:rsidRPr="007D3B95">
        <w:rPr>
          <w:rFonts w:ascii="Arial Black" w:hAnsi="Arial Black"/>
          <w:sz w:val="16"/>
          <w:szCs w:val="16"/>
        </w:rPr>
        <w:t>First Steps</w:t>
      </w:r>
      <w:r>
        <w:rPr>
          <w:rFonts w:ascii="Arial Black" w:hAnsi="Arial Black"/>
          <w:sz w:val="16"/>
          <w:szCs w:val="16"/>
        </w:rPr>
        <w:t xml:space="preserve">- Blue River Services </w:t>
      </w:r>
    </w:p>
    <w:p w14:paraId="11A3152B" w14:textId="77777777" w:rsidR="00BC431E" w:rsidRDefault="00BC431E" w:rsidP="00BC431E">
      <w:pPr>
        <w:spacing w:after="0"/>
        <w:rPr>
          <w:rFonts w:ascii="Arial Black" w:hAnsi="Arial Black"/>
          <w:sz w:val="16"/>
          <w:szCs w:val="16"/>
        </w:rPr>
      </w:pPr>
      <w:r w:rsidRPr="007D3B95">
        <w:rPr>
          <w:rFonts w:ascii="Arial Black" w:hAnsi="Arial Black"/>
          <w:sz w:val="16"/>
          <w:szCs w:val="16"/>
        </w:rPr>
        <w:t xml:space="preserve">(812) </w:t>
      </w:r>
      <w:r>
        <w:rPr>
          <w:rFonts w:ascii="Arial Black" w:hAnsi="Arial Black"/>
          <w:sz w:val="16"/>
          <w:szCs w:val="16"/>
        </w:rPr>
        <w:t>738-2408</w:t>
      </w:r>
      <w:r w:rsidRPr="007D3B95">
        <w:rPr>
          <w:rFonts w:ascii="Arial Black" w:hAnsi="Arial Black"/>
          <w:sz w:val="16"/>
          <w:szCs w:val="16"/>
        </w:rPr>
        <w:t xml:space="preserve"> </w:t>
      </w:r>
    </w:p>
    <w:p w14:paraId="386FDE73" w14:textId="77777777" w:rsidR="00BC431E" w:rsidRDefault="00BC431E" w:rsidP="00BC431E">
      <w:pPr>
        <w:spacing w:after="0"/>
        <w:rPr>
          <w:rFonts w:ascii="Arial Narrow" w:hAnsi="Arial Narrow"/>
          <w:sz w:val="18"/>
          <w:szCs w:val="18"/>
        </w:rPr>
      </w:pPr>
      <w:r w:rsidRPr="007D3B95">
        <w:rPr>
          <w:rFonts w:ascii="Arial Black" w:hAnsi="Arial Black"/>
          <w:sz w:val="16"/>
          <w:szCs w:val="16"/>
        </w:rPr>
        <w:t xml:space="preserve"> </w:t>
      </w:r>
      <w:hyperlink r:id="rId77" w:history="1">
        <w:r w:rsidRPr="0001197A">
          <w:rPr>
            <w:rStyle w:val="Hyperlink"/>
            <w:rFonts w:ascii="Arial Narrow" w:hAnsi="Arial Narrow"/>
            <w:sz w:val="18"/>
            <w:szCs w:val="18"/>
          </w:rPr>
          <w:t>www.firststepsbrs.org</w:t>
        </w:r>
      </w:hyperlink>
      <w:r w:rsidRPr="001C7370">
        <w:rPr>
          <w:rFonts w:ascii="Arial Narrow" w:hAnsi="Arial Narrow"/>
          <w:sz w:val="18"/>
          <w:szCs w:val="18"/>
        </w:rPr>
        <w:t xml:space="preserve"> </w:t>
      </w:r>
    </w:p>
    <w:p w14:paraId="36B5B4B9" w14:textId="77777777" w:rsidR="00BC431E" w:rsidRPr="001C7370" w:rsidRDefault="00BC431E" w:rsidP="00BC431E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1365 Hwy 135 NW, Corydon</w:t>
      </w:r>
      <w:r w:rsidRPr="001C7370">
        <w:rPr>
          <w:rFonts w:ascii="Arial Narrow" w:hAnsi="Arial Narrow"/>
          <w:sz w:val="18"/>
          <w:szCs w:val="18"/>
        </w:rPr>
        <w:t xml:space="preserve"> </w:t>
      </w:r>
    </w:p>
    <w:p w14:paraId="73E2F9F7" w14:textId="77777777" w:rsidR="00BC431E" w:rsidRPr="00466B73" w:rsidRDefault="00BC431E" w:rsidP="00BC431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/>
          <w:color w:val="0A0000"/>
          <w:sz w:val="18"/>
          <w:szCs w:val="18"/>
        </w:rPr>
        <w:t>Early intervention services and related therapies 0-3</w:t>
      </w:r>
    </w:p>
    <w:p w14:paraId="659C73FC" w14:textId="77777777" w:rsidR="00BC431E" w:rsidRDefault="00BC431E" w:rsidP="007D3B95">
      <w:pPr>
        <w:spacing w:after="0"/>
        <w:rPr>
          <w:rFonts w:ascii="Arial Black" w:hAnsi="Arial Black"/>
          <w:sz w:val="16"/>
          <w:szCs w:val="16"/>
        </w:rPr>
      </w:pPr>
    </w:p>
    <w:p w14:paraId="3E1A831B" w14:textId="77777777" w:rsidR="007D3B95" w:rsidRDefault="007D3B95" w:rsidP="007D3B95">
      <w:pPr>
        <w:spacing w:after="0"/>
        <w:rPr>
          <w:rFonts w:ascii="Arial Black" w:hAnsi="Arial Black"/>
          <w:sz w:val="16"/>
          <w:szCs w:val="16"/>
        </w:rPr>
      </w:pPr>
      <w:r w:rsidRPr="007D3B95">
        <w:rPr>
          <w:rFonts w:ascii="Arial Black" w:hAnsi="Arial Black"/>
          <w:sz w:val="16"/>
          <w:szCs w:val="16"/>
        </w:rPr>
        <w:t>First Steps</w:t>
      </w:r>
      <w:r w:rsidR="00A014A1">
        <w:rPr>
          <w:rFonts w:ascii="Arial Black" w:hAnsi="Arial Black"/>
          <w:sz w:val="16"/>
          <w:szCs w:val="16"/>
        </w:rPr>
        <w:t xml:space="preserve">- Southeast Region </w:t>
      </w:r>
    </w:p>
    <w:p w14:paraId="1A24869E" w14:textId="77777777" w:rsidR="006E3252" w:rsidRDefault="007D3B95" w:rsidP="007D3B95">
      <w:pPr>
        <w:spacing w:after="0"/>
        <w:rPr>
          <w:rFonts w:ascii="Arial Black" w:hAnsi="Arial Black"/>
          <w:sz w:val="16"/>
          <w:szCs w:val="16"/>
        </w:rPr>
      </w:pPr>
      <w:r w:rsidRPr="007D3B95">
        <w:rPr>
          <w:rFonts w:ascii="Arial Black" w:hAnsi="Arial Black"/>
          <w:sz w:val="16"/>
          <w:szCs w:val="16"/>
        </w:rPr>
        <w:t xml:space="preserve">(812) 314-2982 </w:t>
      </w:r>
    </w:p>
    <w:p w14:paraId="064D0CC8" w14:textId="77777777" w:rsidR="007D3B95" w:rsidRDefault="007D3B95" w:rsidP="007D3B95">
      <w:pPr>
        <w:spacing w:after="0"/>
        <w:rPr>
          <w:rFonts w:ascii="Arial Narrow" w:hAnsi="Arial Narrow"/>
          <w:sz w:val="18"/>
          <w:szCs w:val="18"/>
        </w:rPr>
      </w:pPr>
      <w:hyperlink r:id="rId78" w:history="1">
        <w:r w:rsidRPr="001C7370">
          <w:rPr>
            <w:rStyle w:val="Hyperlink"/>
            <w:rFonts w:ascii="Arial Narrow" w:hAnsi="Arial Narrow"/>
            <w:sz w:val="18"/>
            <w:szCs w:val="18"/>
          </w:rPr>
          <w:t>www.firststepssoutheast.org</w:t>
        </w:r>
      </w:hyperlink>
      <w:r w:rsidRPr="001C7370">
        <w:rPr>
          <w:rFonts w:ascii="Arial Narrow" w:hAnsi="Arial Narrow"/>
          <w:sz w:val="18"/>
          <w:szCs w:val="18"/>
        </w:rPr>
        <w:t xml:space="preserve"> </w:t>
      </w:r>
    </w:p>
    <w:p w14:paraId="54EFFCAB" w14:textId="77777777" w:rsidR="007D3B95" w:rsidRPr="001C7370" w:rsidRDefault="007D3B95" w:rsidP="007D3B95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1531 13th Street, G900, Columbus </w:t>
      </w:r>
    </w:p>
    <w:p w14:paraId="15BD05D0" w14:textId="77777777" w:rsidR="007D3B95" w:rsidRPr="00466B73" w:rsidRDefault="007D3B95" w:rsidP="007D3B95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/>
          <w:color w:val="0A0000"/>
          <w:sz w:val="18"/>
          <w:szCs w:val="18"/>
        </w:rPr>
        <w:t>Early intervention services and related therapies 0-3</w:t>
      </w:r>
    </w:p>
    <w:p w14:paraId="0F94C04D" w14:textId="77777777" w:rsidR="00407EDA" w:rsidRDefault="00407EDA" w:rsidP="00D351AD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58A2053D" w14:textId="77777777" w:rsidR="00466B73" w:rsidRDefault="00466B73" w:rsidP="00D351A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First Steps- Rauch</w:t>
      </w:r>
    </w:p>
    <w:p w14:paraId="5AAFE8FF" w14:textId="77777777" w:rsidR="00492194" w:rsidRDefault="009E3775" w:rsidP="00D351AD">
      <w:pPr>
        <w:spacing w:after="0" w:line="240" w:lineRule="auto"/>
        <w:rPr>
          <w:rFonts w:ascii="Arial Black" w:hAnsi="Arial Black"/>
          <w:color w:val="0A0000"/>
          <w:sz w:val="16"/>
          <w:szCs w:val="16"/>
        </w:rPr>
      </w:pPr>
      <w:r>
        <w:rPr>
          <w:rFonts w:ascii="Arial Black" w:hAnsi="Arial Black"/>
          <w:color w:val="0A0000"/>
          <w:sz w:val="16"/>
          <w:szCs w:val="16"/>
        </w:rPr>
        <w:t>(</w:t>
      </w:r>
      <w:r w:rsidR="00466B73" w:rsidRPr="00466B73">
        <w:rPr>
          <w:rFonts w:ascii="Arial Black" w:hAnsi="Arial Black"/>
          <w:color w:val="0A0000"/>
          <w:sz w:val="16"/>
          <w:szCs w:val="16"/>
        </w:rPr>
        <w:t>812</w:t>
      </w:r>
      <w:r>
        <w:rPr>
          <w:rFonts w:ascii="Arial Black" w:hAnsi="Arial Black"/>
          <w:color w:val="0A0000"/>
          <w:sz w:val="16"/>
          <w:szCs w:val="16"/>
        </w:rPr>
        <w:t>)</w:t>
      </w:r>
      <w:r w:rsidR="00487899">
        <w:rPr>
          <w:rFonts w:ascii="Arial Black" w:hAnsi="Arial Black"/>
          <w:color w:val="0A0000"/>
          <w:sz w:val="16"/>
          <w:szCs w:val="16"/>
        </w:rPr>
        <w:t xml:space="preserve"> </w:t>
      </w:r>
      <w:r w:rsidR="00466B73" w:rsidRPr="00466B73">
        <w:rPr>
          <w:rFonts w:ascii="Arial Black" w:hAnsi="Arial Black"/>
          <w:color w:val="0A0000"/>
          <w:sz w:val="16"/>
          <w:szCs w:val="16"/>
        </w:rPr>
        <w:t>945-4063</w:t>
      </w:r>
      <w:r w:rsidR="007C41F5">
        <w:rPr>
          <w:rFonts w:ascii="Arial Black" w:hAnsi="Arial Black"/>
          <w:color w:val="0A0000"/>
          <w:sz w:val="16"/>
          <w:szCs w:val="16"/>
        </w:rPr>
        <w:t xml:space="preserve">  </w:t>
      </w:r>
    </w:p>
    <w:p w14:paraId="298A77CC" w14:textId="77777777" w:rsidR="00050B82" w:rsidRPr="00FB5DAB" w:rsidRDefault="00050B82" w:rsidP="00D351AD">
      <w:pPr>
        <w:spacing w:after="0" w:line="240" w:lineRule="auto"/>
        <w:rPr>
          <w:rFonts w:ascii="Arial Narrow" w:hAnsi="Arial Narrow"/>
          <w:color w:val="0A0000"/>
          <w:sz w:val="18"/>
          <w:szCs w:val="18"/>
        </w:rPr>
      </w:pPr>
      <w:hyperlink r:id="rId79" w:history="1">
        <w:r w:rsidRPr="00FB5DAB">
          <w:rPr>
            <w:rStyle w:val="Hyperlink"/>
            <w:rFonts w:ascii="Arial Narrow" w:hAnsi="Arial Narrow"/>
            <w:sz w:val="18"/>
            <w:szCs w:val="18"/>
          </w:rPr>
          <w:t>www.rauch.inc</w:t>
        </w:r>
      </w:hyperlink>
    </w:p>
    <w:p w14:paraId="40229BEF" w14:textId="77777777" w:rsidR="00466B73" w:rsidRDefault="00466B73" w:rsidP="00D351A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466B73">
        <w:rPr>
          <w:rFonts w:ascii="Arial Narrow" w:hAnsi="Arial Narrow" w:cs="Calibri"/>
          <w:sz w:val="18"/>
          <w:szCs w:val="18"/>
        </w:rPr>
        <w:t>M-F 8am-4pm</w:t>
      </w:r>
    </w:p>
    <w:p w14:paraId="0AC4FCF7" w14:textId="77777777" w:rsidR="00466B73" w:rsidRPr="00466B73" w:rsidRDefault="00466B73" w:rsidP="00466B73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466B73">
        <w:rPr>
          <w:rFonts w:ascii="Arial Narrow" w:hAnsi="Arial Narrow"/>
          <w:color w:val="0A0000"/>
          <w:sz w:val="18"/>
          <w:szCs w:val="18"/>
        </w:rPr>
        <w:t xml:space="preserve">2525 Charlestown Rd., New </w:t>
      </w:r>
      <w:r w:rsidRPr="00466B73">
        <w:rPr>
          <w:rFonts w:ascii="Arial Narrow" w:hAnsi="Arial Narrow" w:cs="Calibri"/>
          <w:sz w:val="18"/>
          <w:szCs w:val="18"/>
        </w:rPr>
        <w:t>Albany</w:t>
      </w:r>
    </w:p>
    <w:p w14:paraId="42293ABD" w14:textId="77777777" w:rsidR="00466B73" w:rsidRDefault="00466B73" w:rsidP="00D351AD">
      <w:pPr>
        <w:spacing w:after="0" w:line="240" w:lineRule="auto"/>
        <w:rPr>
          <w:rFonts w:ascii="Arial Narrow" w:hAnsi="Arial Narrow"/>
          <w:color w:val="0A0000"/>
          <w:sz w:val="18"/>
          <w:szCs w:val="18"/>
        </w:rPr>
      </w:pPr>
      <w:r>
        <w:rPr>
          <w:rFonts w:ascii="Arial Narrow" w:hAnsi="Arial Narrow"/>
          <w:color w:val="0A0000"/>
          <w:sz w:val="18"/>
          <w:szCs w:val="18"/>
        </w:rPr>
        <w:t>Early intervention services and related therapies 0-3</w:t>
      </w:r>
      <w:r w:rsidRPr="00466B73">
        <w:rPr>
          <w:rFonts w:ascii="Arial Narrow" w:hAnsi="Arial Narrow"/>
          <w:color w:val="0A0000"/>
          <w:sz w:val="18"/>
          <w:szCs w:val="18"/>
        </w:rPr>
        <w:t>; Summer Respite Camp youth ages 9-17 years with developmental disability</w:t>
      </w:r>
    </w:p>
    <w:p w14:paraId="42BF488A" w14:textId="77777777" w:rsidR="001E3191" w:rsidRDefault="001E3191" w:rsidP="00D351AD">
      <w:pPr>
        <w:spacing w:after="0" w:line="240" w:lineRule="auto"/>
        <w:rPr>
          <w:rFonts w:ascii="Arial Narrow" w:hAnsi="Arial Narrow"/>
          <w:color w:val="0A0000"/>
          <w:sz w:val="18"/>
          <w:szCs w:val="18"/>
        </w:rPr>
      </w:pPr>
    </w:p>
    <w:p w14:paraId="3F4EB4D8" w14:textId="77777777" w:rsidR="00BC431E" w:rsidRDefault="00BC431E" w:rsidP="001E3191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Healthy Families- Harrison, Washington &amp; Crawford Counties</w:t>
      </w:r>
    </w:p>
    <w:p w14:paraId="497C8CB9" w14:textId="77777777" w:rsidR="00BC431E" w:rsidRDefault="00BC431E" w:rsidP="001E3191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 738-0776</w:t>
      </w:r>
    </w:p>
    <w:p w14:paraId="4A2F6F45" w14:textId="77777777" w:rsidR="00BC431E" w:rsidRDefault="00BC431E" w:rsidP="001E3191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hyperlink r:id="rId80" w:history="1">
        <w:r w:rsidRPr="0001197A">
          <w:rPr>
            <w:rStyle w:val="Hyperlink"/>
            <w:rFonts w:ascii="Arial Narrow" w:hAnsi="Arial Narrow" w:cs="Calibri"/>
            <w:sz w:val="18"/>
            <w:szCs w:val="18"/>
          </w:rPr>
          <w:t>www.healthyfamiliesamerica.org</w:t>
        </w:r>
      </w:hyperlink>
    </w:p>
    <w:p w14:paraId="18CC90A5" w14:textId="77777777" w:rsidR="00BC431E" w:rsidRDefault="00BC431E" w:rsidP="001E3191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405 N Capitol Ave Suite 103, Corydon</w:t>
      </w:r>
    </w:p>
    <w:p w14:paraId="7AD5D6F7" w14:textId="77777777" w:rsidR="00BC431E" w:rsidRDefault="00BC431E" w:rsidP="00BC431E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Narrow" w:hAnsi="Arial Narrow"/>
          <w:sz w:val="18"/>
          <w:szCs w:val="18"/>
        </w:rPr>
        <w:t>Home based services to support families preparing for and adjusting to a new baby</w:t>
      </w:r>
    </w:p>
    <w:p w14:paraId="78A4B771" w14:textId="77777777" w:rsidR="00BC431E" w:rsidRPr="00BC431E" w:rsidRDefault="00BC431E" w:rsidP="001E3191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</w:p>
    <w:p w14:paraId="621E51AD" w14:textId="77777777" w:rsidR="001E3191" w:rsidRDefault="001E3191" w:rsidP="001E3191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LittleStar</w:t>
      </w:r>
    </w:p>
    <w:p w14:paraId="40303BC7" w14:textId="77777777" w:rsidR="001E3191" w:rsidRPr="00AD157E" w:rsidRDefault="001E3191" w:rsidP="001E3191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AD157E">
        <w:rPr>
          <w:rFonts w:ascii="Arial Black" w:hAnsi="Arial Black" w:cs="Calibri"/>
          <w:color w:val="000000"/>
          <w:sz w:val="16"/>
          <w:szCs w:val="16"/>
        </w:rPr>
        <w:t>(</w:t>
      </w:r>
      <w:r>
        <w:rPr>
          <w:rFonts w:ascii="Arial Black" w:hAnsi="Arial Black" w:cs="Calibri"/>
          <w:color w:val="000000"/>
          <w:sz w:val="16"/>
          <w:szCs w:val="16"/>
        </w:rPr>
        <w:t>812</w:t>
      </w:r>
      <w:r w:rsidRPr="00AD157E">
        <w:rPr>
          <w:rFonts w:ascii="Arial Black" w:hAnsi="Arial Black" w:cs="Calibri"/>
          <w:color w:val="000000"/>
          <w:sz w:val="16"/>
          <w:szCs w:val="16"/>
        </w:rPr>
        <w:t xml:space="preserve">) </w:t>
      </w:r>
      <w:r>
        <w:rPr>
          <w:rFonts w:ascii="Arial Black" w:hAnsi="Arial Black" w:cs="Calibri"/>
          <w:color w:val="000000"/>
          <w:sz w:val="16"/>
          <w:szCs w:val="16"/>
        </w:rPr>
        <w:t>725-9025</w:t>
      </w:r>
    </w:p>
    <w:p w14:paraId="15722AA5" w14:textId="77777777" w:rsidR="001E3191" w:rsidRDefault="001E3191" w:rsidP="001E3191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81" w:history="1">
        <w:r w:rsidRPr="00D25793">
          <w:rPr>
            <w:rStyle w:val="Hyperlink"/>
            <w:rFonts w:ascii="Arial Narrow" w:hAnsi="Arial Narrow" w:cs="Calibri"/>
            <w:sz w:val="18"/>
            <w:szCs w:val="18"/>
          </w:rPr>
          <w:t>www.littlestaraba.org</w:t>
        </w:r>
      </w:hyperlink>
    </w:p>
    <w:p w14:paraId="57DABE40" w14:textId="77777777" w:rsidR="001E3191" w:rsidRPr="007A4C0E" w:rsidRDefault="001E3191" w:rsidP="001E3191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7A4C0E">
        <w:rPr>
          <w:rFonts w:ascii="Arial Narrow" w:hAnsi="Arial Narrow" w:cs="Calibri"/>
          <w:color w:val="000000"/>
          <w:sz w:val="18"/>
          <w:szCs w:val="18"/>
        </w:rPr>
        <w:t>632 Eastern Blvd</w:t>
      </w:r>
      <w:r>
        <w:rPr>
          <w:rFonts w:ascii="Arial Narrow" w:hAnsi="Arial Narrow" w:cs="Calibri"/>
          <w:color w:val="000000"/>
          <w:sz w:val="18"/>
          <w:szCs w:val="18"/>
        </w:rPr>
        <w:t>, Clarksville</w:t>
      </w:r>
    </w:p>
    <w:p w14:paraId="7DC193EF" w14:textId="77777777" w:rsidR="001E3191" w:rsidRDefault="001E3191" w:rsidP="001E3191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ABA Therapy programs to serve children from 18 months to 19 years of age. In-home ABA Therapy available.</w:t>
      </w:r>
    </w:p>
    <w:p w14:paraId="06552D3E" w14:textId="77777777" w:rsidR="001E3191" w:rsidRPr="006A1C3B" w:rsidRDefault="001E3191" w:rsidP="001E3191">
      <w:pPr>
        <w:spacing w:after="0" w:line="240" w:lineRule="auto"/>
        <w:rPr>
          <w:rFonts w:ascii="Arial Black" w:hAnsi="Arial Black" w:cs="Calibri"/>
          <w:b/>
          <w:color w:val="000000"/>
          <w:sz w:val="16"/>
          <w:szCs w:val="16"/>
        </w:rPr>
      </w:pPr>
      <w:r w:rsidRPr="006A1C3B">
        <w:rPr>
          <w:rFonts w:ascii="Arial Black" w:hAnsi="Arial Black" w:cs="Calibri"/>
          <w:b/>
          <w:color w:val="000000"/>
          <w:sz w:val="16"/>
          <w:szCs w:val="16"/>
        </w:rPr>
        <w:t>*AFB</w:t>
      </w:r>
    </w:p>
    <w:p w14:paraId="0CB548EB" w14:textId="77777777" w:rsidR="001E3191" w:rsidRDefault="001E3191" w:rsidP="001E3191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21BB04FD" w14:textId="77777777" w:rsidR="006A1C3B" w:rsidRPr="006D42E7" w:rsidRDefault="006A1C3B" w:rsidP="006A1C3B">
      <w:pPr>
        <w:spacing w:after="0" w:line="240" w:lineRule="auto"/>
        <w:rPr>
          <w:rFonts w:ascii="Arial Black" w:hAnsi="Arial Black" w:cs="Calibri"/>
          <w:sz w:val="16"/>
          <w:szCs w:val="16"/>
          <w:highlight w:val="yellow"/>
        </w:rPr>
      </w:pPr>
      <w:r w:rsidRPr="006D42E7">
        <w:rPr>
          <w:rFonts w:ascii="Arial Black" w:hAnsi="Arial Black" w:cs="Calibri"/>
          <w:sz w:val="16"/>
          <w:szCs w:val="16"/>
          <w:highlight w:val="yellow"/>
        </w:rPr>
        <w:t xml:space="preserve">New Hope Services, Inc.         </w:t>
      </w:r>
    </w:p>
    <w:p w14:paraId="1EBB186E" w14:textId="77777777" w:rsidR="006A1C3B" w:rsidRDefault="006A1C3B" w:rsidP="006A1C3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6D42E7">
        <w:rPr>
          <w:rFonts w:ascii="Arial Black" w:hAnsi="Arial Black" w:cs="Calibri"/>
          <w:sz w:val="16"/>
          <w:szCs w:val="16"/>
          <w:highlight w:val="yellow"/>
        </w:rPr>
        <w:t>Healthy Families – Bartholomew</w:t>
      </w:r>
    </w:p>
    <w:p w14:paraId="0AA5087C" w14:textId="77777777" w:rsidR="006A1C3B" w:rsidRDefault="006A1C3B" w:rsidP="006A1C3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D351AD">
        <w:rPr>
          <w:rFonts w:ascii="Arial Black" w:hAnsi="Arial Black" w:cs="Calibri"/>
          <w:sz w:val="16"/>
          <w:szCs w:val="16"/>
        </w:rPr>
        <w:t>(812)</w:t>
      </w:r>
      <w:r>
        <w:rPr>
          <w:rFonts w:ascii="Arial Black" w:hAnsi="Arial Black" w:cs="Calibri"/>
          <w:sz w:val="16"/>
          <w:szCs w:val="16"/>
        </w:rPr>
        <w:t xml:space="preserve"> 314-2243</w:t>
      </w:r>
    </w:p>
    <w:p w14:paraId="78432C53" w14:textId="77777777" w:rsidR="006A1C3B" w:rsidRPr="002936F1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82" w:history="1">
        <w:r w:rsidRPr="002936F1">
          <w:rPr>
            <w:rStyle w:val="Hyperlink"/>
            <w:rFonts w:ascii="Arial Narrow" w:hAnsi="Arial Narrow" w:cs="Calibri"/>
            <w:sz w:val="18"/>
            <w:szCs w:val="18"/>
          </w:rPr>
          <w:t>www.newhopeservices.org</w:t>
        </w:r>
      </w:hyperlink>
    </w:p>
    <w:p w14:paraId="44085D98" w14:textId="77777777" w:rsidR="006A1C3B" w:rsidRPr="00D351AD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D351AD">
        <w:rPr>
          <w:rFonts w:ascii="Arial Narrow" w:hAnsi="Arial Narrow" w:cs="Calibri"/>
          <w:sz w:val="18"/>
          <w:szCs w:val="18"/>
        </w:rPr>
        <w:t>M-F 8:30am-4:30pm</w:t>
      </w:r>
    </w:p>
    <w:p w14:paraId="0FFB6A5C" w14:textId="77777777" w:rsidR="006A1C3B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Doug Otto United Way Center </w:t>
      </w:r>
    </w:p>
    <w:p w14:paraId="3B2C129B" w14:textId="77777777" w:rsidR="006A1C3B" w:rsidRPr="00D351AD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1531 13</w:t>
      </w:r>
      <w:r w:rsidRPr="006A1C3B">
        <w:rPr>
          <w:rFonts w:ascii="Arial Narrow" w:hAnsi="Arial Narrow" w:cs="Calibri"/>
          <w:sz w:val="18"/>
          <w:szCs w:val="18"/>
          <w:vertAlign w:val="superscript"/>
        </w:rPr>
        <w:t>th</w:t>
      </w:r>
      <w:r>
        <w:rPr>
          <w:rFonts w:ascii="Arial Narrow" w:hAnsi="Arial Narrow" w:cs="Calibri"/>
          <w:sz w:val="18"/>
          <w:szCs w:val="18"/>
        </w:rPr>
        <w:t xml:space="preserve"> St, Suite G 450, Columbus</w:t>
      </w:r>
    </w:p>
    <w:p w14:paraId="24D28D37" w14:textId="77777777" w:rsidR="006A1C3B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421CEA">
        <w:rPr>
          <w:rFonts w:ascii="Arial Narrow" w:hAnsi="Arial Narrow" w:cs="Calibri"/>
          <w:sz w:val="18"/>
          <w:szCs w:val="18"/>
        </w:rPr>
        <w:t>Home based service to support families</w:t>
      </w:r>
      <w:r>
        <w:rPr>
          <w:rFonts w:ascii="Arial Narrow" w:hAnsi="Arial Narrow" w:cs="Calibri"/>
          <w:sz w:val="18"/>
          <w:szCs w:val="18"/>
        </w:rPr>
        <w:t xml:space="preserve"> </w:t>
      </w:r>
      <w:r w:rsidRPr="00421CEA">
        <w:rPr>
          <w:rFonts w:ascii="Arial Narrow" w:hAnsi="Arial Narrow" w:cs="Calibri"/>
          <w:sz w:val="18"/>
          <w:szCs w:val="18"/>
        </w:rPr>
        <w:t>preparing for and adjusting to a new baby</w:t>
      </w:r>
      <w:r>
        <w:rPr>
          <w:rFonts w:ascii="Arial Narrow" w:hAnsi="Arial Narrow" w:cs="Calibri"/>
          <w:sz w:val="18"/>
          <w:szCs w:val="18"/>
        </w:rPr>
        <w:t>.</w:t>
      </w:r>
    </w:p>
    <w:p w14:paraId="3C8046B4" w14:textId="77777777" w:rsidR="006A1C3B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Black" w:hAnsi="Arial Black" w:cs="Calibri"/>
          <w:sz w:val="16"/>
          <w:szCs w:val="16"/>
        </w:rPr>
        <w:t>*AFB</w:t>
      </w:r>
    </w:p>
    <w:p w14:paraId="20254B6C" w14:textId="77777777" w:rsidR="006A1C3B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51CB3484" w14:textId="77777777" w:rsidR="002936F1" w:rsidRPr="006D42E7" w:rsidRDefault="002936F1" w:rsidP="00D351AD">
      <w:pPr>
        <w:spacing w:after="0" w:line="240" w:lineRule="auto"/>
        <w:rPr>
          <w:rFonts w:ascii="Arial Black" w:hAnsi="Arial Black" w:cs="Calibri"/>
          <w:sz w:val="16"/>
          <w:szCs w:val="16"/>
          <w:highlight w:val="yellow"/>
        </w:rPr>
      </w:pPr>
      <w:r w:rsidRPr="006D42E7">
        <w:rPr>
          <w:rFonts w:ascii="Arial Black" w:hAnsi="Arial Black" w:cs="Calibri"/>
          <w:sz w:val="16"/>
          <w:szCs w:val="16"/>
          <w:highlight w:val="yellow"/>
        </w:rPr>
        <w:t>New Hope Services, Inc.</w:t>
      </w:r>
      <w:r w:rsidR="00AD157E" w:rsidRPr="006D42E7">
        <w:rPr>
          <w:rFonts w:ascii="Arial Black" w:hAnsi="Arial Black" w:cs="Calibri"/>
          <w:sz w:val="16"/>
          <w:szCs w:val="16"/>
          <w:highlight w:val="yellow"/>
        </w:rPr>
        <w:t xml:space="preserve">         </w:t>
      </w:r>
    </w:p>
    <w:p w14:paraId="7BAA9453" w14:textId="77777777" w:rsidR="00D351AD" w:rsidRDefault="00D351AD" w:rsidP="00D351A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6D42E7">
        <w:rPr>
          <w:rFonts w:ascii="Arial Black" w:hAnsi="Arial Black" w:cs="Calibri"/>
          <w:sz w:val="16"/>
          <w:szCs w:val="16"/>
          <w:highlight w:val="yellow"/>
        </w:rPr>
        <w:t xml:space="preserve">Healthy Families </w:t>
      </w:r>
      <w:r w:rsidR="00044DE4" w:rsidRPr="006D42E7">
        <w:rPr>
          <w:rFonts w:ascii="Arial Black" w:hAnsi="Arial Black" w:cs="Calibri"/>
          <w:sz w:val="16"/>
          <w:szCs w:val="16"/>
          <w:highlight w:val="yellow"/>
        </w:rPr>
        <w:t>–</w:t>
      </w:r>
      <w:r w:rsidRPr="006D42E7">
        <w:rPr>
          <w:rFonts w:ascii="Arial Black" w:hAnsi="Arial Black" w:cs="Calibri"/>
          <w:sz w:val="16"/>
          <w:szCs w:val="16"/>
          <w:highlight w:val="yellow"/>
        </w:rPr>
        <w:t xml:space="preserve"> Clark</w:t>
      </w:r>
      <w:r w:rsidR="006A1C3B" w:rsidRPr="006D42E7">
        <w:rPr>
          <w:rFonts w:ascii="Arial Black" w:hAnsi="Arial Black" w:cs="Calibri"/>
          <w:sz w:val="16"/>
          <w:szCs w:val="16"/>
          <w:highlight w:val="yellow"/>
        </w:rPr>
        <w:t>/ Floyd</w:t>
      </w:r>
    </w:p>
    <w:p w14:paraId="5A093554" w14:textId="77777777" w:rsidR="00D351AD" w:rsidRDefault="00D351AD" w:rsidP="00D351A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D351AD">
        <w:rPr>
          <w:rFonts w:ascii="Arial Black" w:hAnsi="Arial Black" w:cs="Calibri"/>
          <w:sz w:val="16"/>
          <w:szCs w:val="16"/>
        </w:rPr>
        <w:t>(812)</w:t>
      </w:r>
      <w:r w:rsidR="00492194">
        <w:rPr>
          <w:rFonts w:ascii="Arial Black" w:hAnsi="Arial Black" w:cs="Calibri"/>
          <w:sz w:val="16"/>
          <w:szCs w:val="16"/>
        </w:rPr>
        <w:t xml:space="preserve"> </w:t>
      </w:r>
      <w:r w:rsidRPr="00D351AD">
        <w:rPr>
          <w:rFonts w:ascii="Arial Black" w:hAnsi="Arial Black" w:cs="Calibri"/>
          <w:sz w:val="16"/>
          <w:szCs w:val="16"/>
        </w:rPr>
        <w:t>288-4304</w:t>
      </w:r>
    </w:p>
    <w:p w14:paraId="2E4FB70D" w14:textId="77777777" w:rsidR="002936F1" w:rsidRPr="002936F1" w:rsidRDefault="002936F1" w:rsidP="00D351A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83" w:history="1">
        <w:r w:rsidRPr="002936F1">
          <w:rPr>
            <w:rStyle w:val="Hyperlink"/>
            <w:rFonts w:ascii="Arial Narrow" w:hAnsi="Arial Narrow" w:cs="Calibri"/>
            <w:sz w:val="18"/>
            <w:szCs w:val="18"/>
          </w:rPr>
          <w:t>www.newhopeservices.org</w:t>
        </w:r>
      </w:hyperlink>
    </w:p>
    <w:p w14:paraId="432E37E7" w14:textId="77777777" w:rsidR="00D351AD" w:rsidRPr="00D351AD" w:rsidRDefault="00D351AD" w:rsidP="00D351A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D351AD">
        <w:rPr>
          <w:rFonts w:ascii="Arial Narrow" w:hAnsi="Arial Narrow" w:cs="Calibri"/>
          <w:sz w:val="18"/>
          <w:szCs w:val="18"/>
        </w:rPr>
        <w:t>M-F 8:30am-4:30pm</w:t>
      </w:r>
    </w:p>
    <w:p w14:paraId="5F236C03" w14:textId="77777777" w:rsidR="00D351AD" w:rsidRPr="00D351AD" w:rsidRDefault="002936F1" w:rsidP="00D351A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1302</w:t>
      </w:r>
      <w:r w:rsidR="00D351AD" w:rsidRPr="00D351AD">
        <w:rPr>
          <w:rFonts w:ascii="Arial Narrow" w:hAnsi="Arial Narrow" w:cs="Calibri"/>
          <w:sz w:val="18"/>
          <w:szCs w:val="18"/>
        </w:rPr>
        <w:t xml:space="preserve"> Wall St, Jeffersonville</w:t>
      </w:r>
    </w:p>
    <w:p w14:paraId="6CF399C9" w14:textId="77777777" w:rsidR="00421CEA" w:rsidRDefault="00421CEA" w:rsidP="00421CE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421CEA">
        <w:rPr>
          <w:rFonts w:ascii="Arial Narrow" w:hAnsi="Arial Narrow" w:cs="Calibri"/>
          <w:sz w:val="18"/>
          <w:szCs w:val="18"/>
        </w:rPr>
        <w:t>Home based service to support families preparing for and adjusting to a new baby</w:t>
      </w:r>
      <w:r w:rsidR="007A4C0E">
        <w:rPr>
          <w:rFonts w:ascii="Arial Narrow" w:hAnsi="Arial Narrow" w:cs="Calibri"/>
          <w:sz w:val="18"/>
          <w:szCs w:val="18"/>
        </w:rPr>
        <w:t>.</w:t>
      </w:r>
    </w:p>
    <w:p w14:paraId="585FA709" w14:textId="77777777" w:rsidR="007A4C0E" w:rsidRDefault="001D3CD7" w:rsidP="00421CE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Black" w:hAnsi="Arial Black" w:cs="Calibri"/>
          <w:sz w:val="16"/>
          <w:szCs w:val="16"/>
        </w:rPr>
        <w:t xml:space="preserve">*ES </w:t>
      </w:r>
      <w:r w:rsidR="007A4C0E">
        <w:rPr>
          <w:rFonts w:ascii="Arial Black" w:hAnsi="Arial Black" w:cs="Calibri"/>
          <w:sz w:val="16"/>
          <w:szCs w:val="16"/>
        </w:rPr>
        <w:t>*AFB</w:t>
      </w:r>
    </w:p>
    <w:p w14:paraId="6897D737" w14:textId="77777777" w:rsidR="006A1C3B" w:rsidRPr="006D42E7" w:rsidRDefault="006A1C3B" w:rsidP="006A1C3B">
      <w:pPr>
        <w:spacing w:after="0" w:line="240" w:lineRule="auto"/>
        <w:rPr>
          <w:rFonts w:ascii="Arial Black" w:hAnsi="Arial Black" w:cs="Calibri"/>
          <w:sz w:val="16"/>
          <w:szCs w:val="16"/>
          <w:highlight w:val="yellow"/>
        </w:rPr>
      </w:pPr>
      <w:r w:rsidRPr="006D42E7">
        <w:rPr>
          <w:rFonts w:ascii="Arial Black" w:hAnsi="Arial Black" w:cs="Calibri"/>
          <w:sz w:val="16"/>
          <w:szCs w:val="16"/>
          <w:highlight w:val="yellow"/>
        </w:rPr>
        <w:t xml:space="preserve">New Hope Services, Inc.         </w:t>
      </w:r>
    </w:p>
    <w:p w14:paraId="242835BE" w14:textId="77777777" w:rsidR="006A1C3B" w:rsidRDefault="006A1C3B" w:rsidP="006A1C3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6D42E7">
        <w:rPr>
          <w:rFonts w:ascii="Arial Black" w:hAnsi="Arial Black" w:cs="Calibri"/>
          <w:sz w:val="16"/>
          <w:szCs w:val="16"/>
          <w:highlight w:val="yellow"/>
        </w:rPr>
        <w:t>Healthy Families – Fayette, Franklin, Union, Rush Counties</w:t>
      </w:r>
    </w:p>
    <w:p w14:paraId="35A28EEB" w14:textId="77777777" w:rsidR="006A1C3B" w:rsidRDefault="006A1C3B" w:rsidP="006A1C3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(765) 377-7019</w:t>
      </w:r>
    </w:p>
    <w:p w14:paraId="38519F7E" w14:textId="77777777" w:rsidR="006A1C3B" w:rsidRPr="002936F1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84" w:history="1">
        <w:r w:rsidRPr="002936F1">
          <w:rPr>
            <w:rStyle w:val="Hyperlink"/>
            <w:rFonts w:ascii="Arial Narrow" w:hAnsi="Arial Narrow" w:cs="Calibri"/>
            <w:sz w:val="18"/>
            <w:szCs w:val="18"/>
          </w:rPr>
          <w:t>www.newhopeservices.org</w:t>
        </w:r>
      </w:hyperlink>
    </w:p>
    <w:p w14:paraId="2E60819C" w14:textId="77777777" w:rsidR="006A1C3B" w:rsidRPr="00D351AD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D351AD">
        <w:rPr>
          <w:rFonts w:ascii="Arial Narrow" w:hAnsi="Arial Narrow" w:cs="Calibri"/>
          <w:sz w:val="18"/>
          <w:szCs w:val="18"/>
        </w:rPr>
        <w:t>M-F 8:30am-4:30pm</w:t>
      </w:r>
    </w:p>
    <w:p w14:paraId="47591989" w14:textId="77777777" w:rsidR="006A1C3B" w:rsidRPr="00D351AD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3039 North Thirty Court, Connersville</w:t>
      </w:r>
    </w:p>
    <w:p w14:paraId="40356AC5" w14:textId="77777777" w:rsidR="006A1C3B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421CEA">
        <w:rPr>
          <w:rFonts w:ascii="Arial Narrow" w:hAnsi="Arial Narrow" w:cs="Calibri"/>
          <w:sz w:val="18"/>
          <w:szCs w:val="18"/>
        </w:rPr>
        <w:t>Home based service to support families preparing for and adjusting to a new baby</w:t>
      </w:r>
      <w:r>
        <w:rPr>
          <w:rFonts w:ascii="Arial Narrow" w:hAnsi="Arial Narrow" w:cs="Calibri"/>
          <w:sz w:val="18"/>
          <w:szCs w:val="18"/>
        </w:rPr>
        <w:t>.</w:t>
      </w:r>
    </w:p>
    <w:p w14:paraId="5C4DE4C7" w14:textId="77777777" w:rsidR="006A1C3B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Black" w:hAnsi="Arial Black" w:cs="Calibri"/>
          <w:sz w:val="16"/>
          <w:szCs w:val="16"/>
        </w:rPr>
        <w:t>*AFB</w:t>
      </w:r>
    </w:p>
    <w:p w14:paraId="334E7EA2" w14:textId="77777777" w:rsidR="006A1C3B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655CEC9C" w14:textId="77777777" w:rsidR="006A1C3B" w:rsidRPr="006D42E7" w:rsidRDefault="006A1C3B" w:rsidP="006A1C3B">
      <w:pPr>
        <w:spacing w:after="0" w:line="240" w:lineRule="auto"/>
        <w:rPr>
          <w:rFonts w:ascii="Arial Black" w:hAnsi="Arial Black" w:cs="Calibri"/>
          <w:sz w:val="16"/>
          <w:szCs w:val="16"/>
          <w:highlight w:val="yellow"/>
        </w:rPr>
      </w:pPr>
      <w:r w:rsidRPr="006D42E7">
        <w:rPr>
          <w:rFonts w:ascii="Arial Black" w:hAnsi="Arial Black" w:cs="Calibri"/>
          <w:sz w:val="16"/>
          <w:szCs w:val="16"/>
          <w:highlight w:val="yellow"/>
        </w:rPr>
        <w:t xml:space="preserve">New Hope Services, Inc.         </w:t>
      </w:r>
    </w:p>
    <w:p w14:paraId="38EDFBC2" w14:textId="77777777" w:rsidR="006A1C3B" w:rsidRDefault="006A1C3B" w:rsidP="006A1C3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6D42E7">
        <w:rPr>
          <w:rFonts w:ascii="Arial Black" w:hAnsi="Arial Black" w:cs="Calibri"/>
          <w:sz w:val="16"/>
          <w:szCs w:val="16"/>
          <w:highlight w:val="yellow"/>
        </w:rPr>
        <w:t>Healthy Families – Jacks</w:t>
      </w:r>
      <w:r w:rsidRPr="00423A3E">
        <w:rPr>
          <w:rFonts w:ascii="Arial Black" w:hAnsi="Arial Black" w:cs="Calibri"/>
          <w:sz w:val="16"/>
          <w:szCs w:val="16"/>
          <w:highlight w:val="yellow"/>
        </w:rPr>
        <w:t>on</w:t>
      </w:r>
      <w:r w:rsidR="00423A3E" w:rsidRPr="00423A3E">
        <w:rPr>
          <w:rFonts w:ascii="Arial Black" w:hAnsi="Arial Black" w:cs="Calibri"/>
          <w:sz w:val="16"/>
          <w:szCs w:val="16"/>
          <w:highlight w:val="yellow"/>
        </w:rPr>
        <w:t xml:space="preserve"> Co.</w:t>
      </w:r>
    </w:p>
    <w:p w14:paraId="1CE00836" w14:textId="77777777" w:rsidR="006A1C3B" w:rsidRDefault="006A1C3B" w:rsidP="006A1C3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D351AD">
        <w:rPr>
          <w:rFonts w:ascii="Arial Black" w:hAnsi="Arial Black" w:cs="Calibri"/>
          <w:sz w:val="16"/>
          <w:szCs w:val="16"/>
        </w:rPr>
        <w:t>(812)</w:t>
      </w:r>
      <w:r>
        <w:rPr>
          <w:rFonts w:ascii="Arial Black" w:hAnsi="Arial Black" w:cs="Calibri"/>
          <w:sz w:val="16"/>
          <w:szCs w:val="16"/>
        </w:rPr>
        <w:t xml:space="preserve"> 524-8365</w:t>
      </w:r>
    </w:p>
    <w:p w14:paraId="59A7C513" w14:textId="77777777" w:rsidR="006A1C3B" w:rsidRPr="002936F1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85" w:history="1">
        <w:r w:rsidRPr="002936F1">
          <w:rPr>
            <w:rStyle w:val="Hyperlink"/>
            <w:rFonts w:ascii="Arial Narrow" w:hAnsi="Arial Narrow" w:cs="Calibri"/>
            <w:sz w:val="18"/>
            <w:szCs w:val="18"/>
          </w:rPr>
          <w:t>www.newhopeservices.org</w:t>
        </w:r>
      </w:hyperlink>
    </w:p>
    <w:p w14:paraId="1440525B" w14:textId="77777777" w:rsidR="006A1C3B" w:rsidRPr="00D351AD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D351AD">
        <w:rPr>
          <w:rFonts w:ascii="Arial Narrow" w:hAnsi="Arial Narrow" w:cs="Calibri"/>
          <w:sz w:val="18"/>
          <w:szCs w:val="18"/>
        </w:rPr>
        <w:t>M-F 8:30am-4:30pm</w:t>
      </w:r>
    </w:p>
    <w:p w14:paraId="02A4287B" w14:textId="77777777" w:rsidR="006A1C3B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Community Agency Building </w:t>
      </w:r>
    </w:p>
    <w:p w14:paraId="6EB1ABBB" w14:textId="77777777" w:rsidR="006A1C3B" w:rsidRPr="00D351AD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113 N Chestnut, Seymour</w:t>
      </w:r>
    </w:p>
    <w:p w14:paraId="311615DB" w14:textId="77777777" w:rsidR="006A1C3B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421CEA">
        <w:rPr>
          <w:rFonts w:ascii="Arial Narrow" w:hAnsi="Arial Narrow" w:cs="Calibri"/>
          <w:sz w:val="18"/>
          <w:szCs w:val="18"/>
        </w:rPr>
        <w:t>Home based service to support families preparing for and adjusting to a new baby</w:t>
      </w:r>
      <w:r>
        <w:rPr>
          <w:rFonts w:ascii="Arial Narrow" w:hAnsi="Arial Narrow" w:cs="Calibri"/>
          <w:sz w:val="18"/>
          <w:szCs w:val="18"/>
        </w:rPr>
        <w:t>.</w:t>
      </w:r>
    </w:p>
    <w:p w14:paraId="375132C6" w14:textId="77777777" w:rsidR="006A1C3B" w:rsidRDefault="006A1C3B" w:rsidP="006A1C3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*AFB</w:t>
      </w:r>
    </w:p>
    <w:p w14:paraId="4115A2F5" w14:textId="77777777" w:rsidR="00407EDA" w:rsidRDefault="00407EDA" w:rsidP="006A1C3B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7619605A" w14:textId="77777777" w:rsidR="006A1C3B" w:rsidRPr="006D42E7" w:rsidRDefault="006A1C3B" w:rsidP="006A1C3B">
      <w:pPr>
        <w:spacing w:after="0" w:line="240" w:lineRule="auto"/>
        <w:rPr>
          <w:rFonts w:ascii="Arial Black" w:hAnsi="Arial Black" w:cs="Calibri"/>
          <w:sz w:val="16"/>
          <w:szCs w:val="16"/>
          <w:highlight w:val="yellow"/>
        </w:rPr>
      </w:pPr>
      <w:r w:rsidRPr="0024394B">
        <w:rPr>
          <w:rFonts w:ascii="Arial Black" w:hAnsi="Arial Black" w:cs="Calibri"/>
          <w:sz w:val="16"/>
          <w:szCs w:val="16"/>
          <w:highlight w:val="yellow"/>
        </w:rPr>
        <w:t>New Hope S</w:t>
      </w:r>
      <w:r w:rsidRPr="006D42E7">
        <w:rPr>
          <w:rFonts w:ascii="Arial Black" w:hAnsi="Arial Black" w:cs="Calibri"/>
          <w:sz w:val="16"/>
          <w:szCs w:val="16"/>
          <w:highlight w:val="yellow"/>
        </w:rPr>
        <w:t xml:space="preserve">ervices, Inc.         </w:t>
      </w:r>
    </w:p>
    <w:p w14:paraId="4692443F" w14:textId="77777777" w:rsidR="006A1C3B" w:rsidRDefault="006A1C3B" w:rsidP="006A1C3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6D42E7">
        <w:rPr>
          <w:rFonts w:ascii="Arial Black" w:hAnsi="Arial Black" w:cs="Calibri"/>
          <w:sz w:val="16"/>
          <w:szCs w:val="16"/>
          <w:highlight w:val="yellow"/>
        </w:rPr>
        <w:t>Healthy Families – Jennings, Ripley, Ohio, Dearborn and Switzerland Counties</w:t>
      </w:r>
      <w:r>
        <w:rPr>
          <w:rFonts w:ascii="Arial Black" w:hAnsi="Arial Black" w:cs="Calibri"/>
          <w:sz w:val="16"/>
          <w:szCs w:val="16"/>
        </w:rPr>
        <w:t xml:space="preserve"> </w:t>
      </w:r>
    </w:p>
    <w:p w14:paraId="7450FFEC" w14:textId="77777777" w:rsidR="006A1C3B" w:rsidRDefault="006A1C3B" w:rsidP="006A1C3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D351AD">
        <w:rPr>
          <w:rFonts w:ascii="Arial Black" w:hAnsi="Arial Black" w:cs="Calibri"/>
          <w:sz w:val="16"/>
          <w:szCs w:val="16"/>
        </w:rPr>
        <w:t>(812)</w:t>
      </w:r>
      <w:r>
        <w:rPr>
          <w:rFonts w:ascii="Arial Black" w:hAnsi="Arial Black" w:cs="Calibri"/>
          <w:sz w:val="16"/>
          <w:szCs w:val="16"/>
        </w:rPr>
        <w:t xml:space="preserve"> 609-4059</w:t>
      </w:r>
    </w:p>
    <w:p w14:paraId="6276F52C" w14:textId="77777777" w:rsidR="006A1C3B" w:rsidRPr="002936F1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86" w:history="1">
        <w:r w:rsidRPr="002936F1">
          <w:rPr>
            <w:rStyle w:val="Hyperlink"/>
            <w:rFonts w:ascii="Arial Narrow" w:hAnsi="Arial Narrow" w:cs="Calibri"/>
            <w:sz w:val="18"/>
            <w:szCs w:val="18"/>
          </w:rPr>
          <w:t>www.newhopeservices.org</w:t>
        </w:r>
      </w:hyperlink>
    </w:p>
    <w:p w14:paraId="08A87D51" w14:textId="77777777" w:rsidR="006A1C3B" w:rsidRPr="00D351AD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D351AD">
        <w:rPr>
          <w:rFonts w:ascii="Arial Narrow" w:hAnsi="Arial Narrow" w:cs="Calibri"/>
          <w:sz w:val="18"/>
          <w:szCs w:val="18"/>
        </w:rPr>
        <w:t>M-F 8:30am-4:30pm</w:t>
      </w:r>
    </w:p>
    <w:p w14:paraId="42DC4838" w14:textId="77777777" w:rsidR="006A1C3B" w:rsidRPr="00D351AD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420 S. Buckeye St, Osgood </w:t>
      </w:r>
    </w:p>
    <w:p w14:paraId="17CB643D" w14:textId="77777777" w:rsidR="006A1C3B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421CEA">
        <w:rPr>
          <w:rFonts w:ascii="Arial Narrow" w:hAnsi="Arial Narrow" w:cs="Calibri"/>
          <w:sz w:val="18"/>
          <w:szCs w:val="18"/>
        </w:rPr>
        <w:t>Home based service to support families preparing for and adjusting to a new baby</w:t>
      </w:r>
      <w:r>
        <w:rPr>
          <w:rFonts w:ascii="Arial Narrow" w:hAnsi="Arial Narrow" w:cs="Calibri"/>
          <w:sz w:val="18"/>
          <w:szCs w:val="18"/>
        </w:rPr>
        <w:t>.</w:t>
      </w:r>
    </w:p>
    <w:p w14:paraId="70D12E1B" w14:textId="77777777" w:rsidR="006A1C3B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Black" w:hAnsi="Arial Black" w:cs="Calibri"/>
          <w:sz w:val="16"/>
          <w:szCs w:val="16"/>
        </w:rPr>
        <w:t>*AFB</w:t>
      </w:r>
    </w:p>
    <w:p w14:paraId="23E2B99F" w14:textId="77777777" w:rsidR="006A1C3B" w:rsidRDefault="006A1C3B" w:rsidP="006A1C3B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4BF7CD52" w14:textId="77777777" w:rsidR="002936F1" w:rsidRPr="00FC5E80" w:rsidRDefault="002936F1" w:rsidP="00421CEA">
      <w:pPr>
        <w:spacing w:after="0" w:line="240" w:lineRule="auto"/>
        <w:rPr>
          <w:rFonts w:ascii="Arial Black" w:hAnsi="Arial Black" w:cs="Calibri"/>
          <w:sz w:val="16"/>
          <w:szCs w:val="16"/>
          <w:highlight w:val="yellow"/>
        </w:rPr>
      </w:pPr>
      <w:r w:rsidRPr="0024394B">
        <w:rPr>
          <w:rFonts w:ascii="Arial Black" w:hAnsi="Arial Black" w:cs="Calibri"/>
          <w:sz w:val="16"/>
          <w:szCs w:val="16"/>
          <w:highlight w:val="yellow"/>
        </w:rPr>
        <w:t>New Hope S</w:t>
      </w:r>
      <w:r w:rsidRPr="00FC5E80">
        <w:rPr>
          <w:rFonts w:ascii="Arial Black" w:hAnsi="Arial Black" w:cs="Calibri"/>
          <w:sz w:val="16"/>
          <w:szCs w:val="16"/>
          <w:highlight w:val="yellow"/>
        </w:rPr>
        <w:t>ervices, Inc.</w:t>
      </w:r>
    </w:p>
    <w:p w14:paraId="7C8CA458" w14:textId="77777777" w:rsidR="00421CEA" w:rsidRDefault="00421CEA" w:rsidP="00421CEA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FC5E80">
        <w:rPr>
          <w:rFonts w:ascii="Arial Black" w:hAnsi="Arial Black" w:cs="Calibri"/>
          <w:sz w:val="16"/>
          <w:szCs w:val="16"/>
          <w:highlight w:val="yellow"/>
        </w:rPr>
        <w:t>Healthy Families</w:t>
      </w:r>
      <w:r w:rsidR="006D42E7">
        <w:rPr>
          <w:rFonts w:ascii="Arial Black" w:hAnsi="Arial Black" w:cs="Calibri"/>
          <w:sz w:val="16"/>
          <w:szCs w:val="16"/>
          <w:highlight w:val="yellow"/>
        </w:rPr>
        <w:t>-</w:t>
      </w:r>
      <w:r w:rsidRPr="00FC5E80">
        <w:rPr>
          <w:rFonts w:ascii="Arial Black" w:hAnsi="Arial Black" w:cs="Calibri"/>
          <w:sz w:val="16"/>
          <w:szCs w:val="16"/>
          <w:highlight w:val="yellow"/>
        </w:rPr>
        <w:t xml:space="preserve"> Scott</w:t>
      </w:r>
      <w:r w:rsidR="006A1C3B" w:rsidRPr="00FC5E80">
        <w:rPr>
          <w:rFonts w:ascii="Arial Black" w:hAnsi="Arial Black" w:cs="Calibri"/>
          <w:sz w:val="16"/>
          <w:szCs w:val="16"/>
          <w:highlight w:val="yellow"/>
        </w:rPr>
        <w:t>/Jefferson</w:t>
      </w:r>
    </w:p>
    <w:p w14:paraId="3A89B0D7" w14:textId="77777777" w:rsidR="00421CEA" w:rsidRDefault="00D50626" w:rsidP="00421CEA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(812)</w:t>
      </w:r>
      <w:r w:rsidR="00A453D4">
        <w:rPr>
          <w:rFonts w:ascii="Arial Black" w:hAnsi="Arial Black" w:cs="Calibri"/>
          <w:sz w:val="16"/>
          <w:szCs w:val="16"/>
        </w:rPr>
        <w:t xml:space="preserve"> </w:t>
      </w:r>
      <w:r>
        <w:rPr>
          <w:rFonts w:ascii="Arial Black" w:hAnsi="Arial Black" w:cs="Calibri"/>
          <w:sz w:val="16"/>
          <w:szCs w:val="16"/>
        </w:rPr>
        <w:t>752-4892</w:t>
      </w:r>
    </w:p>
    <w:p w14:paraId="4F51FF19" w14:textId="77777777" w:rsidR="002936F1" w:rsidRPr="002936F1" w:rsidRDefault="002936F1" w:rsidP="00421CE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87" w:history="1">
        <w:r w:rsidRPr="002936F1">
          <w:rPr>
            <w:rStyle w:val="Hyperlink"/>
            <w:rFonts w:ascii="Arial Narrow" w:hAnsi="Arial Narrow" w:cs="Calibri"/>
            <w:sz w:val="18"/>
            <w:szCs w:val="18"/>
          </w:rPr>
          <w:t>www.newhopeservices.org</w:t>
        </w:r>
      </w:hyperlink>
    </w:p>
    <w:p w14:paraId="17B43781" w14:textId="77777777" w:rsidR="00421CEA" w:rsidRPr="00421CEA" w:rsidRDefault="00421CEA" w:rsidP="00421CE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421CEA">
        <w:rPr>
          <w:rFonts w:ascii="Arial Narrow" w:hAnsi="Arial Narrow" w:cs="Calibri"/>
          <w:sz w:val="18"/>
          <w:szCs w:val="18"/>
        </w:rPr>
        <w:t>M-F 8:30am-4:30pm</w:t>
      </w:r>
    </w:p>
    <w:p w14:paraId="77C20609" w14:textId="77777777" w:rsidR="00421CEA" w:rsidRPr="00421CEA" w:rsidRDefault="00FC5E80" w:rsidP="00421CE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279 N Gardner St</w:t>
      </w:r>
      <w:r w:rsidR="00421CEA" w:rsidRPr="00421CEA">
        <w:rPr>
          <w:rFonts w:ascii="Arial Narrow" w:hAnsi="Arial Narrow" w:cs="Calibri"/>
          <w:sz w:val="18"/>
          <w:szCs w:val="18"/>
        </w:rPr>
        <w:t>, Scottsburg</w:t>
      </w:r>
    </w:p>
    <w:p w14:paraId="696E6D9F" w14:textId="77777777" w:rsidR="004D0F7B" w:rsidRDefault="00421CEA" w:rsidP="00421CE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421CEA">
        <w:rPr>
          <w:rFonts w:ascii="Arial Narrow" w:hAnsi="Arial Narrow" w:cs="Calibri"/>
          <w:sz w:val="18"/>
          <w:szCs w:val="18"/>
        </w:rPr>
        <w:t>Home based service to support families preparing for and adjusting to a new baby</w:t>
      </w:r>
      <w:r w:rsidR="007A4C0E">
        <w:rPr>
          <w:rFonts w:ascii="Arial Narrow" w:hAnsi="Arial Narrow" w:cs="Calibri"/>
          <w:sz w:val="18"/>
          <w:szCs w:val="18"/>
        </w:rPr>
        <w:t>.</w:t>
      </w:r>
    </w:p>
    <w:p w14:paraId="4C704B65" w14:textId="77777777" w:rsidR="007A4C0E" w:rsidRDefault="007A4C0E" w:rsidP="00421CE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Black" w:hAnsi="Arial Black" w:cs="Calibri"/>
          <w:sz w:val="16"/>
          <w:szCs w:val="16"/>
        </w:rPr>
        <w:t>*AFB</w:t>
      </w:r>
    </w:p>
    <w:p w14:paraId="0B094B58" w14:textId="77777777" w:rsidR="003D4FAB" w:rsidRDefault="003D4FAB" w:rsidP="00421CEA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7E9C26C9" w14:textId="77777777" w:rsidR="003D4FAB" w:rsidRPr="003D4FAB" w:rsidRDefault="003D4FAB" w:rsidP="00421CEA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3D4FAB">
        <w:rPr>
          <w:rFonts w:ascii="Arial Black" w:hAnsi="Arial Black" w:cs="Calibri"/>
          <w:sz w:val="16"/>
          <w:szCs w:val="16"/>
        </w:rPr>
        <w:t>Nurse-Family Partnership</w:t>
      </w:r>
    </w:p>
    <w:p w14:paraId="4788F996" w14:textId="77777777" w:rsidR="003D4FAB" w:rsidRDefault="003D4FAB" w:rsidP="00421CEA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3D4FAB">
        <w:rPr>
          <w:rFonts w:ascii="Arial Black" w:hAnsi="Arial Black" w:cs="Calibri"/>
          <w:sz w:val="16"/>
          <w:szCs w:val="16"/>
        </w:rPr>
        <w:t xml:space="preserve">Goodwill Industries of Central and </w:t>
      </w:r>
      <w:r>
        <w:rPr>
          <w:rFonts w:ascii="Arial Black" w:hAnsi="Arial Black" w:cs="Calibri"/>
          <w:sz w:val="16"/>
          <w:szCs w:val="16"/>
        </w:rPr>
        <w:t>Southern Indiana</w:t>
      </w:r>
    </w:p>
    <w:p w14:paraId="6CDBC00A" w14:textId="77777777" w:rsidR="003D4FAB" w:rsidRDefault="001B1826" w:rsidP="00421CEA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(812)</w:t>
      </w:r>
      <w:r w:rsidR="00A453D4">
        <w:rPr>
          <w:rFonts w:ascii="Arial Black" w:hAnsi="Arial Black" w:cs="Calibri"/>
          <w:sz w:val="16"/>
          <w:szCs w:val="16"/>
        </w:rPr>
        <w:t xml:space="preserve"> </w:t>
      </w:r>
      <w:r w:rsidR="00407EDA" w:rsidRPr="00407EDA">
        <w:rPr>
          <w:rFonts w:ascii="Arial Black" w:hAnsi="Arial Black"/>
          <w:sz w:val="16"/>
          <w:szCs w:val="16"/>
        </w:rPr>
        <w:t>207-2269</w:t>
      </w:r>
    </w:p>
    <w:p w14:paraId="45632396" w14:textId="77777777" w:rsidR="001B1826" w:rsidRDefault="001B1826" w:rsidP="00421CE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88" w:history="1">
        <w:r w:rsidRPr="00124AC2">
          <w:rPr>
            <w:rStyle w:val="Hyperlink"/>
            <w:rFonts w:ascii="Arial Narrow" w:hAnsi="Arial Narrow" w:cs="Calibri"/>
            <w:sz w:val="18"/>
            <w:szCs w:val="18"/>
          </w:rPr>
          <w:t>www.goodwillindy.org/nfp</w:t>
        </w:r>
      </w:hyperlink>
    </w:p>
    <w:p w14:paraId="07591753" w14:textId="77777777" w:rsidR="001B1826" w:rsidRDefault="001B1826" w:rsidP="00421CE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1329 Applegate Ln, Clarksville</w:t>
      </w:r>
    </w:p>
    <w:p w14:paraId="7FE078DB" w14:textId="77777777" w:rsidR="001B1826" w:rsidRPr="001B1826" w:rsidRDefault="001B1826" w:rsidP="00421CE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Free program helping first-time parents succeed; Less than 28 weeks pregnant, no prior births for Clark, Floyd, Harrison, Crawford, Washingt</w:t>
      </w:r>
      <w:r w:rsidR="00407EDA">
        <w:rPr>
          <w:rFonts w:ascii="Arial Narrow" w:hAnsi="Arial Narrow" w:cs="Calibri"/>
          <w:sz w:val="18"/>
          <w:szCs w:val="18"/>
        </w:rPr>
        <w:t xml:space="preserve">on, Scott, Bartholomew, Jefferson, Jennings and </w:t>
      </w:r>
      <w:r>
        <w:rPr>
          <w:rFonts w:ascii="Arial Narrow" w:hAnsi="Arial Narrow" w:cs="Calibri"/>
          <w:sz w:val="18"/>
          <w:szCs w:val="18"/>
        </w:rPr>
        <w:t>Jackson County</w:t>
      </w:r>
    </w:p>
    <w:p w14:paraId="6189621E" w14:textId="77777777" w:rsidR="004D0F7B" w:rsidRDefault="004D0F7B" w:rsidP="00421CEA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6E85FCC6" w14:textId="77777777" w:rsidR="00AD157E" w:rsidRDefault="00AD157E" w:rsidP="00AD157E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AD157E">
        <w:rPr>
          <w:rFonts w:ascii="Arial Black" w:hAnsi="Arial Black" w:cs="Calibri"/>
          <w:color w:val="000000"/>
          <w:sz w:val="16"/>
          <w:szCs w:val="16"/>
        </w:rPr>
        <w:t xml:space="preserve">Volunteers of America </w:t>
      </w:r>
    </w:p>
    <w:p w14:paraId="253F3D01" w14:textId="77777777" w:rsidR="00AD157E" w:rsidRPr="00AD157E" w:rsidRDefault="00AD157E" w:rsidP="00AD157E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AD157E">
        <w:rPr>
          <w:rFonts w:ascii="Arial Black" w:hAnsi="Arial Black" w:cs="Calibri"/>
          <w:color w:val="000000"/>
          <w:sz w:val="16"/>
          <w:szCs w:val="16"/>
        </w:rPr>
        <w:t>(812) 944-5213</w:t>
      </w:r>
    </w:p>
    <w:p w14:paraId="0614199F" w14:textId="77777777" w:rsidR="00627D23" w:rsidRDefault="00627D23" w:rsidP="00AD157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89" w:history="1">
        <w:r w:rsidRPr="00D25793">
          <w:rPr>
            <w:rStyle w:val="Hyperlink"/>
            <w:rFonts w:ascii="Arial Narrow" w:hAnsi="Arial Narrow" w:cs="Calibri"/>
            <w:sz w:val="18"/>
            <w:szCs w:val="18"/>
          </w:rPr>
          <w:t>www.voamid.org</w:t>
        </w:r>
      </w:hyperlink>
    </w:p>
    <w:p w14:paraId="4C279C76" w14:textId="77777777" w:rsidR="00AD157E" w:rsidRDefault="00AD157E" w:rsidP="00AD157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D157E">
        <w:rPr>
          <w:rFonts w:ascii="Arial Narrow" w:hAnsi="Arial Narrow" w:cs="Calibri"/>
          <w:color w:val="000000"/>
          <w:sz w:val="18"/>
          <w:szCs w:val="18"/>
        </w:rPr>
        <w:t>2676 Charlestown Road, Suite #10</w:t>
      </w:r>
      <w:r>
        <w:rPr>
          <w:rFonts w:ascii="Arial Narrow" w:hAnsi="Arial Narrow" w:cs="Calibri"/>
          <w:color w:val="000000"/>
          <w:sz w:val="18"/>
          <w:szCs w:val="18"/>
        </w:rPr>
        <w:t xml:space="preserve"> </w:t>
      </w:r>
    </w:p>
    <w:p w14:paraId="26AA4172" w14:textId="77777777" w:rsidR="00AD157E" w:rsidRDefault="00AD157E" w:rsidP="00AD157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D157E">
        <w:rPr>
          <w:rFonts w:ascii="Arial Narrow" w:hAnsi="Arial Narrow" w:cs="Calibri"/>
          <w:color w:val="000000"/>
          <w:sz w:val="18"/>
          <w:szCs w:val="18"/>
        </w:rPr>
        <w:t xml:space="preserve">New Albany </w:t>
      </w:r>
    </w:p>
    <w:p w14:paraId="6C9D7F70" w14:textId="77777777" w:rsidR="00AD157E" w:rsidRPr="00AD157E" w:rsidRDefault="00AD157E" w:rsidP="00AD157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D157E">
        <w:rPr>
          <w:rFonts w:ascii="Arial Narrow" w:hAnsi="Arial Narrow" w:cs="Calibri"/>
          <w:color w:val="000000"/>
          <w:sz w:val="18"/>
          <w:szCs w:val="18"/>
        </w:rPr>
        <w:t>24/7 Residential Care</w:t>
      </w:r>
      <w:r>
        <w:rPr>
          <w:rFonts w:ascii="Arial Narrow" w:hAnsi="Arial Narrow" w:cs="Calibri"/>
          <w:color w:val="000000"/>
          <w:sz w:val="18"/>
          <w:szCs w:val="18"/>
        </w:rPr>
        <w:t xml:space="preserve"> and i</w:t>
      </w:r>
      <w:r w:rsidRPr="00AD157E">
        <w:rPr>
          <w:rFonts w:ascii="Arial Narrow" w:hAnsi="Arial Narrow" w:cs="Calibri"/>
          <w:color w:val="000000"/>
          <w:sz w:val="18"/>
          <w:szCs w:val="18"/>
        </w:rPr>
        <w:t>n-</w:t>
      </w:r>
      <w:r>
        <w:rPr>
          <w:rFonts w:ascii="Arial Narrow" w:hAnsi="Arial Narrow" w:cs="Calibri"/>
          <w:color w:val="000000"/>
          <w:sz w:val="18"/>
          <w:szCs w:val="18"/>
        </w:rPr>
        <w:t>h</w:t>
      </w:r>
      <w:r w:rsidRPr="00AD157E">
        <w:rPr>
          <w:rFonts w:ascii="Arial Narrow" w:hAnsi="Arial Narrow" w:cs="Calibri"/>
          <w:color w:val="000000"/>
          <w:sz w:val="18"/>
          <w:szCs w:val="18"/>
        </w:rPr>
        <w:t xml:space="preserve">ome </w:t>
      </w:r>
      <w:r>
        <w:rPr>
          <w:rFonts w:ascii="Arial Narrow" w:hAnsi="Arial Narrow" w:cs="Calibri"/>
          <w:color w:val="000000"/>
          <w:sz w:val="18"/>
          <w:szCs w:val="18"/>
        </w:rPr>
        <w:t>s</w:t>
      </w:r>
      <w:r w:rsidRPr="00AD157E">
        <w:rPr>
          <w:rFonts w:ascii="Arial Narrow" w:hAnsi="Arial Narrow" w:cs="Calibri"/>
          <w:color w:val="000000"/>
          <w:sz w:val="18"/>
          <w:szCs w:val="18"/>
        </w:rPr>
        <w:t>upport</w:t>
      </w:r>
      <w:r>
        <w:rPr>
          <w:rFonts w:ascii="Arial Narrow" w:hAnsi="Arial Narrow" w:cs="Calibri"/>
          <w:color w:val="000000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</w:tblGrid>
      <w:tr w:rsidR="006450B3" w14:paraId="71DB646D" w14:textId="77777777" w:rsidTr="00E159AD">
        <w:tc>
          <w:tcPr>
            <w:tcW w:w="29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2EE166" w14:textId="77777777" w:rsidR="006450B3" w:rsidRPr="007455D9" w:rsidRDefault="006450B3" w:rsidP="00421CEA">
            <w:pPr>
              <w:spacing w:after="0" w:line="240" w:lineRule="auto"/>
              <w:rPr>
                <w:rFonts w:ascii="Cooper Black" w:hAnsi="Cooper Black" w:cs="Calibri"/>
                <w:sz w:val="20"/>
              </w:rPr>
            </w:pPr>
          </w:p>
          <w:p w14:paraId="2E89EDAF" w14:textId="77777777" w:rsidR="006450B3" w:rsidRPr="00BC163A" w:rsidRDefault="009D3D27" w:rsidP="006450B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BC163A">
              <w:rPr>
                <w:rFonts w:cs="Calibri"/>
                <w:b/>
                <w:sz w:val="32"/>
                <w:szCs w:val="32"/>
              </w:rPr>
              <w:t xml:space="preserve">EDUCATION </w:t>
            </w:r>
            <w:r w:rsidR="00BC163A" w:rsidRPr="00BC163A">
              <w:rPr>
                <w:rFonts w:cs="Calibri"/>
                <w:b/>
                <w:sz w:val="32"/>
                <w:szCs w:val="32"/>
              </w:rPr>
              <w:t>/</w:t>
            </w:r>
            <w:r w:rsidR="00BC163A">
              <w:rPr>
                <w:rFonts w:cs="Calibri"/>
                <w:b/>
                <w:sz w:val="32"/>
                <w:szCs w:val="32"/>
              </w:rPr>
              <w:t xml:space="preserve"> </w:t>
            </w:r>
            <w:r w:rsidR="00BC163A" w:rsidRPr="00AD05C8">
              <w:rPr>
                <w:rFonts w:cs="Calibri"/>
                <w:sz w:val="32"/>
                <w:szCs w:val="32"/>
              </w:rPr>
              <w:t>EDUCACIÓN</w:t>
            </w:r>
          </w:p>
          <w:p w14:paraId="7C700E24" w14:textId="77777777" w:rsidR="006450B3" w:rsidRPr="007455D9" w:rsidRDefault="006450B3" w:rsidP="00421CEA">
            <w:pPr>
              <w:spacing w:after="0" w:line="240" w:lineRule="auto"/>
              <w:rPr>
                <w:rFonts w:ascii="Cooper Black" w:hAnsi="Cooper Black" w:cs="Calibri"/>
                <w:sz w:val="20"/>
              </w:rPr>
            </w:pPr>
          </w:p>
        </w:tc>
      </w:tr>
    </w:tbl>
    <w:p w14:paraId="08A8926D" w14:textId="77777777" w:rsidR="00421CEA" w:rsidRDefault="00421CEA" w:rsidP="00421CEA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46061792" w14:textId="77777777" w:rsidR="003E39EC" w:rsidRPr="002926F6" w:rsidRDefault="003E39EC" w:rsidP="003E39EC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The Excel Center</w:t>
      </w:r>
      <w:r w:rsidR="00AD157E">
        <w:rPr>
          <w:rFonts w:ascii="Arial Black" w:hAnsi="Arial Black" w:cs="Calibri"/>
          <w:sz w:val="16"/>
          <w:szCs w:val="16"/>
        </w:rPr>
        <w:t xml:space="preserve">   </w:t>
      </w:r>
      <w:r w:rsidR="00AD157E" w:rsidRPr="00CC1E99">
        <w:rPr>
          <w:rFonts w:ascii="Arial Black" w:hAnsi="Arial Black" w:cs="Calibri"/>
          <w:sz w:val="16"/>
          <w:szCs w:val="16"/>
        </w:rPr>
        <w:t xml:space="preserve"> </w:t>
      </w:r>
      <w:r w:rsidR="00AD157E">
        <w:rPr>
          <w:rFonts w:ascii="Arial Black" w:hAnsi="Arial Black" w:cs="Calibri"/>
          <w:sz w:val="16"/>
          <w:szCs w:val="16"/>
        </w:rPr>
        <w:t xml:space="preserve">     </w:t>
      </w:r>
    </w:p>
    <w:p w14:paraId="72C309D0" w14:textId="77777777" w:rsidR="003E39EC" w:rsidRDefault="003E39EC" w:rsidP="003E39EC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926F6">
        <w:rPr>
          <w:rFonts w:ascii="Arial Black" w:hAnsi="Arial Black" w:cs="Calibri"/>
          <w:sz w:val="16"/>
          <w:szCs w:val="16"/>
        </w:rPr>
        <w:t>(812)</w:t>
      </w:r>
      <w:r>
        <w:rPr>
          <w:rFonts w:ascii="Arial Black" w:hAnsi="Arial Black" w:cs="Calibri"/>
          <w:sz w:val="16"/>
          <w:szCs w:val="16"/>
        </w:rPr>
        <w:t xml:space="preserve"> 283-7908</w:t>
      </w:r>
    </w:p>
    <w:p w14:paraId="3F5C5F3B" w14:textId="77777777" w:rsidR="003E39EC" w:rsidRPr="006C0A84" w:rsidRDefault="003E39EC" w:rsidP="003E39E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90" w:history="1">
        <w:r w:rsidRPr="00BC456A">
          <w:rPr>
            <w:rStyle w:val="Hyperlink"/>
            <w:rFonts w:ascii="Arial Narrow" w:hAnsi="Arial Narrow" w:cs="Calibri"/>
            <w:sz w:val="18"/>
            <w:szCs w:val="18"/>
          </w:rPr>
          <w:t>www.excelcenter.org</w:t>
        </w:r>
      </w:hyperlink>
    </w:p>
    <w:p w14:paraId="55BE3F36" w14:textId="77777777" w:rsidR="003E39EC" w:rsidRPr="002926F6" w:rsidRDefault="003E39EC" w:rsidP="003E39E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>M-F 8am-4pm</w:t>
      </w:r>
    </w:p>
    <w:p w14:paraId="7E8BE037" w14:textId="77777777" w:rsidR="003E39EC" w:rsidRPr="002926F6" w:rsidRDefault="003E39EC" w:rsidP="003E39E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1329 Applegate</w:t>
      </w:r>
      <w:r w:rsidRPr="002926F6">
        <w:rPr>
          <w:rFonts w:ascii="Arial Narrow" w:hAnsi="Arial Narrow" w:cs="Calibri"/>
          <w:sz w:val="18"/>
          <w:szCs w:val="18"/>
        </w:rPr>
        <w:t xml:space="preserve"> Lane, Clarksville</w:t>
      </w:r>
    </w:p>
    <w:p w14:paraId="5725A9DF" w14:textId="77777777" w:rsidR="003E39EC" w:rsidRPr="002926F6" w:rsidRDefault="003E39EC" w:rsidP="003E39E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Tuition-Free High School for Adults. Free Childcare, transportation, and college credit. </w:t>
      </w:r>
    </w:p>
    <w:p w14:paraId="5AF2AEA5" w14:textId="77777777" w:rsidR="003E39EC" w:rsidRDefault="00E23355" w:rsidP="00D351A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*ES</w:t>
      </w:r>
    </w:p>
    <w:p w14:paraId="2B22D998" w14:textId="77777777" w:rsidR="004D0F7B" w:rsidRDefault="004D0F7B" w:rsidP="002926F6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7302540A" w14:textId="77777777" w:rsidR="00627D23" w:rsidRPr="00627D23" w:rsidRDefault="00627D23" w:rsidP="00627D23">
      <w:pPr>
        <w:spacing w:after="0"/>
        <w:rPr>
          <w:rFonts w:ascii="Arial Black" w:hAnsi="Arial Black"/>
          <w:sz w:val="16"/>
          <w:szCs w:val="16"/>
        </w:rPr>
      </w:pPr>
      <w:r w:rsidRPr="00627D23">
        <w:rPr>
          <w:rFonts w:ascii="Arial Black" w:hAnsi="Arial Black"/>
          <w:sz w:val="16"/>
          <w:szCs w:val="16"/>
        </w:rPr>
        <w:t xml:space="preserve">Greensburg Community Learning Center  </w:t>
      </w:r>
    </w:p>
    <w:p w14:paraId="3B5EE9D6" w14:textId="77777777" w:rsidR="00627D23" w:rsidRPr="00627D23" w:rsidRDefault="00627D23" w:rsidP="00627D23">
      <w:pPr>
        <w:spacing w:after="0"/>
        <w:rPr>
          <w:rFonts w:ascii="Arial Black" w:hAnsi="Arial Black"/>
          <w:sz w:val="16"/>
          <w:szCs w:val="16"/>
        </w:rPr>
      </w:pPr>
      <w:r w:rsidRPr="00627D23">
        <w:rPr>
          <w:rFonts w:ascii="Arial Black" w:hAnsi="Arial Black"/>
          <w:sz w:val="16"/>
          <w:szCs w:val="16"/>
        </w:rPr>
        <w:t>(812) 222-0211</w:t>
      </w:r>
    </w:p>
    <w:p w14:paraId="433D874A" w14:textId="77777777" w:rsidR="00627D23" w:rsidRDefault="00627D23" w:rsidP="00627D23">
      <w:pPr>
        <w:spacing w:after="0"/>
        <w:rPr>
          <w:rFonts w:ascii="Arial Narrow" w:hAnsi="Arial Narrow"/>
          <w:sz w:val="18"/>
          <w:szCs w:val="18"/>
        </w:rPr>
      </w:pPr>
      <w:hyperlink r:id="rId91" w:history="1">
        <w:r w:rsidRPr="00D25793">
          <w:rPr>
            <w:rStyle w:val="Hyperlink"/>
            <w:rFonts w:ascii="Arial Narrow" w:hAnsi="Arial Narrow"/>
            <w:sz w:val="18"/>
            <w:szCs w:val="18"/>
          </w:rPr>
          <w:t>www.greensburglearningcenter.com/</w:t>
        </w:r>
      </w:hyperlink>
    </w:p>
    <w:p w14:paraId="2A7C05D7" w14:textId="77777777" w:rsidR="00627D23" w:rsidRDefault="00627D23" w:rsidP="00627D23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>422 East Central Avenue, Greensburg</w:t>
      </w:r>
    </w:p>
    <w:p w14:paraId="72F8C86B" w14:textId="77777777" w:rsidR="00627D23" w:rsidRPr="001C7370" w:rsidRDefault="00627D23" w:rsidP="00627D23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GED Classes, Adult Literacy Programs</w:t>
      </w:r>
    </w:p>
    <w:p w14:paraId="4D2D9D5E" w14:textId="77777777" w:rsidR="00CA537C" w:rsidRDefault="00CA537C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69FAF996" w14:textId="77777777" w:rsidR="00FD7DA0" w:rsidRDefault="00FD7DA0" w:rsidP="00AD05C8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Harrison County Life Long Learning Center</w:t>
      </w:r>
    </w:p>
    <w:p w14:paraId="5C45D28C" w14:textId="77777777" w:rsidR="00FD7DA0" w:rsidRDefault="00FD7DA0" w:rsidP="00AD05C8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(812) 738-7736</w:t>
      </w:r>
    </w:p>
    <w:p w14:paraId="7DAB23A4" w14:textId="77777777" w:rsidR="00FD7DA0" w:rsidRDefault="00FD7DA0" w:rsidP="00AD05C8">
      <w:pPr>
        <w:spacing w:after="0"/>
        <w:rPr>
          <w:rFonts w:ascii="Arial Narrow" w:hAnsi="Arial Narrow"/>
          <w:sz w:val="18"/>
          <w:szCs w:val="18"/>
        </w:rPr>
      </w:pPr>
      <w:hyperlink r:id="rId92" w:history="1">
        <w:r w:rsidRPr="0001197A">
          <w:rPr>
            <w:rStyle w:val="Hyperlink"/>
            <w:rFonts w:ascii="Arial Narrow" w:hAnsi="Arial Narrow"/>
            <w:sz w:val="18"/>
            <w:szCs w:val="18"/>
          </w:rPr>
          <w:t>www.harrisonlifelonglearning.com</w:t>
        </w:r>
      </w:hyperlink>
    </w:p>
    <w:p w14:paraId="2983422A" w14:textId="77777777" w:rsidR="00FD7DA0" w:rsidRDefault="00FD7DA0" w:rsidP="00AD05C8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101 Hwy 62 NW St. 104, Corydon</w:t>
      </w:r>
    </w:p>
    <w:p w14:paraId="2B8E1B34" w14:textId="77777777" w:rsidR="00FD7DA0" w:rsidRDefault="00FD7DA0" w:rsidP="00AD05C8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Narrow" w:hAnsi="Arial Narrow"/>
          <w:sz w:val="18"/>
          <w:szCs w:val="18"/>
        </w:rPr>
        <w:t>Adult Ed/ High School Equivalency testing, computer classes, workforce development and test proctoring services</w:t>
      </w:r>
    </w:p>
    <w:p w14:paraId="05B65A7C" w14:textId="77777777" w:rsidR="00FD7DA0" w:rsidRDefault="00FD7DA0" w:rsidP="00AD05C8">
      <w:pPr>
        <w:spacing w:after="0"/>
        <w:rPr>
          <w:rFonts w:ascii="Arial Black" w:hAnsi="Arial Black"/>
          <w:sz w:val="16"/>
          <w:szCs w:val="16"/>
        </w:rPr>
      </w:pPr>
    </w:p>
    <w:p w14:paraId="3FB9EA30" w14:textId="77777777" w:rsidR="00FD7DA0" w:rsidRPr="002926F6" w:rsidRDefault="00FD7DA0" w:rsidP="00FD7DA0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926F6">
        <w:rPr>
          <w:rFonts w:ascii="Arial Black" w:hAnsi="Arial Black" w:cs="Calibri"/>
          <w:sz w:val="16"/>
          <w:szCs w:val="16"/>
        </w:rPr>
        <w:t>Head Start</w:t>
      </w:r>
      <w:r w:rsidR="006D42E7">
        <w:rPr>
          <w:rFonts w:ascii="Arial Black" w:hAnsi="Arial Black" w:cs="Calibri"/>
          <w:sz w:val="16"/>
          <w:szCs w:val="16"/>
        </w:rPr>
        <w:t xml:space="preserve"> </w:t>
      </w:r>
      <w:r w:rsidRPr="002926F6">
        <w:rPr>
          <w:rFonts w:ascii="Arial Black" w:hAnsi="Arial Black" w:cs="Calibri"/>
          <w:sz w:val="16"/>
          <w:szCs w:val="16"/>
        </w:rPr>
        <w:t xml:space="preserve">- </w:t>
      </w:r>
      <w:r>
        <w:rPr>
          <w:rFonts w:ascii="Arial Black" w:hAnsi="Arial Black" w:cs="Calibri"/>
          <w:sz w:val="16"/>
          <w:szCs w:val="16"/>
        </w:rPr>
        <w:t>Harrison</w:t>
      </w:r>
    </w:p>
    <w:p w14:paraId="5A5A148B" w14:textId="77777777" w:rsidR="00FD7DA0" w:rsidRDefault="00FD7DA0" w:rsidP="00FD7DA0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926F6">
        <w:rPr>
          <w:rFonts w:ascii="Arial Black" w:hAnsi="Arial Black" w:cs="Calibri"/>
          <w:sz w:val="16"/>
          <w:szCs w:val="16"/>
        </w:rPr>
        <w:t>(812)</w:t>
      </w:r>
      <w:r>
        <w:rPr>
          <w:rFonts w:ascii="Arial Black" w:hAnsi="Arial Black" w:cs="Calibri"/>
          <w:sz w:val="16"/>
          <w:szCs w:val="16"/>
        </w:rPr>
        <w:t xml:space="preserve"> 738-1711</w:t>
      </w:r>
    </w:p>
    <w:p w14:paraId="4CD301EB" w14:textId="77777777" w:rsidR="00FD7DA0" w:rsidRPr="002926F6" w:rsidRDefault="00FD7DA0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>M-F 8am-2:30pm</w:t>
      </w:r>
    </w:p>
    <w:p w14:paraId="55FD8403" w14:textId="77777777" w:rsidR="00FD7DA0" w:rsidRPr="002926F6" w:rsidRDefault="00FD7DA0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1170 Monroe St., Corydon</w:t>
      </w:r>
    </w:p>
    <w:p w14:paraId="79BE59A7" w14:textId="77777777" w:rsidR="00FD7DA0" w:rsidRDefault="00FD7DA0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 xml:space="preserve">Preschool Program promoting school readiness </w:t>
      </w:r>
    </w:p>
    <w:p w14:paraId="16825175" w14:textId="77777777" w:rsidR="00FD7DA0" w:rsidRDefault="00FD7DA0" w:rsidP="00AD05C8">
      <w:pPr>
        <w:spacing w:after="0"/>
        <w:rPr>
          <w:rFonts w:ascii="Arial Black" w:hAnsi="Arial Black"/>
          <w:sz w:val="16"/>
          <w:szCs w:val="16"/>
        </w:rPr>
      </w:pPr>
    </w:p>
    <w:p w14:paraId="207BBDA9" w14:textId="77777777" w:rsidR="00FD7DA0" w:rsidRDefault="00FD7DA0" w:rsidP="00FD7DA0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926F6">
        <w:rPr>
          <w:rFonts w:ascii="Arial Black" w:hAnsi="Arial Black" w:cs="Calibri"/>
          <w:sz w:val="16"/>
          <w:szCs w:val="16"/>
        </w:rPr>
        <w:t>Head Start</w:t>
      </w:r>
      <w:r w:rsidR="006D42E7">
        <w:rPr>
          <w:rFonts w:ascii="Arial Black" w:hAnsi="Arial Black" w:cs="Calibri"/>
          <w:sz w:val="16"/>
          <w:szCs w:val="16"/>
        </w:rPr>
        <w:t xml:space="preserve"> </w:t>
      </w:r>
      <w:r w:rsidRPr="002926F6">
        <w:rPr>
          <w:rFonts w:ascii="Arial Black" w:hAnsi="Arial Black" w:cs="Calibri"/>
          <w:sz w:val="16"/>
          <w:szCs w:val="16"/>
        </w:rPr>
        <w:t xml:space="preserve">- </w:t>
      </w:r>
      <w:r>
        <w:rPr>
          <w:rFonts w:ascii="Arial Black" w:hAnsi="Arial Black" w:cs="Calibri"/>
          <w:sz w:val="16"/>
          <w:szCs w:val="16"/>
        </w:rPr>
        <w:t>Hoosier Uplands</w:t>
      </w:r>
    </w:p>
    <w:p w14:paraId="4627D329" w14:textId="77777777" w:rsidR="00FD7DA0" w:rsidRDefault="00FD7DA0" w:rsidP="00FD7DA0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 xml:space="preserve">(812) </w:t>
      </w:r>
      <w:r w:rsidRPr="002926F6">
        <w:rPr>
          <w:rFonts w:ascii="Arial Black" w:hAnsi="Arial Black" w:cs="Calibri"/>
          <w:sz w:val="16"/>
          <w:szCs w:val="16"/>
        </w:rPr>
        <w:t>8</w:t>
      </w:r>
      <w:r>
        <w:rPr>
          <w:rFonts w:ascii="Arial Black" w:hAnsi="Arial Black" w:cs="Calibri"/>
          <w:sz w:val="16"/>
          <w:szCs w:val="16"/>
        </w:rPr>
        <w:t>83-6166</w:t>
      </w:r>
    </w:p>
    <w:p w14:paraId="00DCB2C6" w14:textId="77777777" w:rsidR="00FD7DA0" w:rsidRPr="008E7B44" w:rsidRDefault="00FD7DA0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www.hoosieruplands.org</w:t>
      </w:r>
    </w:p>
    <w:p w14:paraId="2DC31878" w14:textId="77777777" w:rsidR="00FD7DA0" w:rsidRPr="002926F6" w:rsidRDefault="00FD7DA0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>M-F 8am-2:30pm</w:t>
      </w:r>
    </w:p>
    <w:p w14:paraId="308E7276" w14:textId="77777777" w:rsidR="00FD7DA0" w:rsidRPr="002926F6" w:rsidRDefault="00FD7DA0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801 W Walnut St, Salem</w:t>
      </w:r>
    </w:p>
    <w:p w14:paraId="63C9E70E" w14:textId="77777777" w:rsidR="00FD7DA0" w:rsidRDefault="00FD7DA0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 xml:space="preserve">Preschool Program promoting school readiness </w:t>
      </w:r>
    </w:p>
    <w:p w14:paraId="53B1DF89" w14:textId="77777777" w:rsidR="00FD7DA0" w:rsidRDefault="00FD7DA0" w:rsidP="00AD05C8">
      <w:pPr>
        <w:spacing w:after="0"/>
        <w:rPr>
          <w:rFonts w:ascii="Arial Black" w:hAnsi="Arial Black"/>
          <w:sz w:val="16"/>
          <w:szCs w:val="16"/>
        </w:rPr>
      </w:pPr>
    </w:p>
    <w:p w14:paraId="69D96C06" w14:textId="77777777" w:rsidR="00AD05C8" w:rsidRPr="00AD05C8" w:rsidRDefault="00AD05C8" w:rsidP="00AD05C8">
      <w:pPr>
        <w:spacing w:after="0"/>
        <w:rPr>
          <w:rFonts w:ascii="Arial Black" w:hAnsi="Arial Black"/>
          <w:sz w:val="16"/>
          <w:szCs w:val="16"/>
        </w:rPr>
      </w:pPr>
      <w:r w:rsidRPr="00AD05C8">
        <w:rPr>
          <w:rFonts w:ascii="Arial Black" w:hAnsi="Arial Black"/>
          <w:sz w:val="16"/>
          <w:szCs w:val="16"/>
        </w:rPr>
        <w:t>Head Start</w:t>
      </w:r>
      <w:r w:rsidR="006D42E7">
        <w:rPr>
          <w:rFonts w:ascii="Arial Black" w:hAnsi="Arial Black"/>
          <w:sz w:val="16"/>
          <w:szCs w:val="16"/>
        </w:rPr>
        <w:t xml:space="preserve"> </w:t>
      </w:r>
      <w:r w:rsidRPr="00AD05C8">
        <w:rPr>
          <w:rFonts w:ascii="Arial Black" w:hAnsi="Arial Black"/>
          <w:sz w:val="16"/>
          <w:szCs w:val="16"/>
        </w:rPr>
        <w:t xml:space="preserve">- Horizon House  </w:t>
      </w:r>
    </w:p>
    <w:p w14:paraId="5512198A" w14:textId="77777777" w:rsidR="00AD05C8" w:rsidRPr="00AD05C8" w:rsidRDefault="00AD05C8" w:rsidP="00AD05C8">
      <w:pPr>
        <w:spacing w:after="0"/>
        <w:rPr>
          <w:rFonts w:ascii="Arial Black" w:hAnsi="Arial Black"/>
          <w:sz w:val="16"/>
          <w:szCs w:val="16"/>
        </w:rPr>
      </w:pPr>
      <w:r w:rsidRPr="00AD05C8">
        <w:rPr>
          <w:rFonts w:ascii="Arial Black" w:hAnsi="Arial Black"/>
          <w:sz w:val="16"/>
          <w:szCs w:val="16"/>
        </w:rPr>
        <w:t>(812)</w:t>
      </w:r>
      <w:r w:rsidR="00817CFE">
        <w:rPr>
          <w:rFonts w:ascii="Arial Black" w:hAnsi="Arial Black"/>
          <w:sz w:val="16"/>
          <w:szCs w:val="16"/>
        </w:rPr>
        <w:t xml:space="preserve"> </w:t>
      </w:r>
      <w:r w:rsidRPr="00AD05C8">
        <w:rPr>
          <w:rFonts w:ascii="Arial Black" w:hAnsi="Arial Black"/>
          <w:sz w:val="16"/>
          <w:szCs w:val="16"/>
        </w:rPr>
        <w:t>376-9608</w:t>
      </w:r>
    </w:p>
    <w:p w14:paraId="326AAA89" w14:textId="77777777" w:rsidR="00AD05C8" w:rsidRDefault="00AD05C8" w:rsidP="00AD05C8">
      <w:pPr>
        <w:spacing w:after="0"/>
        <w:rPr>
          <w:rFonts w:ascii="Arial Narrow" w:hAnsi="Arial Narrow"/>
          <w:sz w:val="18"/>
          <w:szCs w:val="18"/>
        </w:rPr>
      </w:pPr>
      <w:hyperlink r:id="rId93" w:history="1">
        <w:r w:rsidRPr="00D25793">
          <w:rPr>
            <w:rStyle w:val="Hyperlink"/>
            <w:rFonts w:ascii="Arial Narrow" w:hAnsi="Arial Narrow"/>
            <w:sz w:val="18"/>
            <w:szCs w:val="18"/>
          </w:rPr>
          <w:t>www.hsi-indiana.com</w:t>
        </w:r>
      </w:hyperlink>
    </w:p>
    <w:p w14:paraId="411D16B9" w14:textId="77777777" w:rsidR="00AD05C8" w:rsidRPr="001C7370" w:rsidRDefault="00AD05C8" w:rsidP="00AD05C8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4355 East CR 600 North, </w:t>
      </w:r>
      <w:r w:rsidRPr="001C7370">
        <w:rPr>
          <w:rFonts w:ascii="Arial Narrow" w:hAnsi="Arial Narrow"/>
          <w:sz w:val="18"/>
          <w:szCs w:val="18"/>
        </w:rPr>
        <w:t>Columbus</w:t>
      </w:r>
    </w:p>
    <w:p w14:paraId="13FD7F97" w14:textId="77777777" w:rsidR="00AD05C8" w:rsidRPr="001C7370" w:rsidRDefault="00AD05C8" w:rsidP="00AD05C8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Head Start &amp; Early Head Start  </w:t>
      </w:r>
      <w:r w:rsidRPr="001C7370">
        <w:rPr>
          <w:rFonts w:ascii="Arial Narrow" w:hAnsi="Arial Narrow"/>
          <w:sz w:val="18"/>
          <w:szCs w:val="18"/>
        </w:rPr>
        <w:t xml:space="preserve"> </w:t>
      </w:r>
    </w:p>
    <w:p w14:paraId="7F148929" w14:textId="77777777" w:rsidR="00AD05C8" w:rsidRDefault="00AD05C8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51DEEAC5" w14:textId="77777777" w:rsidR="00E159AD" w:rsidRDefault="00E159AD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6FE17196" w14:textId="77777777" w:rsidR="00E159AD" w:rsidRDefault="00E159AD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36CF8885" w14:textId="77777777" w:rsidR="00E159AD" w:rsidRDefault="00E159AD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52B52810" w14:textId="77777777" w:rsidR="00E159AD" w:rsidRDefault="00E159AD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0ACECE2D" w14:textId="77777777" w:rsidR="00E159AD" w:rsidRDefault="00E159AD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3AC83817" w14:textId="77777777" w:rsidR="00E159AD" w:rsidRDefault="00E159AD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2E1C967C" w14:textId="77777777" w:rsidR="00492194" w:rsidRDefault="002926F6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926F6">
        <w:rPr>
          <w:rFonts w:ascii="Arial Black" w:hAnsi="Arial Black" w:cs="Calibri"/>
          <w:sz w:val="16"/>
          <w:szCs w:val="16"/>
        </w:rPr>
        <w:t xml:space="preserve">Head Start </w:t>
      </w:r>
      <w:r w:rsidR="00AD157E">
        <w:rPr>
          <w:rFonts w:ascii="Arial Black" w:hAnsi="Arial Black" w:cs="Calibri"/>
          <w:sz w:val="16"/>
          <w:szCs w:val="16"/>
        </w:rPr>
        <w:t>–</w:t>
      </w:r>
      <w:r w:rsidRPr="002926F6">
        <w:rPr>
          <w:rFonts w:ascii="Arial Black" w:hAnsi="Arial Black" w:cs="Calibri"/>
          <w:sz w:val="16"/>
          <w:szCs w:val="16"/>
        </w:rPr>
        <w:t xml:space="preserve"> Jeffersonville</w:t>
      </w:r>
      <w:r w:rsidR="00AD157E">
        <w:rPr>
          <w:rFonts w:ascii="Arial Black" w:hAnsi="Arial Black" w:cs="Calibri"/>
          <w:sz w:val="16"/>
          <w:szCs w:val="16"/>
        </w:rPr>
        <w:t xml:space="preserve"> </w:t>
      </w:r>
      <w:r w:rsidRPr="002926F6">
        <w:rPr>
          <w:rFonts w:ascii="Arial Black" w:hAnsi="Arial Black" w:cs="Calibri"/>
          <w:sz w:val="16"/>
          <w:szCs w:val="16"/>
        </w:rPr>
        <w:t>(Community Action of Southern Indiana)</w:t>
      </w:r>
      <w:r>
        <w:rPr>
          <w:rFonts w:ascii="Arial Black" w:hAnsi="Arial Black" w:cs="Calibri"/>
          <w:sz w:val="16"/>
          <w:szCs w:val="16"/>
        </w:rPr>
        <w:t xml:space="preserve">      </w:t>
      </w:r>
    </w:p>
    <w:p w14:paraId="19C5DB81" w14:textId="77777777" w:rsidR="002926F6" w:rsidRDefault="002926F6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926F6">
        <w:rPr>
          <w:rFonts w:ascii="Arial Black" w:hAnsi="Arial Black" w:cs="Calibri"/>
          <w:sz w:val="16"/>
          <w:szCs w:val="16"/>
        </w:rPr>
        <w:t>(812)</w:t>
      </w:r>
      <w:r w:rsidR="00492194">
        <w:rPr>
          <w:rFonts w:ascii="Arial Black" w:hAnsi="Arial Black" w:cs="Calibri"/>
          <w:sz w:val="16"/>
          <w:szCs w:val="16"/>
        </w:rPr>
        <w:t xml:space="preserve"> </w:t>
      </w:r>
      <w:r w:rsidRPr="002926F6">
        <w:rPr>
          <w:rFonts w:ascii="Arial Black" w:hAnsi="Arial Black" w:cs="Calibri"/>
          <w:sz w:val="16"/>
          <w:szCs w:val="16"/>
        </w:rPr>
        <w:t>288-6451 x:2128</w:t>
      </w:r>
    </w:p>
    <w:p w14:paraId="5682B024" w14:textId="77777777" w:rsidR="00050B82" w:rsidRPr="00050B82" w:rsidRDefault="00050B82" w:rsidP="002926F6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94" w:history="1">
        <w:r w:rsidRPr="00050B82">
          <w:rPr>
            <w:rStyle w:val="Hyperlink"/>
            <w:rFonts w:ascii="Arial Narrow" w:hAnsi="Arial Narrow" w:cs="Calibri"/>
            <w:sz w:val="18"/>
            <w:szCs w:val="18"/>
          </w:rPr>
          <w:t>www.casi1.org</w:t>
        </w:r>
      </w:hyperlink>
    </w:p>
    <w:p w14:paraId="6EAC2B78" w14:textId="77777777" w:rsidR="002926F6" w:rsidRPr="002926F6" w:rsidRDefault="002926F6" w:rsidP="002926F6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>M-F 8am-2:30pm</w:t>
      </w:r>
    </w:p>
    <w:p w14:paraId="5E0C84FE" w14:textId="77777777" w:rsidR="002926F6" w:rsidRPr="002926F6" w:rsidRDefault="002926F6" w:rsidP="002926F6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>1613 E 8th St, Jeffersonville</w:t>
      </w:r>
    </w:p>
    <w:p w14:paraId="2156DB6B" w14:textId="77777777" w:rsidR="002926F6" w:rsidRDefault="002926F6" w:rsidP="002926F6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 xml:space="preserve">Preschool Program promoting school readiness </w:t>
      </w:r>
    </w:p>
    <w:p w14:paraId="1C2C54DE" w14:textId="77777777" w:rsidR="007A4C0E" w:rsidRDefault="007A4C0E" w:rsidP="007A4C0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Black" w:hAnsi="Arial Black" w:cs="Calibri"/>
          <w:sz w:val="16"/>
          <w:szCs w:val="16"/>
        </w:rPr>
        <w:t xml:space="preserve">*ES   </w:t>
      </w:r>
    </w:p>
    <w:p w14:paraId="6BC07694" w14:textId="77777777" w:rsidR="007A4C0E" w:rsidRDefault="007A4C0E" w:rsidP="002926F6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5191F2DE" w14:textId="77777777" w:rsidR="00FD7DA0" w:rsidRPr="002926F6" w:rsidRDefault="00FD7DA0" w:rsidP="00FD7DA0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926F6">
        <w:rPr>
          <w:rFonts w:ascii="Arial Black" w:hAnsi="Arial Black" w:cs="Calibri"/>
          <w:sz w:val="16"/>
          <w:szCs w:val="16"/>
        </w:rPr>
        <w:t>Head Start - New Albany</w:t>
      </w:r>
    </w:p>
    <w:p w14:paraId="671F0616" w14:textId="77777777" w:rsidR="00FD7DA0" w:rsidRDefault="00FD7DA0" w:rsidP="00FD7DA0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926F6">
        <w:rPr>
          <w:rFonts w:ascii="Arial Black" w:hAnsi="Arial Black" w:cs="Calibri"/>
          <w:sz w:val="16"/>
          <w:szCs w:val="16"/>
        </w:rPr>
        <w:t>(812)</w:t>
      </w:r>
      <w:r>
        <w:rPr>
          <w:rFonts w:ascii="Arial Black" w:hAnsi="Arial Black" w:cs="Calibri"/>
          <w:sz w:val="16"/>
          <w:szCs w:val="16"/>
        </w:rPr>
        <w:t xml:space="preserve"> </w:t>
      </w:r>
      <w:r w:rsidRPr="002926F6">
        <w:rPr>
          <w:rFonts w:ascii="Arial Black" w:hAnsi="Arial Black" w:cs="Calibri"/>
          <w:sz w:val="16"/>
          <w:szCs w:val="16"/>
        </w:rPr>
        <w:t>948-8600</w:t>
      </w:r>
    </w:p>
    <w:p w14:paraId="2C397939" w14:textId="77777777" w:rsidR="00FD7DA0" w:rsidRPr="006C0A84" w:rsidRDefault="00FD7DA0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95" w:history="1">
        <w:r w:rsidRPr="006C0A84">
          <w:rPr>
            <w:rStyle w:val="Hyperlink"/>
            <w:rFonts w:ascii="Arial Narrow" w:hAnsi="Arial Narrow" w:cs="Calibri"/>
            <w:sz w:val="18"/>
            <w:szCs w:val="18"/>
          </w:rPr>
          <w:t>www.fcheadstart.com</w:t>
        </w:r>
      </w:hyperlink>
    </w:p>
    <w:p w14:paraId="33EC4385" w14:textId="77777777" w:rsidR="00FD7DA0" w:rsidRPr="002926F6" w:rsidRDefault="00FD7DA0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>M-F 8am-2:30pm</w:t>
      </w:r>
    </w:p>
    <w:p w14:paraId="09E7078F" w14:textId="77777777" w:rsidR="00FD7DA0" w:rsidRPr="002926F6" w:rsidRDefault="00EE1E92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700</w:t>
      </w:r>
      <w:r w:rsidR="00FD7DA0" w:rsidRPr="002926F6">
        <w:rPr>
          <w:rFonts w:ascii="Arial Narrow" w:hAnsi="Arial Narrow" w:cs="Calibri"/>
          <w:sz w:val="18"/>
          <w:szCs w:val="18"/>
        </w:rPr>
        <w:t xml:space="preserve"> Bono Rd, New Albany</w:t>
      </w:r>
    </w:p>
    <w:p w14:paraId="7F199BF0" w14:textId="77777777" w:rsidR="00FD7DA0" w:rsidRPr="002926F6" w:rsidRDefault="00FD7DA0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 xml:space="preserve">Preschool Program promoting school readiness </w:t>
      </w:r>
    </w:p>
    <w:p w14:paraId="14803FB9" w14:textId="77777777" w:rsidR="00FD7DA0" w:rsidRDefault="00FD7DA0" w:rsidP="00FD7DA0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171967AA" w14:textId="77777777" w:rsidR="00FD7DA0" w:rsidRPr="002926F6" w:rsidRDefault="00FD7DA0" w:rsidP="00FD7DA0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926F6">
        <w:rPr>
          <w:rFonts w:ascii="Arial Black" w:hAnsi="Arial Black" w:cs="Calibri"/>
          <w:sz w:val="16"/>
          <w:szCs w:val="16"/>
        </w:rPr>
        <w:t>Head Start</w:t>
      </w:r>
      <w:r w:rsidR="006D42E7">
        <w:rPr>
          <w:rFonts w:ascii="Arial Black" w:hAnsi="Arial Black" w:cs="Calibri"/>
          <w:sz w:val="16"/>
          <w:szCs w:val="16"/>
        </w:rPr>
        <w:t xml:space="preserve"> </w:t>
      </w:r>
      <w:r w:rsidRPr="002926F6">
        <w:rPr>
          <w:rFonts w:ascii="Arial Black" w:hAnsi="Arial Black" w:cs="Calibri"/>
          <w:sz w:val="16"/>
          <w:szCs w:val="16"/>
        </w:rPr>
        <w:t>- Scott</w:t>
      </w:r>
    </w:p>
    <w:p w14:paraId="44AA94DD" w14:textId="77777777" w:rsidR="00FD7DA0" w:rsidRDefault="00FD7DA0" w:rsidP="00FD7DA0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926F6">
        <w:rPr>
          <w:rFonts w:ascii="Arial Black" w:hAnsi="Arial Black" w:cs="Calibri"/>
          <w:sz w:val="16"/>
          <w:szCs w:val="16"/>
        </w:rPr>
        <w:t>(812)</w:t>
      </w:r>
      <w:r>
        <w:rPr>
          <w:rFonts w:ascii="Arial Black" w:hAnsi="Arial Black" w:cs="Calibri"/>
          <w:sz w:val="16"/>
          <w:szCs w:val="16"/>
        </w:rPr>
        <w:t xml:space="preserve"> </w:t>
      </w:r>
      <w:r w:rsidRPr="002926F6">
        <w:rPr>
          <w:rFonts w:ascii="Arial Black" w:hAnsi="Arial Black" w:cs="Calibri"/>
          <w:sz w:val="16"/>
          <w:szCs w:val="16"/>
        </w:rPr>
        <w:t>852-7409</w:t>
      </w:r>
    </w:p>
    <w:p w14:paraId="5F1DAD49" w14:textId="77777777" w:rsidR="00FD7DA0" w:rsidRPr="008E7B44" w:rsidRDefault="00FD7DA0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96" w:history="1">
        <w:r w:rsidRPr="008E7B44">
          <w:rPr>
            <w:rStyle w:val="Hyperlink"/>
            <w:rFonts w:ascii="Arial Narrow" w:hAnsi="Arial Narrow" w:cs="Calibri"/>
            <w:sz w:val="18"/>
            <w:szCs w:val="18"/>
          </w:rPr>
          <w:t>www.ovojnc.org</w:t>
        </w:r>
      </w:hyperlink>
    </w:p>
    <w:p w14:paraId="108DC2E8" w14:textId="77777777" w:rsidR="00FD7DA0" w:rsidRPr="002926F6" w:rsidRDefault="00FD7DA0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>M-F 8am-2:30pm</w:t>
      </w:r>
    </w:p>
    <w:p w14:paraId="297AFBA6" w14:textId="77777777" w:rsidR="00FD7DA0" w:rsidRPr="002926F6" w:rsidRDefault="00FD7DA0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>1172 Community Way, Scottsburg</w:t>
      </w:r>
    </w:p>
    <w:p w14:paraId="6E14E013" w14:textId="77777777" w:rsidR="00FD7DA0" w:rsidRDefault="00FD7DA0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 xml:space="preserve">Preschool Program promoting school readiness </w:t>
      </w:r>
    </w:p>
    <w:p w14:paraId="31E531C3" w14:textId="77777777" w:rsidR="00FD7DA0" w:rsidRDefault="00FD7DA0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40B2DF3B" w14:textId="77777777" w:rsidR="002926F6" w:rsidRPr="002926F6" w:rsidRDefault="002926F6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926F6">
        <w:rPr>
          <w:rFonts w:ascii="Arial Black" w:hAnsi="Arial Black" w:cs="Calibri"/>
          <w:sz w:val="16"/>
          <w:szCs w:val="16"/>
        </w:rPr>
        <w:t>Head Start - Sellersburg</w:t>
      </w:r>
    </w:p>
    <w:p w14:paraId="292AA8A9" w14:textId="77777777" w:rsidR="002926F6" w:rsidRDefault="002926F6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926F6">
        <w:rPr>
          <w:rFonts w:ascii="Arial Black" w:hAnsi="Arial Black" w:cs="Calibri"/>
          <w:sz w:val="16"/>
          <w:szCs w:val="16"/>
        </w:rPr>
        <w:t>(812)</w:t>
      </w:r>
      <w:r w:rsidR="00492194">
        <w:rPr>
          <w:rFonts w:ascii="Arial Black" w:hAnsi="Arial Black" w:cs="Calibri"/>
          <w:sz w:val="16"/>
          <w:szCs w:val="16"/>
        </w:rPr>
        <w:t xml:space="preserve"> </w:t>
      </w:r>
      <w:r w:rsidRPr="002926F6">
        <w:rPr>
          <w:rFonts w:ascii="Arial Black" w:hAnsi="Arial Black" w:cs="Calibri"/>
          <w:sz w:val="16"/>
          <w:szCs w:val="16"/>
        </w:rPr>
        <w:t>288-6451 x:2128</w:t>
      </w:r>
    </w:p>
    <w:p w14:paraId="64952725" w14:textId="77777777" w:rsidR="006C0A84" w:rsidRPr="006C0A84" w:rsidRDefault="006C0A84" w:rsidP="002926F6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97" w:history="1">
        <w:r w:rsidRPr="006C0A84">
          <w:rPr>
            <w:rStyle w:val="Hyperlink"/>
            <w:rFonts w:ascii="Arial Narrow" w:hAnsi="Arial Narrow" w:cs="Calibri"/>
            <w:sz w:val="18"/>
            <w:szCs w:val="18"/>
          </w:rPr>
          <w:t>www.casi1.org</w:t>
        </w:r>
      </w:hyperlink>
    </w:p>
    <w:p w14:paraId="490BA8C8" w14:textId="77777777" w:rsidR="002926F6" w:rsidRPr="002926F6" w:rsidRDefault="002926F6" w:rsidP="002926F6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>M-F 8am-2:30pm</w:t>
      </w:r>
    </w:p>
    <w:p w14:paraId="5F56E189" w14:textId="77777777" w:rsidR="002926F6" w:rsidRPr="002926F6" w:rsidRDefault="002926F6" w:rsidP="002926F6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>490 N Indiana Ave, Sellersburg</w:t>
      </w:r>
    </w:p>
    <w:p w14:paraId="23173FA7" w14:textId="77777777" w:rsidR="002926F6" w:rsidRPr="002926F6" w:rsidRDefault="002926F6" w:rsidP="002926F6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 xml:space="preserve">Preschool Program promoting school readiness </w:t>
      </w:r>
    </w:p>
    <w:p w14:paraId="4DF1BF4F" w14:textId="77777777" w:rsidR="007765BE" w:rsidRDefault="007765BE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4E452B24" w14:textId="77777777" w:rsidR="002926F6" w:rsidRPr="002926F6" w:rsidRDefault="002926F6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926F6">
        <w:rPr>
          <w:rFonts w:ascii="Arial Black" w:hAnsi="Arial Black" w:cs="Calibri"/>
          <w:sz w:val="16"/>
          <w:szCs w:val="16"/>
        </w:rPr>
        <w:t>Head Start - Underwood</w:t>
      </w:r>
    </w:p>
    <w:p w14:paraId="4E94DE11" w14:textId="77777777" w:rsidR="002926F6" w:rsidRDefault="002926F6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926F6">
        <w:rPr>
          <w:rFonts w:ascii="Arial Black" w:hAnsi="Arial Black" w:cs="Calibri"/>
          <w:sz w:val="16"/>
          <w:szCs w:val="16"/>
        </w:rPr>
        <w:t>(812)</w:t>
      </w:r>
      <w:r w:rsidR="00492194">
        <w:rPr>
          <w:rFonts w:ascii="Arial Black" w:hAnsi="Arial Black" w:cs="Calibri"/>
          <w:sz w:val="16"/>
          <w:szCs w:val="16"/>
        </w:rPr>
        <w:t xml:space="preserve"> </w:t>
      </w:r>
      <w:r w:rsidRPr="002926F6">
        <w:rPr>
          <w:rFonts w:ascii="Arial Black" w:hAnsi="Arial Black" w:cs="Calibri"/>
          <w:sz w:val="16"/>
          <w:szCs w:val="16"/>
        </w:rPr>
        <w:t>752-0500</w:t>
      </w:r>
    </w:p>
    <w:p w14:paraId="401811C9" w14:textId="77777777" w:rsidR="006C0A84" w:rsidRPr="006C0A84" w:rsidRDefault="006C0A84" w:rsidP="002926F6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98" w:history="1">
        <w:r w:rsidRPr="006C0A84">
          <w:rPr>
            <w:rStyle w:val="Hyperlink"/>
            <w:rFonts w:ascii="Arial Narrow" w:hAnsi="Arial Narrow" w:cs="Calibri"/>
            <w:sz w:val="18"/>
            <w:szCs w:val="18"/>
          </w:rPr>
          <w:t>www.casi1.org</w:t>
        </w:r>
      </w:hyperlink>
    </w:p>
    <w:p w14:paraId="766F1D2A" w14:textId="77777777" w:rsidR="002926F6" w:rsidRPr="002926F6" w:rsidRDefault="002926F6" w:rsidP="002926F6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>M-F 8am-2:30pm</w:t>
      </w:r>
    </w:p>
    <w:p w14:paraId="1FBEC999" w14:textId="77777777" w:rsidR="002926F6" w:rsidRPr="002926F6" w:rsidRDefault="002926F6" w:rsidP="002926F6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>130 E County Line Rd, Underwood</w:t>
      </w:r>
    </w:p>
    <w:p w14:paraId="7548B770" w14:textId="77777777" w:rsidR="002926F6" w:rsidRDefault="002926F6" w:rsidP="002926F6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 xml:space="preserve">Preschool Program promoting school readiness </w:t>
      </w:r>
    </w:p>
    <w:p w14:paraId="01B2411F" w14:textId="77777777" w:rsidR="00D50626" w:rsidRDefault="00D50626" w:rsidP="002926F6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2E78F870" w14:textId="77777777" w:rsidR="00FD7DA0" w:rsidRPr="002926F6" w:rsidRDefault="00FD7DA0" w:rsidP="00FD7DA0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926F6">
        <w:rPr>
          <w:rFonts w:ascii="Arial Black" w:hAnsi="Arial Black" w:cs="Calibri"/>
          <w:sz w:val="16"/>
          <w:szCs w:val="16"/>
        </w:rPr>
        <w:t>Head Start</w:t>
      </w:r>
      <w:r w:rsidR="006D42E7">
        <w:rPr>
          <w:rFonts w:ascii="Arial Black" w:hAnsi="Arial Black" w:cs="Calibri"/>
          <w:sz w:val="16"/>
          <w:szCs w:val="16"/>
        </w:rPr>
        <w:t xml:space="preserve"> </w:t>
      </w:r>
      <w:r w:rsidRPr="002926F6">
        <w:rPr>
          <w:rFonts w:ascii="Arial Black" w:hAnsi="Arial Black" w:cs="Calibri"/>
          <w:sz w:val="16"/>
          <w:szCs w:val="16"/>
        </w:rPr>
        <w:t xml:space="preserve">- </w:t>
      </w:r>
      <w:r>
        <w:rPr>
          <w:rFonts w:ascii="Arial Black" w:hAnsi="Arial Black" w:cs="Calibri"/>
          <w:sz w:val="16"/>
          <w:szCs w:val="16"/>
        </w:rPr>
        <w:t xml:space="preserve">Washington </w:t>
      </w:r>
    </w:p>
    <w:p w14:paraId="71DFA0AD" w14:textId="77777777" w:rsidR="00FD7DA0" w:rsidRDefault="00FD7DA0" w:rsidP="00FD7DA0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926F6">
        <w:rPr>
          <w:rFonts w:ascii="Arial Black" w:hAnsi="Arial Black" w:cs="Calibri"/>
          <w:sz w:val="16"/>
          <w:szCs w:val="16"/>
        </w:rPr>
        <w:t>(812)</w:t>
      </w:r>
      <w:r>
        <w:rPr>
          <w:rFonts w:ascii="Arial Black" w:hAnsi="Arial Black" w:cs="Calibri"/>
          <w:sz w:val="16"/>
          <w:szCs w:val="16"/>
        </w:rPr>
        <w:t xml:space="preserve"> 883-5368</w:t>
      </w:r>
    </w:p>
    <w:p w14:paraId="2B240256" w14:textId="77777777" w:rsidR="00FD7DA0" w:rsidRPr="008E7B44" w:rsidRDefault="00FD7DA0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www.hoosieruplands.org</w:t>
      </w:r>
    </w:p>
    <w:p w14:paraId="1F7A6FE4" w14:textId="77777777" w:rsidR="00FD7DA0" w:rsidRPr="002926F6" w:rsidRDefault="00FD7DA0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>M-F 8am-2:30pm</w:t>
      </w:r>
    </w:p>
    <w:p w14:paraId="37233EB8" w14:textId="77777777" w:rsidR="00FD7DA0" w:rsidRPr="002926F6" w:rsidRDefault="00FD7DA0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Salem Center 902 S, Aspen</w:t>
      </w:r>
    </w:p>
    <w:p w14:paraId="5E29D7DB" w14:textId="77777777" w:rsidR="00FD7DA0" w:rsidRDefault="00FD7DA0" w:rsidP="00FD7DA0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 xml:space="preserve">Preschool Program promoting school readiness </w:t>
      </w:r>
    </w:p>
    <w:p w14:paraId="064AE38C" w14:textId="77777777" w:rsidR="00FD7DA0" w:rsidRDefault="00FD7DA0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0208366C" w14:textId="77777777" w:rsidR="002926F6" w:rsidRPr="002926F6" w:rsidRDefault="002926F6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926F6">
        <w:rPr>
          <w:rFonts w:ascii="Arial Black" w:hAnsi="Arial Black" w:cs="Calibri"/>
          <w:sz w:val="16"/>
          <w:szCs w:val="16"/>
        </w:rPr>
        <w:t>Homework Hotline</w:t>
      </w:r>
    </w:p>
    <w:p w14:paraId="101C886E" w14:textId="77777777" w:rsidR="00487899" w:rsidRDefault="002926F6" w:rsidP="002926F6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2926F6">
        <w:rPr>
          <w:rFonts w:ascii="Arial Black" w:hAnsi="Arial Black" w:cs="Calibri"/>
          <w:sz w:val="16"/>
          <w:szCs w:val="16"/>
        </w:rPr>
        <w:t xml:space="preserve">1-877-275-7673   </w:t>
      </w:r>
    </w:p>
    <w:p w14:paraId="31AAAA79" w14:textId="77777777" w:rsidR="002926F6" w:rsidRDefault="002926F6" w:rsidP="002926F6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99" w:history="1">
        <w:r w:rsidRPr="00A8276A">
          <w:rPr>
            <w:rStyle w:val="Hyperlink"/>
            <w:rFonts w:ascii="Arial Narrow" w:hAnsi="Arial Narrow" w:cs="Calibri"/>
            <w:sz w:val="18"/>
            <w:szCs w:val="18"/>
          </w:rPr>
          <w:t>www.askrose.org</w:t>
        </w:r>
      </w:hyperlink>
    </w:p>
    <w:p w14:paraId="7B5AAB83" w14:textId="77777777" w:rsidR="002926F6" w:rsidRPr="002926F6" w:rsidRDefault="002926F6" w:rsidP="002926F6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>Free math and science tutoring service for 6-12 grades</w:t>
      </w:r>
    </w:p>
    <w:p w14:paraId="6072AC56" w14:textId="77777777" w:rsidR="00FD7DA0" w:rsidRDefault="00FD7DA0" w:rsidP="00B06D1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2A4A40E0" w14:textId="77777777" w:rsidR="00B06D1B" w:rsidRPr="00B06D1B" w:rsidRDefault="00B06D1B" w:rsidP="00B06D1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B06D1B">
        <w:rPr>
          <w:rFonts w:ascii="Arial Black" w:hAnsi="Arial Black" w:cs="Calibri"/>
          <w:color w:val="000000"/>
          <w:sz w:val="16"/>
          <w:szCs w:val="16"/>
        </w:rPr>
        <w:t>Indiana IEP Resource Center</w:t>
      </w:r>
    </w:p>
    <w:p w14:paraId="7DA79ED9" w14:textId="77777777" w:rsidR="00487899" w:rsidRDefault="00B06D1B" w:rsidP="00B06D1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B06D1B">
        <w:rPr>
          <w:rFonts w:ascii="Arial Black" w:hAnsi="Arial Black" w:cs="Calibri"/>
          <w:color w:val="000000"/>
          <w:sz w:val="16"/>
          <w:szCs w:val="16"/>
        </w:rPr>
        <w:t xml:space="preserve">(317) 757-8297  </w:t>
      </w:r>
    </w:p>
    <w:p w14:paraId="2285E3FE" w14:textId="77777777" w:rsidR="00B06D1B" w:rsidRDefault="00B06D1B" w:rsidP="00B06D1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00" w:history="1">
        <w:r w:rsidRPr="00A8276A">
          <w:rPr>
            <w:rStyle w:val="Hyperlink"/>
            <w:rFonts w:ascii="Arial Narrow" w:hAnsi="Arial Narrow" w:cs="Calibri"/>
            <w:sz w:val="18"/>
            <w:szCs w:val="18"/>
          </w:rPr>
          <w:t>www.indianaieprc.org</w:t>
        </w:r>
      </w:hyperlink>
    </w:p>
    <w:p w14:paraId="0588562D" w14:textId="77777777" w:rsidR="00B06D1B" w:rsidRPr="00B06D1B" w:rsidRDefault="00B06D1B" w:rsidP="00B06D1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B06D1B">
        <w:rPr>
          <w:rFonts w:ascii="Arial Narrow" w:hAnsi="Arial Narrow" w:cs="Calibri"/>
          <w:color w:val="000000"/>
          <w:sz w:val="18"/>
          <w:szCs w:val="18"/>
        </w:rPr>
        <w:t>7916 Zionsville Rd, Indianapolis, IN  46268</w:t>
      </w:r>
    </w:p>
    <w:p w14:paraId="5A5EBA16" w14:textId="77777777" w:rsidR="00B06D1B" w:rsidRDefault="00B06D1B" w:rsidP="00B06D1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B06D1B">
        <w:rPr>
          <w:rFonts w:ascii="Arial Narrow" w:hAnsi="Arial Narrow" w:cs="Calibri"/>
          <w:color w:val="000000"/>
          <w:sz w:val="18"/>
          <w:szCs w:val="18"/>
        </w:rPr>
        <w:t>Workshops, Training and Resources for understanding IEP</w:t>
      </w:r>
      <w:r w:rsidR="0001260A">
        <w:rPr>
          <w:rFonts w:ascii="Arial Narrow" w:hAnsi="Arial Narrow" w:cs="Calibri"/>
          <w:color w:val="000000"/>
          <w:sz w:val="18"/>
          <w:szCs w:val="18"/>
        </w:rPr>
        <w:t>.</w:t>
      </w:r>
    </w:p>
    <w:p w14:paraId="7F15D19A" w14:textId="77777777" w:rsidR="00627D23" w:rsidRPr="00627D23" w:rsidRDefault="00627D23" w:rsidP="00627D23">
      <w:pPr>
        <w:spacing w:after="0"/>
        <w:rPr>
          <w:rFonts w:ascii="Arial Black" w:hAnsi="Arial Black"/>
          <w:sz w:val="16"/>
          <w:szCs w:val="16"/>
        </w:rPr>
      </w:pPr>
      <w:r w:rsidRPr="00627D23">
        <w:rPr>
          <w:rFonts w:ascii="Arial Black" w:hAnsi="Arial Black"/>
          <w:sz w:val="16"/>
          <w:szCs w:val="16"/>
        </w:rPr>
        <w:t xml:space="preserve">McDowell Education Center </w:t>
      </w:r>
    </w:p>
    <w:p w14:paraId="03170B91" w14:textId="77777777" w:rsidR="00627D23" w:rsidRPr="00627D23" w:rsidRDefault="00627D23" w:rsidP="00627D23">
      <w:pPr>
        <w:spacing w:after="0"/>
        <w:rPr>
          <w:rFonts w:ascii="Arial Black" w:hAnsi="Arial Black"/>
          <w:sz w:val="16"/>
          <w:szCs w:val="16"/>
        </w:rPr>
      </w:pPr>
      <w:r w:rsidRPr="00627D23">
        <w:rPr>
          <w:rFonts w:ascii="Arial Black" w:hAnsi="Arial Black"/>
          <w:sz w:val="16"/>
          <w:szCs w:val="16"/>
        </w:rPr>
        <w:t xml:space="preserve">(812) 376-4451 </w:t>
      </w:r>
    </w:p>
    <w:p w14:paraId="26236EA7" w14:textId="77777777" w:rsidR="00627D23" w:rsidRPr="001C7370" w:rsidRDefault="00627D23" w:rsidP="00627D23">
      <w:pPr>
        <w:spacing w:after="0"/>
        <w:rPr>
          <w:rFonts w:ascii="Arial Narrow" w:hAnsi="Arial Narrow"/>
          <w:sz w:val="18"/>
          <w:szCs w:val="18"/>
        </w:rPr>
      </w:pPr>
      <w:hyperlink r:id="rId101" w:history="1">
        <w:r w:rsidRPr="001C7370">
          <w:rPr>
            <w:rStyle w:val="Hyperlink"/>
            <w:rFonts w:ascii="Arial Narrow" w:hAnsi="Arial Narrow"/>
            <w:sz w:val="18"/>
            <w:szCs w:val="18"/>
          </w:rPr>
          <w:t>www.mcdowelledu.org</w:t>
        </w:r>
      </w:hyperlink>
    </w:p>
    <w:p w14:paraId="3858C042" w14:textId="77777777" w:rsidR="00627D23" w:rsidRPr="001C7370" w:rsidRDefault="00627D23" w:rsidP="00627D23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2700 McKinley Avenue, Columbus </w:t>
      </w:r>
    </w:p>
    <w:p w14:paraId="3FD46850" w14:textId="77777777" w:rsidR="00627D23" w:rsidRPr="001C7370" w:rsidRDefault="00627D23" w:rsidP="00627D23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(classes </w:t>
      </w:r>
      <w:r>
        <w:rPr>
          <w:rFonts w:ascii="Arial Narrow" w:hAnsi="Arial Narrow"/>
          <w:sz w:val="18"/>
          <w:szCs w:val="18"/>
        </w:rPr>
        <w:t xml:space="preserve">also </w:t>
      </w:r>
      <w:r w:rsidRPr="001C7370">
        <w:rPr>
          <w:rFonts w:ascii="Arial Narrow" w:hAnsi="Arial Narrow"/>
          <w:sz w:val="18"/>
          <w:szCs w:val="18"/>
        </w:rPr>
        <w:t xml:space="preserve">available at the Jackson County Learning Center) </w:t>
      </w:r>
    </w:p>
    <w:p w14:paraId="52B291B7" w14:textId="77777777" w:rsidR="00627D23" w:rsidRDefault="00627D23" w:rsidP="00627D23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1C7370">
        <w:rPr>
          <w:rFonts w:ascii="Arial Narrow" w:hAnsi="Arial Narrow"/>
          <w:sz w:val="18"/>
          <w:szCs w:val="18"/>
        </w:rPr>
        <w:t>Earn your Indiana High School Equivalency Diploma</w:t>
      </w:r>
    </w:p>
    <w:p w14:paraId="278CEC5A" w14:textId="77777777" w:rsidR="00044DE4" w:rsidRDefault="00044DE4" w:rsidP="00B06D1B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64540E7C" w14:textId="77777777" w:rsidR="007C33DD" w:rsidRDefault="007C33DD" w:rsidP="00CA537C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7C33DD">
        <w:rPr>
          <w:rFonts w:ascii="Arial Black" w:hAnsi="Arial Black" w:cs="Calibri"/>
          <w:sz w:val="16"/>
          <w:szCs w:val="16"/>
        </w:rPr>
        <w:t>Ohio Valley Opportunities</w:t>
      </w:r>
      <w:r>
        <w:rPr>
          <w:rFonts w:ascii="Arial Black" w:hAnsi="Arial Black" w:cs="Calibri"/>
          <w:sz w:val="16"/>
          <w:szCs w:val="16"/>
        </w:rPr>
        <w:t>:</w:t>
      </w:r>
      <w:r w:rsidRPr="007C33DD">
        <w:rPr>
          <w:rFonts w:ascii="Arial Black" w:hAnsi="Arial Black" w:cs="Calibri"/>
          <w:sz w:val="16"/>
          <w:szCs w:val="16"/>
        </w:rPr>
        <w:t xml:space="preserve"> Headstart</w:t>
      </w:r>
      <w:r>
        <w:rPr>
          <w:rFonts w:ascii="Arial Black" w:hAnsi="Arial Black" w:cs="Calibri"/>
          <w:sz w:val="16"/>
          <w:szCs w:val="16"/>
        </w:rPr>
        <w:t>- Madison</w:t>
      </w:r>
      <w:r w:rsidRPr="007C33DD">
        <w:rPr>
          <w:rFonts w:ascii="Arial Black" w:hAnsi="Arial Black" w:cs="Calibri"/>
          <w:sz w:val="16"/>
          <w:szCs w:val="16"/>
        </w:rPr>
        <w:t xml:space="preserve"> </w:t>
      </w:r>
    </w:p>
    <w:p w14:paraId="07BCAA6E" w14:textId="77777777" w:rsidR="007C33DD" w:rsidRDefault="007C33DD" w:rsidP="00CA537C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(812)265-8240</w:t>
      </w:r>
    </w:p>
    <w:p w14:paraId="6BE2E958" w14:textId="77777777" w:rsidR="007C33DD" w:rsidRDefault="007C33DD" w:rsidP="00CA537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102" w:history="1">
        <w:r w:rsidRPr="007C33DD">
          <w:rPr>
            <w:rStyle w:val="Hyperlink"/>
            <w:rFonts w:ascii="Arial Narrow" w:hAnsi="Arial Narrow" w:cs="Calibri"/>
            <w:sz w:val="18"/>
            <w:szCs w:val="18"/>
          </w:rPr>
          <w:t>www.ovoinc.org</w:t>
        </w:r>
      </w:hyperlink>
    </w:p>
    <w:p w14:paraId="7B1EB553" w14:textId="77777777" w:rsidR="007C33DD" w:rsidRPr="007C33DD" w:rsidRDefault="007C33DD" w:rsidP="00CA537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575 OVO Drive, Madison</w:t>
      </w:r>
    </w:p>
    <w:p w14:paraId="641F21C5" w14:textId="77777777" w:rsidR="007C33DD" w:rsidRDefault="007C33DD" w:rsidP="007C33D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 xml:space="preserve">Preschool Program promoting school readiness </w:t>
      </w:r>
    </w:p>
    <w:p w14:paraId="195F5CB5" w14:textId="77777777" w:rsidR="00E159AD" w:rsidRDefault="00E159AD" w:rsidP="007C33DD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7A7452EF" w14:textId="77777777" w:rsidR="007C33DD" w:rsidRDefault="007C33DD" w:rsidP="007C33D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7C33DD">
        <w:rPr>
          <w:rFonts w:ascii="Arial Black" w:hAnsi="Arial Black" w:cs="Calibri"/>
          <w:sz w:val="16"/>
          <w:szCs w:val="16"/>
        </w:rPr>
        <w:t>Ohio Valley Opportunities</w:t>
      </w:r>
      <w:r>
        <w:rPr>
          <w:rFonts w:ascii="Arial Black" w:hAnsi="Arial Black" w:cs="Calibri"/>
          <w:sz w:val="16"/>
          <w:szCs w:val="16"/>
        </w:rPr>
        <w:t>:</w:t>
      </w:r>
      <w:r w:rsidRPr="007C33DD">
        <w:rPr>
          <w:rFonts w:ascii="Arial Black" w:hAnsi="Arial Black" w:cs="Calibri"/>
          <w:sz w:val="16"/>
          <w:szCs w:val="16"/>
        </w:rPr>
        <w:t xml:space="preserve"> Headstart</w:t>
      </w:r>
      <w:r>
        <w:rPr>
          <w:rFonts w:ascii="Arial Black" w:hAnsi="Arial Black" w:cs="Calibri"/>
          <w:sz w:val="16"/>
          <w:szCs w:val="16"/>
        </w:rPr>
        <w:t>- North Vernon</w:t>
      </w:r>
      <w:r w:rsidRPr="007C33DD">
        <w:rPr>
          <w:rFonts w:ascii="Arial Black" w:hAnsi="Arial Black" w:cs="Calibri"/>
          <w:sz w:val="16"/>
          <w:szCs w:val="16"/>
        </w:rPr>
        <w:t xml:space="preserve"> </w:t>
      </w:r>
    </w:p>
    <w:p w14:paraId="5B9E8A17" w14:textId="77777777" w:rsidR="007C33DD" w:rsidRDefault="007C33DD" w:rsidP="007C33D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(812)346-8965</w:t>
      </w:r>
    </w:p>
    <w:p w14:paraId="6C248A84" w14:textId="77777777" w:rsidR="007C33DD" w:rsidRDefault="007C33DD" w:rsidP="007C33D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103" w:history="1">
        <w:r w:rsidRPr="007C33DD">
          <w:rPr>
            <w:rStyle w:val="Hyperlink"/>
            <w:rFonts w:ascii="Arial Narrow" w:hAnsi="Arial Narrow" w:cs="Calibri"/>
            <w:sz w:val="18"/>
            <w:szCs w:val="18"/>
          </w:rPr>
          <w:t>www.ovoinc.org</w:t>
        </w:r>
      </w:hyperlink>
    </w:p>
    <w:p w14:paraId="50E2D4F3" w14:textId="77777777" w:rsidR="007C33DD" w:rsidRPr="007C33DD" w:rsidRDefault="007C33DD" w:rsidP="007C33D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3040 North Highway 3, North Vernon</w:t>
      </w:r>
    </w:p>
    <w:p w14:paraId="291056CE" w14:textId="77777777" w:rsidR="007C33DD" w:rsidRDefault="007C33DD" w:rsidP="007C33D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2926F6">
        <w:rPr>
          <w:rFonts w:ascii="Arial Narrow" w:hAnsi="Arial Narrow" w:cs="Calibri"/>
          <w:sz w:val="18"/>
          <w:szCs w:val="18"/>
        </w:rPr>
        <w:t xml:space="preserve">Preschool Program promoting school readiness </w:t>
      </w:r>
    </w:p>
    <w:p w14:paraId="72DEDF38" w14:textId="77777777" w:rsidR="009F2134" w:rsidRDefault="009F2134" w:rsidP="00B06D1B">
      <w:pPr>
        <w:spacing w:after="0"/>
        <w:rPr>
          <w:rFonts w:ascii="Arial Black" w:hAnsi="Arial Black" w:cs="Calibri"/>
          <w:sz w:val="16"/>
          <w:szCs w:val="16"/>
        </w:rPr>
      </w:pPr>
    </w:p>
    <w:p w14:paraId="6B2664FF" w14:textId="77777777" w:rsidR="00487899" w:rsidRDefault="00A014A1" w:rsidP="00B06D1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School- Find Your School</w:t>
      </w:r>
    </w:p>
    <w:p w14:paraId="3AFD7C01" w14:textId="77777777" w:rsidR="00A014A1" w:rsidRDefault="00A014A1" w:rsidP="00A014A1">
      <w:pPr>
        <w:shd w:val="clear" w:color="auto" w:fill="FFFFFF"/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hyperlink r:id="rId104" w:history="1">
        <w:r w:rsidRPr="004E0B13">
          <w:rPr>
            <w:rStyle w:val="Hyperlink"/>
            <w:rFonts w:ascii="Arial Black" w:hAnsi="Arial Black" w:cs="Calibri"/>
            <w:sz w:val="16"/>
            <w:szCs w:val="16"/>
          </w:rPr>
          <w:t>www.niche.com/k12/schools-near-you</w:t>
        </w:r>
      </w:hyperlink>
    </w:p>
    <w:p w14:paraId="298B0576" w14:textId="77777777" w:rsidR="00A014A1" w:rsidRPr="00111AC6" w:rsidRDefault="00A014A1" w:rsidP="00A014A1">
      <w:pPr>
        <w:shd w:val="clear" w:color="auto" w:fill="FFFFFF"/>
        <w:spacing w:after="0" w:line="240" w:lineRule="auto"/>
        <w:rPr>
          <w:rFonts w:ascii="Arial Narrow" w:hAnsi="Arial Narrow" w:cs="Arial"/>
          <w:sz w:val="18"/>
          <w:szCs w:val="18"/>
        </w:rPr>
      </w:pPr>
      <w:r w:rsidRPr="002B7CF3">
        <w:rPr>
          <w:rFonts w:ascii="Arial Narrow" w:hAnsi="Arial Narrow" w:cs="Arial"/>
          <w:sz w:val="18"/>
          <w:szCs w:val="18"/>
        </w:rPr>
        <w:t>Look up </w:t>
      </w:r>
      <w:r w:rsidRPr="002B7CF3">
        <w:rPr>
          <w:rFonts w:ascii="Arial Narrow" w:hAnsi="Arial Narrow" w:cs="Arial"/>
          <w:bCs/>
          <w:sz w:val="18"/>
          <w:szCs w:val="18"/>
        </w:rPr>
        <w:t>local</w:t>
      </w:r>
      <w:r w:rsidRPr="002B7CF3">
        <w:rPr>
          <w:rFonts w:ascii="Arial Narrow" w:hAnsi="Arial Narrow" w:cs="Arial"/>
          <w:sz w:val="18"/>
          <w:szCs w:val="18"/>
        </w:rPr>
        <w:t> schools by address or ZIP code. </w:t>
      </w:r>
      <w:r w:rsidRPr="002B7CF3">
        <w:rPr>
          <w:rFonts w:ascii="Arial Narrow" w:hAnsi="Arial Narrow" w:cs="Arial"/>
          <w:bCs/>
          <w:sz w:val="18"/>
          <w:szCs w:val="18"/>
        </w:rPr>
        <w:t>Find</w:t>
      </w:r>
      <w:r w:rsidRPr="002B7CF3">
        <w:rPr>
          <w:rFonts w:ascii="Arial Narrow" w:hAnsi="Arial Narrow" w:cs="Arial"/>
          <w:sz w:val="18"/>
          <w:szCs w:val="18"/>
        </w:rPr>
        <w:t> out what </w:t>
      </w:r>
      <w:r w:rsidRPr="002B7CF3">
        <w:rPr>
          <w:rFonts w:ascii="Arial Narrow" w:hAnsi="Arial Narrow" w:cs="Arial"/>
          <w:bCs/>
          <w:sz w:val="18"/>
          <w:szCs w:val="18"/>
        </w:rPr>
        <w:t>school district</w:t>
      </w:r>
      <w:r>
        <w:rPr>
          <w:rFonts w:ascii="Arial Narrow" w:hAnsi="Arial Narrow" w:cs="Arial"/>
          <w:bCs/>
          <w:sz w:val="18"/>
          <w:szCs w:val="18"/>
        </w:rPr>
        <w:t>/ zoning</w:t>
      </w:r>
    </w:p>
    <w:p w14:paraId="555D4433" w14:textId="77777777" w:rsidR="00A014A1" w:rsidRPr="002B7CF3" w:rsidRDefault="00A014A1" w:rsidP="00A014A1">
      <w:pPr>
        <w:shd w:val="clear" w:color="auto" w:fill="FFFFFF"/>
        <w:spacing w:after="0" w:line="240" w:lineRule="auto"/>
        <w:rPr>
          <w:rFonts w:ascii="Arial Narrow" w:hAnsi="Arial Narrow" w:cs="Arial"/>
          <w:sz w:val="18"/>
          <w:szCs w:val="18"/>
        </w:rPr>
      </w:pPr>
    </w:p>
    <w:p w14:paraId="760E4B8A" w14:textId="77777777" w:rsidR="00AD05C8" w:rsidRPr="00AD05C8" w:rsidRDefault="00AD05C8" w:rsidP="00AD05C8">
      <w:pPr>
        <w:spacing w:after="0"/>
        <w:rPr>
          <w:rFonts w:ascii="Arial Black" w:hAnsi="Arial Black"/>
          <w:sz w:val="16"/>
          <w:szCs w:val="16"/>
        </w:rPr>
      </w:pPr>
      <w:r w:rsidRPr="00AD05C8">
        <w:rPr>
          <w:rFonts w:ascii="Arial Black" w:hAnsi="Arial Black"/>
          <w:sz w:val="16"/>
          <w:szCs w:val="16"/>
        </w:rPr>
        <w:t xml:space="preserve">Whitewater Career Center </w:t>
      </w:r>
    </w:p>
    <w:p w14:paraId="1D74E65F" w14:textId="77777777" w:rsidR="00AD05C8" w:rsidRPr="00AD05C8" w:rsidRDefault="00AD05C8" w:rsidP="00AD05C8">
      <w:pPr>
        <w:spacing w:after="0"/>
        <w:rPr>
          <w:rFonts w:ascii="Arial Black" w:hAnsi="Arial Black"/>
          <w:sz w:val="16"/>
          <w:szCs w:val="16"/>
        </w:rPr>
      </w:pPr>
      <w:r w:rsidRPr="00AD05C8">
        <w:rPr>
          <w:rFonts w:ascii="Arial Black" w:hAnsi="Arial Black"/>
          <w:sz w:val="16"/>
          <w:szCs w:val="16"/>
        </w:rPr>
        <w:t xml:space="preserve">(765) 825-0521 </w:t>
      </w:r>
    </w:p>
    <w:p w14:paraId="28B67A18" w14:textId="77777777" w:rsidR="00AD05C8" w:rsidRPr="001C7370" w:rsidRDefault="00AD05C8" w:rsidP="00AD05C8">
      <w:pPr>
        <w:spacing w:after="0"/>
        <w:rPr>
          <w:rFonts w:ascii="Arial Narrow" w:hAnsi="Arial Narrow"/>
          <w:sz w:val="18"/>
          <w:szCs w:val="18"/>
        </w:rPr>
      </w:pPr>
      <w:hyperlink r:id="rId105" w:history="1">
        <w:r w:rsidRPr="001C7370">
          <w:rPr>
            <w:rStyle w:val="Hyperlink"/>
            <w:rFonts w:ascii="Arial Narrow" w:hAnsi="Arial Narrow"/>
            <w:sz w:val="18"/>
            <w:szCs w:val="18"/>
          </w:rPr>
          <w:t>https://whitewatercareercenter.org/</w:t>
        </w:r>
      </w:hyperlink>
    </w:p>
    <w:p w14:paraId="7B76AB4E" w14:textId="77777777" w:rsidR="00AD05C8" w:rsidRPr="001C7370" w:rsidRDefault="00AD05C8" w:rsidP="00AD05C8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1300 Spartan Dr., Connersville </w:t>
      </w:r>
    </w:p>
    <w:p w14:paraId="1296BF35" w14:textId="77777777" w:rsidR="00AD05C8" w:rsidRPr="001C7370" w:rsidRDefault="00AD05C8" w:rsidP="00AD05C8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Free classes to help prepare for the high school equivalency </w:t>
      </w:r>
    </w:p>
    <w:p w14:paraId="3C320F13" w14:textId="77777777" w:rsidR="00AD05C8" w:rsidRDefault="00AD05C8" w:rsidP="00B06D1B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tbl>
      <w:tblPr>
        <w:tblStyle w:val="TableGrid"/>
        <w:tblW w:w="33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330"/>
      </w:tblGrid>
      <w:tr w:rsidR="006450B3" w14:paraId="7F892E1F" w14:textId="77777777" w:rsidTr="005D7611">
        <w:trPr>
          <w:trHeight w:val="1358"/>
        </w:trPr>
        <w:tc>
          <w:tcPr>
            <w:tcW w:w="3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7915EE" w14:textId="77777777" w:rsidR="00487899" w:rsidRPr="00BC163A" w:rsidRDefault="006450B3" w:rsidP="00BC163A">
            <w:pPr>
              <w:spacing w:before="240"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C163A">
              <w:rPr>
                <w:rFonts w:cs="Calibri"/>
                <w:b/>
                <w:sz w:val="32"/>
                <w:szCs w:val="32"/>
              </w:rPr>
              <w:t>EMPLOYMEN</w:t>
            </w:r>
            <w:r w:rsidR="00487899" w:rsidRPr="00BC163A">
              <w:rPr>
                <w:rFonts w:cs="Calibri"/>
                <w:b/>
                <w:sz w:val="32"/>
                <w:szCs w:val="32"/>
              </w:rPr>
              <w:t>T</w:t>
            </w:r>
          </w:p>
          <w:p w14:paraId="2B4B36FC" w14:textId="77777777" w:rsidR="006450B3" w:rsidRPr="00BC163A" w:rsidRDefault="00BC163A" w:rsidP="00BC163A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 w:rsidRPr="00BC163A">
              <w:rPr>
                <w:rFonts w:cs="Calibri"/>
                <w:b/>
                <w:sz w:val="32"/>
                <w:szCs w:val="32"/>
              </w:rPr>
              <w:t xml:space="preserve"> &amp; </w:t>
            </w:r>
            <w:r w:rsidR="006450B3" w:rsidRPr="00BC163A">
              <w:rPr>
                <w:rFonts w:cs="Calibri"/>
                <w:b/>
                <w:sz w:val="32"/>
                <w:szCs w:val="32"/>
              </w:rPr>
              <w:t>TRAINING</w:t>
            </w:r>
            <w:r>
              <w:rPr>
                <w:rFonts w:cs="Calibri"/>
                <w:b/>
                <w:sz w:val="32"/>
                <w:szCs w:val="32"/>
              </w:rPr>
              <w:t xml:space="preserve"> /</w:t>
            </w:r>
            <w:r>
              <w:t xml:space="preserve"> </w:t>
            </w:r>
            <w:r w:rsidRPr="00AD05C8">
              <w:rPr>
                <w:rFonts w:cs="Calibri"/>
                <w:sz w:val="32"/>
                <w:szCs w:val="32"/>
              </w:rPr>
              <w:t xml:space="preserve">EMPLEO Y FORMACIÓN </w:t>
            </w:r>
          </w:p>
        </w:tc>
      </w:tr>
    </w:tbl>
    <w:p w14:paraId="4CBB4D87" w14:textId="77777777" w:rsidR="003E39EC" w:rsidRDefault="003E39EC" w:rsidP="000439A6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489A0E08" w14:textId="77777777" w:rsidR="000439A6" w:rsidRPr="000439A6" w:rsidRDefault="000439A6" w:rsidP="000439A6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0439A6">
        <w:rPr>
          <w:rFonts w:ascii="Arial Black" w:hAnsi="Arial Black" w:cs="Calibri"/>
          <w:color w:val="000000"/>
          <w:sz w:val="16"/>
          <w:szCs w:val="16"/>
        </w:rPr>
        <w:t>Adult Education/ GED Program</w:t>
      </w:r>
    </w:p>
    <w:p w14:paraId="59192883" w14:textId="77777777" w:rsidR="000439A6" w:rsidRDefault="000439A6" w:rsidP="000439A6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0439A6">
        <w:rPr>
          <w:rFonts w:ascii="Arial Black" w:hAnsi="Arial Black" w:cs="Calibri"/>
          <w:sz w:val="16"/>
          <w:szCs w:val="16"/>
        </w:rPr>
        <w:t>(812)</w:t>
      </w:r>
      <w:r w:rsidR="00487899">
        <w:rPr>
          <w:rFonts w:ascii="Arial Black" w:hAnsi="Arial Black" w:cs="Calibri"/>
          <w:sz w:val="16"/>
          <w:szCs w:val="16"/>
        </w:rPr>
        <w:t xml:space="preserve"> </w:t>
      </w:r>
      <w:r w:rsidRPr="000439A6">
        <w:rPr>
          <w:rFonts w:ascii="Arial Black" w:hAnsi="Arial Black" w:cs="Calibri"/>
          <w:sz w:val="16"/>
          <w:szCs w:val="16"/>
        </w:rPr>
        <w:t>752-6438</w:t>
      </w:r>
    </w:p>
    <w:p w14:paraId="3534211A" w14:textId="77777777" w:rsidR="006F0F12" w:rsidRPr="006F0F12" w:rsidRDefault="006F0F12" w:rsidP="000439A6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106" w:history="1">
        <w:r w:rsidRPr="006F0F12">
          <w:rPr>
            <w:rStyle w:val="Hyperlink"/>
            <w:rFonts w:ascii="Arial Narrow" w:hAnsi="Arial Narrow" w:cs="Calibri"/>
            <w:sz w:val="18"/>
            <w:szCs w:val="18"/>
          </w:rPr>
          <w:t>www.scpartnership.org</w:t>
        </w:r>
      </w:hyperlink>
    </w:p>
    <w:p w14:paraId="2BE6B16C" w14:textId="77777777" w:rsidR="000439A6" w:rsidRDefault="000439A6" w:rsidP="000439A6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0439A6">
        <w:rPr>
          <w:rFonts w:ascii="Arial Narrow" w:hAnsi="Arial Narrow" w:cs="Calibri"/>
          <w:sz w:val="18"/>
          <w:szCs w:val="18"/>
        </w:rPr>
        <w:t>Life Long Learning Center</w:t>
      </w:r>
    </w:p>
    <w:p w14:paraId="4C3140F1" w14:textId="77777777" w:rsidR="000439A6" w:rsidRDefault="000439A6" w:rsidP="000439A6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0439A6">
        <w:rPr>
          <w:rFonts w:ascii="Arial Narrow" w:hAnsi="Arial Narrow" w:cs="Calibri"/>
          <w:sz w:val="18"/>
          <w:szCs w:val="18"/>
        </w:rPr>
        <w:t>1092 Community Way, Scottsburg</w:t>
      </w:r>
    </w:p>
    <w:p w14:paraId="18954D0C" w14:textId="77777777" w:rsidR="000439A6" w:rsidRDefault="000439A6" w:rsidP="000439A6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0439A6">
        <w:rPr>
          <w:rFonts w:ascii="Arial Narrow" w:hAnsi="Arial Narrow" w:cs="Calibri"/>
          <w:color w:val="000000"/>
          <w:sz w:val="18"/>
          <w:szCs w:val="18"/>
        </w:rPr>
        <w:t xml:space="preserve">Free GED prep classes/ testing </w:t>
      </w:r>
    </w:p>
    <w:p w14:paraId="32B983A0" w14:textId="77777777" w:rsidR="00FD7DA0" w:rsidRDefault="00FD7DA0" w:rsidP="00AD66D8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11FB68CB" w14:textId="77777777" w:rsidR="007720A4" w:rsidRDefault="007720A4" w:rsidP="00AD66D8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Blue River Services</w:t>
      </w:r>
    </w:p>
    <w:p w14:paraId="74EFFB26" w14:textId="77777777" w:rsidR="007720A4" w:rsidRDefault="007720A4" w:rsidP="00AD66D8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 738-2408</w:t>
      </w:r>
    </w:p>
    <w:p w14:paraId="3582E4FB" w14:textId="77777777" w:rsidR="007720A4" w:rsidRDefault="007720A4" w:rsidP="00AD66D8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07" w:history="1">
        <w:r w:rsidRPr="0001197A">
          <w:rPr>
            <w:rStyle w:val="Hyperlink"/>
            <w:rFonts w:ascii="Arial Narrow" w:hAnsi="Arial Narrow" w:cs="Calibri"/>
            <w:sz w:val="18"/>
            <w:szCs w:val="18"/>
          </w:rPr>
          <w:t>www.brsinc.org</w:t>
        </w:r>
      </w:hyperlink>
    </w:p>
    <w:p w14:paraId="7997348A" w14:textId="77777777" w:rsidR="007720A4" w:rsidRDefault="007720A4" w:rsidP="00AD66D8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1365 Hwy. 135 NW, Corydon</w:t>
      </w:r>
    </w:p>
    <w:p w14:paraId="38C79DA6" w14:textId="77777777" w:rsidR="007720A4" w:rsidRDefault="007720A4" w:rsidP="00AD66D8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Vocational Rehabilitation, Vocational Evaluation and Resume Services </w:t>
      </w:r>
    </w:p>
    <w:p w14:paraId="5CF7CB89" w14:textId="77777777" w:rsidR="00AD66D8" w:rsidRPr="00AD66D8" w:rsidRDefault="00AD66D8" w:rsidP="00AD66D8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AD66D8">
        <w:rPr>
          <w:rFonts w:ascii="Arial Black" w:hAnsi="Arial Black" w:cs="Calibri"/>
          <w:color w:val="000000"/>
          <w:sz w:val="16"/>
          <w:szCs w:val="16"/>
        </w:rPr>
        <w:t>Crown Services</w:t>
      </w:r>
    </w:p>
    <w:p w14:paraId="294825A1" w14:textId="77777777" w:rsidR="00AD66D8" w:rsidRDefault="00AD66D8" w:rsidP="00AD66D8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AD66D8">
        <w:rPr>
          <w:rFonts w:ascii="Arial Black" w:hAnsi="Arial Black" w:cs="Calibri"/>
          <w:sz w:val="16"/>
          <w:szCs w:val="16"/>
        </w:rPr>
        <w:t>(812)</w:t>
      </w:r>
      <w:r w:rsidR="00487899">
        <w:rPr>
          <w:rFonts w:ascii="Arial Black" w:hAnsi="Arial Black" w:cs="Calibri"/>
          <w:sz w:val="16"/>
          <w:szCs w:val="16"/>
        </w:rPr>
        <w:t xml:space="preserve"> </w:t>
      </w:r>
      <w:r w:rsidRPr="00AD66D8">
        <w:rPr>
          <w:rFonts w:ascii="Arial Black" w:hAnsi="Arial Black" w:cs="Calibri"/>
          <w:sz w:val="16"/>
          <w:szCs w:val="16"/>
        </w:rPr>
        <w:t>944-7894</w:t>
      </w:r>
    </w:p>
    <w:p w14:paraId="4FD869AE" w14:textId="77777777" w:rsidR="006F0F12" w:rsidRPr="006F0F12" w:rsidRDefault="006F0F12" w:rsidP="00AD66D8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108" w:history="1">
        <w:r w:rsidRPr="006F0F12">
          <w:rPr>
            <w:rStyle w:val="Hyperlink"/>
            <w:rFonts w:ascii="Arial Narrow" w:hAnsi="Arial Narrow" w:cs="Calibri"/>
            <w:sz w:val="18"/>
            <w:szCs w:val="18"/>
          </w:rPr>
          <w:t>www.crownservices.com</w:t>
        </w:r>
      </w:hyperlink>
    </w:p>
    <w:p w14:paraId="3C5B0A08" w14:textId="77777777" w:rsidR="004B662E" w:rsidRPr="004B662E" w:rsidRDefault="004B662E" w:rsidP="004B662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4B662E">
        <w:rPr>
          <w:rFonts w:ascii="Arial Narrow" w:hAnsi="Arial Narrow" w:cs="Calibri"/>
          <w:sz w:val="18"/>
          <w:szCs w:val="18"/>
        </w:rPr>
        <w:t>3823 Charlestown Rd, New Albany</w:t>
      </w:r>
    </w:p>
    <w:p w14:paraId="0B9CBC3C" w14:textId="77777777" w:rsidR="004B662E" w:rsidRPr="004B662E" w:rsidRDefault="004B662E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Narrow" w:hAnsi="Arial Narrow" w:cs="Calibri"/>
          <w:color w:val="000000"/>
          <w:sz w:val="18"/>
          <w:szCs w:val="18"/>
        </w:rPr>
        <w:t>Temporary Employment</w:t>
      </w:r>
    </w:p>
    <w:p w14:paraId="16EE0FC8" w14:textId="77777777" w:rsidR="00AD66D8" w:rsidRDefault="00AD66D8" w:rsidP="00AD66D8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45E03828" w14:textId="77777777" w:rsidR="000E09D6" w:rsidRPr="000E09D6" w:rsidRDefault="000E09D6" w:rsidP="000E09D6">
      <w:pPr>
        <w:spacing w:after="0"/>
        <w:rPr>
          <w:rFonts w:ascii="Arial Black" w:hAnsi="Arial Black"/>
          <w:sz w:val="16"/>
          <w:szCs w:val="16"/>
        </w:rPr>
      </w:pPr>
      <w:r w:rsidRPr="000E09D6">
        <w:rPr>
          <w:rFonts w:ascii="Arial Black" w:hAnsi="Arial Black"/>
          <w:sz w:val="16"/>
          <w:szCs w:val="16"/>
        </w:rPr>
        <w:t xml:space="preserve">Education and Training Building </w:t>
      </w:r>
    </w:p>
    <w:p w14:paraId="45D741D4" w14:textId="77777777" w:rsidR="000E09D6" w:rsidRPr="000E09D6" w:rsidRDefault="000E09D6" w:rsidP="000E09D6">
      <w:pPr>
        <w:spacing w:after="0"/>
        <w:rPr>
          <w:rFonts w:ascii="Arial Black" w:hAnsi="Arial Black"/>
          <w:sz w:val="16"/>
          <w:szCs w:val="16"/>
        </w:rPr>
      </w:pPr>
      <w:r w:rsidRPr="000E09D6">
        <w:rPr>
          <w:rFonts w:ascii="Arial Black" w:hAnsi="Arial Black"/>
          <w:sz w:val="16"/>
          <w:szCs w:val="16"/>
        </w:rPr>
        <w:t xml:space="preserve">(812) 346-6030 </w:t>
      </w:r>
    </w:p>
    <w:p w14:paraId="6E05400C" w14:textId="77777777" w:rsidR="000E09D6" w:rsidRDefault="000E09D6" w:rsidP="000E09D6">
      <w:pPr>
        <w:spacing w:after="0"/>
        <w:rPr>
          <w:rFonts w:ascii="Arial Narrow" w:hAnsi="Arial Narrow"/>
          <w:sz w:val="18"/>
          <w:szCs w:val="18"/>
        </w:rPr>
      </w:pPr>
      <w:hyperlink r:id="rId109" w:history="1">
        <w:r w:rsidRPr="007B5D7B">
          <w:rPr>
            <w:rStyle w:val="Hyperlink"/>
            <w:rFonts w:ascii="Arial Narrow" w:hAnsi="Arial Narrow"/>
            <w:sz w:val="18"/>
            <w:szCs w:val="18"/>
          </w:rPr>
          <w:t>http://jenningsedc.com/etc/</w:t>
        </w:r>
      </w:hyperlink>
    </w:p>
    <w:p w14:paraId="5A770AFD" w14:textId="77777777" w:rsidR="000E09D6" w:rsidRPr="001C7370" w:rsidRDefault="000E09D6" w:rsidP="000E09D6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1200 W. O &amp; M Avenue North Vernon </w:t>
      </w:r>
    </w:p>
    <w:p w14:paraId="23ED64DA" w14:textId="77777777" w:rsidR="007720A4" w:rsidRDefault="007720A4" w:rsidP="005A231E">
      <w:pPr>
        <w:spacing w:after="0"/>
        <w:rPr>
          <w:rFonts w:ascii="Arial Black" w:hAnsi="Arial Black"/>
          <w:sz w:val="16"/>
          <w:szCs w:val="16"/>
        </w:rPr>
      </w:pPr>
    </w:p>
    <w:p w14:paraId="6542C9F9" w14:textId="77777777" w:rsidR="00817CFE" w:rsidRDefault="005A231E" w:rsidP="005A231E">
      <w:pPr>
        <w:spacing w:after="0"/>
        <w:rPr>
          <w:rFonts w:ascii="Arial Black" w:hAnsi="Arial Black"/>
          <w:sz w:val="16"/>
          <w:szCs w:val="16"/>
        </w:rPr>
      </w:pPr>
      <w:r w:rsidRPr="005A231E">
        <w:rPr>
          <w:rFonts w:ascii="Arial Black" w:hAnsi="Arial Black"/>
          <w:sz w:val="16"/>
          <w:szCs w:val="16"/>
        </w:rPr>
        <w:t>Disabled Veteran’s Employment Services</w:t>
      </w:r>
      <w:r>
        <w:rPr>
          <w:rFonts w:ascii="Arial Black" w:hAnsi="Arial Black"/>
          <w:sz w:val="16"/>
          <w:szCs w:val="16"/>
        </w:rPr>
        <w:t xml:space="preserve"> </w:t>
      </w:r>
    </w:p>
    <w:p w14:paraId="4E4B39EF" w14:textId="77777777" w:rsidR="005A231E" w:rsidRPr="001C7370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 w:rsidRPr="005A231E">
        <w:rPr>
          <w:rFonts w:ascii="Arial Black" w:hAnsi="Arial Black"/>
          <w:sz w:val="16"/>
          <w:szCs w:val="16"/>
        </w:rPr>
        <w:t>(812)376-3351</w:t>
      </w:r>
      <w:r w:rsidRPr="001C7370">
        <w:rPr>
          <w:rFonts w:ascii="Arial Narrow" w:hAnsi="Arial Narrow"/>
          <w:sz w:val="18"/>
          <w:szCs w:val="18"/>
        </w:rPr>
        <w:t xml:space="preserve"> </w:t>
      </w:r>
    </w:p>
    <w:p w14:paraId="36FA75EB" w14:textId="77777777" w:rsidR="005A231E" w:rsidRPr="001C7370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>4555 Central Avenue, Suite 1300</w:t>
      </w:r>
      <w:r>
        <w:rPr>
          <w:rFonts w:ascii="Arial Narrow" w:hAnsi="Arial Narrow"/>
          <w:sz w:val="18"/>
          <w:szCs w:val="18"/>
        </w:rPr>
        <w:t>,</w:t>
      </w:r>
      <w:r w:rsidRPr="001C7370">
        <w:rPr>
          <w:rFonts w:ascii="Arial Narrow" w:hAnsi="Arial Narrow"/>
          <w:sz w:val="18"/>
          <w:szCs w:val="18"/>
        </w:rPr>
        <w:t xml:space="preserve"> Columbus </w:t>
      </w:r>
    </w:p>
    <w:p w14:paraId="418A8805" w14:textId="77777777" w:rsidR="00E159AD" w:rsidRDefault="00E159AD" w:rsidP="004B662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7A9104E0" w14:textId="77777777" w:rsidR="004B662E" w:rsidRPr="004B662E" w:rsidRDefault="004B662E" w:rsidP="004B662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4B662E">
        <w:rPr>
          <w:rFonts w:ascii="Arial Black" w:hAnsi="Arial Black" w:cs="Calibri"/>
          <w:color w:val="000000"/>
          <w:sz w:val="16"/>
          <w:szCs w:val="16"/>
        </w:rPr>
        <w:t xml:space="preserve">Goodwill of Southern Indiana, Inc. – Employment Services </w:t>
      </w:r>
    </w:p>
    <w:p w14:paraId="2874F625" w14:textId="77777777" w:rsidR="004B662E" w:rsidRDefault="004B662E" w:rsidP="004B662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4B662E">
        <w:rPr>
          <w:rFonts w:ascii="Arial Black" w:hAnsi="Arial Black" w:cs="Calibri"/>
          <w:color w:val="000000"/>
          <w:sz w:val="16"/>
          <w:szCs w:val="16"/>
        </w:rPr>
        <w:t>(812)</w:t>
      </w:r>
      <w:r w:rsidR="00487899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4B662E">
        <w:rPr>
          <w:rFonts w:ascii="Arial Black" w:hAnsi="Arial Black" w:cs="Calibri"/>
          <w:color w:val="000000"/>
          <w:sz w:val="16"/>
          <w:szCs w:val="16"/>
        </w:rPr>
        <w:t>207-2296</w:t>
      </w:r>
    </w:p>
    <w:p w14:paraId="2A13AB28" w14:textId="77777777" w:rsidR="006F0F12" w:rsidRPr="006F0F12" w:rsidRDefault="006F0F12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10" w:history="1">
        <w:r w:rsidRPr="006F0F12">
          <w:rPr>
            <w:rStyle w:val="Hyperlink"/>
            <w:rFonts w:ascii="Arial Narrow" w:hAnsi="Arial Narrow" w:cs="Calibri"/>
            <w:sz w:val="18"/>
            <w:szCs w:val="18"/>
          </w:rPr>
          <w:t>www.goodwillsi.org</w:t>
        </w:r>
      </w:hyperlink>
    </w:p>
    <w:p w14:paraId="4F99DC78" w14:textId="77777777" w:rsidR="004B662E" w:rsidRDefault="004B662E" w:rsidP="00AD66D8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Several Locations- Call</w:t>
      </w:r>
    </w:p>
    <w:p w14:paraId="5CABD79C" w14:textId="77777777" w:rsidR="004B662E" w:rsidRDefault="004B662E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Narrow" w:hAnsi="Arial Narrow" w:cs="Calibri"/>
          <w:color w:val="000000"/>
          <w:sz w:val="18"/>
          <w:szCs w:val="18"/>
        </w:rPr>
        <w:t xml:space="preserve">Vocational Services; Job Connection Center-two locations: Clarksville and Madison - Resume Development, Interviewing and job search assistance </w:t>
      </w:r>
    </w:p>
    <w:p w14:paraId="477B6AB7" w14:textId="77777777" w:rsidR="006F0F12" w:rsidRDefault="006F0F12" w:rsidP="004B662E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64B9CFA9" w14:textId="77777777" w:rsidR="00487899" w:rsidRDefault="004B662E" w:rsidP="004B662E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4B662E">
        <w:rPr>
          <w:rFonts w:ascii="Arial Black" w:hAnsi="Arial Black" w:cs="Calibri"/>
          <w:color w:val="000000"/>
          <w:sz w:val="16"/>
          <w:szCs w:val="16"/>
        </w:rPr>
        <w:t>Greater Clark GED Testing Center</w:t>
      </w:r>
      <w:r>
        <w:rPr>
          <w:rFonts w:ascii="Arial Black" w:hAnsi="Arial Black" w:cs="Calibri"/>
          <w:color w:val="000000"/>
          <w:sz w:val="16"/>
          <w:szCs w:val="16"/>
        </w:rPr>
        <w:t xml:space="preserve">       </w:t>
      </w:r>
    </w:p>
    <w:p w14:paraId="476076C9" w14:textId="77777777" w:rsidR="004B662E" w:rsidRDefault="004B662E" w:rsidP="004B662E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hyperlink r:id="rId111" w:history="1">
        <w:r w:rsidRPr="00A8276A">
          <w:rPr>
            <w:rStyle w:val="Hyperlink"/>
            <w:rFonts w:ascii="Arial Narrow" w:hAnsi="Arial Narrow" w:cs="Calibri"/>
            <w:sz w:val="18"/>
            <w:szCs w:val="18"/>
          </w:rPr>
          <w:t>www.gedforfree.com</w:t>
        </w:r>
      </w:hyperlink>
    </w:p>
    <w:p w14:paraId="5AB9E88A" w14:textId="77777777" w:rsidR="004B662E" w:rsidRPr="004B662E" w:rsidRDefault="004B662E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Narrow" w:hAnsi="Arial Narrow" w:cs="Calibri"/>
          <w:color w:val="000000"/>
          <w:sz w:val="18"/>
          <w:szCs w:val="18"/>
        </w:rPr>
        <w:t xml:space="preserve">GED prep classes/ testing </w:t>
      </w:r>
    </w:p>
    <w:p w14:paraId="291AE913" w14:textId="77777777" w:rsidR="004B662E" w:rsidRDefault="004B662E" w:rsidP="004B662E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</w:p>
    <w:p w14:paraId="086C49CF" w14:textId="77777777" w:rsidR="007720A4" w:rsidRDefault="007720A4" w:rsidP="000E09D6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Harrison County Life Long Learning Center</w:t>
      </w:r>
    </w:p>
    <w:p w14:paraId="3D583DC0" w14:textId="77777777" w:rsidR="007720A4" w:rsidRDefault="007720A4" w:rsidP="000E09D6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(812) 738-7736</w:t>
      </w:r>
    </w:p>
    <w:p w14:paraId="7D45C763" w14:textId="77777777" w:rsidR="007720A4" w:rsidRPr="007720A4" w:rsidRDefault="007720A4" w:rsidP="000E09D6">
      <w:pPr>
        <w:spacing w:after="0"/>
        <w:rPr>
          <w:rFonts w:ascii="Arial Narrow" w:hAnsi="Arial Narrow"/>
          <w:sz w:val="18"/>
          <w:szCs w:val="18"/>
        </w:rPr>
      </w:pPr>
      <w:hyperlink r:id="rId112" w:history="1">
        <w:r w:rsidRPr="007720A4">
          <w:rPr>
            <w:rStyle w:val="Hyperlink"/>
            <w:rFonts w:ascii="Arial Narrow" w:hAnsi="Arial Narrow"/>
            <w:sz w:val="18"/>
            <w:szCs w:val="18"/>
          </w:rPr>
          <w:t>www.harrisonlifelonglearning.com</w:t>
        </w:r>
      </w:hyperlink>
    </w:p>
    <w:p w14:paraId="78FF1C98" w14:textId="77777777" w:rsidR="007720A4" w:rsidRDefault="007720A4" w:rsidP="000E09D6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101 Hwy. 62 NW Ste. 104, Corydon</w:t>
      </w:r>
    </w:p>
    <w:p w14:paraId="6DF8E854" w14:textId="77777777" w:rsidR="007720A4" w:rsidRDefault="007720A4" w:rsidP="000E09D6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Narrow" w:hAnsi="Arial Narrow"/>
          <w:sz w:val="18"/>
          <w:szCs w:val="18"/>
        </w:rPr>
        <w:t xml:space="preserve">Adult Ed/ High School Equivalency testing, computer classes, workforce development and test proctoring services </w:t>
      </w:r>
    </w:p>
    <w:p w14:paraId="00F5DB20" w14:textId="77777777" w:rsidR="007720A4" w:rsidRDefault="007720A4" w:rsidP="000E09D6">
      <w:pPr>
        <w:spacing w:after="0"/>
        <w:rPr>
          <w:rFonts w:ascii="Arial Black" w:hAnsi="Arial Black"/>
          <w:sz w:val="16"/>
          <w:szCs w:val="16"/>
        </w:rPr>
      </w:pPr>
    </w:p>
    <w:p w14:paraId="72E410CC" w14:textId="77777777" w:rsidR="000E09D6" w:rsidRPr="000E09D6" w:rsidRDefault="000E09D6" w:rsidP="000E09D6">
      <w:pPr>
        <w:spacing w:after="0"/>
        <w:rPr>
          <w:rFonts w:ascii="Arial Black" w:hAnsi="Arial Black"/>
          <w:sz w:val="16"/>
          <w:szCs w:val="16"/>
        </w:rPr>
      </w:pPr>
      <w:r w:rsidRPr="000E09D6">
        <w:rPr>
          <w:rFonts w:ascii="Arial Black" w:hAnsi="Arial Black"/>
          <w:sz w:val="16"/>
          <w:szCs w:val="16"/>
        </w:rPr>
        <w:t xml:space="preserve">IN Department of Work Force Development </w:t>
      </w:r>
    </w:p>
    <w:p w14:paraId="32654877" w14:textId="77777777" w:rsidR="000E09D6" w:rsidRPr="000E09D6" w:rsidRDefault="000E09D6" w:rsidP="000E09D6">
      <w:pPr>
        <w:spacing w:after="0"/>
        <w:rPr>
          <w:rFonts w:ascii="Arial Black" w:hAnsi="Arial Black"/>
          <w:sz w:val="16"/>
          <w:szCs w:val="16"/>
        </w:rPr>
      </w:pPr>
      <w:r w:rsidRPr="000E09D6">
        <w:rPr>
          <w:rFonts w:ascii="Arial Black" w:hAnsi="Arial Black"/>
          <w:sz w:val="16"/>
          <w:szCs w:val="16"/>
        </w:rPr>
        <w:t>(812) 537-1117</w:t>
      </w:r>
    </w:p>
    <w:p w14:paraId="7299C0E3" w14:textId="77777777" w:rsidR="000E09D6" w:rsidRDefault="000E09D6" w:rsidP="000E09D6">
      <w:pPr>
        <w:spacing w:after="0"/>
        <w:rPr>
          <w:rFonts w:ascii="Arial Narrow" w:hAnsi="Arial Narrow"/>
          <w:sz w:val="18"/>
          <w:szCs w:val="18"/>
        </w:rPr>
      </w:pPr>
      <w:hyperlink r:id="rId113" w:history="1">
        <w:r w:rsidRPr="007B5D7B">
          <w:rPr>
            <w:rStyle w:val="Hyperlink"/>
            <w:rFonts w:ascii="Arial Narrow" w:hAnsi="Arial Narrow"/>
            <w:sz w:val="18"/>
            <w:szCs w:val="18"/>
          </w:rPr>
          <w:t>www.workonesoutheast.org/lawrenceburg</w:t>
        </w:r>
      </w:hyperlink>
    </w:p>
    <w:p w14:paraId="0F89C57F" w14:textId="77777777" w:rsidR="000E09D6" w:rsidRDefault="000E09D6" w:rsidP="000E09D6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M-F 8am-4:30pm</w:t>
      </w:r>
    </w:p>
    <w:p w14:paraId="336A4485" w14:textId="77777777" w:rsidR="000E09D6" w:rsidRDefault="000E09D6" w:rsidP="000E09D6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5</w:t>
      </w:r>
      <w:r w:rsidRPr="001C7370">
        <w:rPr>
          <w:rFonts w:ascii="Arial Narrow" w:hAnsi="Arial Narrow"/>
          <w:sz w:val="18"/>
          <w:szCs w:val="18"/>
        </w:rPr>
        <w:t xml:space="preserve">00 Industrial Drive, Lawrenceburg </w:t>
      </w:r>
    </w:p>
    <w:p w14:paraId="0ED382AD" w14:textId="77777777" w:rsidR="000E09D6" w:rsidRPr="001C7370" w:rsidRDefault="000E09D6" w:rsidP="000E09D6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Resume development, career planning, interview coaching, job search assistance</w:t>
      </w:r>
    </w:p>
    <w:p w14:paraId="6348F0F3" w14:textId="77777777" w:rsidR="000E09D6" w:rsidRPr="001C7370" w:rsidRDefault="000E09D6" w:rsidP="000E09D6">
      <w:pPr>
        <w:spacing w:after="0"/>
        <w:rPr>
          <w:rFonts w:ascii="Arial Narrow" w:hAnsi="Arial Narrow"/>
          <w:sz w:val="18"/>
          <w:szCs w:val="18"/>
        </w:rPr>
      </w:pPr>
    </w:p>
    <w:p w14:paraId="00508CC6" w14:textId="77777777" w:rsidR="00AD05C8" w:rsidRPr="00AD05C8" w:rsidRDefault="00AD05C8" w:rsidP="00AD05C8">
      <w:pPr>
        <w:spacing w:after="0"/>
        <w:rPr>
          <w:rFonts w:ascii="Arial Black" w:hAnsi="Arial Black"/>
          <w:sz w:val="16"/>
          <w:szCs w:val="16"/>
        </w:rPr>
      </w:pPr>
      <w:r w:rsidRPr="00AD05C8">
        <w:rPr>
          <w:rFonts w:ascii="Arial Black" w:hAnsi="Arial Black"/>
          <w:sz w:val="16"/>
          <w:szCs w:val="16"/>
        </w:rPr>
        <w:t>Jackson County Learning Center</w:t>
      </w:r>
    </w:p>
    <w:p w14:paraId="2D352A06" w14:textId="77777777" w:rsidR="00AD05C8" w:rsidRPr="00AD05C8" w:rsidRDefault="00AD05C8" w:rsidP="00AD05C8">
      <w:pPr>
        <w:spacing w:after="0"/>
        <w:rPr>
          <w:rFonts w:ascii="Arial Black" w:hAnsi="Arial Black"/>
          <w:sz w:val="16"/>
          <w:szCs w:val="16"/>
        </w:rPr>
      </w:pPr>
      <w:r w:rsidRPr="00AD05C8">
        <w:rPr>
          <w:rFonts w:ascii="Arial Black" w:hAnsi="Arial Black"/>
          <w:sz w:val="16"/>
          <w:szCs w:val="16"/>
        </w:rPr>
        <w:t>(812)519-2923</w:t>
      </w:r>
    </w:p>
    <w:p w14:paraId="6B99F475" w14:textId="77777777" w:rsidR="00AD05C8" w:rsidRPr="001C7370" w:rsidRDefault="00AD05C8" w:rsidP="00AD05C8">
      <w:pPr>
        <w:spacing w:after="0"/>
        <w:rPr>
          <w:rFonts w:ascii="Arial Narrow" w:hAnsi="Arial Narrow"/>
          <w:sz w:val="18"/>
          <w:szCs w:val="18"/>
        </w:rPr>
      </w:pPr>
      <w:hyperlink r:id="rId114" w:history="1">
        <w:r w:rsidRPr="001C7370">
          <w:rPr>
            <w:rStyle w:val="Hyperlink"/>
            <w:rFonts w:ascii="Arial Narrow" w:hAnsi="Arial Narrow"/>
            <w:sz w:val="18"/>
            <w:szCs w:val="18"/>
          </w:rPr>
          <w:t>www.jclearn.org</w:t>
        </w:r>
      </w:hyperlink>
    </w:p>
    <w:p w14:paraId="0C441149" w14:textId="77777777" w:rsidR="00AD05C8" w:rsidRPr="001C7370" w:rsidRDefault="00AD05C8" w:rsidP="00AD05C8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>M-F 8am-4:30pm</w:t>
      </w:r>
    </w:p>
    <w:p w14:paraId="2A57DCD6" w14:textId="77777777" w:rsidR="00AD05C8" w:rsidRPr="001C7370" w:rsidRDefault="00AD05C8" w:rsidP="00AD05C8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323 Dupont Drive, Seymour </w:t>
      </w:r>
    </w:p>
    <w:p w14:paraId="07BFC3E1" w14:textId="77777777" w:rsidR="00AD05C8" w:rsidRDefault="00AD05C8" w:rsidP="004B662E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62CA42D0" w14:textId="77777777" w:rsidR="00E159AD" w:rsidRDefault="00E159AD" w:rsidP="004B662E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0472089F" w14:textId="77777777" w:rsidR="00E159AD" w:rsidRDefault="00E159AD" w:rsidP="004B662E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25C1742F" w14:textId="77777777" w:rsidR="00487899" w:rsidRDefault="004B662E" w:rsidP="004B662E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4B662E">
        <w:rPr>
          <w:rFonts w:ascii="Arial Black" w:hAnsi="Arial Black" w:cs="Calibri"/>
          <w:color w:val="000000"/>
          <w:sz w:val="16"/>
          <w:szCs w:val="16"/>
        </w:rPr>
        <w:t>Job Corps/American Business Corporation</w:t>
      </w:r>
      <w:r>
        <w:rPr>
          <w:rFonts w:ascii="Arial Black" w:hAnsi="Arial Black" w:cs="Calibri"/>
          <w:color w:val="000000"/>
          <w:sz w:val="16"/>
          <w:szCs w:val="16"/>
        </w:rPr>
        <w:t xml:space="preserve">       </w:t>
      </w:r>
    </w:p>
    <w:p w14:paraId="0993004D" w14:textId="77777777" w:rsidR="004B662E" w:rsidRDefault="004B662E" w:rsidP="004B662E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4B662E">
        <w:rPr>
          <w:rFonts w:ascii="Arial Black" w:hAnsi="Arial Black" w:cs="Calibri"/>
          <w:color w:val="000000"/>
          <w:sz w:val="16"/>
          <w:szCs w:val="16"/>
        </w:rPr>
        <w:t>(812)</w:t>
      </w:r>
      <w:r w:rsidR="00487899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4B662E">
        <w:rPr>
          <w:rFonts w:ascii="Arial Black" w:hAnsi="Arial Black" w:cs="Calibri"/>
          <w:color w:val="000000"/>
          <w:sz w:val="16"/>
          <w:szCs w:val="16"/>
        </w:rPr>
        <w:t>945-4916</w:t>
      </w:r>
    </w:p>
    <w:p w14:paraId="677F398D" w14:textId="77777777" w:rsidR="006F0F12" w:rsidRDefault="006F0F12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15" w:history="1">
        <w:r w:rsidRPr="003406EC">
          <w:rPr>
            <w:rStyle w:val="Hyperlink"/>
            <w:rFonts w:ascii="Arial Narrow" w:hAnsi="Arial Narrow" w:cs="Calibri"/>
            <w:sz w:val="18"/>
            <w:szCs w:val="18"/>
          </w:rPr>
          <w:t>www.jobcorps.gov</w:t>
        </w:r>
      </w:hyperlink>
    </w:p>
    <w:p w14:paraId="16CFBD2D" w14:textId="77777777" w:rsidR="004B662E" w:rsidRDefault="004B662E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Narrow" w:hAnsi="Arial Narrow" w:cs="Calibri"/>
          <w:color w:val="000000"/>
          <w:sz w:val="18"/>
          <w:szCs w:val="18"/>
        </w:rPr>
        <w:t xml:space="preserve">M-F, 8 am to 5 pm  </w:t>
      </w:r>
    </w:p>
    <w:p w14:paraId="3A9930DA" w14:textId="77777777" w:rsidR="004B662E" w:rsidRDefault="004B662E" w:rsidP="004B662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4B662E">
        <w:rPr>
          <w:rFonts w:ascii="Arial Narrow" w:hAnsi="Arial Narrow" w:cs="Calibri"/>
          <w:sz w:val="18"/>
          <w:szCs w:val="18"/>
        </w:rPr>
        <w:t>720 Rolling Creek Dr #204, New Albany</w:t>
      </w:r>
    </w:p>
    <w:p w14:paraId="21F3FC4E" w14:textId="77777777" w:rsidR="004B662E" w:rsidRPr="004B662E" w:rsidRDefault="004B662E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Narrow" w:hAnsi="Arial Narrow" w:cs="Calibri"/>
          <w:color w:val="000000"/>
          <w:sz w:val="18"/>
          <w:szCs w:val="18"/>
        </w:rPr>
        <w:t>Free GED/ Training Program for qualifying individuals</w:t>
      </w:r>
    </w:p>
    <w:p w14:paraId="2822FF66" w14:textId="77777777" w:rsidR="004964C3" w:rsidRDefault="004964C3" w:rsidP="004B662E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61ACB555" w14:textId="77777777" w:rsidR="004B662E" w:rsidRDefault="004B662E" w:rsidP="004B662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4B662E">
        <w:rPr>
          <w:rFonts w:ascii="Arial Black" w:hAnsi="Arial Black" w:cs="Calibri"/>
          <w:color w:val="000000"/>
          <w:sz w:val="16"/>
          <w:szCs w:val="16"/>
        </w:rPr>
        <w:t>Labor Ready</w:t>
      </w:r>
      <w:r>
        <w:rPr>
          <w:rFonts w:ascii="Arial Black" w:hAnsi="Arial Black" w:cs="Calibri"/>
          <w:color w:val="000000"/>
          <w:sz w:val="16"/>
          <w:szCs w:val="16"/>
        </w:rPr>
        <w:t>- Clarksville</w:t>
      </w:r>
    </w:p>
    <w:p w14:paraId="39B57072" w14:textId="77777777" w:rsidR="004B662E" w:rsidRDefault="004B662E" w:rsidP="004B662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4B662E">
        <w:rPr>
          <w:rFonts w:ascii="Arial Black" w:hAnsi="Arial Black" w:cs="Calibri"/>
          <w:color w:val="000000"/>
          <w:sz w:val="16"/>
          <w:szCs w:val="16"/>
        </w:rPr>
        <w:t>(812)</w:t>
      </w:r>
      <w:r w:rsidR="00487899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4B662E">
        <w:rPr>
          <w:rFonts w:ascii="Arial Black" w:hAnsi="Arial Black" w:cs="Calibri"/>
          <w:color w:val="000000"/>
          <w:sz w:val="16"/>
          <w:szCs w:val="16"/>
        </w:rPr>
        <w:t>284-6234</w:t>
      </w:r>
    </w:p>
    <w:p w14:paraId="00A794D8" w14:textId="77777777" w:rsidR="00FB5DAB" w:rsidRPr="00FB5DAB" w:rsidRDefault="00FB5DAB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16" w:history="1">
        <w:r w:rsidRPr="00FB5DAB">
          <w:rPr>
            <w:rStyle w:val="Hyperlink"/>
            <w:rFonts w:ascii="Arial Narrow" w:hAnsi="Arial Narrow" w:cs="Calibri"/>
            <w:sz w:val="18"/>
            <w:szCs w:val="18"/>
          </w:rPr>
          <w:t>www.laborready.com</w:t>
        </w:r>
      </w:hyperlink>
    </w:p>
    <w:p w14:paraId="3805C443" w14:textId="77777777" w:rsidR="004B662E" w:rsidRPr="004B662E" w:rsidRDefault="004B662E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Narrow" w:hAnsi="Arial Narrow" w:cs="Calibri"/>
          <w:color w:val="000000"/>
          <w:sz w:val="18"/>
          <w:szCs w:val="18"/>
        </w:rPr>
        <w:t>M-F 8am-5pm</w:t>
      </w:r>
    </w:p>
    <w:p w14:paraId="5047151B" w14:textId="77777777" w:rsidR="004B662E" w:rsidRPr="004B662E" w:rsidRDefault="004B662E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Narrow" w:hAnsi="Arial Narrow" w:cs="Calibri"/>
          <w:color w:val="000000"/>
          <w:sz w:val="18"/>
          <w:szCs w:val="18"/>
        </w:rPr>
        <w:t>914 Eastern Blvd, Clarksville</w:t>
      </w:r>
    </w:p>
    <w:p w14:paraId="52019F26" w14:textId="77777777" w:rsidR="004C653D" w:rsidRDefault="004B662E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Narrow" w:hAnsi="Arial Narrow" w:cs="Calibri"/>
          <w:color w:val="000000"/>
          <w:sz w:val="18"/>
          <w:szCs w:val="18"/>
        </w:rPr>
        <w:t>Pre-</w:t>
      </w:r>
      <w:proofErr w:type="gramStart"/>
      <w:r w:rsidRPr="004B662E">
        <w:rPr>
          <w:rFonts w:ascii="Arial Narrow" w:hAnsi="Arial Narrow" w:cs="Calibri"/>
          <w:color w:val="000000"/>
          <w:sz w:val="18"/>
          <w:szCs w:val="18"/>
        </w:rPr>
        <w:t>qualify</w:t>
      </w:r>
      <w:proofErr w:type="gramEnd"/>
      <w:r w:rsidRPr="004B662E">
        <w:rPr>
          <w:rFonts w:ascii="Arial Narrow" w:hAnsi="Arial Narrow" w:cs="Calibri"/>
          <w:color w:val="000000"/>
          <w:sz w:val="18"/>
          <w:szCs w:val="18"/>
        </w:rPr>
        <w:t xml:space="preserve"> with 2 forms of ID/ work daily</w:t>
      </w:r>
    </w:p>
    <w:p w14:paraId="234355B0" w14:textId="77777777" w:rsidR="007720A4" w:rsidRDefault="007720A4" w:rsidP="007720A4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693B1574" w14:textId="77777777" w:rsidR="007720A4" w:rsidRDefault="007720A4" w:rsidP="007720A4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4B662E">
        <w:rPr>
          <w:rFonts w:ascii="Arial Black" w:hAnsi="Arial Black" w:cs="Calibri"/>
          <w:color w:val="000000"/>
          <w:sz w:val="16"/>
          <w:szCs w:val="16"/>
        </w:rPr>
        <w:t>Labor Ready</w:t>
      </w:r>
      <w:r>
        <w:rPr>
          <w:rFonts w:ascii="Arial Black" w:hAnsi="Arial Black" w:cs="Calibri"/>
          <w:color w:val="000000"/>
          <w:sz w:val="16"/>
          <w:szCs w:val="16"/>
        </w:rPr>
        <w:t>- Corydon</w:t>
      </w:r>
    </w:p>
    <w:p w14:paraId="1AB2FF26" w14:textId="77777777" w:rsidR="007720A4" w:rsidRDefault="007720A4" w:rsidP="007720A4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4B662E">
        <w:rPr>
          <w:rFonts w:ascii="Arial Black" w:hAnsi="Arial Black" w:cs="Calibri"/>
          <w:color w:val="000000"/>
          <w:sz w:val="16"/>
          <w:szCs w:val="16"/>
        </w:rPr>
        <w:t>(812)</w:t>
      </w:r>
      <w:r>
        <w:rPr>
          <w:rFonts w:ascii="Arial Black" w:hAnsi="Arial Black" w:cs="Calibri"/>
          <w:color w:val="000000"/>
          <w:sz w:val="16"/>
          <w:szCs w:val="16"/>
        </w:rPr>
        <w:t xml:space="preserve"> 738-9032</w:t>
      </w:r>
    </w:p>
    <w:p w14:paraId="5FF31FE2" w14:textId="77777777" w:rsidR="007720A4" w:rsidRPr="00FB5DAB" w:rsidRDefault="007720A4" w:rsidP="007720A4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17" w:history="1">
        <w:r w:rsidRPr="00FB5DAB">
          <w:rPr>
            <w:rStyle w:val="Hyperlink"/>
            <w:rFonts w:ascii="Arial Narrow" w:hAnsi="Arial Narrow" w:cs="Calibri"/>
            <w:sz w:val="18"/>
            <w:szCs w:val="18"/>
          </w:rPr>
          <w:t>www.laborready.com</w:t>
        </w:r>
      </w:hyperlink>
    </w:p>
    <w:p w14:paraId="0D1AFB18" w14:textId="77777777" w:rsidR="007720A4" w:rsidRPr="004B662E" w:rsidRDefault="007720A4" w:rsidP="007720A4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Narrow" w:hAnsi="Arial Narrow" w:cs="Calibri"/>
          <w:color w:val="000000"/>
          <w:sz w:val="18"/>
          <w:szCs w:val="18"/>
        </w:rPr>
        <w:t>M-F 8am-5pm</w:t>
      </w:r>
    </w:p>
    <w:p w14:paraId="5F1F80F6" w14:textId="77777777" w:rsidR="007720A4" w:rsidRPr="004B662E" w:rsidRDefault="007720A4" w:rsidP="007720A4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2125 S. Gethsemane Rd. NW, Corydon</w:t>
      </w:r>
    </w:p>
    <w:p w14:paraId="56A354E0" w14:textId="77777777" w:rsidR="007720A4" w:rsidRDefault="007720A4" w:rsidP="007720A4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Narrow" w:hAnsi="Arial Narrow" w:cs="Calibri"/>
          <w:color w:val="000000"/>
          <w:sz w:val="18"/>
          <w:szCs w:val="18"/>
        </w:rPr>
        <w:t>Pre-</w:t>
      </w:r>
      <w:proofErr w:type="gramStart"/>
      <w:r w:rsidRPr="004B662E">
        <w:rPr>
          <w:rFonts w:ascii="Arial Narrow" w:hAnsi="Arial Narrow" w:cs="Calibri"/>
          <w:color w:val="000000"/>
          <w:sz w:val="18"/>
          <w:szCs w:val="18"/>
        </w:rPr>
        <w:t>qualify</w:t>
      </w:r>
      <w:proofErr w:type="gramEnd"/>
      <w:r w:rsidRPr="004B662E">
        <w:rPr>
          <w:rFonts w:ascii="Arial Narrow" w:hAnsi="Arial Narrow" w:cs="Calibri"/>
          <w:color w:val="000000"/>
          <w:sz w:val="18"/>
          <w:szCs w:val="18"/>
        </w:rPr>
        <w:t xml:space="preserve"> with 2 forms of ID/ work daily</w:t>
      </w:r>
    </w:p>
    <w:p w14:paraId="52FC0AB6" w14:textId="77777777" w:rsidR="007720A4" w:rsidRDefault="007720A4" w:rsidP="004B662E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2A33D331" w14:textId="77777777" w:rsidR="00487899" w:rsidRDefault="004B662E" w:rsidP="004B662E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4B662E">
        <w:rPr>
          <w:rFonts w:ascii="Arial Black" w:hAnsi="Arial Black" w:cs="Calibri"/>
          <w:color w:val="000000"/>
          <w:sz w:val="16"/>
          <w:szCs w:val="16"/>
        </w:rPr>
        <w:t>National Guard Youth Challe</w:t>
      </w:r>
      <w:r w:rsidR="00487899">
        <w:rPr>
          <w:rFonts w:ascii="Arial Black" w:hAnsi="Arial Black" w:cs="Calibri"/>
          <w:color w:val="000000"/>
          <w:sz w:val="16"/>
          <w:szCs w:val="16"/>
        </w:rPr>
        <w:t>ng</w:t>
      </w:r>
      <w:r w:rsidR="0001260A">
        <w:rPr>
          <w:rFonts w:ascii="Arial Black" w:hAnsi="Arial Black" w:cs="Calibri"/>
          <w:color w:val="000000"/>
          <w:sz w:val="16"/>
          <w:szCs w:val="16"/>
        </w:rPr>
        <w:t xml:space="preserve">e </w:t>
      </w:r>
      <w:r w:rsidRPr="004B662E">
        <w:rPr>
          <w:rFonts w:ascii="Arial Black" w:hAnsi="Arial Black" w:cs="Calibri"/>
          <w:color w:val="000000"/>
          <w:sz w:val="16"/>
          <w:szCs w:val="16"/>
        </w:rPr>
        <w:t xml:space="preserve">Program </w:t>
      </w:r>
      <w:r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4B662E">
        <w:rPr>
          <w:rFonts w:ascii="Arial Black" w:hAnsi="Arial Black" w:cs="Calibri"/>
          <w:color w:val="000000"/>
          <w:sz w:val="16"/>
          <w:szCs w:val="16"/>
        </w:rPr>
        <w:t xml:space="preserve">   </w:t>
      </w:r>
      <w:r>
        <w:rPr>
          <w:rFonts w:ascii="Arial Black" w:hAnsi="Arial Black" w:cs="Calibri"/>
          <w:color w:val="000000"/>
          <w:sz w:val="16"/>
          <w:szCs w:val="16"/>
        </w:rPr>
        <w:t xml:space="preserve">        </w:t>
      </w:r>
      <w:r w:rsidRPr="004B662E">
        <w:rPr>
          <w:rFonts w:ascii="Arial Black" w:hAnsi="Arial Black" w:cs="Calibri"/>
          <w:color w:val="000000"/>
          <w:sz w:val="16"/>
          <w:szCs w:val="16"/>
        </w:rPr>
        <w:t xml:space="preserve">  </w:t>
      </w:r>
    </w:p>
    <w:p w14:paraId="2139C7EF" w14:textId="77777777" w:rsidR="004B662E" w:rsidRDefault="004B662E" w:rsidP="004B662E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Black" w:hAnsi="Arial Black" w:cs="Calibri"/>
          <w:color w:val="000000"/>
          <w:sz w:val="16"/>
          <w:szCs w:val="16"/>
        </w:rPr>
        <w:t>(317)</w:t>
      </w:r>
      <w:r w:rsidR="00487899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4B662E">
        <w:rPr>
          <w:rFonts w:ascii="Arial Black" w:hAnsi="Arial Black" w:cs="Calibri"/>
          <w:color w:val="000000"/>
          <w:sz w:val="16"/>
          <w:szCs w:val="16"/>
        </w:rPr>
        <w:t xml:space="preserve">331-6979         </w:t>
      </w:r>
      <w:hyperlink r:id="rId118" w:history="1">
        <w:r w:rsidRPr="00A8276A">
          <w:rPr>
            <w:rStyle w:val="Hyperlink"/>
            <w:rFonts w:ascii="Arial Narrow" w:hAnsi="Arial Narrow" w:cs="Calibri"/>
            <w:sz w:val="18"/>
            <w:szCs w:val="18"/>
          </w:rPr>
          <w:t>www.hoosieryouthchallenge.org</w:t>
        </w:r>
      </w:hyperlink>
    </w:p>
    <w:p w14:paraId="40B7DA17" w14:textId="77777777" w:rsidR="004B662E" w:rsidRPr="004B662E" w:rsidRDefault="004B662E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Narrow" w:hAnsi="Arial Narrow" w:cs="Calibri"/>
          <w:color w:val="000000"/>
          <w:sz w:val="18"/>
          <w:szCs w:val="18"/>
        </w:rPr>
        <w:t>1100 N. Shelby Street, Salem</w:t>
      </w:r>
    </w:p>
    <w:p w14:paraId="68367C05" w14:textId="77777777" w:rsidR="00422840" w:rsidRPr="009F2134" w:rsidRDefault="004B662E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Narrow" w:hAnsi="Arial Narrow" w:cs="Calibri"/>
          <w:color w:val="000000"/>
          <w:sz w:val="18"/>
          <w:szCs w:val="18"/>
        </w:rPr>
        <w:t>Southern Indiana, Community-based program that leads, trains and mentors 16-18 year old high school dropouts</w:t>
      </w:r>
    </w:p>
    <w:p w14:paraId="0D40B997" w14:textId="77777777" w:rsidR="00FF35CB" w:rsidRDefault="00FF35CB" w:rsidP="004B662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071C8D4E" w14:textId="77777777" w:rsidR="006B2EA8" w:rsidRPr="00EF4FAC" w:rsidRDefault="004B662E" w:rsidP="004B662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  <w:highlight w:val="yellow"/>
        </w:rPr>
      </w:pPr>
      <w:r w:rsidRPr="00EF4FAC">
        <w:rPr>
          <w:rFonts w:ascii="Arial Black" w:hAnsi="Arial Black" w:cs="Calibri"/>
          <w:color w:val="000000"/>
          <w:sz w:val="16"/>
          <w:szCs w:val="16"/>
          <w:highlight w:val="yellow"/>
        </w:rPr>
        <w:t>New Hope Services</w:t>
      </w:r>
      <w:r w:rsidR="006B2EA8" w:rsidRPr="00EF4FAC">
        <w:rPr>
          <w:rFonts w:ascii="Arial Black" w:hAnsi="Arial Black" w:cs="Calibri"/>
          <w:color w:val="000000"/>
          <w:sz w:val="16"/>
          <w:szCs w:val="16"/>
          <w:highlight w:val="yellow"/>
        </w:rPr>
        <w:t xml:space="preserve">, Inc. </w:t>
      </w:r>
    </w:p>
    <w:p w14:paraId="6D65ACB2" w14:textId="77777777" w:rsidR="00487899" w:rsidRDefault="005D55B0" w:rsidP="004B662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EF4FAC">
        <w:rPr>
          <w:rFonts w:ascii="Arial Black" w:hAnsi="Arial Black" w:cs="Calibri"/>
          <w:color w:val="000000"/>
          <w:sz w:val="16"/>
          <w:szCs w:val="16"/>
          <w:highlight w:val="yellow"/>
        </w:rPr>
        <w:t>Ability</w:t>
      </w:r>
      <w:r w:rsidR="004B662E" w:rsidRPr="00EF4FAC">
        <w:rPr>
          <w:rFonts w:ascii="Arial Black" w:hAnsi="Arial Black" w:cs="Calibri"/>
          <w:color w:val="000000"/>
          <w:sz w:val="16"/>
          <w:szCs w:val="16"/>
          <w:highlight w:val="yellow"/>
        </w:rPr>
        <w:t xml:space="preserve"> Services</w:t>
      </w:r>
      <w:r w:rsidR="004B662E">
        <w:rPr>
          <w:rFonts w:ascii="Arial Black" w:hAnsi="Arial Black" w:cs="Calibri"/>
          <w:color w:val="000000"/>
          <w:sz w:val="16"/>
          <w:szCs w:val="16"/>
        </w:rPr>
        <w:t xml:space="preserve">     </w:t>
      </w:r>
    </w:p>
    <w:p w14:paraId="709F0DD1" w14:textId="77777777" w:rsidR="004B662E" w:rsidRDefault="004B662E" w:rsidP="004B662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4B662E">
        <w:rPr>
          <w:rFonts w:ascii="Arial Black" w:hAnsi="Arial Black" w:cs="Calibri"/>
          <w:color w:val="000000"/>
          <w:sz w:val="16"/>
          <w:szCs w:val="16"/>
        </w:rPr>
        <w:t>(812)</w:t>
      </w:r>
      <w:r w:rsidR="00487899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4B662E">
        <w:rPr>
          <w:rFonts w:ascii="Arial Black" w:hAnsi="Arial Black" w:cs="Calibri"/>
          <w:color w:val="000000"/>
          <w:sz w:val="16"/>
          <w:szCs w:val="16"/>
        </w:rPr>
        <w:t>288-</w:t>
      </w:r>
      <w:r w:rsidR="001331EA">
        <w:rPr>
          <w:rFonts w:ascii="Arial Black" w:hAnsi="Arial Black" w:cs="Calibri"/>
          <w:color w:val="000000"/>
          <w:sz w:val="16"/>
          <w:szCs w:val="16"/>
        </w:rPr>
        <w:t>8248</w:t>
      </w:r>
    </w:p>
    <w:p w14:paraId="20E1ED29" w14:textId="77777777" w:rsidR="006B2EA8" w:rsidRPr="006B2EA8" w:rsidRDefault="006B2EA8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19" w:history="1">
        <w:r w:rsidRPr="006B2EA8">
          <w:rPr>
            <w:rStyle w:val="Hyperlink"/>
            <w:rFonts w:ascii="Arial Narrow" w:hAnsi="Arial Narrow" w:cs="Calibri"/>
            <w:sz w:val="18"/>
            <w:szCs w:val="18"/>
          </w:rPr>
          <w:t>www.newhopeservices.org</w:t>
        </w:r>
      </w:hyperlink>
    </w:p>
    <w:p w14:paraId="1653F678" w14:textId="77777777" w:rsidR="004B662E" w:rsidRPr="004B662E" w:rsidRDefault="004B662E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Narrow" w:hAnsi="Arial Narrow" w:cs="Calibri"/>
          <w:color w:val="000000"/>
          <w:sz w:val="18"/>
          <w:szCs w:val="18"/>
        </w:rPr>
        <w:t>M-F 8am-4pm</w:t>
      </w:r>
    </w:p>
    <w:p w14:paraId="2E231264" w14:textId="77777777" w:rsidR="004B662E" w:rsidRPr="004B662E" w:rsidRDefault="004B662E" w:rsidP="004B662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4B662E">
        <w:rPr>
          <w:rFonts w:ascii="Arial Narrow" w:hAnsi="Arial Narrow" w:cs="Calibri"/>
          <w:sz w:val="18"/>
          <w:szCs w:val="18"/>
        </w:rPr>
        <w:t>725 Wall St, Jeffersonville</w:t>
      </w:r>
    </w:p>
    <w:p w14:paraId="12855408" w14:textId="77777777" w:rsidR="004B662E" w:rsidRDefault="004B662E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Narrow" w:hAnsi="Arial Narrow" w:cs="Calibri"/>
          <w:color w:val="000000"/>
          <w:sz w:val="18"/>
          <w:szCs w:val="18"/>
        </w:rPr>
        <w:t>Employment Services, Vocational Training (Work Services), Skills Training, Community Habilitation, Adult Community Enrichment Services</w:t>
      </w:r>
      <w:r w:rsidR="00F20C53">
        <w:rPr>
          <w:rFonts w:ascii="Arial Narrow" w:hAnsi="Arial Narrow" w:cs="Calibri"/>
          <w:color w:val="000000"/>
          <w:sz w:val="18"/>
          <w:szCs w:val="18"/>
        </w:rPr>
        <w:t>: Clark, Floyd, and Scott counties</w:t>
      </w:r>
    </w:p>
    <w:p w14:paraId="1FF5783F" w14:textId="77777777" w:rsidR="00352067" w:rsidRDefault="00352067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(Kentucky: Jefferson, Bullitt, Oldham, Trimble, Carroll, Shelby and Spen</w:t>
      </w:r>
      <w:r w:rsidR="00773571">
        <w:rPr>
          <w:rFonts w:ascii="Arial Narrow" w:hAnsi="Arial Narrow" w:cs="Calibri"/>
          <w:color w:val="000000"/>
          <w:sz w:val="18"/>
          <w:szCs w:val="18"/>
        </w:rPr>
        <w:t>c</w:t>
      </w:r>
      <w:r>
        <w:rPr>
          <w:rFonts w:ascii="Arial Narrow" w:hAnsi="Arial Narrow" w:cs="Calibri"/>
          <w:color w:val="000000"/>
          <w:sz w:val="18"/>
          <w:szCs w:val="18"/>
        </w:rPr>
        <w:t xml:space="preserve">er) </w:t>
      </w:r>
    </w:p>
    <w:p w14:paraId="2712CB5A" w14:textId="77777777" w:rsidR="007A4C0E" w:rsidRPr="004B662E" w:rsidRDefault="007A4C0E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Black" w:hAnsi="Arial Black" w:cs="Calibri"/>
          <w:sz w:val="16"/>
          <w:szCs w:val="16"/>
        </w:rPr>
        <w:t>*AFB</w:t>
      </w:r>
    </w:p>
    <w:p w14:paraId="170FF398" w14:textId="77777777" w:rsidR="004964C3" w:rsidRDefault="004964C3" w:rsidP="004B662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5A00D506" w14:textId="77777777" w:rsidR="007720A4" w:rsidRDefault="007720A4" w:rsidP="004B662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 xml:space="preserve">Purdue Extension Building </w:t>
      </w:r>
    </w:p>
    <w:p w14:paraId="6CF939F8" w14:textId="77777777" w:rsidR="007720A4" w:rsidRDefault="007720A4" w:rsidP="004B662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1-888-398-4636</w:t>
      </w:r>
    </w:p>
    <w:p w14:paraId="3031C36D" w14:textId="77777777" w:rsidR="007720A4" w:rsidRDefault="007720A4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20" w:history="1">
        <w:r w:rsidRPr="0001197A">
          <w:rPr>
            <w:rStyle w:val="Hyperlink"/>
            <w:rFonts w:ascii="Arial Narrow" w:hAnsi="Arial Narrow" w:cs="Calibri"/>
            <w:sz w:val="18"/>
            <w:szCs w:val="18"/>
          </w:rPr>
          <w:t>www.extension.purdue.edu</w:t>
        </w:r>
      </w:hyperlink>
    </w:p>
    <w:p w14:paraId="0022E878" w14:textId="77777777" w:rsidR="007720A4" w:rsidRDefault="007720A4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247 Artwood St, Corydon</w:t>
      </w:r>
    </w:p>
    <w:p w14:paraId="563CFC17" w14:textId="77777777" w:rsidR="007720A4" w:rsidRDefault="007720A4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Community Development Resources</w:t>
      </w:r>
    </w:p>
    <w:p w14:paraId="7C9FD68B" w14:textId="77777777" w:rsidR="007720A4" w:rsidRDefault="007720A4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1AF69912" w14:textId="77777777" w:rsidR="00E159AD" w:rsidRDefault="00E159AD" w:rsidP="004B662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015B03B6" w14:textId="77777777" w:rsidR="004B662E" w:rsidRDefault="004B662E" w:rsidP="004B662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4B662E">
        <w:rPr>
          <w:rFonts w:ascii="Arial Black" w:hAnsi="Arial Black" w:cs="Calibri"/>
          <w:color w:val="000000"/>
          <w:sz w:val="16"/>
          <w:szCs w:val="16"/>
        </w:rPr>
        <w:t>Rauch Employment &amp; Interpretive Services</w:t>
      </w:r>
      <w:r w:rsidR="00CF158B">
        <w:rPr>
          <w:rFonts w:ascii="Arial Black" w:hAnsi="Arial Black" w:cs="Calibri"/>
          <w:color w:val="000000"/>
          <w:sz w:val="16"/>
          <w:szCs w:val="16"/>
        </w:rPr>
        <w:t>- Floyd</w:t>
      </w:r>
    </w:p>
    <w:p w14:paraId="1BAA0B20" w14:textId="77777777" w:rsidR="004B662E" w:rsidRDefault="004B662E" w:rsidP="004B662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4B662E">
        <w:rPr>
          <w:rFonts w:ascii="Arial Black" w:hAnsi="Arial Black" w:cs="Calibri"/>
          <w:color w:val="000000"/>
          <w:sz w:val="16"/>
          <w:szCs w:val="16"/>
        </w:rPr>
        <w:t>(812)</w:t>
      </w:r>
      <w:r w:rsidR="00487899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4B662E">
        <w:rPr>
          <w:rFonts w:ascii="Arial Black" w:hAnsi="Arial Black" w:cs="Calibri"/>
          <w:color w:val="000000"/>
          <w:sz w:val="16"/>
          <w:szCs w:val="16"/>
        </w:rPr>
        <w:t>945-4063</w:t>
      </w:r>
    </w:p>
    <w:p w14:paraId="65799255" w14:textId="77777777" w:rsidR="00FB5DAB" w:rsidRPr="00FB5DAB" w:rsidRDefault="00FB5DAB" w:rsidP="00FB5DAB">
      <w:pPr>
        <w:spacing w:after="0" w:line="240" w:lineRule="auto"/>
        <w:rPr>
          <w:rFonts w:ascii="Arial Narrow" w:hAnsi="Arial Narrow"/>
          <w:color w:val="0A0000"/>
          <w:sz w:val="18"/>
          <w:szCs w:val="18"/>
        </w:rPr>
      </w:pPr>
      <w:hyperlink r:id="rId121" w:history="1">
        <w:r w:rsidRPr="00FB5DAB">
          <w:rPr>
            <w:rStyle w:val="Hyperlink"/>
            <w:rFonts w:ascii="Arial Narrow" w:hAnsi="Arial Narrow"/>
            <w:sz w:val="18"/>
            <w:szCs w:val="18"/>
          </w:rPr>
          <w:t>www.rauch.inc</w:t>
        </w:r>
      </w:hyperlink>
    </w:p>
    <w:p w14:paraId="03EFA5B4" w14:textId="77777777" w:rsidR="004B662E" w:rsidRDefault="004B662E" w:rsidP="004B662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Narrow" w:hAnsi="Arial Narrow" w:cs="Calibri"/>
          <w:color w:val="000000"/>
          <w:sz w:val="18"/>
          <w:szCs w:val="18"/>
        </w:rPr>
        <w:t>215 E Spring St, New Albany</w:t>
      </w:r>
    </w:p>
    <w:p w14:paraId="1BB4ABE1" w14:textId="77777777" w:rsidR="00B01D94" w:rsidRDefault="004B662E" w:rsidP="005068F9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B662E">
        <w:rPr>
          <w:rFonts w:ascii="Arial Narrow" w:hAnsi="Arial Narrow" w:cs="Calibri"/>
          <w:color w:val="000000"/>
          <w:sz w:val="18"/>
          <w:szCs w:val="18"/>
        </w:rPr>
        <w:t>Services for those with disabilities</w:t>
      </w:r>
    </w:p>
    <w:p w14:paraId="7D32A722" w14:textId="77777777" w:rsidR="00817CFE" w:rsidRDefault="00817CFE" w:rsidP="00CF158B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1B42BFBC" w14:textId="77777777" w:rsidR="00EE1E92" w:rsidRDefault="00EE1E92" w:rsidP="00CF158B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6AC256DA" w14:textId="77777777" w:rsidR="00EE1E92" w:rsidRDefault="00EE1E92" w:rsidP="00CF158B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3C8AD4F1" w14:textId="77777777" w:rsidR="00CF158B" w:rsidRDefault="004B662E" w:rsidP="00CF158B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4B662E">
        <w:rPr>
          <w:rFonts w:ascii="Arial Black" w:hAnsi="Arial Black" w:cs="Calibri"/>
          <w:color w:val="000000"/>
          <w:sz w:val="16"/>
          <w:szCs w:val="16"/>
        </w:rPr>
        <w:t>Rau</w:t>
      </w:r>
      <w:r w:rsidR="00CF158B">
        <w:rPr>
          <w:rFonts w:ascii="Arial Black" w:hAnsi="Arial Black" w:cs="Calibri"/>
          <w:color w:val="000000"/>
          <w:sz w:val="16"/>
          <w:szCs w:val="16"/>
        </w:rPr>
        <w:t>c</w:t>
      </w:r>
      <w:r w:rsidRPr="004B662E">
        <w:rPr>
          <w:rFonts w:ascii="Arial Black" w:hAnsi="Arial Black" w:cs="Calibri"/>
          <w:color w:val="000000"/>
          <w:sz w:val="16"/>
          <w:szCs w:val="16"/>
        </w:rPr>
        <w:t xml:space="preserve">h Employment Inc. &amp; </w:t>
      </w:r>
    </w:p>
    <w:p w14:paraId="35180309" w14:textId="77777777" w:rsidR="004B662E" w:rsidRDefault="004B662E" w:rsidP="00CF158B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4B662E">
        <w:rPr>
          <w:rFonts w:ascii="Arial Black" w:hAnsi="Arial Black" w:cs="Calibri"/>
          <w:color w:val="000000"/>
          <w:sz w:val="16"/>
          <w:szCs w:val="16"/>
        </w:rPr>
        <w:t>Interpretive Services</w:t>
      </w:r>
      <w:r w:rsidR="00CF158B">
        <w:rPr>
          <w:rFonts w:ascii="Arial Black" w:hAnsi="Arial Black" w:cs="Calibri"/>
          <w:color w:val="000000"/>
          <w:sz w:val="16"/>
          <w:szCs w:val="16"/>
        </w:rPr>
        <w:t>- Scott</w:t>
      </w:r>
    </w:p>
    <w:p w14:paraId="75392FCE" w14:textId="77777777" w:rsidR="00CF158B" w:rsidRDefault="00CF158B" w:rsidP="00CF158B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CF158B">
        <w:rPr>
          <w:rFonts w:ascii="Arial Black" w:hAnsi="Arial Black" w:cs="Calibri"/>
          <w:color w:val="000000"/>
          <w:sz w:val="16"/>
          <w:szCs w:val="16"/>
        </w:rPr>
        <w:t>(812)</w:t>
      </w:r>
      <w:r w:rsidR="00487899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CF158B">
        <w:rPr>
          <w:rFonts w:ascii="Arial Black" w:hAnsi="Arial Black" w:cs="Calibri"/>
          <w:color w:val="000000"/>
          <w:sz w:val="16"/>
          <w:szCs w:val="16"/>
        </w:rPr>
        <w:t>754-1401</w:t>
      </w:r>
    </w:p>
    <w:p w14:paraId="2DEBF33D" w14:textId="77777777" w:rsidR="00817CFE" w:rsidRDefault="00FB5DAB" w:rsidP="00CF158B">
      <w:pPr>
        <w:spacing w:after="0" w:line="240" w:lineRule="auto"/>
        <w:rPr>
          <w:rStyle w:val="Hyperlink"/>
          <w:rFonts w:ascii="Arial Narrow" w:hAnsi="Arial Narrow"/>
          <w:sz w:val="18"/>
          <w:szCs w:val="18"/>
        </w:rPr>
      </w:pPr>
      <w:hyperlink r:id="rId122" w:history="1">
        <w:r w:rsidRPr="00FB5DAB">
          <w:rPr>
            <w:rStyle w:val="Hyperlink"/>
            <w:rFonts w:ascii="Arial Narrow" w:hAnsi="Arial Narrow"/>
            <w:sz w:val="18"/>
            <w:szCs w:val="18"/>
          </w:rPr>
          <w:t>www.rauch.inc</w:t>
        </w:r>
      </w:hyperlink>
    </w:p>
    <w:p w14:paraId="4FDF394F" w14:textId="77777777" w:rsidR="00CF158B" w:rsidRPr="00CF158B" w:rsidRDefault="00CF158B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CF158B">
        <w:rPr>
          <w:rFonts w:ascii="Arial Narrow" w:hAnsi="Arial Narrow" w:cs="Calibri"/>
          <w:color w:val="000000"/>
          <w:sz w:val="18"/>
          <w:szCs w:val="18"/>
        </w:rPr>
        <w:t>941 W. McClain Ave Ste D, Scottsburg</w:t>
      </w:r>
    </w:p>
    <w:p w14:paraId="41A676D9" w14:textId="77777777" w:rsidR="00CF158B" w:rsidRDefault="00CF158B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CF158B">
        <w:rPr>
          <w:rFonts w:ascii="Arial Narrow" w:hAnsi="Arial Narrow" w:cs="Calibri"/>
          <w:color w:val="000000"/>
          <w:sz w:val="18"/>
          <w:szCs w:val="18"/>
        </w:rPr>
        <w:t xml:space="preserve">Job readiness, Job Support, Placement, </w:t>
      </w:r>
      <w:r w:rsidR="00817CFE">
        <w:rPr>
          <w:rFonts w:ascii="Arial Narrow" w:hAnsi="Arial Narrow" w:cs="Calibri"/>
          <w:color w:val="000000"/>
          <w:sz w:val="18"/>
          <w:szCs w:val="18"/>
        </w:rPr>
        <w:t>C</w:t>
      </w:r>
      <w:r w:rsidRPr="00CF158B">
        <w:rPr>
          <w:rFonts w:ascii="Arial Narrow" w:hAnsi="Arial Narrow" w:cs="Calibri"/>
          <w:color w:val="000000"/>
          <w:sz w:val="18"/>
          <w:szCs w:val="18"/>
        </w:rPr>
        <w:t>oaching, On-the-job Assistance</w:t>
      </w:r>
    </w:p>
    <w:p w14:paraId="2A2A32EF" w14:textId="77777777" w:rsidR="008E0325" w:rsidRDefault="008E0325" w:rsidP="00CF158B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2FF0B4F8" w14:textId="77777777" w:rsidR="003445A5" w:rsidRPr="003445A5" w:rsidRDefault="003445A5" w:rsidP="003445A5">
      <w:pPr>
        <w:spacing w:after="0" w:line="240" w:lineRule="auto"/>
        <w:textAlignment w:val="baseline"/>
        <w:rPr>
          <w:rFonts w:ascii="Arial Black" w:hAnsi="Arial Black" w:cs="Arial"/>
          <w:b/>
          <w:bCs/>
          <w:sz w:val="16"/>
          <w:szCs w:val="16"/>
        </w:rPr>
      </w:pPr>
      <w:r w:rsidRPr="00760326">
        <w:rPr>
          <w:rFonts w:ascii="Arial Black" w:hAnsi="Arial Black" w:cs="Arial"/>
          <w:b/>
          <w:bCs/>
          <w:sz w:val="16"/>
          <w:szCs w:val="16"/>
        </w:rPr>
        <w:t>River Valley Resources</w:t>
      </w:r>
    </w:p>
    <w:p w14:paraId="405B6623" w14:textId="77777777" w:rsidR="003445A5" w:rsidRPr="00760326" w:rsidRDefault="003445A5" w:rsidP="003445A5">
      <w:pPr>
        <w:spacing w:after="0" w:line="240" w:lineRule="auto"/>
        <w:textAlignment w:val="baseline"/>
        <w:rPr>
          <w:rFonts w:ascii="Arial Black" w:hAnsi="Arial Black" w:cs="Arial"/>
          <w:sz w:val="16"/>
          <w:szCs w:val="16"/>
        </w:rPr>
      </w:pPr>
      <w:r w:rsidRPr="00760326">
        <w:rPr>
          <w:rFonts w:ascii="Arial Black" w:hAnsi="Arial Black" w:cs="Arial"/>
          <w:sz w:val="16"/>
          <w:szCs w:val="16"/>
        </w:rPr>
        <w:t>(812) 265-2652</w:t>
      </w:r>
    </w:p>
    <w:p w14:paraId="0D6A109A" w14:textId="77777777" w:rsidR="003445A5" w:rsidRDefault="003445A5" w:rsidP="003445A5">
      <w:pPr>
        <w:spacing w:after="0"/>
        <w:rPr>
          <w:rFonts w:ascii="Arial Narrow" w:hAnsi="Arial Narrow"/>
          <w:sz w:val="18"/>
          <w:szCs w:val="18"/>
        </w:rPr>
      </w:pPr>
      <w:hyperlink r:id="rId123" w:history="1">
        <w:r w:rsidRPr="004E0B13">
          <w:rPr>
            <w:rStyle w:val="Hyperlink"/>
            <w:rFonts w:ascii="Arial Narrow" w:hAnsi="Arial Narrow"/>
            <w:sz w:val="18"/>
            <w:szCs w:val="18"/>
          </w:rPr>
          <w:t>www.rivervalleyresources.com</w:t>
        </w:r>
      </w:hyperlink>
    </w:p>
    <w:p w14:paraId="390BAD27" w14:textId="77777777" w:rsidR="003445A5" w:rsidRPr="00760326" w:rsidRDefault="003445A5" w:rsidP="003445A5">
      <w:pPr>
        <w:spacing w:after="0" w:line="240" w:lineRule="auto"/>
        <w:textAlignment w:val="baseline"/>
        <w:rPr>
          <w:rFonts w:ascii="Arial Narrow" w:hAnsi="Arial Narrow" w:cs="Arial"/>
          <w:sz w:val="18"/>
          <w:szCs w:val="18"/>
        </w:rPr>
      </w:pPr>
      <w:r w:rsidRPr="00760326">
        <w:rPr>
          <w:rFonts w:ascii="Arial Narrow" w:hAnsi="Arial Narrow" w:cs="Arial"/>
          <w:sz w:val="18"/>
          <w:szCs w:val="18"/>
        </w:rPr>
        <w:t>101 E. Second Street</w:t>
      </w:r>
      <w:r w:rsidRPr="00174BC6">
        <w:rPr>
          <w:rFonts w:ascii="Arial Narrow" w:hAnsi="Arial Narrow" w:cs="Arial"/>
          <w:sz w:val="18"/>
          <w:szCs w:val="18"/>
        </w:rPr>
        <w:t xml:space="preserve">, </w:t>
      </w:r>
      <w:r w:rsidRPr="00760326">
        <w:rPr>
          <w:rFonts w:ascii="Arial Narrow" w:hAnsi="Arial Narrow" w:cs="Arial"/>
          <w:sz w:val="18"/>
          <w:szCs w:val="18"/>
          <w:bdr w:val="none" w:sz="0" w:space="0" w:color="auto" w:frame="1"/>
        </w:rPr>
        <w:t>Madison</w:t>
      </w:r>
    </w:p>
    <w:p w14:paraId="0FFE7668" w14:textId="77777777" w:rsidR="003445A5" w:rsidRPr="00174BC6" w:rsidRDefault="003445A5" w:rsidP="003445A5">
      <w:pPr>
        <w:spacing w:after="0"/>
        <w:rPr>
          <w:rFonts w:ascii="Arial Narrow" w:hAnsi="Arial Narrow"/>
          <w:sz w:val="18"/>
          <w:szCs w:val="18"/>
        </w:rPr>
      </w:pPr>
      <w:r w:rsidRPr="00174BC6">
        <w:rPr>
          <w:rFonts w:ascii="Arial Narrow" w:hAnsi="Arial Narrow" w:cs="Arial"/>
          <w:sz w:val="18"/>
          <w:szCs w:val="18"/>
        </w:rPr>
        <w:t xml:space="preserve">Employment Assistance/ Adult Education  </w:t>
      </w:r>
    </w:p>
    <w:p w14:paraId="301120F7" w14:textId="77777777" w:rsidR="003445A5" w:rsidRDefault="003445A5" w:rsidP="00CF158B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1C2A6B84" w14:textId="77777777" w:rsidR="00CF158B" w:rsidRPr="00CF158B" w:rsidRDefault="00CF158B" w:rsidP="00CF158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CF158B">
        <w:rPr>
          <w:rFonts w:ascii="Arial Black" w:hAnsi="Arial Black" w:cs="Calibri"/>
          <w:sz w:val="16"/>
          <w:szCs w:val="16"/>
        </w:rPr>
        <w:t>Scott County Partnership</w:t>
      </w:r>
    </w:p>
    <w:p w14:paraId="226B5AE1" w14:textId="77777777" w:rsidR="00CF158B" w:rsidRDefault="00CF158B" w:rsidP="00CF158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CF158B">
        <w:rPr>
          <w:rFonts w:ascii="Arial Black" w:hAnsi="Arial Black" w:cs="Calibri"/>
          <w:sz w:val="16"/>
          <w:szCs w:val="16"/>
        </w:rPr>
        <w:t>(812)</w:t>
      </w:r>
      <w:r w:rsidR="00487899">
        <w:rPr>
          <w:rFonts w:ascii="Arial Black" w:hAnsi="Arial Black" w:cs="Calibri"/>
          <w:sz w:val="16"/>
          <w:szCs w:val="16"/>
        </w:rPr>
        <w:t xml:space="preserve"> </w:t>
      </w:r>
      <w:r w:rsidRPr="00CF158B">
        <w:rPr>
          <w:rFonts w:ascii="Arial Black" w:hAnsi="Arial Black" w:cs="Calibri"/>
          <w:sz w:val="16"/>
          <w:szCs w:val="16"/>
        </w:rPr>
        <w:t>752-6365</w:t>
      </w:r>
    </w:p>
    <w:p w14:paraId="0B8A3EDC" w14:textId="77777777" w:rsidR="00FB5DAB" w:rsidRPr="006F0F12" w:rsidRDefault="00FB5DAB" w:rsidP="00FB5DA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124" w:history="1">
        <w:r w:rsidRPr="006F0F12">
          <w:rPr>
            <w:rStyle w:val="Hyperlink"/>
            <w:rFonts w:ascii="Arial Narrow" w:hAnsi="Arial Narrow" w:cs="Calibri"/>
            <w:sz w:val="18"/>
            <w:szCs w:val="18"/>
          </w:rPr>
          <w:t>www.scpartnership.org</w:t>
        </w:r>
      </w:hyperlink>
    </w:p>
    <w:p w14:paraId="519A3E96" w14:textId="77777777" w:rsidR="00CF158B" w:rsidRPr="00CF158B" w:rsidRDefault="00CF158B" w:rsidP="00CF158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CF158B">
        <w:rPr>
          <w:rFonts w:ascii="Arial Narrow" w:hAnsi="Arial Narrow" w:cs="Calibri"/>
          <w:sz w:val="18"/>
          <w:szCs w:val="18"/>
        </w:rPr>
        <w:t>M–T 9am–3pm</w:t>
      </w:r>
    </w:p>
    <w:p w14:paraId="255FD0F8" w14:textId="77777777" w:rsidR="00CF158B" w:rsidRPr="00CF158B" w:rsidRDefault="00CF158B" w:rsidP="00CF158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CF158B">
        <w:rPr>
          <w:rFonts w:ascii="Arial Narrow" w:hAnsi="Arial Narrow" w:cs="Calibri"/>
          <w:sz w:val="18"/>
          <w:szCs w:val="18"/>
        </w:rPr>
        <w:t>1092 W. Community Way, Scottsburg</w:t>
      </w:r>
    </w:p>
    <w:p w14:paraId="67E070B7" w14:textId="77777777" w:rsidR="00CF158B" w:rsidRPr="00CF158B" w:rsidRDefault="00CF158B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CF158B">
        <w:rPr>
          <w:rFonts w:ascii="Arial Narrow" w:hAnsi="Arial Narrow" w:cs="Calibri"/>
          <w:color w:val="000000"/>
          <w:sz w:val="18"/>
          <w:szCs w:val="18"/>
        </w:rPr>
        <w:t>GED Preparation</w:t>
      </w:r>
    </w:p>
    <w:p w14:paraId="28510648" w14:textId="77777777" w:rsidR="00CF158B" w:rsidRDefault="00CF158B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476ABDEA" w14:textId="77777777" w:rsidR="00487899" w:rsidRDefault="00CF158B" w:rsidP="00CF158B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CF158B">
        <w:rPr>
          <w:rFonts w:ascii="Arial Black" w:hAnsi="Arial Black" w:cs="Calibri"/>
          <w:color w:val="000000"/>
          <w:sz w:val="16"/>
          <w:szCs w:val="16"/>
        </w:rPr>
        <w:t xml:space="preserve">Vocational Rehabilitation Services </w:t>
      </w:r>
      <w:r>
        <w:rPr>
          <w:rFonts w:ascii="Arial Black" w:hAnsi="Arial Black" w:cs="Calibri"/>
          <w:color w:val="000000"/>
          <w:sz w:val="16"/>
          <w:szCs w:val="16"/>
        </w:rPr>
        <w:t xml:space="preserve">       </w:t>
      </w:r>
    </w:p>
    <w:p w14:paraId="650497F7" w14:textId="77777777" w:rsidR="00CF158B" w:rsidRDefault="00CF158B" w:rsidP="00CF158B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CF158B">
        <w:rPr>
          <w:rFonts w:ascii="Arial Black" w:hAnsi="Arial Black" w:cs="Calibri"/>
          <w:color w:val="000000"/>
          <w:sz w:val="16"/>
          <w:szCs w:val="16"/>
        </w:rPr>
        <w:t>(812)</w:t>
      </w:r>
      <w:r w:rsidR="00487899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CF158B">
        <w:rPr>
          <w:rFonts w:ascii="Arial Black" w:hAnsi="Arial Black" w:cs="Calibri"/>
          <w:color w:val="000000"/>
          <w:sz w:val="16"/>
          <w:szCs w:val="16"/>
        </w:rPr>
        <w:t>288-8261</w:t>
      </w:r>
    </w:p>
    <w:p w14:paraId="7C46D663" w14:textId="77777777" w:rsidR="00FB5DAB" w:rsidRPr="00FB5DAB" w:rsidRDefault="00FB5DAB" w:rsidP="00CF158B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hyperlink r:id="rId125" w:history="1">
        <w:r w:rsidRPr="00FB5DAB">
          <w:rPr>
            <w:rStyle w:val="Hyperlink"/>
            <w:rFonts w:ascii="Arial Narrow" w:hAnsi="Arial Narrow" w:cs="Calibri"/>
            <w:sz w:val="18"/>
            <w:szCs w:val="18"/>
          </w:rPr>
          <w:t>www.in.gov</w:t>
        </w:r>
      </w:hyperlink>
    </w:p>
    <w:p w14:paraId="449B973D" w14:textId="77777777" w:rsidR="00CF158B" w:rsidRPr="00CF158B" w:rsidRDefault="00CF158B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CF158B">
        <w:rPr>
          <w:rFonts w:ascii="Arial Narrow" w:hAnsi="Arial Narrow" w:cs="Calibri"/>
          <w:color w:val="000000"/>
          <w:sz w:val="18"/>
          <w:szCs w:val="18"/>
        </w:rPr>
        <w:t>M-F, 8am-4:30pm</w:t>
      </w:r>
    </w:p>
    <w:p w14:paraId="2005E1FE" w14:textId="77777777" w:rsidR="00CF158B" w:rsidRPr="00CF158B" w:rsidRDefault="00CF158B" w:rsidP="00CF158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CF158B">
        <w:rPr>
          <w:rFonts w:ascii="Arial Narrow" w:hAnsi="Arial Narrow" w:cs="Calibri"/>
          <w:sz w:val="18"/>
          <w:szCs w:val="18"/>
        </w:rPr>
        <w:t>1452 Vaxter Ave, Clarksville,</w:t>
      </w:r>
    </w:p>
    <w:p w14:paraId="1CBB9728" w14:textId="77777777" w:rsidR="003E39EC" w:rsidRDefault="00AF3F4A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Assist eligible individuals with disabilities with e</w:t>
      </w:r>
      <w:r w:rsidR="00CF158B" w:rsidRPr="00CF158B">
        <w:rPr>
          <w:rFonts w:ascii="Arial Narrow" w:hAnsi="Arial Narrow" w:cs="Calibri"/>
          <w:color w:val="000000"/>
          <w:sz w:val="18"/>
          <w:szCs w:val="18"/>
        </w:rPr>
        <w:t xml:space="preserve">mployment services, supported employment, assistive technology, transition services </w:t>
      </w:r>
    </w:p>
    <w:p w14:paraId="63A290C0" w14:textId="77777777" w:rsidR="00AD157E" w:rsidRDefault="00AD157E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6E9810EE" w14:textId="77777777" w:rsidR="005A231E" w:rsidRPr="005A231E" w:rsidRDefault="005A231E" w:rsidP="005A231E">
      <w:pPr>
        <w:spacing w:after="0"/>
        <w:rPr>
          <w:rFonts w:ascii="Arial Black" w:hAnsi="Arial Black"/>
          <w:sz w:val="16"/>
          <w:szCs w:val="16"/>
        </w:rPr>
      </w:pPr>
      <w:r w:rsidRPr="005A231E">
        <w:rPr>
          <w:rFonts w:ascii="Arial Black" w:hAnsi="Arial Black"/>
          <w:sz w:val="16"/>
          <w:szCs w:val="16"/>
        </w:rPr>
        <w:t xml:space="preserve">Vocational Rehabilitation  </w:t>
      </w:r>
    </w:p>
    <w:p w14:paraId="5ACE6BFA" w14:textId="77777777" w:rsidR="005A231E" w:rsidRPr="005A231E" w:rsidRDefault="005A231E" w:rsidP="005A231E">
      <w:pPr>
        <w:spacing w:after="0"/>
        <w:rPr>
          <w:rFonts w:ascii="Arial Black" w:hAnsi="Arial Black"/>
          <w:sz w:val="16"/>
          <w:szCs w:val="16"/>
        </w:rPr>
      </w:pPr>
      <w:r w:rsidRPr="005A231E">
        <w:rPr>
          <w:rFonts w:ascii="Arial Black" w:hAnsi="Arial Black"/>
          <w:sz w:val="16"/>
          <w:szCs w:val="16"/>
        </w:rPr>
        <w:t xml:space="preserve">(Fayette, Rush, Union) </w:t>
      </w:r>
    </w:p>
    <w:p w14:paraId="3C1136DA" w14:textId="77777777" w:rsidR="00817CFE" w:rsidRDefault="005A231E" w:rsidP="005A231E">
      <w:pPr>
        <w:spacing w:after="0"/>
        <w:rPr>
          <w:rFonts w:ascii="Arial Black" w:hAnsi="Arial Black"/>
          <w:sz w:val="16"/>
          <w:szCs w:val="16"/>
        </w:rPr>
      </w:pPr>
      <w:r w:rsidRPr="005A231E">
        <w:rPr>
          <w:rFonts w:ascii="Arial Black" w:hAnsi="Arial Black"/>
          <w:sz w:val="16"/>
          <w:szCs w:val="16"/>
        </w:rPr>
        <w:t>(765)</w:t>
      </w:r>
      <w:r w:rsidR="00817CFE">
        <w:rPr>
          <w:rFonts w:ascii="Arial Black" w:hAnsi="Arial Black"/>
          <w:sz w:val="16"/>
          <w:szCs w:val="16"/>
        </w:rPr>
        <w:t xml:space="preserve"> </w:t>
      </w:r>
      <w:r w:rsidRPr="005A231E">
        <w:rPr>
          <w:rFonts w:ascii="Arial Black" w:hAnsi="Arial Black"/>
          <w:sz w:val="16"/>
          <w:szCs w:val="16"/>
        </w:rPr>
        <w:t>966-0932</w:t>
      </w:r>
      <w:r>
        <w:rPr>
          <w:rFonts w:ascii="Arial Black" w:hAnsi="Arial Black"/>
          <w:sz w:val="16"/>
          <w:szCs w:val="16"/>
        </w:rPr>
        <w:t xml:space="preserve"> </w:t>
      </w:r>
    </w:p>
    <w:p w14:paraId="7B722BA6" w14:textId="77777777" w:rsidR="005A231E" w:rsidRPr="005A231E" w:rsidRDefault="00817CFE" w:rsidP="005A231E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1-</w:t>
      </w:r>
      <w:r w:rsidR="005A231E" w:rsidRPr="005A231E">
        <w:rPr>
          <w:rFonts w:ascii="Arial Black" w:hAnsi="Arial Black"/>
          <w:sz w:val="16"/>
          <w:szCs w:val="16"/>
        </w:rPr>
        <w:t>877</w:t>
      </w:r>
      <w:r>
        <w:rPr>
          <w:rFonts w:ascii="Arial Black" w:hAnsi="Arial Black"/>
          <w:sz w:val="16"/>
          <w:szCs w:val="16"/>
        </w:rPr>
        <w:t>-</w:t>
      </w:r>
      <w:r w:rsidR="005A231E" w:rsidRPr="005A231E">
        <w:rPr>
          <w:rFonts w:ascii="Arial Black" w:hAnsi="Arial Black"/>
          <w:sz w:val="16"/>
          <w:szCs w:val="16"/>
        </w:rPr>
        <w:t>715-3171</w:t>
      </w:r>
    </w:p>
    <w:p w14:paraId="66017311" w14:textId="77777777" w:rsidR="005A231E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hyperlink r:id="rId126" w:history="1">
        <w:r w:rsidRPr="00D25793">
          <w:rPr>
            <w:rStyle w:val="Hyperlink"/>
            <w:rFonts w:ascii="Arial Narrow" w:hAnsi="Arial Narrow"/>
            <w:sz w:val="18"/>
            <w:szCs w:val="18"/>
          </w:rPr>
          <w:t>www.in.gov</w:t>
        </w:r>
      </w:hyperlink>
    </w:p>
    <w:p w14:paraId="60A84571" w14:textId="77777777" w:rsidR="005A231E" w:rsidRPr="001C7370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52 S. Second St. Richmond </w:t>
      </w:r>
    </w:p>
    <w:p w14:paraId="327CD9F7" w14:textId="77777777" w:rsidR="005A231E" w:rsidRDefault="005A231E" w:rsidP="00AD157E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7AC2B15E" w14:textId="77777777" w:rsidR="005A231E" w:rsidRPr="005A231E" w:rsidRDefault="005A231E" w:rsidP="005A231E">
      <w:pPr>
        <w:spacing w:after="0"/>
        <w:rPr>
          <w:rFonts w:ascii="Arial Black" w:hAnsi="Arial Black"/>
          <w:sz w:val="16"/>
          <w:szCs w:val="16"/>
        </w:rPr>
      </w:pPr>
      <w:r w:rsidRPr="005A231E">
        <w:rPr>
          <w:rFonts w:ascii="Arial Black" w:hAnsi="Arial Black"/>
          <w:sz w:val="16"/>
          <w:szCs w:val="16"/>
        </w:rPr>
        <w:t xml:space="preserve">Vocational Rehabilitation </w:t>
      </w:r>
    </w:p>
    <w:p w14:paraId="1A1B5EC8" w14:textId="77777777" w:rsidR="005A231E" w:rsidRPr="005A231E" w:rsidRDefault="005A231E" w:rsidP="005A231E">
      <w:pPr>
        <w:spacing w:after="0"/>
        <w:rPr>
          <w:rFonts w:ascii="Arial Black" w:hAnsi="Arial Black"/>
          <w:sz w:val="16"/>
          <w:szCs w:val="16"/>
        </w:rPr>
      </w:pPr>
      <w:r w:rsidRPr="005A231E">
        <w:rPr>
          <w:rFonts w:ascii="Arial Black" w:hAnsi="Arial Black"/>
          <w:sz w:val="16"/>
          <w:szCs w:val="16"/>
        </w:rPr>
        <w:t xml:space="preserve">(Bartholomew, Dearborn, Franklin, Jackson, Jennings, Ohio, Ripley, &amp; Switzerland) </w:t>
      </w:r>
    </w:p>
    <w:p w14:paraId="270FED68" w14:textId="77777777" w:rsidR="00817CFE" w:rsidRDefault="005A231E" w:rsidP="005A231E">
      <w:pPr>
        <w:spacing w:after="0"/>
        <w:rPr>
          <w:rFonts w:ascii="Arial Black" w:hAnsi="Arial Black"/>
          <w:sz w:val="16"/>
          <w:szCs w:val="16"/>
        </w:rPr>
      </w:pPr>
      <w:r w:rsidRPr="005A231E">
        <w:rPr>
          <w:rFonts w:ascii="Arial Black" w:hAnsi="Arial Black"/>
          <w:sz w:val="16"/>
          <w:szCs w:val="16"/>
        </w:rPr>
        <w:t>(812)376-9935</w:t>
      </w:r>
    </w:p>
    <w:p w14:paraId="291384F3" w14:textId="77777777" w:rsidR="005A231E" w:rsidRPr="005A231E" w:rsidRDefault="00817CFE" w:rsidP="005A231E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1-</w:t>
      </w:r>
      <w:r w:rsidR="005A231E" w:rsidRPr="005A231E">
        <w:rPr>
          <w:rFonts w:ascii="Arial Black" w:hAnsi="Arial Black"/>
          <w:sz w:val="16"/>
          <w:szCs w:val="16"/>
        </w:rPr>
        <w:t>877</w:t>
      </w:r>
      <w:r>
        <w:rPr>
          <w:rFonts w:ascii="Arial Black" w:hAnsi="Arial Black"/>
          <w:sz w:val="16"/>
          <w:szCs w:val="16"/>
        </w:rPr>
        <w:t>-</w:t>
      </w:r>
      <w:r w:rsidR="005A231E" w:rsidRPr="005A231E">
        <w:rPr>
          <w:rFonts w:ascii="Arial Black" w:hAnsi="Arial Black"/>
          <w:sz w:val="16"/>
          <w:szCs w:val="16"/>
        </w:rPr>
        <w:t xml:space="preserve">396-3271 </w:t>
      </w:r>
    </w:p>
    <w:p w14:paraId="6CE033C5" w14:textId="77777777" w:rsidR="005A231E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hyperlink r:id="rId127" w:history="1">
        <w:r w:rsidRPr="007B5D7B">
          <w:rPr>
            <w:rStyle w:val="Hyperlink"/>
            <w:rFonts w:ascii="Arial Narrow" w:hAnsi="Arial Narrow"/>
            <w:sz w:val="18"/>
            <w:szCs w:val="18"/>
          </w:rPr>
          <w:t>www.in.gov</w:t>
        </w:r>
      </w:hyperlink>
    </w:p>
    <w:p w14:paraId="702EF012" w14:textId="77777777" w:rsidR="005A231E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1248 Washington St. Columbus </w:t>
      </w:r>
    </w:p>
    <w:p w14:paraId="53BCC4C5" w14:textId="77777777" w:rsidR="00E159AD" w:rsidRDefault="00E159AD" w:rsidP="005A231E">
      <w:pPr>
        <w:spacing w:after="0"/>
        <w:rPr>
          <w:rFonts w:ascii="Arial Narrow" w:hAnsi="Arial Narrow"/>
          <w:sz w:val="18"/>
          <w:szCs w:val="18"/>
        </w:rPr>
      </w:pPr>
    </w:p>
    <w:p w14:paraId="0BD59881" w14:textId="77777777" w:rsidR="00AD157E" w:rsidRDefault="00AD157E" w:rsidP="00AD157E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AD157E">
        <w:rPr>
          <w:rFonts w:ascii="Arial Black" w:hAnsi="Arial Black" w:cs="Calibri"/>
          <w:color w:val="000000"/>
          <w:sz w:val="16"/>
          <w:szCs w:val="16"/>
        </w:rPr>
        <w:t xml:space="preserve">Volunteers of America Supported Employment Program  </w:t>
      </w:r>
    </w:p>
    <w:p w14:paraId="1C4845A9" w14:textId="77777777" w:rsidR="00AD157E" w:rsidRDefault="00AD157E" w:rsidP="00AD157E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AD157E">
        <w:rPr>
          <w:rFonts w:ascii="Arial Black" w:hAnsi="Arial Black" w:cs="Calibri"/>
          <w:color w:val="000000"/>
          <w:sz w:val="16"/>
          <w:szCs w:val="16"/>
        </w:rPr>
        <w:t>(812) 944-5213</w:t>
      </w:r>
    </w:p>
    <w:p w14:paraId="1BA53219" w14:textId="77777777" w:rsidR="00AD157E" w:rsidRDefault="00AD157E" w:rsidP="00AD157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D157E">
        <w:rPr>
          <w:rFonts w:ascii="Arial Narrow" w:hAnsi="Arial Narrow" w:cs="Calibri"/>
          <w:color w:val="000000"/>
          <w:sz w:val="18"/>
          <w:szCs w:val="18"/>
        </w:rPr>
        <w:t xml:space="preserve">2676 Charlestown Road, New Albany </w:t>
      </w:r>
    </w:p>
    <w:p w14:paraId="2B7FAA6C" w14:textId="77777777" w:rsidR="00AD157E" w:rsidRPr="00AD157E" w:rsidRDefault="00AD157E" w:rsidP="00AD157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D157E">
        <w:rPr>
          <w:rFonts w:ascii="Arial Narrow" w:hAnsi="Arial Narrow" w:cs="Calibri"/>
          <w:color w:val="000000"/>
          <w:sz w:val="18"/>
          <w:szCs w:val="18"/>
        </w:rPr>
        <w:t xml:space="preserve">Fair Wage Employment for Individuals with </w:t>
      </w:r>
      <w:r w:rsidR="00050FD2">
        <w:rPr>
          <w:rFonts w:ascii="Arial Narrow" w:hAnsi="Arial Narrow" w:cs="Calibri"/>
          <w:color w:val="000000"/>
          <w:sz w:val="18"/>
          <w:szCs w:val="18"/>
        </w:rPr>
        <w:t>i</w:t>
      </w:r>
      <w:r w:rsidRPr="00AD157E">
        <w:rPr>
          <w:rFonts w:ascii="Arial Narrow" w:hAnsi="Arial Narrow" w:cs="Calibri"/>
          <w:color w:val="000000"/>
          <w:sz w:val="18"/>
          <w:szCs w:val="18"/>
        </w:rPr>
        <w:t>ntellectual/Developmental Disabilities</w:t>
      </w:r>
    </w:p>
    <w:p w14:paraId="5BB9B3B2" w14:textId="77777777" w:rsidR="00FF35CB" w:rsidRDefault="00FF35CB" w:rsidP="00CF158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7E2F91EC" w14:textId="77777777" w:rsidR="00EE1E92" w:rsidRDefault="00EE1E92" w:rsidP="00873BFB">
      <w:pPr>
        <w:spacing w:after="0"/>
        <w:rPr>
          <w:rFonts w:ascii="Arial Black" w:hAnsi="Arial Black"/>
          <w:sz w:val="16"/>
          <w:szCs w:val="16"/>
        </w:rPr>
      </w:pPr>
    </w:p>
    <w:p w14:paraId="01FDF7E9" w14:textId="77777777" w:rsidR="00EE1E92" w:rsidRDefault="00EE1E92" w:rsidP="00873BFB">
      <w:pPr>
        <w:spacing w:after="0"/>
        <w:rPr>
          <w:rFonts w:ascii="Arial Black" w:hAnsi="Arial Black"/>
          <w:sz w:val="16"/>
          <w:szCs w:val="16"/>
        </w:rPr>
      </w:pPr>
    </w:p>
    <w:p w14:paraId="071C4BC9" w14:textId="77777777" w:rsidR="00EE1E92" w:rsidRDefault="00EE1E92" w:rsidP="00873BFB">
      <w:pPr>
        <w:spacing w:after="0"/>
        <w:rPr>
          <w:rFonts w:ascii="Arial Black" w:hAnsi="Arial Black"/>
          <w:sz w:val="16"/>
          <w:szCs w:val="16"/>
        </w:rPr>
      </w:pPr>
    </w:p>
    <w:p w14:paraId="639422F4" w14:textId="77777777" w:rsidR="00EE1E92" w:rsidRDefault="00EE1E92" w:rsidP="00873BFB">
      <w:pPr>
        <w:spacing w:after="0"/>
        <w:rPr>
          <w:rFonts w:ascii="Arial Black" w:hAnsi="Arial Black"/>
          <w:sz w:val="16"/>
          <w:szCs w:val="16"/>
        </w:rPr>
      </w:pPr>
    </w:p>
    <w:p w14:paraId="450DDFAB" w14:textId="77777777" w:rsidR="00873BFB" w:rsidRPr="00AD05C8" w:rsidRDefault="00873BFB" w:rsidP="00873BFB">
      <w:pPr>
        <w:spacing w:after="0"/>
        <w:rPr>
          <w:rFonts w:ascii="Arial Black" w:hAnsi="Arial Black"/>
          <w:sz w:val="16"/>
          <w:szCs w:val="16"/>
        </w:rPr>
      </w:pPr>
      <w:r w:rsidRPr="00AD05C8">
        <w:rPr>
          <w:rFonts w:ascii="Arial Black" w:hAnsi="Arial Black"/>
          <w:sz w:val="16"/>
          <w:szCs w:val="16"/>
        </w:rPr>
        <w:t>WorkOne- Bartholomew</w:t>
      </w:r>
    </w:p>
    <w:p w14:paraId="404A8966" w14:textId="77777777" w:rsidR="00873BFB" w:rsidRPr="00AD05C8" w:rsidRDefault="00873BFB" w:rsidP="00873BFB">
      <w:pPr>
        <w:spacing w:after="0"/>
        <w:rPr>
          <w:rFonts w:ascii="Arial Black" w:hAnsi="Arial Black"/>
          <w:sz w:val="16"/>
          <w:szCs w:val="16"/>
        </w:rPr>
      </w:pPr>
      <w:r w:rsidRPr="00AD05C8">
        <w:rPr>
          <w:rFonts w:ascii="Arial Black" w:hAnsi="Arial Black"/>
          <w:sz w:val="16"/>
          <w:szCs w:val="16"/>
        </w:rPr>
        <w:t>(812) 376-3351</w:t>
      </w:r>
    </w:p>
    <w:p w14:paraId="0685E593" w14:textId="77777777" w:rsidR="00873BFB" w:rsidRPr="001C7370" w:rsidRDefault="00873BFB" w:rsidP="00873BFB">
      <w:pPr>
        <w:spacing w:after="0"/>
        <w:rPr>
          <w:rFonts w:ascii="Arial Narrow" w:hAnsi="Arial Narrow"/>
          <w:sz w:val="18"/>
          <w:szCs w:val="18"/>
        </w:rPr>
      </w:pPr>
      <w:hyperlink r:id="rId128" w:history="1">
        <w:r w:rsidRPr="001C7370">
          <w:rPr>
            <w:rStyle w:val="Hyperlink"/>
            <w:rFonts w:ascii="Arial Narrow" w:hAnsi="Arial Narrow"/>
            <w:sz w:val="18"/>
            <w:szCs w:val="18"/>
          </w:rPr>
          <w:t>www.in.gov/dwd/workonesouthcentral</w:t>
        </w:r>
      </w:hyperlink>
    </w:p>
    <w:p w14:paraId="59C4F1DF" w14:textId="77777777" w:rsidR="00873BFB" w:rsidRPr="001C7370" w:rsidRDefault="00873BFB" w:rsidP="00873BFB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>4555 Central Ave #1200, Columbus</w:t>
      </w:r>
    </w:p>
    <w:p w14:paraId="737FDE10" w14:textId="77777777" w:rsidR="00817CFE" w:rsidRDefault="00873BFB" w:rsidP="00873BFB">
      <w:pPr>
        <w:spacing w:after="0" w:line="240" w:lineRule="auto"/>
        <w:rPr>
          <w:rFonts w:ascii="Arial Black" w:hAnsi="Arial Black"/>
          <w:sz w:val="16"/>
          <w:szCs w:val="16"/>
        </w:rPr>
      </w:pPr>
      <w:r w:rsidRPr="001C7370">
        <w:rPr>
          <w:rFonts w:ascii="Arial Narrow" w:hAnsi="Arial Narrow"/>
          <w:sz w:val="18"/>
          <w:szCs w:val="18"/>
        </w:rPr>
        <w:t>Free Resume Building and Interview tips. Free assistance with job searches and networking</w:t>
      </w:r>
    </w:p>
    <w:p w14:paraId="0B76F4CA" w14:textId="77777777" w:rsidR="00817CFE" w:rsidRDefault="00817CFE" w:rsidP="005A231E">
      <w:pPr>
        <w:spacing w:after="0"/>
        <w:rPr>
          <w:rFonts w:ascii="Arial Black" w:hAnsi="Arial Black"/>
          <w:sz w:val="16"/>
          <w:szCs w:val="16"/>
        </w:rPr>
      </w:pPr>
    </w:p>
    <w:p w14:paraId="6D99AF4A" w14:textId="77777777" w:rsidR="005A231E" w:rsidRPr="005A231E" w:rsidRDefault="005A231E" w:rsidP="005A231E">
      <w:pPr>
        <w:spacing w:after="0"/>
        <w:rPr>
          <w:rFonts w:ascii="Arial Black" w:hAnsi="Arial Black"/>
          <w:sz w:val="16"/>
          <w:szCs w:val="16"/>
        </w:rPr>
      </w:pPr>
      <w:r w:rsidRPr="005A231E">
        <w:rPr>
          <w:rFonts w:ascii="Arial Black" w:hAnsi="Arial Black"/>
          <w:sz w:val="16"/>
          <w:szCs w:val="16"/>
        </w:rPr>
        <w:t xml:space="preserve">WorkOne Fayette County </w:t>
      </w:r>
    </w:p>
    <w:p w14:paraId="3BE695C8" w14:textId="77777777" w:rsidR="005A231E" w:rsidRPr="005A231E" w:rsidRDefault="005A231E" w:rsidP="005A231E">
      <w:pPr>
        <w:spacing w:after="0"/>
        <w:rPr>
          <w:rFonts w:ascii="Arial Black" w:hAnsi="Arial Black"/>
          <w:sz w:val="16"/>
          <w:szCs w:val="16"/>
        </w:rPr>
      </w:pPr>
      <w:r w:rsidRPr="005A231E">
        <w:rPr>
          <w:rFonts w:ascii="Arial Black" w:hAnsi="Arial Black"/>
          <w:sz w:val="16"/>
          <w:szCs w:val="16"/>
        </w:rPr>
        <w:t xml:space="preserve">(765)825-8581 </w:t>
      </w:r>
    </w:p>
    <w:p w14:paraId="180CE2B7" w14:textId="77777777" w:rsidR="005A231E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hyperlink r:id="rId129" w:history="1">
        <w:r w:rsidRPr="007B5D7B">
          <w:rPr>
            <w:rStyle w:val="Hyperlink"/>
            <w:rFonts w:ascii="Arial Narrow" w:hAnsi="Arial Narrow"/>
            <w:sz w:val="18"/>
            <w:szCs w:val="18"/>
          </w:rPr>
          <w:t>http://www.in.gov/dwd</w:t>
        </w:r>
      </w:hyperlink>
    </w:p>
    <w:p w14:paraId="41623DC7" w14:textId="77777777" w:rsidR="005A231E" w:rsidRPr="001C7370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710 N Eastern Ave., Connersville </w:t>
      </w:r>
    </w:p>
    <w:p w14:paraId="70E8D714" w14:textId="77777777" w:rsidR="005A231E" w:rsidRPr="001C7370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>Free Resume Building and Interview tips. Free assistance with job searches and networking</w:t>
      </w:r>
    </w:p>
    <w:p w14:paraId="2F9007AA" w14:textId="77777777" w:rsidR="005A231E" w:rsidRDefault="005A231E" w:rsidP="00CF158B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4382BFBA" w14:textId="77777777" w:rsidR="00CF158B" w:rsidRPr="00CF158B" w:rsidRDefault="008D7F87" w:rsidP="00CF158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Work</w:t>
      </w:r>
      <w:r w:rsidR="00CF158B" w:rsidRPr="00CF158B">
        <w:rPr>
          <w:rFonts w:ascii="Arial Black" w:hAnsi="Arial Black" w:cs="Calibri"/>
          <w:sz w:val="16"/>
          <w:szCs w:val="16"/>
        </w:rPr>
        <w:t>One- Floyd</w:t>
      </w:r>
      <w:r w:rsidR="00AD05C8">
        <w:rPr>
          <w:rFonts w:ascii="Arial Black" w:hAnsi="Arial Black" w:cs="Calibri"/>
          <w:sz w:val="16"/>
          <w:szCs w:val="16"/>
        </w:rPr>
        <w:t xml:space="preserve"> County</w:t>
      </w:r>
    </w:p>
    <w:p w14:paraId="0A021A8A" w14:textId="77777777" w:rsidR="00CF158B" w:rsidRPr="00CF158B" w:rsidRDefault="00CF158B" w:rsidP="00CF158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CF158B">
        <w:rPr>
          <w:rFonts w:ascii="Arial Black" w:hAnsi="Arial Black" w:cs="Calibri"/>
          <w:sz w:val="16"/>
          <w:szCs w:val="16"/>
        </w:rPr>
        <w:t>(812)</w:t>
      </w:r>
      <w:r w:rsidR="00487899">
        <w:rPr>
          <w:rFonts w:ascii="Arial Black" w:hAnsi="Arial Black" w:cs="Calibri"/>
          <w:sz w:val="16"/>
          <w:szCs w:val="16"/>
        </w:rPr>
        <w:t xml:space="preserve"> </w:t>
      </w:r>
      <w:r w:rsidRPr="00CF158B">
        <w:rPr>
          <w:rFonts w:ascii="Arial Black" w:hAnsi="Arial Black" w:cs="Calibri"/>
          <w:sz w:val="16"/>
          <w:szCs w:val="16"/>
        </w:rPr>
        <w:t>948-6102</w:t>
      </w:r>
    </w:p>
    <w:p w14:paraId="0DC0DD0E" w14:textId="77777777" w:rsidR="00FB5DAB" w:rsidRPr="00FB5DAB" w:rsidRDefault="00FB5DAB" w:rsidP="00FB5DA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30" w:history="1">
        <w:r w:rsidRPr="00FB5DAB">
          <w:rPr>
            <w:rStyle w:val="Hyperlink"/>
            <w:rFonts w:ascii="Arial Narrow" w:hAnsi="Arial Narrow" w:cs="Calibri"/>
            <w:sz w:val="18"/>
            <w:szCs w:val="18"/>
          </w:rPr>
          <w:t>www.workoneregion10.com</w:t>
        </w:r>
      </w:hyperlink>
    </w:p>
    <w:p w14:paraId="3AED090D" w14:textId="77777777" w:rsidR="00CF158B" w:rsidRPr="00CF158B" w:rsidRDefault="00CF158B" w:rsidP="00CF158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CF158B">
        <w:rPr>
          <w:rFonts w:ascii="Arial Narrow" w:hAnsi="Arial Narrow" w:cs="Calibri"/>
          <w:sz w:val="18"/>
          <w:szCs w:val="18"/>
        </w:rPr>
        <w:t>2125 State St, New Albany</w:t>
      </w:r>
    </w:p>
    <w:p w14:paraId="3280FC95" w14:textId="77777777" w:rsidR="00CF158B" w:rsidRDefault="00CF158B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CF158B">
        <w:rPr>
          <w:rFonts w:ascii="Arial Narrow" w:hAnsi="Arial Narrow" w:cs="Calibri"/>
          <w:color w:val="000000"/>
          <w:sz w:val="18"/>
          <w:szCs w:val="18"/>
        </w:rPr>
        <w:t>Empl</w:t>
      </w:r>
      <w:r>
        <w:rPr>
          <w:rFonts w:ascii="Arial Narrow" w:hAnsi="Arial Narrow" w:cs="Calibri"/>
          <w:color w:val="000000"/>
          <w:sz w:val="18"/>
          <w:szCs w:val="18"/>
        </w:rPr>
        <w:t>o</w:t>
      </w:r>
      <w:r w:rsidRPr="00CF158B">
        <w:rPr>
          <w:rFonts w:ascii="Arial Narrow" w:hAnsi="Arial Narrow" w:cs="Calibri"/>
          <w:color w:val="000000"/>
          <w:sz w:val="18"/>
          <w:szCs w:val="18"/>
        </w:rPr>
        <w:t>y</w:t>
      </w:r>
      <w:r>
        <w:rPr>
          <w:rFonts w:ascii="Arial Narrow" w:hAnsi="Arial Narrow" w:cs="Calibri"/>
          <w:color w:val="000000"/>
          <w:sz w:val="18"/>
          <w:szCs w:val="18"/>
        </w:rPr>
        <w:t>m</w:t>
      </w:r>
      <w:r w:rsidRPr="00CF158B">
        <w:rPr>
          <w:rFonts w:ascii="Arial Narrow" w:hAnsi="Arial Narrow" w:cs="Calibri"/>
          <w:color w:val="000000"/>
          <w:sz w:val="18"/>
          <w:szCs w:val="18"/>
        </w:rPr>
        <w:t>e</w:t>
      </w:r>
      <w:r>
        <w:rPr>
          <w:rFonts w:ascii="Arial Narrow" w:hAnsi="Arial Narrow" w:cs="Calibri"/>
          <w:color w:val="000000"/>
          <w:sz w:val="18"/>
          <w:szCs w:val="18"/>
        </w:rPr>
        <w:t>n</w:t>
      </w:r>
      <w:r w:rsidRPr="00CF158B">
        <w:rPr>
          <w:rFonts w:ascii="Arial Narrow" w:hAnsi="Arial Narrow" w:cs="Calibri"/>
          <w:color w:val="000000"/>
          <w:sz w:val="18"/>
          <w:szCs w:val="18"/>
        </w:rPr>
        <w:t>t referral services, adult education &amp; literacy programs</w:t>
      </w:r>
    </w:p>
    <w:p w14:paraId="1966B733" w14:textId="77777777" w:rsidR="008D7F87" w:rsidRDefault="008D7F87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148ED58E" w14:textId="77777777" w:rsidR="00AD05C8" w:rsidRPr="00AD05C8" w:rsidRDefault="00AD05C8" w:rsidP="00AD05C8">
      <w:pPr>
        <w:spacing w:after="0"/>
        <w:rPr>
          <w:rFonts w:ascii="Arial Black" w:hAnsi="Arial Black"/>
          <w:sz w:val="16"/>
          <w:szCs w:val="16"/>
        </w:rPr>
      </w:pPr>
      <w:r w:rsidRPr="00AD05C8">
        <w:rPr>
          <w:rFonts w:ascii="Arial Black" w:hAnsi="Arial Black"/>
          <w:sz w:val="16"/>
          <w:szCs w:val="16"/>
        </w:rPr>
        <w:t xml:space="preserve">WorkOne – Jackson County </w:t>
      </w:r>
    </w:p>
    <w:p w14:paraId="46A35AA3" w14:textId="77777777" w:rsidR="00AD05C8" w:rsidRPr="00AD05C8" w:rsidRDefault="00AD05C8" w:rsidP="00AD05C8">
      <w:pPr>
        <w:spacing w:after="0"/>
        <w:rPr>
          <w:rFonts w:ascii="Arial Black" w:hAnsi="Arial Black"/>
          <w:sz w:val="16"/>
          <w:szCs w:val="16"/>
        </w:rPr>
      </w:pPr>
      <w:r w:rsidRPr="00AD05C8">
        <w:rPr>
          <w:rFonts w:ascii="Arial Black" w:hAnsi="Arial Black"/>
          <w:sz w:val="16"/>
          <w:szCs w:val="16"/>
        </w:rPr>
        <w:t>(812)522-9074</w:t>
      </w:r>
    </w:p>
    <w:p w14:paraId="03D905F2" w14:textId="77777777" w:rsidR="00AD05C8" w:rsidRPr="001C7370" w:rsidRDefault="00AD05C8" w:rsidP="00AD05C8">
      <w:pPr>
        <w:spacing w:after="0"/>
        <w:rPr>
          <w:rFonts w:ascii="Arial Narrow" w:hAnsi="Arial Narrow"/>
          <w:sz w:val="18"/>
          <w:szCs w:val="18"/>
        </w:rPr>
      </w:pPr>
      <w:hyperlink r:id="rId131" w:history="1">
        <w:r w:rsidRPr="001C7370">
          <w:rPr>
            <w:rStyle w:val="Hyperlink"/>
            <w:rFonts w:ascii="Arial Narrow" w:hAnsi="Arial Narrow"/>
            <w:sz w:val="18"/>
            <w:szCs w:val="18"/>
          </w:rPr>
          <w:t>www.seymour@workonesoutheast.org</w:t>
        </w:r>
      </w:hyperlink>
    </w:p>
    <w:p w14:paraId="37C5C984" w14:textId="77777777" w:rsidR="00AD05C8" w:rsidRPr="001C7370" w:rsidRDefault="00AD05C8" w:rsidP="00AD05C8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323 Dupont Drive, Seymour </w:t>
      </w:r>
    </w:p>
    <w:p w14:paraId="39D09410" w14:textId="77777777" w:rsidR="00244D6D" w:rsidRDefault="00AD05C8" w:rsidP="00AD05C8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>Free Resume Building and Interview tips. Free assistance with job searches and networking</w:t>
      </w:r>
    </w:p>
    <w:p w14:paraId="11CCEBC1" w14:textId="77777777" w:rsidR="00AD05C8" w:rsidRDefault="00AD05C8" w:rsidP="00CF158B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7D7CF897" w14:textId="77777777" w:rsidR="005A231E" w:rsidRDefault="005A231E" w:rsidP="005A231E">
      <w:pPr>
        <w:spacing w:after="0"/>
      </w:pPr>
      <w:r w:rsidRPr="005A231E">
        <w:rPr>
          <w:rFonts w:ascii="Arial Black" w:hAnsi="Arial Black"/>
          <w:sz w:val="16"/>
          <w:szCs w:val="16"/>
        </w:rPr>
        <w:t>WorkOne Rush County</w:t>
      </w:r>
    </w:p>
    <w:p w14:paraId="3E59C2E0" w14:textId="77777777" w:rsidR="005A231E" w:rsidRPr="005A231E" w:rsidRDefault="005A231E" w:rsidP="005A231E">
      <w:pPr>
        <w:spacing w:after="0"/>
        <w:rPr>
          <w:rFonts w:ascii="Arial Black" w:hAnsi="Arial Black"/>
          <w:sz w:val="16"/>
          <w:szCs w:val="16"/>
        </w:rPr>
      </w:pPr>
      <w:hyperlink r:id="rId132" w:tooltip="Call via Hangouts" w:history="1">
        <w:r w:rsidRPr="005A231E">
          <w:rPr>
            <w:rFonts w:ascii="Arial Black" w:hAnsi="Arial Black" w:cs="Arial"/>
            <w:sz w:val="16"/>
            <w:szCs w:val="16"/>
            <w:shd w:val="clear" w:color="auto" w:fill="FFFFFF"/>
          </w:rPr>
          <w:t>(765) 932-5921</w:t>
        </w:r>
      </w:hyperlink>
      <w:r w:rsidRPr="005A231E">
        <w:rPr>
          <w:rFonts w:ascii="Arial Black" w:hAnsi="Arial Black"/>
          <w:sz w:val="16"/>
          <w:szCs w:val="16"/>
        </w:rPr>
        <w:t xml:space="preserve"> </w:t>
      </w:r>
    </w:p>
    <w:p w14:paraId="1495D555" w14:textId="77777777" w:rsidR="005A231E" w:rsidRPr="001C7370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hyperlink r:id="rId133" w:history="1">
        <w:r w:rsidRPr="001C7370">
          <w:rPr>
            <w:rStyle w:val="Hyperlink"/>
            <w:rFonts w:ascii="Arial Narrow" w:hAnsi="Arial Narrow"/>
            <w:sz w:val="18"/>
            <w:szCs w:val="18"/>
          </w:rPr>
          <w:t>http://www.in.gov/dwd</w:t>
        </w:r>
      </w:hyperlink>
    </w:p>
    <w:p w14:paraId="5325DC12" w14:textId="77777777" w:rsidR="005A231E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>101 E 2nd St</w:t>
      </w:r>
      <w:r w:rsidR="003445A5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>Rush County Courthouse</w:t>
      </w:r>
    </w:p>
    <w:p w14:paraId="6E786F3C" w14:textId="77777777" w:rsidR="005A231E" w:rsidRPr="001C7370" w:rsidRDefault="003445A5" w:rsidP="005A231E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</w:t>
      </w:r>
      <w:r w:rsidR="005A231E" w:rsidRPr="001C7370">
        <w:rPr>
          <w:rFonts w:ascii="Arial Narrow" w:hAnsi="Arial Narrow"/>
          <w:sz w:val="18"/>
          <w:szCs w:val="18"/>
        </w:rPr>
        <w:t xml:space="preserve">ree Resume Building and Interview tips. Free assistance with job searches and networking. </w:t>
      </w:r>
    </w:p>
    <w:p w14:paraId="1D5042B1" w14:textId="77777777" w:rsidR="005A231E" w:rsidRPr="001C7370" w:rsidRDefault="005A231E" w:rsidP="005A231E">
      <w:pPr>
        <w:spacing w:after="0"/>
        <w:rPr>
          <w:rFonts w:ascii="Arial Narrow" w:hAnsi="Arial Narrow"/>
          <w:sz w:val="18"/>
          <w:szCs w:val="18"/>
        </w:rPr>
      </w:pPr>
    </w:p>
    <w:p w14:paraId="2B1B3760" w14:textId="77777777" w:rsidR="005A231E" w:rsidRPr="005A231E" w:rsidRDefault="005A231E" w:rsidP="005A231E">
      <w:pPr>
        <w:spacing w:after="0"/>
        <w:rPr>
          <w:rFonts w:ascii="Arial Black" w:hAnsi="Arial Black"/>
          <w:sz w:val="16"/>
          <w:szCs w:val="16"/>
        </w:rPr>
      </w:pPr>
      <w:r w:rsidRPr="005A231E">
        <w:rPr>
          <w:rFonts w:ascii="Arial Black" w:hAnsi="Arial Black"/>
          <w:sz w:val="16"/>
          <w:szCs w:val="16"/>
        </w:rPr>
        <w:t xml:space="preserve">WorkOne Union County </w:t>
      </w:r>
    </w:p>
    <w:p w14:paraId="4E2824C2" w14:textId="77777777" w:rsidR="005A231E" w:rsidRPr="005A231E" w:rsidRDefault="005A231E" w:rsidP="005A231E">
      <w:pPr>
        <w:spacing w:after="0"/>
        <w:rPr>
          <w:rFonts w:ascii="Arial Black" w:hAnsi="Arial Black"/>
          <w:sz w:val="16"/>
          <w:szCs w:val="16"/>
        </w:rPr>
      </w:pPr>
      <w:r w:rsidRPr="005A231E">
        <w:rPr>
          <w:rFonts w:ascii="Arial Black" w:hAnsi="Arial Black"/>
          <w:sz w:val="16"/>
          <w:szCs w:val="16"/>
        </w:rPr>
        <w:t xml:space="preserve">(765)962-8591 </w:t>
      </w:r>
    </w:p>
    <w:p w14:paraId="7516F9DE" w14:textId="77777777" w:rsidR="005A231E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hyperlink r:id="rId134" w:history="1">
        <w:r w:rsidRPr="007B5D7B">
          <w:rPr>
            <w:rStyle w:val="Hyperlink"/>
            <w:rFonts w:ascii="Arial Narrow" w:hAnsi="Arial Narrow"/>
            <w:sz w:val="18"/>
            <w:szCs w:val="18"/>
          </w:rPr>
          <w:t>http://www.in.gov/dwd</w:t>
        </w:r>
      </w:hyperlink>
    </w:p>
    <w:p w14:paraId="0D7CC039" w14:textId="77777777" w:rsidR="005A231E" w:rsidRPr="001C7370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650 Progress Dr., Richmond </w:t>
      </w:r>
    </w:p>
    <w:p w14:paraId="05E706E1" w14:textId="77777777" w:rsidR="005A231E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>Free Resume Building and Interview tips. Free assistance with job searches and networking</w:t>
      </w:r>
    </w:p>
    <w:p w14:paraId="0AFF93BF" w14:textId="77777777" w:rsidR="00873BFB" w:rsidRDefault="00873BFB" w:rsidP="005A231E">
      <w:pPr>
        <w:spacing w:after="0"/>
        <w:rPr>
          <w:rFonts w:ascii="Arial Narrow" w:hAnsi="Arial Narrow"/>
          <w:sz w:val="18"/>
          <w:szCs w:val="18"/>
        </w:rPr>
      </w:pPr>
    </w:p>
    <w:p w14:paraId="09D3CE19" w14:textId="77777777" w:rsidR="00873BFB" w:rsidRDefault="00873BFB" w:rsidP="00873BF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Work</w:t>
      </w:r>
      <w:r w:rsidRPr="00CF158B">
        <w:rPr>
          <w:rFonts w:ascii="Arial Black" w:hAnsi="Arial Black" w:cs="Calibri"/>
          <w:color w:val="000000"/>
          <w:sz w:val="16"/>
          <w:szCs w:val="16"/>
        </w:rPr>
        <w:t>One</w:t>
      </w:r>
      <w:r>
        <w:rPr>
          <w:rFonts w:ascii="Arial Black" w:hAnsi="Arial Black" w:cs="Calibri"/>
          <w:color w:val="000000"/>
          <w:sz w:val="16"/>
          <w:szCs w:val="16"/>
        </w:rPr>
        <w:t xml:space="preserve"> Express</w:t>
      </w:r>
      <w:r w:rsidRPr="00CF158B">
        <w:rPr>
          <w:rFonts w:ascii="Arial Black" w:hAnsi="Arial Black" w:cs="Calibri"/>
          <w:color w:val="000000"/>
          <w:sz w:val="16"/>
          <w:szCs w:val="16"/>
        </w:rPr>
        <w:t>- Clark County</w:t>
      </w:r>
    </w:p>
    <w:p w14:paraId="1D96420B" w14:textId="77777777" w:rsidR="00873BFB" w:rsidRPr="00CF158B" w:rsidRDefault="00873BFB" w:rsidP="00873BF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County Government Center</w:t>
      </w:r>
      <w:r w:rsidRPr="00CF158B">
        <w:rPr>
          <w:rFonts w:ascii="Arial Black" w:hAnsi="Arial Black" w:cs="Calibri"/>
          <w:color w:val="000000"/>
          <w:sz w:val="16"/>
          <w:szCs w:val="16"/>
        </w:rPr>
        <w:t xml:space="preserve"> </w:t>
      </w:r>
    </w:p>
    <w:p w14:paraId="287052E0" w14:textId="77777777" w:rsidR="00873BFB" w:rsidRDefault="00873BFB" w:rsidP="00873BF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CF158B">
        <w:rPr>
          <w:rFonts w:ascii="Arial Black" w:hAnsi="Arial Black" w:cs="Calibri"/>
          <w:color w:val="000000"/>
          <w:sz w:val="16"/>
          <w:szCs w:val="16"/>
        </w:rPr>
        <w:t xml:space="preserve">(812) </w:t>
      </w:r>
      <w:r>
        <w:rPr>
          <w:rFonts w:ascii="Arial Black" w:hAnsi="Arial Black" w:cs="Calibri"/>
          <w:color w:val="000000"/>
          <w:sz w:val="16"/>
          <w:szCs w:val="16"/>
        </w:rPr>
        <w:t>620-6780</w:t>
      </w:r>
    </w:p>
    <w:p w14:paraId="78281BA9" w14:textId="77777777" w:rsidR="00873BFB" w:rsidRPr="00FB5DAB" w:rsidRDefault="00873BFB" w:rsidP="00873BF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35" w:history="1">
        <w:r w:rsidRPr="00FB5DAB">
          <w:rPr>
            <w:rStyle w:val="Hyperlink"/>
            <w:rFonts w:ascii="Arial Narrow" w:hAnsi="Arial Narrow" w:cs="Calibri"/>
            <w:sz w:val="18"/>
            <w:szCs w:val="18"/>
          </w:rPr>
          <w:t>www.workoneregion10.com</w:t>
        </w:r>
      </w:hyperlink>
    </w:p>
    <w:p w14:paraId="35BA1CC1" w14:textId="77777777" w:rsidR="00873BFB" w:rsidRPr="00CF158B" w:rsidRDefault="00873BFB" w:rsidP="00873BF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510 E Court Ave Room 316</w:t>
      </w:r>
      <w:r w:rsidRPr="00CF158B">
        <w:rPr>
          <w:rFonts w:ascii="Arial Narrow" w:hAnsi="Arial Narrow" w:cs="Calibri"/>
          <w:color w:val="000000"/>
          <w:sz w:val="18"/>
          <w:szCs w:val="18"/>
        </w:rPr>
        <w:t>, Jeffersonville</w:t>
      </w:r>
    </w:p>
    <w:p w14:paraId="3FEDE36B" w14:textId="77777777" w:rsidR="00873BFB" w:rsidRDefault="00873BFB" w:rsidP="00873BF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CF158B">
        <w:rPr>
          <w:rFonts w:ascii="Arial Narrow" w:hAnsi="Arial Narrow" w:cs="Calibri"/>
          <w:color w:val="000000"/>
          <w:sz w:val="18"/>
          <w:szCs w:val="18"/>
        </w:rPr>
        <w:t>Empl</w:t>
      </w:r>
      <w:r>
        <w:rPr>
          <w:rFonts w:ascii="Arial Narrow" w:hAnsi="Arial Narrow" w:cs="Calibri"/>
          <w:color w:val="000000"/>
          <w:sz w:val="18"/>
          <w:szCs w:val="18"/>
        </w:rPr>
        <w:t>o</w:t>
      </w:r>
      <w:r w:rsidRPr="00CF158B">
        <w:rPr>
          <w:rFonts w:ascii="Arial Narrow" w:hAnsi="Arial Narrow" w:cs="Calibri"/>
          <w:color w:val="000000"/>
          <w:sz w:val="18"/>
          <w:szCs w:val="18"/>
        </w:rPr>
        <w:t>y</w:t>
      </w:r>
      <w:r>
        <w:rPr>
          <w:rFonts w:ascii="Arial Narrow" w:hAnsi="Arial Narrow" w:cs="Calibri"/>
          <w:color w:val="000000"/>
          <w:sz w:val="18"/>
          <w:szCs w:val="18"/>
        </w:rPr>
        <w:t>men</w:t>
      </w:r>
      <w:r w:rsidRPr="00CF158B">
        <w:rPr>
          <w:rFonts w:ascii="Arial Narrow" w:hAnsi="Arial Narrow" w:cs="Calibri"/>
          <w:color w:val="000000"/>
          <w:sz w:val="18"/>
          <w:szCs w:val="18"/>
        </w:rPr>
        <w:t>t referral services, adult education &amp; literacy programs</w:t>
      </w:r>
    </w:p>
    <w:p w14:paraId="243A4867" w14:textId="77777777" w:rsidR="00873BFB" w:rsidRDefault="00873BFB" w:rsidP="005A231E">
      <w:pPr>
        <w:spacing w:after="0"/>
        <w:rPr>
          <w:rFonts w:ascii="Arial Narrow" w:hAnsi="Arial Narrow"/>
          <w:sz w:val="18"/>
          <w:szCs w:val="18"/>
        </w:rPr>
      </w:pPr>
    </w:p>
    <w:p w14:paraId="6AF86AA9" w14:textId="77777777" w:rsidR="00875E8F" w:rsidRDefault="00875E8F" w:rsidP="005A231E">
      <w:pPr>
        <w:spacing w:after="0"/>
        <w:rPr>
          <w:rFonts w:ascii="Arial Narrow" w:hAnsi="Arial Narrow"/>
          <w:sz w:val="18"/>
          <w:szCs w:val="18"/>
        </w:rPr>
      </w:pPr>
    </w:p>
    <w:p w14:paraId="5720CE07" w14:textId="77777777" w:rsidR="00875E8F" w:rsidRDefault="00875E8F" w:rsidP="005A231E">
      <w:pPr>
        <w:spacing w:after="0"/>
        <w:rPr>
          <w:rFonts w:ascii="Arial Narrow" w:hAnsi="Arial Narrow"/>
          <w:sz w:val="18"/>
          <w:szCs w:val="18"/>
        </w:rPr>
      </w:pPr>
    </w:p>
    <w:p w14:paraId="208CCD78" w14:textId="77777777" w:rsidR="00EE1E92" w:rsidRDefault="00EE1E92" w:rsidP="00873BFB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54B32FC9" w14:textId="77777777" w:rsidR="00873BFB" w:rsidRPr="00CF158B" w:rsidRDefault="00873BFB" w:rsidP="00873BF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Work</w:t>
      </w:r>
      <w:r w:rsidRPr="00CF158B">
        <w:rPr>
          <w:rFonts w:ascii="Arial Black" w:hAnsi="Arial Black" w:cs="Calibri"/>
          <w:sz w:val="16"/>
          <w:szCs w:val="16"/>
        </w:rPr>
        <w:t>One</w:t>
      </w:r>
      <w:r>
        <w:rPr>
          <w:rFonts w:ascii="Arial Black" w:hAnsi="Arial Black" w:cs="Calibri"/>
          <w:sz w:val="16"/>
          <w:szCs w:val="16"/>
        </w:rPr>
        <w:t xml:space="preserve"> Express</w:t>
      </w:r>
      <w:r w:rsidRPr="00CF158B">
        <w:rPr>
          <w:rFonts w:ascii="Arial Black" w:hAnsi="Arial Black" w:cs="Calibri"/>
          <w:sz w:val="16"/>
          <w:szCs w:val="16"/>
        </w:rPr>
        <w:t xml:space="preserve">- </w:t>
      </w:r>
      <w:r>
        <w:rPr>
          <w:rFonts w:ascii="Arial Black" w:hAnsi="Arial Black" w:cs="Calibri"/>
          <w:sz w:val="16"/>
          <w:szCs w:val="16"/>
        </w:rPr>
        <w:t>Harrison County</w:t>
      </w:r>
    </w:p>
    <w:p w14:paraId="793D1EE3" w14:textId="77777777" w:rsidR="00873BFB" w:rsidRDefault="00873BFB" w:rsidP="00873BF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CF158B">
        <w:rPr>
          <w:rFonts w:ascii="Arial Black" w:hAnsi="Arial Black" w:cs="Calibri"/>
          <w:sz w:val="16"/>
          <w:szCs w:val="16"/>
        </w:rPr>
        <w:t>(812)</w:t>
      </w:r>
      <w:r>
        <w:rPr>
          <w:rFonts w:ascii="Arial Black" w:hAnsi="Arial Black" w:cs="Calibri"/>
          <w:sz w:val="16"/>
          <w:szCs w:val="16"/>
        </w:rPr>
        <w:t xml:space="preserve"> </w:t>
      </w:r>
      <w:r w:rsidRPr="00CF158B">
        <w:rPr>
          <w:rFonts w:ascii="Arial Black" w:hAnsi="Arial Black" w:cs="Calibri"/>
          <w:sz w:val="16"/>
          <w:szCs w:val="16"/>
        </w:rPr>
        <w:t>9</w:t>
      </w:r>
      <w:r>
        <w:rPr>
          <w:rFonts w:ascii="Arial Black" w:hAnsi="Arial Black" w:cs="Calibri"/>
          <w:sz w:val="16"/>
          <w:szCs w:val="16"/>
        </w:rPr>
        <w:t>60</w:t>
      </w:r>
      <w:r w:rsidRPr="00CF158B">
        <w:rPr>
          <w:rFonts w:ascii="Arial Black" w:hAnsi="Arial Black" w:cs="Calibri"/>
          <w:sz w:val="16"/>
          <w:szCs w:val="16"/>
        </w:rPr>
        <w:t>-6</w:t>
      </w:r>
      <w:r>
        <w:rPr>
          <w:rFonts w:ascii="Arial Black" w:hAnsi="Arial Black" w:cs="Calibri"/>
          <w:sz w:val="16"/>
          <w:szCs w:val="16"/>
        </w:rPr>
        <w:t>892</w:t>
      </w:r>
    </w:p>
    <w:p w14:paraId="38D6E7BF" w14:textId="77777777" w:rsidR="00873BFB" w:rsidRPr="00FB5DAB" w:rsidRDefault="00873BFB" w:rsidP="00873BF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36" w:history="1">
        <w:r w:rsidRPr="00FB5DAB">
          <w:rPr>
            <w:rStyle w:val="Hyperlink"/>
            <w:rFonts w:ascii="Arial Narrow" w:hAnsi="Arial Narrow" w:cs="Calibri"/>
            <w:sz w:val="18"/>
            <w:szCs w:val="18"/>
          </w:rPr>
          <w:t>www.workoneregion10.com</w:t>
        </w:r>
      </w:hyperlink>
    </w:p>
    <w:p w14:paraId="278558D7" w14:textId="77777777" w:rsidR="00873BFB" w:rsidRDefault="00873BFB" w:rsidP="00873BF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101 W Hwy. 62 Suite 104, Corydon</w:t>
      </w:r>
    </w:p>
    <w:p w14:paraId="41ADEA66" w14:textId="77777777" w:rsidR="00873BFB" w:rsidRDefault="00873BFB" w:rsidP="00873BF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CF158B">
        <w:rPr>
          <w:rFonts w:ascii="Arial Narrow" w:hAnsi="Arial Narrow" w:cs="Calibri"/>
          <w:color w:val="000000"/>
          <w:sz w:val="18"/>
          <w:szCs w:val="18"/>
        </w:rPr>
        <w:t>Empl</w:t>
      </w:r>
      <w:r>
        <w:rPr>
          <w:rFonts w:ascii="Arial Narrow" w:hAnsi="Arial Narrow" w:cs="Calibri"/>
          <w:color w:val="000000"/>
          <w:sz w:val="18"/>
          <w:szCs w:val="18"/>
        </w:rPr>
        <w:t>o</w:t>
      </w:r>
      <w:r w:rsidRPr="00CF158B">
        <w:rPr>
          <w:rFonts w:ascii="Arial Narrow" w:hAnsi="Arial Narrow" w:cs="Calibri"/>
          <w:color w:val="000000"/>
          <w:sz w:val="18"/>
          <w:szCs w:val="18"/>
        </w:rPr>
        <w:t>y</w:t>
      </w:r>
      <w:r>
        <w:rPr>
          <w:rFonts w:ascii="Arial Narrow" w:hAnsi="Arial Narrow" w:cs="Calibri"/>
          <w:color w:val="000000"/>
          <w:sz w:val="18"/>
          <w:szCs w:val="18"/>
        </w:rPr>
        <w:t>m</w:t>
      </w:r>
      <w:r w:rsidRPr="00CF158B">
        <w:rPr>
          <w:rFonts w:ascii="Arial Narrow" w:hAnsi="Arial Narrow" w:cs="Calibri"/>
          <w:color w:val="000000"/>
          <w:sz w:val="18"/>
          <w:szCs w:val="18"/>
        </w:rPr>
        <w:t>e</w:t>
      </w:r>
      <w:r>
        <w:rPr>
          <w:rFonts w:ascii="Arial Narrow" w:hAnsi="Arial Narrow" w:cs="Calibri"/>
          <w:color w:val="000000"/>
          <w:sz w:val="18"/>
          <w:szCs w:val="18"/>
        </w:rPr>
        <w:t>n</w:t>
      </w:r>
      <w:r w:rsidRPr="00CF158B">
        <w:rPr>
          <w:rFonts w:ascii="Arial Narrow" w:hAnsi="Arial Narrow" w:cs="Calibri"/>
          <w:color w:val="000000"/>
          <w:sz w:val="18"/>
          <w:szCs w:val="18"/>
        </w:rPr>
        <w:t>t referral services, adult education &amp; literacy programs</w:t>
      </w:r>
    </w:p>
    <w:p w14:paraId="48063108" w14:textId="77777777" w:rsidR="00873BFB" w:rsidRDefault="00873BFB" w:rsidP="00873BFB">
      <w:pPr>
        <w:spacing w:after="0"/>
        <w:rPr>
          <w:rFonts w:ascii="Arial Black" w:hAnsi="Arial Black"/>
          <w:sz w:val="16"/>
          <w:szCs w:val="16"/>
        </w:rPr>
      </w:pPr>
    </w:p>
    <w:p w14:paraId="3093E1EA" w14:textId="77777777" w:rsidR="00873BFB" w:rsidRPr="000E09D6" w:rsidRDefault="00873BFB" w:rsidP="00873BFB">
      <w:pPr>
        <w:tabs>
          <w:tab w:val="left" w:pos="3845"/>
        </w:tabs>
        <w:spacing w:after="0"/>
        <w:rPr>
          <w:rFonts w:ascii="Arial Black" w:hAnsi="Arial Black"/>
          <w:sz w:val="16"/>
          <w:szCs w:val="16"/>
        </w:rPr>
      </w:pPr>
      <w:r w:rsidRPr="000E09D6">
        <w:rPr>
          <w:rFonts w:ascii="Arial Black" w:hAnsi="Arial Black"/>
          <w:sz w:val="16"/>
          <w:szCs w:val="16"/>
        </w:rPr>
        <w:t xml:space="preserve">Work One Express- </w:t>
      </w:r>
      <w:r>
        <w:rPr>
          <w:rFonts w:ascii="Arial Black" w:hAnsi="Arial Black"/>
          <w:sz w:val="16"/>
          <w:szCs w:val="16"/>
        </w:rPr>
        <w:t>Madison</w:t>
      </w:r>
    </w:p>
    <w:p w14:paraId="344E97F7" w14:textId="77777777" w:rsidR="00873BFB" w:rsidRPr="000E09D6" w:rsidRDefault="00873BFB" w:rsidP="00873BFB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(812) 265-3424</w:t>
      </w:r>
    </w:p>
    <w:p w14:paraId="46289CEC" w14:textId="77777777" w:rsidR="00873BFB" w:rsidRDefault="00873BFB" w:rsidP="00873BFB">
      <w:pPr>
        <w:spacing w:after="0"/>
        <w:rPr>
          <w:rFonts w:ascii="Arial Narrow" w:hAnsi="Arial Narrow"/>
          <w:sz w:val="18"/>
          <w:szCs w:val="18"/>
        </w:rPr>
      </w:pPr>
      <w:hyperlink r:id="rId137" w:history="1">
        <w:r w:rsidRPr="004E0B13">
          <w:rPr>
            <w:rStyle w:val="Hyperlink"/>
            <w:rFonts w:ascii="Arial Narrow" w:hAnsi="Arial Narrow"/>
            <w:sz w:val="18"/>
            <w:szCs w:val="18"/>
          </w:rPr>
          <w:t>www.workonesoutheast.org</w:t>
        </w:r>
      </w:hyperlink>
    </w:p>
    <w:p w14:paraId="1F18DA6F" w14:textId="77777777" w:rsidR="00873BFB" w:rsidRPr="001C7370" w:rsidRDefault="00873BFB" w:rsidP="00873BFB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100 E Second St, Suite F, Madison</w:t>
      </w:r>
      <w:r w:rsidRPr="001C7370">
        <w:rPr>
          <w:rFonts w:ascii="Arial Narrow" w:hAnsi="Arial Narrow"/>
          <w:sz w:val="18"/>
          <w:szCs w:val="18"/>
        </w:rPr>
        <w:t xml:space="preserve"> </w:t>
      </w:r>
    </w:p>
    <w:p w14:paraId="17809FDB" w14:textId="77777777" w:rsidR="00873BFB" w:rsidRDefault="00873BFB" w:rsidP="00873BF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CF158B">
        <w:rPr>
          <w:rFonts w:ascii="Arial Narrow" w:hAnsi="Arial Narrow" w:cs="Calibri"/>
          <w:color w:val="000000"/>
          <w:sz w:val="18"/>
          <w:szCs w:val="18"/>
        </w:rPr>
        <w:t>Empl</w:t>
      </w:r>
      <w:r>
        <w:rPr>
          <w:rFonts w:ascii="Arial Narrow" w:hAnsi="Arial Narrow" w:cs="Calibri"/>
          <w:color w:val="000000"/>
          <w:sz w:val="18"/>
          <w:szCs w:val="18"/>
        </w:rPr>
        <w:t>o</w:t>
      </w:r>
      <w:r w:rsidRPr="00CF158B">
        <w:rPr>
          <w:rFonts w:ascii="Arial Narrow" w:hAnsi="Arial Narrow" w:cs="Calibri"/>
          <w:color w:val="000000"/>
          <w:sz w:val="18"/>
          <w:szCs w:val="18"/>
        </w:rPr>
        <w:t>y</w:t>
      </w:r>
      <w:r>
        <w:rPr>
          <w:rFonts w:ascii="Arial Narrow" w:hAnsi="Arial Narrow" w:cs="Calibri"/>
          <w:color w:val="000000"/>
          <w:sz w:val="18"/>
          <w:szCs w:val="18"/>
        </w:rPr>
        <w:t>m</w:t>
      </w:r>
      <w:r w:rsidRPr="00CF158B">
        <w:rPr>
          <w:rFonts w:ascii="Arial Narrow" w:hAnsi="Arial Narrow" w:cs="Calibri"/>
          <w:color w:val="000000"/>
          <w:sz w:val="18"/>
          <w:szCs w:val="18"/>
        </w:rPr>
        <w:t>e</w:t>
      </w:r>
      <w:r>
        <w:rPr>
          <w:rFonts w:ascii="Arial Narrow" w:hAnsi="Arial Narrow" w:cs="Calibri"/>
          <w:color w:val="000000"/>
          <w:sz w:val="18"/>
          <w:szCs w:val="18"/>
        </w:rPr>
        <w:t>n</w:t>
      </w:r>
      <w:r w:rsidRPr="00CF158B">
        <w:rPr>
          <w:rFonts w:ascii="Arial Narrow" w:hAnsi="Arial Narrow" w:cs="Calibri"/>
          <w:color w:val="000000"/>
          <w:sz w:val="18"/>
          <w:szCs w:val="18"/>
        </w:rPr>
        <w:t>t referral services, adult education &amp; literacy programs</w:t>
      </w:r>
    </w:p>
    <w:p w14:paraId="3C814BA2" w14:textId="77777777" w:rsidR="00873BFB" w:rsidRDefault="00873BFB" w:rsidP="00873BFB">
      <w:pPr>
        <w:tabs>
          <w:tab w:val="left" w:pos="3845"/>
        </w:tabs>
        <w:spacing w:after="0"/>
        <w:rPr>
          <w:rFonts w:ascii="Arial Black" w:hAnsi="Arial Black"/>
          <w:sz w:val="16"/>
          <w:szCs w:val="16"/>
        </w:rPr>
      </w:pPr>
    </w:p>
    <w:p w14:paraId="473F4CBC" w14:textId="77777777" w:rsidR="00873BFB" w:rsidRPr="000E09D6" w:rsidRDefault="00873BFB" w:rsidP="00873BFB">
      <w:pPr>
        <w:tabs>
          <w:tab w:val="left" w:pos="3845"/>
        </w:tabs>
        <w:spacing w:after="0"/>
        <w:rPr>
          <w:rFonts w:ascii="Arial Black" w:hAnsi="Arial Black"/>
          <w:sz w:val="16"/>
          <w:szCs w:val="16"/>
        </w:rPr>
      </w:pPr>
      <w:r w:rsidRPr="000E09D6">
        <w:rPr>
          <w:rFonts w:ascii="Arial Black" w:hAnsi="Arial Black"/>
          <w:sz w:val="16"/>
          <w:szCs w:val="16"/>
        </w:rPr>
        <w:t xml:space="preserve">Work One Express- Ohio County </w:t>
      </w:r>
    </w:p>
    <w:p w14:paraId="626F9BB1" w14:textId="77777777" w:rsidR="00873BFB" w:rsidRPr="000E09D6" w:rsidRDefault="00873BFB" w:rsidP="00873BFB">
      <w:pPr>
        <w:spacing w:after="0"/>
        <w:rPr>
          <w:rFonts w:ascii="Arial Black" w:hAnsi="Arial Black"/>
          <w:sz w:val="16"/>
          <w:szCs w:val="16"/>
        </w:rPr>
      </w:pPr>
      <w:r w:rsidRPr="000E09D6">
        <w:rPr>
          <w:rFonts w:ascii="Arial Black" w:hAnsi="Arial Black"/>
          <w:sz w:val="16"/>
          <w:szCs w:val="16"/>
        </w:rPr>
        <w:t>(812) 438-2257</w:t>
      </w:r>
    </w:p>
    <w:p w14:paraId="6EB4B582" w14:textId="77777777" w:rsidR="00873BFB" w:rsidRDefault="00873BFB" w:rsidP="00873BFB">
      <w:pPr>
        <w:spacing w:after="0"/>
        <w:rPr>
          <w:rFonts w:ascii="Arial Narrow" w:hAnsi="Arial Narrow"/>
          <w:sz w:val="18"/>
          <w:szCs w:val="18"/>
        </w:rPr>
      </w:pPr>
      <w:hyperlink r:id="rId138" w:history="1">
        <w:r w:rsidRPr="007B5D7B">
          <w:rPr>
            <w:rStyle w:val="Hyperlink"/>
            <w:rFonts w:ascii="Arial Narrow" w:hAnsi="Arial Narrow"/>
            <w:sz w:val="18"/>
            <w:szCs w:val="18"/>
          </w:rPr>
          <w:t>www.workonesoutheast.org/risingsun</w:t>
        </w:r>
      </w:hyperlink>
    </w:p>
    <w:p w14:paraId="25A41EC2" w14:textId="77777777" w:rsidR="00873BFB" w:rsidRDefault="00873BFB" w:rsidP="00873BFB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Ohio Public Library</w:t>
      </w:r>
    </w:p>
    <w:p w14:paraId="243CCCEC" w14:textId="77777777" w:rsidR="00873BFB" w:rsidRPr="001C7370" w:rsidRDefault="00873BFB" w:rsidP="00873BFB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>503 2nd Street</w:t>
      </w:r>
      <w:r>
        <w:rPr>
          <w:rFonts w:ascii="Arial Narrow" w:hAnsi="Arial Narrow"/>
          <w:sz w:val="18"/>
          <w:szCs w:val="18"/>
        </w:rPr>
        <w:t>,</w:t>
      </w:r>
      <w:r w:rsidRPr="001C7370">
        <w:rPr>
          <w:rFonts w:ascii="Arial Narrow" w:hAnsi="Arial Narrow"/>
          <w:sz w:val="18"/>
          <w:szCs w:val="18"/>
        </w:rPr>
        <w:t xml:space="preserve"> Rising Sun </w:t>
      </w:r>
    </w:p>
    <w:p w14:paraId="4B8E4869" w14:textId="77777777" w:rsidR="00873BFB" w:rsidRDefault="00873BFB" w:rsidP="00873BF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CF158B">
        <w:rPr>
          <w:rFonts w:ascii="Arial Narrow" w:hAnsi="Arial Narrow" w:cs="Calibri"/>
          <w:color w:val="000000"/>
          <w:sz w:val="18"/>
          <w:szCs w:val="18"/>
        </w:rPr>
        <w:t>Empl</w:t>
      </w:r>
      <w:r>
        <w:rPr>
          <w:rFonts w:ascii="Arial Narrow" w:hAnsi="Arial Narrow" w:cs="Calibri"/>
          <w:color w:val="000000"/>
          <w:sz w:val="18"/>
          <w:szCs w:val="18"/>
        </w:rPr>
        <w:t>o</w:t>
      </w:r>
      <w:r w:rsidRPr="00CF158B">
        <w:rPr>
          <w:rFonts w:ascii="Arial Narrow" w:hAnsi="Arial Narrow" w:cs="Calibri"/>
          <w:color w:val="000000"/>
          <w:sz w:val="18"/>
          <w:szCs w:val="18"/>
        </w:rPr>
        <w:t>y</w:t>
      </w:r>
      <w:r>
        <w:rPr>
          <w:rFonts w:ascii="Arial Narrow" w:hAnsi="Arial Narrow" w:cs="Calibri"/>
          <w:color w:val="000000"/>
          <w:sz w:val="18"/>
          <w:szCs w:val="18"/>
        </w:rPr>
        <w:t>m</w:t>
      </w:r>
      <w:r w:rsidRPr="00CF158B">
        <w:rPr>
          <w:rFonts w:ascii="Arial Narrow" w:hAnsi="Arial Narrow" w:cs="Calibri"/>
          <w:color w:val="000000"/>
          <w:sz w:val="18"/>
          <w:szCs w:val="18"/>
        </w:rPr>
        <w:t>e</w:t>
      </w:r>
      <w:r>
        <w:rPr>
          <w:rFonts w:ascii="Arial Narrow" w:hAnsi="Arial Narrow" w:cs="Calibri"/>
          <w:color w:val="000000"/>
          <w:sz w:val="18"/>
          <w:szCs w:val="18"/>
        </w:rPr>
        <w:t>n</w:t>
      </w:r>
      <w:r w:rsidRPr="00CF158B">
        <w:rPr>
          <w:rFonts w:ascii="Arial Narrow" w:hAnsi="Arial Narrow" w:cs="Calibri"/>
          <w:color w:val="000000"/>
          <w:sz w:val="18"/>
          <w:szCs w:val="18"/>
        </w:rPr>
        <w:t>t referral services, adult education &amp; literacy programs</w:t>
      </w:r>
    </w:p>
    <w:p w14:paraId="2C7CB358" w14:textId="77777777" w:rsidR="00873BFB" w:rsidRDefault="00873BFB" w:rsidP="005A231E">
      <w:pPr>
        <w:spacing w:after="0"/>
        <w:rPr>
          <w:rFonts w:ascii="Arial Narrow" w:hAnsi="Arial Narrow"/>
          <w:sz w:val="18"/>
          <w:szCs w:val="18"/>
        </w:rPr>
      </w:pPr>
    </w:p>
    <w:p w14:paraId="46F91095" w14:textId="77777777" w:rsidR="00873BFB" w:rsidRDefault="00873BFB" w:rsidP="00873BF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Work</w:t>
      </w:r>
      <w:r w:rsidRPr="00CF158B">
        <w:rPr>
          <w:rFonts w:ascii="Arial Black" w:hAnsi="Arial Black" w:cs="Calibri"/>
          <w:sz w:val="16"/>
          <w:szCs w:val="16"/>
        </w:rPr>
        <w:t>One</w:t>
      </w:r>
      <w:r>
        <w:rPr>
          <w:rFonts w:ascii="Arial Black" w:hAnsi="Arial Black" w:cs="Calibri"/>
          <w:sz w:val="16"/>
          <w:szCs w:val="16"/>
        </w:rPr>
        <w:t xml:space="preserve"> Express</w:t>
      </w:r>
      <w:r w:rsidR="00054444">
        <w:rPr>
          <w:rFonts w:ascii="Arial Black" w:hAnsi="Arial Black" w:cs="Calibri"/>
          <w:sz w:val="16"/>
          <w:szCs w:val="16"/>
        </w:rPr>
        <w:t xml:space="preserve"> </w:t>
      </w:r>
      <w:r w:rsidRPr="00CF158B">
        <w:rPr>
          <w:rFonts w:ascii="Arial Black" w:hAnsi="Arial Black" w:cs="Calibri"/>
          <w:sz w:val="16"/>
          <w:szCs w:val="16"/>
        </w:rPr>
        <w:t>- Scott</w:t>
      </w:r>
      <w:r>
        <w:rPr>
          <w:rFonts w:ascii="Arial Black" w:hAnsi="Arial Black" w:cs="Calibri"/>
          <w:sz w:val="16"/>
          <w:szCs w:val="16"/>
        </w:rPr>
        <w:t xml:space="preserve"> County</w:t>
      </w:r>
    </w:p>
    <w:p w14:paraId="5BFE0742" w14:textId="77777777" w:rsidR="00873BFB" w:rsidRPr="00CF158B" w:rsidRDefault="00873BFB" w:rsidP="00873BF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CF158B">
        <w:rPr>
          <w:rFonts w:ascii="Arial Black" w:hAnsi="Arial Black" w:cs="Calibri"/>
          <w:sz w:val="16"/>
          <w:szCs w:val="16"/>
        </w:rPr>
        <w:t>(812)</w:t>
      </w:r>
      <w:r>
        <w:rPr>
          <w:rFonts w:ascii="Arial Black" w:hAnsi="Arial Black" w:cs="Calibri"/>
          <w:sz w:val="16"/>
          <w:szCs w:val="16"/>
        </w:rPr>
        <w:t xml:space="preserve"> 620-6780</w:t>
      </w:r>
    </w:p>
    <w:p w14:paraId="3B6954BB" w14:textId="77777777" w:rsidR="00873BFB" w:rsidRPr="00FB5DAB" w:rsidRDefault="00873BFB" w:rsidP="00873BF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39" w:history="1">
        <w:r w:rsidRPr="00FB5DAB">
          <w:rPr>
            <w:rStyle w:val="Hyperlink"/>
            <w:rFonts w:ascii="Arial Narrow" w:hAnsi="Arial Narrow" w:cs="Calibri"/>
            <w:sz w:val="18"/>
            <w:szCs w:val="18"/>
          </w:rPr>
          <w:t>www.workoneregion10.com</w:t>
        </w:r>
      </w:hyperlink>
    </w:p>
    <w:p w14:paraId="52E45709" w14:textId="77777777" w:rsidR="00873BFB" w:rsidRPr="00CF158B" w:rsidRDefault="00873BFB" w:rsidP="00873BF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1 E. McClain Ave.</w:t>
      </w:r>
      <w:r w:rsidRPr="00CF158B">
        <w:rPr>
          <w:rFonts w:ascii="Arial Narrow" w:hAnsi="Arial Narrow" w:cs="Calibri"/>
          <w:sz w:val="18"/>
          <w:szCs w:val="18"/>
        </w:rPr>
        <w:t>, Scottsburg</w:t>
      </w:r>
    </w:p>
    <w:p w14:paraId="1CEBCA97" w14:textId="77777777" w:rsidR="00873BFB" w:rsidRDefault="00873BFB" w:rsidP="00873BF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CF158B">
        <w:rPr>
          <w:rFonts w:ascii="Arial Narrow" w:hAnsi="Arial Narrow" w:cs="Calibri"/>
          <w:color w:val="000000"/>
          <w:sz w:val="18"/>
          <w:szCs w:val="18"/>
        </w:rPr>
        <w:t>Empl</w:t>
      </w:r>
      <w:r>
        <w:rPr>
          <w:rFonts w:ascii="Arial Narrow" w:hAnsi="Arial Narrow" w:cs="Calibri"/>
          <w:color w:val="000000"/>
          <w:sz w:val="18"/>
          <w:szCs w:val="18"/>
        </w:rPr>
        <w:t>o</w:t>
      </w:r>
      <w:r w:rsidRPr="00CF158B">
        <w:rPr>
          <w:rFonts w:ascii="Arial Narrow" w:hAnsi="Arial Narrow" w:cs="Calibri"/>
          <w:color w:val="000000"/>
          <w:sz w:val="18"/>
          <w:szCs w:val="18"/>
        </w:rPr>
        <w:t>y</w:t>
      </w:r>
      <w:r>
        <w:rPr>
          <w:rFonts w:ascii="Arial Narrow" w:hAnsi="Arial Narrow" w:cs="Calibri"/>
          <w:color w:val="000000"/>
          <w:sz w:val="18"/>
          <w:szCs w:val="18"/>
        </w:rPr>
        <w:t>ment</w:t>
      </w:r>
      <w:r w:rsidRPr="00CF158B">
        <w:rPr>
          <w:rFonts w:ascii="Arial Narrow" w:hAnsi="Arial Narrow" w:cs="Calibri"/>
          <w:color w:val="000000"/>
          <w:sz w:val="18"/>
          <w:szCs w:val="18"/>
        </w:rPr>
        <w:t xml:space="preserve"> referral services, adult education &amp; literacy programs</w:t>
      </w:r>
    </w:p>
    <w:p w14:paraId="1CC7BFED" w14:textId="77777777" w:rsidR="00873BFB" w:rsidRDefault="00873BFB" w:rsidP="005A231E">
      <w:pPr>
        <w:spacing w:after="0"/>
        <w:rPr>
          <w:rFonts w:ascii="Arial Narrow" w:hAnsi="Arial Narrow"/>
          <w:sz w:val="18"/>
          <w:szCs w:val="18"/>
        </w:rPr>
      </w:pPr>
    </w:p>
    <w:p w14:paraId="361A9BFF" w14:textId="77777777" w:rsidR="00873BFB" w:rsidRDefault="00873BFB" w:rsidP="00873BF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Work</w:t>
      </w:r>
      <w:r w:rsidRPr="00CF158B">
        <w:rPr>
          <w:rFonts w:ascii="Arial Black" w:hAnsi="Arial Black" w:cs="Calibri"/>
          <w:sz w:val="16"/>
          <w:szCs w:val="16"/>
        </w:rPr>
        <w:t>One</w:t>
      </w:r>
      <w:r>
        <w:rPr>
          <w:rFonts w:ascii="Arial Black" w:hAnsi="Arial Black" w:cs="Calibri"/>
          <w:sz w:val="16"/>
          <w:szCs w:val="16"/>
        </w:rPr>
        <w:t xml:space="preserve"> Express</w:t>
      </w:r>
      <w:r w:rsidRPr="00CF158B">
        <w:rPr>
          <w:rFonts w:ascii="Arial Black" w:hAnsi="Arial Black" w:cs="Calibri"/>
          <w:sz w:val="16"/>
          <w:szCs w:val="16"/>
        </w:rPr>
        <w:t xml:space="preserve">- </w:t>
      </w:r>
      <w:r>
        <w:rPr>
          <w:rFonts w:ascii="Arial Black" w:hAnsi="Arial Black" w:cs="Calibri"/>
          <w:sz w:val="16"/>
          <w:szCs w:val="16"/>
        </w:rPr>
        <w:t xml:space="preserve">Washington </w:t>
      </w:r>
    </w:p>
    <w:p w14:paraId="35DF689E" w14:textId="77777777" w:rsidR="00873BFB" w:rsidRDefault="00873BFB" w:rsidP="00873BF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St. Vincent Hospitals</w:t>
      </w:r>
    </w:p>
    <w:p w14:paraId="56BD4D37" w14:textId="77777777" w:rsidR="00873BFB" w:rsidRPr="00CF158B" w:rsidRDefault="00873BFB" w:rsidP="00873BFB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CF158B">
        <w:rPr>
          <w:rFonts w:ascii="Arial Black" w:hAnsi="Arial Black" w:cs="Calibri"/>
          <w:sz w:val="16"/>
          <w:szCs w:val="16"/>
        </w:rPr>
        <w:t>(812)</w:t>
      </w:r>
      <w:r>
        <w:rPr>
          <w:rFonts w:ascii="Arial Black" w:hAnsi="Arial Black" w:cs="Calibri"/>
          <w:sz w:val="16"/>
          <w:szCs w:val="16"/>
        </w:rPr>
        <w:t xml:space="preserve"> 620-6780</w:t>
      </w:r>
    </w:p>
    <w:p w14:paraId="37480C53" w14:textId="77777777" w:rsidR="00873BFB" w:rsidRPr="00FB5DAB" w:rsidRDefault="00873BFB" w:rsidP="00873BF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40" w:history="1">
        <w:r w:rsidRPr="00FB5DAB">
          <w:rPr>
            <w:rStyle w:val="Hyperlink"/>
            <w:rFonts w:ascii="Arial Narrow" w:hAnsi="Arial Narrow" w:cs="Calibri"/>
            <w:sz w:val="18"/>
            <w:szCs w:val="18"/>
          </w:rPr>
          <w:t>www.workoneregion10.com</w:t>
        </w:r>
      </w:hyperlink>
    </w:p>
    <w:p w14:paraId="620DA1B8" w14:textId="77777777" w:rsidR="00873BFB" w:rsidRPr="00CF158B" w:rsidRDefault="00873BFB" w:rsidP="00873BFB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911 N. Shelby St. Salem</w:t>
      </w:r>
    </w:p>
    <w:p w14:paraId="4001FA51" w14:textId="77777777" w:rsidR="00873BFB" w:rsidRDefault="00873BFB" w:rsidP="00873BF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CF158B">
        <w:rPr>
          <w:rFonts w:ascii="Arial Narrow" w:hAnsi="Arial Narrow" w:cs="Calibri"/>
          <w:color w:val="000000"/>
          <w:sz w:val="18"/>
          <w:szCs w:val="18"/>
        </w:rPr>
        <w:t>Empl</w:t>
      </w:r>
      <w:r>
        <w:rPr>
          <w:rFonts w:ascii="Arial Narrow" w:hAnsi="Arial Narrow" w:cs="Calibri"/>
          <w:color w:val="000000"/>
          <w:sz w:val="18"/>
          <w:szCs w:val="18"/>
        </w:rPr>
        <w:t>o</w:t>
      </w:r>
      <w:r w:rsidRPr="00CF158B">
        <w:rPr>
          <w:rFonts w:ascii="Arial Narrow" w:hAnsi="Arial Narrow" w:cs="Calibri"/>
          <w:color w:val="000000"/>
          <w:sz w:val="18"/>
          <w:szCs w:val="18"/>
        </w:rPr>
        <w:t>y</w:t>
      </w:r>
      <w:r>
        <w:rPr>
          <w:rFonts w:ascii="Arial Narrow" w:hAnsi="Arial Narrow" w:cs="Calibri"/>
          <w:color w:val="000000"/>
          <w:sz w:val="18"/>
          <w:szCs w:val="18"/>
        </w:rPr>
        <w:t>ment</w:t>
      </w:r>
      <w:r w:rsidRPr="00CF158B">
        <w:rPr>
          <w:rFonts w:ascii="Arial Narrow" w:hAnsi="Arial Narrow" w:cs="Calibri"/>
          <w:color w:val="000000"/>
          <w:sz w:val="18"/>
          <w:szCs w:val="18"/>
        </w:rPr>
        <w:t xml:space="preserve"> referral services, adult education &amp; literacy programs</w:t>
      </w:r>
    </w:p>
    <w:p w14:paraId="26ECD38A" w14:textId="77777777" w:rsidR="00873BFB" w:rsidRDefault="00873BFB" w:rsidP="00873BFB">
      <w:pPr>
        <w:spacing w:after="0"/>
        <w:rPr>
          <w:rFonts w:ascii="Arial Narrow" w:hAnsi="Arial Narrow"/>
          <w:sz w:val="18"/>
          <w:szCs w:val="18"/>
        </w:rPr>
      </w:pPr>
    </w:p>
    <w:p w14:paraId="667C0E00" w14:textId="77777777" w:rsidR="00E159AD" w:rsidRDefault="00E159AD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tbl>
      <w:tblPr>
        <w:tblStyle w:val="TableGrid"/>
        <w:tblW w:w="3287" w:type="dxa"/>
        <w:tblLook w:val="04A0" w:firstRow="1" w:lastRow="0" w:firstColumn="1" w:lastColumn="0" w:noHBand="0" w:noVBand="1"/>
      </w:tblPr>
      <w:tblGrid>
        <w:gridCol w:w="3287"/>
      </w:tblGrid>
      <w:tr w:rsidR="003478A6" w:rsidRPr="004E3684" w14:paraId="5BC4437C" w14:textId="77777777" w:rsidTr="0001260A">
        <w:trPr>
          <w:trHeight w:val="1594"/>
        </w:trPr>
        <w:tc>
          <w:tcPr>
            <w:tcW w:w="3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321108" w14:textId="77777777" w:rsidR="007A0396" w:rsidRPr="00BC163A" w:rsidRDefault="00FC2326" w:rsidP="00FC2326">
            <w:pPr>
              <w:spacing w:before="240" w:line="240" w:lineRule="auto"/>
              <w:jc w:val="center"/>
              <w:rPr>
                <w:rFonts w:cs="Calibri"/>
                <w:b/>
                <w:color w:val="000000"/>
                <w:sz w:val="30"/>
                <w:szCs w:val="30"/>
                <w:lang w:val="es-US"/>
              </w:rPr>
            </w:pPr>
            <w:r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>FAMILY FUN</w:t>
            </w:r>
            <w:r w:rsidR="00BC163A"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 xml:space="preserve"> &amp;</w:t>
            </w:r>
            <w:r w:rsidR="007A0396"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 xml:space="preserve"> </w:t>
            </w:r>
            <w:r w:rsidRPr="0001260A">
              <w:rPr>
                <w:rFonts w:cs="Calibri"/>
                <w:b/>
                <w:color w:val="000000"/>
                <w:sz w:val="30"/>
                <w:szCs w:val="30"/>
                <w:lang w:val="es-US"/>
              </w:rPr>
              <w:t>ENTERTAINMENT</w:t>
            </w:r>
            <w:r w:rsidR="00BC163A"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 xml:space="preserve"> /</w:t>
            </w:r>
            <w:r w:rsidR="00BC163A" w:rsidRPr="0001260A">
              <w:rPr>
                <w:rFonts w:cs="Calibri"/>
                <w:b/>
                <w:color w:val="000000"/>
                <w:sz w:val="28"/>
                <w:szCs w:val="28"/>
                <w:lang w:val="es-US"/>
              </w:rPr>
              <w:t xml:space="preserve"> </w:t>
            </w:r>
            <w:r w:rsidR="00BC163A" w:rsidRPr="00222137">
              <w:rPr>
                <w:rFonts w:cs="Calibri"/>
                <w:color w:val="000000"/>
                <w:sz w:val="28"/>
                <w:szCs w:val="28"/>
                <w:lang w:val="es-US"/>
              </w:rPr>
              <w:t xml:space="preserve">ENTRETENIMIENTO </w:t>
            </w:r>
            <w:r w:rsidR="00BC163A" w:rsidRPr="00222137">
              <w:rPr>
                <w:rFonts w:cs="Calibri"/>
                <w:color w:val="000000"/>
                <w:sz w:val="32"/>
                <w:szCs w:val="32"/>
                <w:lang w:val="es-US"/>
              </w:rPr>
              <w:t>Y DIVERSIÓN FAMILIAR</w:t>
            </w:r>
          </w:p>
        </w:tc>
      </w:tr>
    </w:tbl>
    <w:p w14:paraId="135DD540" w14:textId="77777777" w:rsidR="003478A6" w:rsidRPr="00BC163A" w:rsidRDefault="003478A6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  <w:lang w:val="es-US"/>
        </w:rPr>
      </w:pPr>
    </w:p>
    <w:p w14:paraId="11CAACA1" w14:textId="77777777" w:rsidR="00FE5673" w:rsidRDefault="00FE5673" w:rsidP="0082459F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Big Four Bridge</w:t>
      </w:r>
    </w:p>
    <w:p w14:paraId="274D4EB1" w14:textId="77777777" w:rsidR="00FE5673" w:rsidRDefault="00FE5673" w:rsidP="00FE5673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 w:rsidRPr="00FE5673">
        <w:rPr>
          <w:rFonts w:ascii="Arial Narrow" w:hAnsi="Arial Narrow" w:cs="Calibri"/>
          <w:color w:val="000000"/>
          <w:sz w:val="18"/>
          <w:szCs w:val="18"/>
        </w:rPr>
        <w:t xml:space="preserve">Spans the Ohio River connecting Jeffersonville to Louisville for pedestrians and bicyclists (wheelchair accessible); playground and covered shelter on IN side- </w:t>
      </w:r>
      <w:r w:rsidR="00F20C53" w:rsidRPr="00FE5673">
        <w:rPr>
          <w:rFonts w:ascii="Arial Narrow" w:hAnsi="Arial Narrow" w:cs="Calibri"/>
          <w:color w:val="000000"/>
          <w:sz w:val="18"/>
          <w:szCs w:val="18"/>
        </w:rPr>
        <w:t>Splash Park</w:t>
      </w:r>
      <w:r w:rsidRPr="00FE5673">
        <w:rPr>
          <w:rFonts w:ascii="Arial Narrow" w:hAnsi="Arial Narrow" w:cs="Calibri"/>
          <w:color w:val="000000"/>
          <w:sz w:val="18"/>
          <w:szCs w:val="18"/>
        </w:rPr>
        <w:t xml:space="preserve">, walking trails, and playground on KY side. </w:t>
      </w:r>
    </w:p>
    <w:p w14:paraId="5BD0AA99" w14:textId="77777777" w:rsidR="007765BE" w:rsidRDefault="007765BE" w:rsidP="0082459F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6F2DA8AA" w14:textId="77777777" w:rsidR="00EE1E92" w:rsidRDefault="00EE1E92" w:rsidP="0082459F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45AC6FFA" w14:textId="77777777" w:rsidR="0082459F" w:rsidRPr="00BE7469" w:rsidRDefault="0082459F" w:rsidP="0082459F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BE7469">
        <w:rPr>
          <w:rFonts w:ascii="Arial Black" w:hAnsi="Arial Black" w:cs="Calibri"/>
          <w:color w:val="000000"/>
          <w:sz w:val="16"/>
          <w:szCs w:val="16"/>
        </w:rPr>
        <w:t>Charlestown Public Library</w:t>
      </w:r>
    </w:p>
    <w:p w14:paraId="0350AB28" w14:textId="77777777" w:rsidR="0082459F" w:rsidRDefault="0082459F" w:rsidP="0082459F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BE7469">
        <w:rPr>
          <w:rFonts w:ascii="Arial Black" w:hAnsi="Arial Black" w:cs="Calibri"/>
          <w:color w:val="000000"/>
          <w:sz w:val="16"/>
          <w:szCs w:val="16"/>
        </w:rPr>
        <w:t>(812)</w:t>
      </w:r>
      <w:r w:rsidR="00487899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BE7469">
        <w:rPr>
          <w:rFonts w:ascii="Arial Black" w:hAnsi="Arial Black" w:cs="Calibri"/>
          <w:color w:val="000000"/>
          <w:sz w:val="16"/>
          <w:szCs w:val="16"/>
        </w:rPr>
        <w:t>256-3337</w:t>
      </w:r>
    </w:p>
    <w:p w14:paraId="48C2CF22" w14:textId="77777777" w:rsidR="0082459F" w:rsidRDefault="0082459F" w:rsidP="0082459F">
      <w:pPr>
        <w:spacing w:after="0"/>
        <w:rPr>
          <w:rFonts w:ascii="Arial Narrow" w:hAnsi="Arial Narrow" w:cs="Arial"/>
          <w:color w:val="006621"/>
          <w:sz w:val="18"/>
          <w:szCs w:val="18"/>
          <w:shd w:val="clear" w:color="auto" w:fill="FFFFFF"/>
        </w:rPr>
      </w:pPr>
      <w:hyperlink r:id="rId141" w:history="1">
        <w:r w:rsidRPr="001643C3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www.clarkco.lib.in.us</w:t>
        </w:r>
      </w:hyperlink>
    </w:p>
    <w:p w14:paraId="74912EA2" w14:textId="77777777" w:rsidR="0082459F" w:rsidRPr="00BE7469" w:rsidRDefault="0082459F" w:rsidP="0082459F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 w:rsidRPr="00BE7469">
        <w:rPr>
          <w:rFonts w:ascii="Arial Narrow" w:hAnsi="Arial Narrow" w:cs="Calibri"/>
          <w:color w:val="000000"/>
          <w:sz w:val="18"/>
          <w:szCs w:val="18"/>
        </w:rPr>
        <w:t>51 Clark Rd, Charlestown</w:t>
      </w:r>
    </w:p>
    <w:p w14:paraId="00B6E12F" w14:textId="77777777" w:rsidR="0082459F" w:rsidRPr="00BE7469" w:rsidRDefault="0082459F" w:rsidP="0082459F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 w:rsidRPr="00BE7469">
        <w:rPr>
          <w:rFonts w:ascii="Arial Narrow" w:hAnsi="Arial Narrow" w:cs="Calibri"/>
          <w:color w:val="000000"/>
          <w:sz w:val="18"/>
          <w:szCs w:val="18"/>
        </w:rPr>
        <w:t>Free wi-fi/ Programs and activities for all ages</w:t>
      </w:r>
      <w:r>
        <w:rPr>
          <w:rFonts w:ascii="Arial Narrow" w:hAnsi="Arial Narrow" w:cs="Calibri"/>
          <w:color w:val="000000"/>
          <w:sz w:val="18"/>
          <w:szCs w:val="18"/>
        </w:rPr>
        <w:t xml:space="preserve">. Please check website for schedule. </w:t>
      </w:r>
    </w:p>
    <w:p w14:paraId="02E983F2" w14:textId="77777777" w:rsidR="0082459F" w:rsidRDefault="0082459F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53779369" w14:textId="77777777" w:rsidR="001B2A93" w:rsidRDefault="001B2A93" w:rsidP="00CF158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2D5F06D6" w14:textId="77777777" w:rsidR="00CC34F6" w:rsidRDefault="00CC34F6" w:rsidP="00CF158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City of Jeffersonville Parks</w:t>
      </w:r>
    </w:p>
    <w:p w14:paraId="31960940" w14:textId="77777777" w:rsidR="00CC34F6" w:rsidRDefault="00CC34F6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42" w:history="1">
        <w:r w:rsidRPr="002F57AE">
          <w:rPr>
            <w:rStyle w:val="Hyperlink"/>
            <w:rFonts w:ascii="Arial Narrow" w:hAnsi="Arial Narrow" w:cs="Calibri"/>
            <w:sz w:val="18"/>
            <w:szCs w:val="18"/>
          </w:rPr>
          <w:t>www.jeffparks.org</w:t>
        </w:r>
      </w:hyperlink>
    </w:p>
    <w:p w14:paraId="63ED96FE" w14:textId="77777777" w:rsidR="00422840" w:rsidRPr="00FF35CB" w:rsidRDefault="00CC34F6" w:rsidP="00FF35C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Free outdoor fitness, sports programs, youth programs, adult programs, walking trails etc… check website for more details. </w:t>
      </w:r>
    </w:p>
    <w:p w14:paraId="2CC677B3" w14:textId="77777777" w:rsidR="00422840" w:rsidRDefault="00422840" w:rsidP="0082459F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54EAD74E" w14:textId="77777777" w:rsidR="0082459F" w:rsidRDefault="0082459F" w:rsidP="0082459F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Clarksville Public Library</w:t>
      </w:r>
    </w:p>
    <w:p w14:paraId="5052BDE7" w14:textId="77777777" w:rsidR="00487899" w:rsidRDefault="0082459F" w:rsidP="0082459F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</w:t>
      </w:r>
      <w:r w:rsidR="00487899">
        <w:rPr>
          <w:rFonts w:ascii="Arial Black" w:hAnsi="Arial Black" w:cs="Calibri"/>
          <w:color w:val="000000"/>
          <w:sz w:val="16"/>
          <w:szCs w:val="16"/>
        </w:rPr>
        <w:t xml:space="preserve"> </w:t>
      </w:r>
      <w:r>
        <w:rPr>
          <w:rFonts w:ascii="Arial Black" w:hAnsi="Arial Black" w:cs="Calibri"/>
          <w:color w:val="000000"/>
          <w:sz w:val="16"/>
          <w:szCs w:val="16"/>
        </w:rPr>
        <w:t>285-5640</w:t>
      </w:r>
      <w:r w:rsidR="004964C3">
        <w:rPr>
          <w:rFonts w:ascii="Arial Black" w:hAnsi="Arial Black" w:cs="Calibri"/>
          <w:color w:val="000000"/>
          <w:sz w:val="16"/>
          <w:szCs w:val="16"/>
        </w:rPr>
        <w:t xml:space="preserve">   </w:t>
      </w:r>
    </w:p>
    <w:p w14:paraId="114C1658" w14:textId="77777777" w:rsidR="0082459F" w:rsidRDefault="0082459F" w:rsidP="0082459F">
      <w:pPr>
        <w:spacing w:after="0"/>
        <w:rPr>
          <w:rFonts w:ascii="Arial Narrow" w:hAnsi="Arial Narrow" w:cs="Arial"/>
          <w:color w:val="006621"/>
          <w:sz w:val="18"/>
          <w:szCs w:val="18"/>
          <w:shd w:val="clear" w:color="auto" w:fill="FFFFFF"/>
        </w:rPr>
      </w:pPr>
      <w:hyperlink r:id="rId143" w:history="1">
        <w:r w:rsidRPr="001643C3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www.jeff</w:t>
        </w:r>
        <w:r w:rsidRPr="001643C3">
          <w:rPr>
            <w:rStyle w:val="Hyperlink"/>
            <w:rFonts w:ascii="Arial Narrow" w:hAnsi="Arial Narrow" w:cs="Arial"/>
            <w:bCs/>
            <w:sz w:val="18"/>
            <w:szCs w:val="18"/>
            <w:shd w:val="clear" w:color="auto" w:fill="FFFFFF"/>
          </w:rPr>
          <w:t>library</w:t>
        </w:r>
        <w:r w:rsidRPr="001643C3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.org</w:t>
        </w:r>
      </w:hyperlink>
    </w:p>
    <w:p w14:paraId="2F01F620" w14:textId="77777777" w:rsidR="0082459F" w:rsidRDefault="0082459F" w:rsidP="0082459F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1312 Eastern Blvd. Clarksville</w:t>
      </w:r>
    </w:p>
    <w:p w14:paraId="794C0064" w14:textId="77777777" w:rsidR="0082459F" w:rsidRDefault="0082459F" w:rsidP="0082459F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Free wi-fi/ Programs </w:t>
      </w:r>
      <w:r w:rsidR="00064DC3">
        <w:rPr>
          <w:rFonts w:ascii="Arial Narrow" w:hAnsi="Arial Narrow" w:cs="Calibri"/>
          <w:color w:val="000000"/>
          <w:sz w:val="18"/>
          <w:szCs w:val="18"/>
        </w:rPr>
        <w:t>&amp;</w:t>
      </w:r>
      <w:r>
        <w:rPr>
          <w:rFonts w:ascii="Arial Narrow" w:hAnsi="Arial Narrow" w:cs="Calibri"/>
          <w:color w:val="000000"/>
          <w:sz w:val="18"/>
          <w:szCs w:val="18"/>
        </w:rPr>
        <w:t xml:space="preserve"> activities for all ages. Please check website for schedule. </w:t>
      </w:r>
    </w:p>
    <w:p w14:paraId="73B7E334" w14:textId="77777777" w:rsidR="009F2134" w:rsidRDefault="009F2134" w:rsidP="0082459F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</w:p>
    <w:p w14:paraId="70942ADD" w14:textId="77777777" w:rsidR="00CD201C" w:rsidRDefault="00CD201C" w:rsidP="00CD201C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Clarksville Parks </w:t>
      </w:r>
    </w:p>
    <w:p w14:paraId="7F3D4C8E" w14:textId="77777777" w:rsidR="00CD201C" w:rsidRDefault="00CD201C" w:rsidP="00CD201C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(812) 283-5313</w:t>
      </w:r>
    </w:p>
    <w:p w14:paraId="6DAECF8E" w14:textId="77777777" w:rsidR="00CD201C" w:rsidRPr="00A879E3" w:rsidRDefault="00CD201C" w:rsidP="00CD201C">
      <w:pPr>
        <w:spacing w:after="0"/>
        <w:rPr>
          <w:rFonts w:ascii="Arial Narrow" w:hAnsi="Arial Narrow"/>
          <w:sz w:val="18"/>
          <w:szCs w:val="18"/>
        </w:rPr>
      </w:pPr>
      <w:hyperlink r:id="rId144" w:history="1">
        <w:r w:rsidRPr="002F57AE">
          <w:rPr>
            <w:rStyle w:val="Hyperlink"/>
            <w:rFonts w:ascii="Arial Narrow" w:hAnsi="Arial Narrow"/>
            <w:sz w:val="18"/>
            <w:szCs w:val="18"/>
          </w:rPr>
          <w:t>www.clarksvilleparks.com</w:t>
        </w:r>
      </w:hyperlink>
    </w:p>
    <w:p w14:paraId="665D710C" w14:textId="77777777" w:rsidR="00CD201C" w:rsidRDefault="00CD201C" w:rsidP="00CD201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2000 Broadway St Suite 221, Clarksville</w:t>
      </w:r>
    </w:p>
    <w:p w14:paraId="29C6B9F2" w14:textId="77777777" w:rsidR="00CD201C" w:rsidRDefault="00CD201C" w:rsidP="00CD201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Public parks, programs, summer activities, special events, classes</w:t>
      </w:r>
    </w:p>
    <w:p w14:paraId="47D8318F" w14:textId="77777777" w:rsidR="00CD201C" w:rsidRDefault="00CD201C" w:rsidP="00CD201C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4BF22113" w14:textId="77777777" w:rsidR="00AD4CFC" w:rsidRPr="00AD4CFC" w:rsidRDefault="00AD4CFC" w:rsidP="00AD4CFC">
      <w:pPr>
        <w:spacing w:after="0"/>
        <w:rPr>
          <w:rFonts w:ascii="Arial Black" w:hAnsi="Arial Black"/>
          <w:sz w:val="16"/>
          <w:szCs w:val="16"/>
        </w:rPr>
      </w:pPr>
      <w:r w:rsidRPr="00AD4CFC">
        <w:rPr>
          <w:rFonts w:ascii="Arial Black" w:hAnsi="Arial Black"/>
          <w:sz w:val="16"/>
          <w:szCs w:val="16"/>
        </w:rPr>
        <w:t xml:space="preserve">Clifty Falls State Park Visit </w:t>
      </w:r>
    </w:p>
    <w:p w14:paraId="22EBC5D9" w14:textId="77777777" w:rsidR="00AD4CFC" w:rsidRPr="00AD4CFC" w:rsidRDefault="00AD4CFC" w:rsidP="00AD4CFC">
      <w:pPr>
        <w:spacing w:after="0"/>
        <w:rPr>
          <w:rFonts w:ascii="Arial Narrow" w:hAnsi="Arial Narrow"/>
          <w:sz w:val="18"/>
          <w:szCs w:val="18"/>
        </w:rPr>
      </w:pPr>
      <w:r w:rsidRPr="00AD4CFC">
        <w:rPr>
          <w:rFonts w:ascii="Arial Narrow" w:hAnsi="Arial Narrow"/>
          <w:sz w:val="18"/>
          <w:szCs w:val="18"/>
        </w:rPr>
        <w:t xml:space="preserve">2221 Clifty Drive, Madison </w:t>
      </w:r>
    </w:p>
    <w:p w14:paraId="4A11D78B" w14:textId="77777777" w:rsidR="00AD4CFC" w:rsidRPr="00174BC6" w:rsidRDefault="00AD4CFC" w:rsidP="00AD4CFC">
      <w:pPr>
        <w:spacing w:after="0"/>
        <w:rPr>
          <w:rFonts w:ascii="Arial Narrow" w:hAnsi="Arial Narrow"/>
          <w:sz w:val="18"/>
          <w:szCs w:val="18"/>
        </w:rPr>
      </w:pPr>
      <w:hyperlink r:id="rId145" w:history="1">
        <w:r w:rsidRPr="00174BC6">
          <w:rPr>
            <w:rFonts w:ascii="Arial Narrow" w:hAnsi="Arial Narrow"/>
            <w:color w:val="0000FF"/>
            <w:sz w:val="18"/>
            <w:szCs w:val="18"/>
            <w:u w:val="single"/>
          </w:rPr>
          <w:t>https://www.in.gov/dnr/parklake/2985.htm</w:t>
        </w:r>
      </w:hyperlink>
    </w:p>
    <w:p w14:paraId="2986D4CD" w14:textId="77777777" w:rsidR="00AD4CFC" w:rsidRPr="00174BC6" w:rsidRDefault="00AD4CFC" w:rsidP="00AD4CFC">
      <w:pPr>
        <w:spacing w:after="0"/>
        <w:rPr>
          <w:rFonts w:ascii="Arial Narrow" w:hAnsi="Arial Narrow"/>
          <w:sz w:val="18"/>
          <w:szCs w:val="18"/>
        </w:rPr>
      </w:pPr>
      <w:r w:rsidRPr="00174BC6">
        <w:rPr>
          <w:rFonts w:ascii="Arial Narrow" w:hAnsi="Arial Narrow"/>
          <w:sz w:val="18"/>
          <w:szCs w:val="18"/>
        </w:rPr>
        <w:t xml:space="preserve">Walking, hiking, exploring trails </w:t>
      </w:r>
    </w:p>
    <w:p w14:paraId="349E8621" w14:textId="77777777" w:rsidR="00AD4CFC" w:rsidRDefault="00AD4CFC" w:rsidP="00CD201C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408C68AB" w14:textId="77777777" w:rsidR="00CD201C" w:rsidRPr="00BE7469" w:rsidRDefault="00CD201C" w:rsidP="00CD201C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BE7469">
        <w:rPr>
          <w:rFonts w:ascii="Arial Black" w:hAnsi="Arial Black" w:cs="Calibri"/>
          <w:color w:val="000000"/>
          <w:sz w:val="16"/>
          <w:szCs w:val="16"/>
        </w:rPr>
        <w:t>Charlestown Public Library</w:t>
      </w:r>
    </w:p>
    <w:p w14:paraId="6598494D" w14:textId="77777777" w:rsidR="00CD201C" w:rsidRDefault="00CD201C" w:rsidP="00CD201C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BE7469">
        <w:rPr>
          <w:rFonts w:ascii="Arial Black" w:hAnsi="Arial Black" w:cs="Calibri"/>
          <w:color w:val="000000"/>
          <w:sz w:val="16"/>
          <w:szCs w:val="16"/>
        </w:rPr>
        <w:t>(812)</w:t>
      </w:r>
      <w:r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BE7469">
        <w:rPr>
          <w:rFonts w:ascii="Arial Black" w:hAnsi="Arial Black" w:cs="Calibri"/>
          <w:color w:val="000000"/>
          <w:sz w:val="16"/>
          <w:szCs w:val="16"/>
        </w:rPr>
        <w:t>256-3337</w:t>
      </w:r>
    </w:p>
    <w:p w14:paraId="1E40FF5E" w14:textId="77777777" w:rsidR="00CD201C" w:rsidRDefault="00CD201C" w:rsidP="00CD201C">
      <w:pPr>
        <w:spacing w:after="0"/>
        <w:rPr>
          <w:rFonts w:ascii="Arial Narrow" w:hAnsi="Arial Narrow" w:cs="Arial"/>
          <w:color w:val="006621"/>
          <w:sz w:val="18"/>
          <w:szCs w:val="18"/>
          <w:shd w:val="clear" w:color="auto" w:fill="FFFFFF"/>
        </w:rPr>
      </w:pPr>
      <w:hyperlink r:id="rId146" w:history="1">
        <w:r w:rsidRPr="001643C3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www.clarkco.lib.in.us</w:t>
        </w:r>
      </w:hyperlink>
    </w:p>
    <w:p w14:paraId="3E917E4F" w14:textId="77777777" w:rsidR="00CD201C" w:rsidRPr="00BE7469" w:rsidRDefault="00CD201C" w:rsidP="00CD201C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 w:rsidRPr="00BE7469">
        <w:rPr>
          <w:rFonts w:ascii="Arial Narrow" w:hAnsi="Arial Narrow" w:cs="Calibri"/>
          <w:color w:val="000000"/>
          <w:sz w:val="18"/>
          <w:szCs w:val="18"/>
        </w:rPr>
        <w:t>51 Clark Rd, Charlestown</w:t>
      </w:r>
    </w:p>
    <w:p w14:paraId="6EA76946" w14:textId="77777777" w:rsidR="00CD201C" w:rsidRPr="00BE7469" w:rsidRDefault="00CD201C" w:rsidP="00CD201C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 w:rsidRPr="00BE7469">
        <w:rPr>
          <w:rFonts w:ascii="Arial Narrow" w:hAnsi="Arial Narrow" w:cs="Calibri"/>
          <w:color w:val="000000"/>
          <w:sz w:val="18"/>
          <w:szCs w:val="18"/>
        </w:rPr>
        <w:t>Free wi-fi/ Programs and activities for all ages</w:t>
      </w:r>
    </w:p>
    <w:p w14:paraId="277E94B2" w14:textId="77777777" w:rsidR="00064DC3" w:rsidRDefault="00064DC3" w:rsidP="00064DC3">
      <w:pPr>
        <w:spacing w:after="0" w:line="254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Crothersville Library</w:t>
      </w:r>
    </w:p>
    <w:p w14:paraId="3E1B4AA7" w14:textId="77777777" w:rsidR="00064DC3" w:rsidRDefault="00064DC3" w:rsidP="00064DC3">
      <w:pPr>
        <w:spacing w:after="0" w:line="254" w:lineRule="auto"/>
        <w:rPr>
          <w:rFonts w:ascii="Arial Narrow" w:hAnsi="Arial Narrow"/>
          <w:sz w:val="18"/>
          <w:szCs w:val="18"/>
        </w:rPr>
      </w:pPr>
      <w:r>
        <w:rPr>
          <w:rFonts w:ascii="Arial Black" w:hAnsi="Arial Black"/>
          <w:sz w:val="16"/>
          <w:szCs w:val="16"/>
        </w:rPr>
        <w:t>(812) 793-2927</w:t>
      </w:r>
    </w:p>
    <w:p w14:paraId="380BC847" w14:textId="77777777" w:rsidR="00064DC3" w:rsidRDefault="00064DC3" w:rsidP="00064DC3">
      <w:pPr>
        <w:spacing w:after="0" w:line="254" w:lineRule="auto"/>
        <w:rPr>
          <w:rFonts w:ascii="Arial Narrow" w:hAnsi="Arial Narrow"/>
          <w:sz w:val="18"/>
          <w:szCs w:val="18"/>
        </w:rPr>
      </w:pPr>
      <w:hyperlink r:id="rId147" w:history="1">
        <w:r>
          <w:rPr>
            <w:rStyle w:val="Hyperlink"/>
            <w:rFonts w:ascii="Arial Narrow" w:hAnsi="Arial Narrow"/>
            <w:color w:val="0000FF"/>
            <w:sz w:val="18"/>
            <w:szCs w:val="18"/>
          </w:rPr>
          <w:t>www.myjclibrary.org</w:t>
        </w:r>
      </w:hyperlink>
    </w:p>
    <w:p w14:paraId="370F1CF1" w14:textId="77777777" w:rsidR="00064DC3" w:rsidRDefault="00064DC3" w:rsidP="00064DC3">
      <w:pPr>
        <w:spacing w:after="0" w:line="254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120 East Main St., Crothersville</w:t>
      </w:r>
    </w:p>
    <w:p w14:paraId="59D61886" w14:textId="77777777" w:rsidR="00064DC3" w:rsidRDefault="00064DC3" w:rsidP="00064DC3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0577B7C2" w14:textId="77777777" w:rsidR="00064DC3" w:rsidRDefault="00064DC3" w:rsidP="00064DC3">
      <w:pPr>
        <w:spacing w:after="0" w:line="254" w:lineRule="auto"/>
        <w:rPr>
          <w:rFonts w:ascii="Calibri" w:hAnsi="Calibri"/>
          <w:sz w:val="22"/>
          <w:szCs w:val="22"/>
        </w:rPr>
      </w:pPr>
    </w:p>
    <w:p w14:paraId="5CD1303E" w14:textId="77777777" w:rsidR="00EE1E92" w:rsidRDefault="00AD2E70" w:rsidP="00CD201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Dolly Parton’s Imagination </w:t>
      </w:r>
    </w:p>
    <w:p w14:paraId="60349F27" w14:textId="77777777" w:rsidR="00AD2E70" w:rsidRPr="00AD2E70" w:rsidRDefault="00AD2E70" w:rsidP="00CD201C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Library</w:t>
      </w:r>
    </w:p>
    <w:p w14:paraId="5DCA72D5" w14:textId="77777777" w:rsidR="00AD2E70" w:rsidRDefault="00AD2E70" w:rsidP="00CD201C">
      <w:pPr>
        <w:spacing w:after="0" w:line="240" w:lineRule="auto"/>
        <w:rPr>
          <w:rFonts w:ascii="Arial Narrow" w:hAnsi="Arial Narrow"/>
          <w:color w:val="0000FF"/>
          <w:sz w:val="18"/>
          <w:szCs w:val="18"/>
          <w:u w:val="single"/>
        </w:rPr>
      </w:pPr>
      <w:hyperlink r:id="rId148" w:history="1">
        <w:r w:rsidRPr="00AD2E70">
          <w:rPr>
            <w:rStyle w:val="Hyperlink"/>
            <w:rFonts w:ascii="Arial Narrow" w:hAnsi="Arial Narrow"/>
            <w:sz w:val="18"/>
            <w:szCs w:val="18"/>
          </w:rPr>
          <w:t>www.imaginationlibrary.com/</w:t>
        </w:r>
      </w:hyperlink>
    </w:p>
    <w:p w14:paraId="3AA44326" w14:textId="77777777" w:rsidR="00AD2E70" w:rsidRDefault="00AD2E70" w:rsidP="00CD201C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Check to see if there is a program near you.</w:t>
      </w:r>
    </w:p>
    <w:p w14:paraId="4AB0E69D" w14:textId="77777777" w:rsidR="00AD2E70" w:rsidRDefault="00AD2E70" w:rsidP="00CD201C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Proving free books to preschool children. </w:t>
      </w:r>
    </w:p>
    <w:p w14:paraId="7F8BFEC1" w14:textId="77777777" w:rsidR="00AD2E70" w:rsidRPr="00AD2E70" w:rsidRDefault="00AD2E70" w:rsidP="00CD201C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38B93DA1" w14:textId="77777777" w:rsidR="00CD201C" w:rsidRDefault="00CD201C" w:rsidP="00CD201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Falls of the Ohio State Park</w:t>
      </w:r>
    </w:p>
    <w:p w14:paraId="357E2BB8" w14:textId="77777777" w:rsidR="00EE1E92" w:rsidRDefault="00CD201C" w:rsidP="00CD201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 xml:space="preserve">(812) 280-9970  </w:t>
      </w:r>
    </w:p>
    <w:p w14:paraId="446010B4" w14:textId="77777777" w:rsidR="00CD201C" w:rsidRDefault="00873BFB" w:rsidP="00CD201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49" w:history="1">
        <w:r w:rsidRPr="0001197A">
          <w:rPr>
            <w:rStyle w:val="Hyperlink"/>
            <w:rFonts w:ascii="Arial Narrow" w:hAnsi="Arial Narrow" w:cs="Calibri"/>
            <w:sz w:val="18"/>
            <w:szCs w:val="18"/>
          </w:rPr>
          <w:t>www.fallsoftheohio.org</w:t>
        </w:r>
      </w:hyperlink>
    </w:p>
    <w:p w14:paraId="346DA195" w14:textId="77777777" w:rsidR="00CD201C" w:rsidRPr="007A0396" w:rsidRDefault="00CD201C" w:rsidP="00CD201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Mon-Sun 7am-11pm</w:t>
      </w:r>
    </w:p>
    <w:p w14:paraId="6CDCA2F3" w14:textId="77777777" w:rsidR="00CD201C" w:rsidRDefault="00CD201C" w:rsidP="00CD201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201 West Riverside Dr., Clarksville, IN </w:t>
      </w:r>
    </w:p>
    <w:p w14:paraId="67642B9A" w14:textId="77777777" w:rsidR="00CD201C" w:rsidRDefault="00CD201C" w:rsidP="00CD201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Explore fossil beds to further investigate </w:t>
      </w:r>
      <w:proofErr w:type="gramStart"/>
      <w:r>
        <w:rPr>
          <w:rFonts w:ascii="Arial Narrow" w:hAnsi="Arial Narrow" w:cs="Calibri"/>
          <w:color w:val="000000"/>
          <w:sz w:val="18"/>
          <w:szCs w:val="18"/>
        </w:rPr>
        <w:t>and  explore</w:t>
      </w:r>
      <w:proofErr w:type="gramEnd"/>
      <w:r>
        <w:rPr>
          <w:rFonts w:ascii="Arial Narrow" w:hAnsi="Arial Narrow" w:cs="Calibri"/>
          <w:color w:val="000000"/>
          <w:sz w:val="18"/>
          <w:szCs w:val="18"/>
        </w:rPr>
        <w:t xml:space="preserve"> the history of life on Earth. </w:t>
      </w:r>
    </w:p>
    <w:p w14:paraId="08E99F5F" w14:textId="77777777" w:rsidR="00CD201C" w:rsidRDefault="00CD201C" w:rsidP="00CD201C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0593AC9F" w14:textId="77777777" w:rsidR="00DD249E" w:rsidRPr="005D55B0" w:rsidRDefault="00DD249E" w:rsidP="00DD249E">
      <w:pPr>
        <w:spacing w:after="0" w:line="254" w:lineRule="auto"/>
        <w:rPr>
          <w:rFonts w:ascii="Arial Black" w:hAnsi="Arial Black"/>
          <w:sz w:val="16"/>
          <w:szCs w:val="16"/>
          <w:shd w:val="clear" w:color="auto" w:fill="FFFFFF"/>
        </w:rPr>
      </w:pPr>
      <w:r w:rsidRPr="005D55B0">
        <w:rPr>
          <w:rFonts w:ascii="Arial Black" w:hAnsi="Arial Black"/>
          <w:sz w:val="16"/>
          <w:szCs w:val="16"/>
          <w:shd w:val="clear" w:color="auto" w:fill="FFFFFF"/>
        </w:rPr>
        <w:t xml:space="preserve">Fayette County Public Library </w:t>
      </w:r>
    </w:p>
    <w:p w14:paraId="0D521094" w14:textId="77777777" w:rsidR="001B2A93" w:rsidRDefault="00DD249E" w:rsidP="00DD249E">
      <w:pPr>
        <w:spacing w:after="0" w:line="254" w:lineRule="auto"/>
        <w:rPr>
          <w:rFonts w:ascii="Arial Black" w:hAnsi="Arial Black"/>
          <w:sz w:val="16"/>
          <w:szCs w:val="16"/>
          <w:shd w:val="clear" w:color="auto" w:fill="FFFFFF"/>
        </w:rPr>
      </w:pPr>
      <w:r w:rsidRPr="005D55B0">
        <w:rPr>
          <w:rFonts w:ascii="Arial Black" w:hAnsi="Arial Black"/>
          <w:sz w:val="16"/>
          <w:szCs w:val="16"/>
          <w:shd w:val="clear" w:color="auto" w:fill="FFFFFF"/>
        </w:rPr>
        <w:t>(765) 827-0883</w:t>
      </w:r>
    </w:p>
    <w:p w14:paraId="2052B5D0" w14:textId="77777777" w:rsidR="00DD249E" w:rsidRDefault="00DD249E" w:rsidP="00DD249E">
      <w:pPr>
        <w:spacing w:after="0" w:line="254" w:lineRule="auto"/>
        <w:rPr>
          <w:rFonts w:ascii="Arial Narrow" w:hAnsi="Arial Narrow"/>
          <w:color w:val="222222"/>
          <w:sz w:val="18"/>
          <w:szCs w:val="18"/>
          <w:shd w:val="clear" w:color="auto" w:fill="FFFFFF"/>
        </w:rPr>
      </w:pPr>
      <w:hyperlink r:id="rId150" w:history="1">
        <w:r>
          <w:rPr>
            <w:rStyle w:val="Hyperlink"/>
            <w:rFonts w:ascii="Arial Narrow" w:hAnsi="Arial Narrow"/>
            <w:color w:val="0000FF"/>
            <w:sz w:val="18"/>
            <w:szCs w:val="18"/>
          </w:rPr>
          <w:t>www.fcplibrary.lib.in.us/en/</w:t>
        </w:r>
      </w:hyperlink>
    </w:p>
    <w:p w14:paraId="2015C14F" w14:textId="77777777" w:rsidR="00DD249E" w:rsidRDefault="00DD249E" w:rsidP="00DD249E">
      <w:pPr>
        <w:spacing w:after="0" w:line="254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222222"/>
          <w:sz w:val="18"/>
          <w:szCs w:val="18"/>
          <w:shd w:val="clear" w:color="auto" w:fill="FFFFFF"/>
        </w:rPr>
        <w:t>828 N Grand Ave, Connersville</w:t>
      </w:r>
    </w:p>
    <w:p w14:paraId="7DA5B7E1" w14:textId="77777777" w:rsidR="00DD249E" w:rsidRDefault="00DD249E" w:rsidP="00DD249E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598C3E2E" w14:textId="77777777" w:rsidR="001B2A93" w:rsidRDefault="001B2A93" w:rsidP="00CD201C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743A45E5" w14:textId="77777777" w:rsidR="00CD201C" w:rsidRDefault="00CD201C" w:rsidP="00CD201C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Floyd Co. Parks &amp; Recreation</w:t>
      </w:r>
    </w:p>
    <w:p w14:paraId="7A986490" w14:textId="77777777" w:rsidR="00CD201C" w:rsidRDefault="00CD201C" w:rsidP="00CD201C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 948-5360</w:t>
      </w:r>
    </w:p>
    <w:p w14:paraId="4356EA9D" w14:textId="77777777" w:rsidR="00CD201C" w:rsidRDefault="00CD201C" w:rsidP="00CD201C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hyperlink r:id="rId151" w:history="1">
        <w:r w:rsidRPr="00CF6752">
          <w:rPr>
            <w:rStyle w:val="Hyperlink"/>
            <w:rFonts w:ascii="Arial Narrow" w:hAnsi="Arial Narrow" w:cs="Calibri"/>
            <w:sz w:val="18"/>
            <w:szCs w:val="18"/>
          </w:rPr>
          <w:t>www.floydcountyparks.org</w:t>
        </w:r>
      </w:hyperlink>
      <w:r>
        <w:rPr>
          <w:rFonts w:ascii="Arial Narrow" w:hAnsi="Arial Narrow" w:cs="Calibri"/>
          <w:sz w:val="18"/>
          <w:szCs w:val="18"/>
        </w:rPr>
        <w:t xml:space="preserve"> </w:t>
      </w:r>
    </w:p>
    <w:p w14:paraId="78735E13" w14:textId="77777777" w:rsidR="00CD201C" w:rsidRDefault="00CD201C" w:rsidP="00CD201C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M-F 8am-6pm</w:t>
      </w:r>
    </w:p>
    <w:p w14:paraId="7CED0552" w14:textId="77777777" w:rsidR="00CD201C" w:rsidRDefault="00CD201C" w:rsidP="00CD201C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620 Park E Blvd., New Albany</w:t>
      </w:r>
    </w:p>
    <w:p w14:paraId="2BF215E6" w14:textId="77777777" w:rsidR="00CD201C" w:rsidRDefault="00CD201C" w:rsidP="00CD201C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Public Parks and Sports &amp; Recreation </w:t>
      </w:r>
    </w:p>
    <w:p w14:paraId="013EDCD2" w14:textId="77777777" w:rsidR="00CD201C" w:rsidRDefault="00CD201C" w:rsidP="00CD201C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63AA039B" w14:textId="77777777" w:rsidR="00DD249E" w:rsidRDefault="00DD249E" w:rsidP="00DD249E">
      <w:pPr>
        <w:shd w:val="clear" w:color="auto" w:fill="FFFFFF"/>
        <w:spacing w:after="0" w:line="254" w:lineRule="auto"/>
        <w:rPr>
          <w:rFonts w:ascii="Arial Black" w:hAnsi="Arial Black"/>
          <w:color w:val="222222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Franklin County Public Library</w:t>
      </w:r>
      <w:r>
        <w:rPr>
          <w:rFonts w:ascii="Arial Black" w:hAnsi="Arial Black"/>
          <w:color w:val="222222"/>
          <w:sz w:val="16"/>
          <w:szCs w:val="16"/>
        </w:rPr>
        <w:t xml:space="preserve"> </w:t>
      </w:r>
    </w:p>
    <w:p w14:paraId="0C594EAB" w14:textId="77777777" w:rsidR="00DD249E" w:rsidRDefault="00DD249E" w:rsidP="00DD249E">
      <w:pPr>
        <w:shd w:val="clear" w:color="auto" w:fill="FFFFFF"/>
        <w:spacing w:after="0" w:line="254" w:lineRule="auto"/>
        <w:rPr>
          <w:rFonts w:ascii="Arial Black" w:hAnsi="Arial Black"/>
          <w:color w:val="222222"/>
          <w:sz w:val="16"/>
          <w:szCs w:val="16"/>
        </w:rPr>
      </w:pPr>
      <w:r>
        <w:rPr>
          <w:rFonts w:ascii="Arial Black" w:hAnsi="Arial Black"/>
          <w:color w:val="222222"/>
          <w:sz w:val="16"/>
          <w:szCs w:val="16"/>
        </w:rPr>
        <w:t>(765) 647-4031</w:t>
      </w:r>
    </w:p>
    <w:p w14:paraId="592BB0A4" w14:textId="77777777" w:rsidR="00DD249E" w:rsidRDefault="00DD249E" w:rsidP="00DD249E">
      <w:pPr>
        <w:shd w:val="clear" w:color="auto" w:fill="FFFFFF"/>
        <w:spacing w:after="0" w:line="254" w:lineRule="auto"/>
        <w:rPr>
          <w:rFonts w:ascii="Arial Narrow" w:hAnsi="Arial Narrow"/>
          <w:color w:val="222222"/>
          <w:sz w:val="18"/>
          <w:szCs w:val="18"/>
        </w:rPr>
      </w:pPr>
      <w:hyperlink r:id="rId152" w:history="1">
        <w:r>
          <w:rPr>
            <w:rStyle w:val="Hyperlink"/>
            <w:rFonts w:ascii="Arial Narrow" w:hAnsi="Arial Narrow"/>
            <w:color w:val="0000FF"/>
            <w:sz w:val="18"/>
            <w:szCs w:val="18"/>
          </w:rPr>
          <w:t>www.fclibraries.org/</w:t>
        </w:r>
      </w:hyperlink>
    </w:p>
    <w:p w14:paraId="7C245818" w14:textId="77777777" w:rsidR="00DD249E" w:rsidRDefault="00DD249E" w:rsidP="00DD249E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Narrow" w:hAnsi="Arial Narrow"/>
          <w:color w:val="222222"/>
          <w:sz w:val="18"/>
          <w:szCs w:val="18"/>
        </w:rPr>
        <w:t>919 Main St, Brookville</w:t>
      </w:r>
    </w:p>
    <w:p w14:paraId="19548CBA" w14:textId="77777777" w:rsidR="00DD249E" w:rsidRDefault="00DD249E" w:rsidP="00DD249E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5BA786B9" w14:textId="77777777" w:rsidR="00DD249E" w:rsidRDefault="00DD249E" w:rsidP="00CD201C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44E8482A" w14:textId="77777777" w:rsidR="00EF097D" w:rsidRDefault="00EF097D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Harrison County Public Library</w:t>
      </w:r>
    </w:p>
    <w:p w14:paraId="1E254EBF" w14:textId="77777777" w:rsidR="00EF097D" w:rsidRDefault="00EF097D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(812)738-4110</w:t>
      </w:r>
    </w:p>
    <w:p w14:paraId="184AC6E9" w14:textId="77777777" w:rsidR="00EF097D" w:rsidRDefault="00EF097D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hyperlink r:id="rId153" w:history="1">
        <w:r w:rsidRPr="00EF097D">
          <w:rPr>
            <w:rStyle w:val="Hyperlink"/>
            <w:rFonts w:ascii="Arial Narrow" w:hAnsi="Arial Narrow" w:cs="Calibri"/>
            <w:sz w:val="18"/>
            <w:szCs w:val="18"/>
          </w:rPr>
          <w:t>www.hcpl.lib.in.us</w:t>
        </w:r>
      </w:hyperlink>
    </w:p>
    <w:p w14:paraId="07BDA41A" w14:textId="77777777" w:rsidR="00EF097D" w:rsidRDefault="00EF097D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105 North Capital Ave, Corydon</w:t>
      </w:r>
    </w:p>
    <w:p w14:paraId="114D298D" w14:textId="77777777" w:rsidR="00EF097D" w:rsidRDefault="00EF097D" w:rsidP="00EF097D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583FD13A" w14:textId="77777777" w:rsidR="00EF097D" w:rsidRPr="00EF097D" w:rsidRDefault="00EF097D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</w:p>
    <w:p w14:paraId="234A7118" w14:textId="77777777" w:rsidR="00721AD2" w:rsidRDefault="00721AD2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Henryville Public Library</w:t>
      </w:r>
    </w:p>
    <w:p w14:paraId="79E16315" w14:textId="77777777" w:rsidR="00721AD2" w:rsidRDefault="00721AD2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</w:t>
      </w:r>
      <w:r w:rsidR="00487899">
        <w:rPr>
          <w:rFonts w:ascii="Arial Black" w:hAnsi="Arial Black" w:cs="Calibri"/>
          <w:color w:val="000000"/>
          <w:sz w:val="16"/>
          <w:szCs w:val="16"/>
        </w:rPr>
        <w:t xml:space="preserve"> </w:t>
      </w:r>
      <w:r>
        <w:rPr>
          <w:rFonts w:ascii="Arial Black" w:hAnsi="Arial Black" w:cs="Calibri"/>
          <w:color w:val="000000"/>
          <w:sz w:val="16"/>
          <w:szCs w:val="16"/>
        </w:rPr>
        <w:t>294-4246</w:t>
      </w:r>
    </w:p>
    <w:p w14:paraId="56A313C4" w14:textId="77777777" w:rsidR="00721AD2" w:rsidRDefault="00721AD2" w:rsidP="00721AD2">
      <w:pPr>
        <w:spacing w:after="0"/>
        <w:rPr>
          <w:rFonts w:ascii="Arial Narrow" w:hAnsi="Arial Narrow" w:cs="Arial"/>
          <w:color w:val="006621"/>
          <w:sz w:val="18"/>
          <w:szCs w:val="18"/>
          <w:shd w:val="clear" w:color="auto" w:fill="FFFFFF"/>
        </w:rPr>
      </w:pPr>
      <w:hyperlink r:id="rId154" w:history="1">
        <w:r w:rsidRPr="001643C3">
          <w:rPr>
            <w:rStyle w:val="Hyperlink"/>
            <w:rFonts w:ascii="Arial Narrow" w:hAnsi="Arial Narrow" w:cs="Calibri"/>
            <w:sz w:val="18"/>
            <w:szCs w:val="18"/>
          </w:rPr>
          <w:t>www.</w:t>
        </w:r>
        <w:r w:rsidRPr="001643C3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charlestown.boundless.ly</w:t>
        </w:r>
      </w:hyperlink>
    </w:p>
    <w:p w14:paraId="493A18D9" w14:textId="77777777" w:rsidR="00721AD2" w:rsidRDefault="00721AD2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214 East Main St, Henryville</w:t>
      </w:r>
    </w:p>
    <w:p w14:paraId="54D82415" w14:textId="77777777" w:rsidR="00721AD2" w:rsidRDefault="00721AD2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02ED1F03" w14:textId="77777777" w:rsidR="00721AD2" w:rsidRDefault="00721AD2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</w:p>
    <w:p w14:paraId="5DCB6059" w14:textId="77777777" w:rsidR="00CF6390" w:rsidRDefault="00CF6390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Jefferson County Public Library</w:t>
      </w:r>
    </w:p>
    <w:p w14:paraId="5E3C2141" w14:textId="77777777" w:rsidR="00CF6390" w:rsidRDefault="00CF6390" w:rsidP="00CF6390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 262-2744</w:t>
      </w:r>
    </w:p>
    <w:p w14:paraId="43D4B32C" w14:textId="77777777" w:rsidR="00CF6390" w:rsidRDefault="00CF6390" w:rsidP="00CF6390">
      <w:pPr>
        <w:spacing w:after="0"/>
        <w:rPr>
          <w:rFonts w:ascii="Arial Narrow" w:hAnsi="Arial Narrow"/>
          <w:color w:val="0000FF"/>
          <w:sz w:val="18"/>
          <w:szCs w:val="18"/>
          <w:u w:val="single"/>
        </w:rPr>
      </w:pPr>
      <w:hyperlink r:id="rId155" w:history="1">
        <w:r w:rsidRPr="00CF6390">
          <w:rPr>
            <w:rStyle w:val="Hyperlink"/>
            <w:rFonts w:ascii="Arial Narrow" w:hAnsi="Arial Narrow"/>
            <w:sz w:val="18"/>
            <w:szCs w:val="18"/>
          </w:rPr>
          <w:t>www.mjcpl.org</w:t>
        </w:r>
      </w:hyperlink>
    </w:p>
    <w:p w14:paraId="51EA82CA" w14:textId="77777777" w:rsidR="00CF6390" w:rsidRPr="00CF6390" w:rsidRDefault="00CF6390" w:rsidP="00CF6390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20 West Main St, Madison</w:t>
      </w:r>
    </w:p>
    <w:p w14:paraId="2CA85720" w14:textId="77777777" w:rsidR="00CF6390" w:rsidRDefault="00842830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Closed Sunday </w:t>
      </w:r>
    </w:p>
    <w:p w14:paraId="51233500" w14:textId="77777777" w:rsidR="00842830" w:rsidRDefault="00842830" w:rsidP="00842830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4EB51AB0" w14:textId="77777777" w:rsidR="00842830" w:rsidRDefault="00842830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</w:p>
    <w:p w14:paraId="14CDBC0A" w14:textId="77777777" w:rsidR="00817CFE" w:rsidRDefault="00817CFE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Hanover Public Library</w:t>
      </w:r>
    </w:p>
    <w:p w14:paraId="33B386E7" w14:textId="77777777" w:rsidR="00842830" w:rsidRDefault="00842830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842830">
        <w:rPr>
          <w:rFonts w:ascii="Arial Black" w:hAnsi="Arial Black" w:cs="Calibri"/>
          <w:color w:val="000000"/>
          <w:sz w:val="16"/>
          <w:szCs w:val="16"/>
        </w:rPr>
        <w:t>(812) 866-1470</w:t>
      </w:r>
    </w:p>
    <w:p w14:paraId="094B1966" w14:textId="77777777" w:rsidR="00817CFE" w:rsidRPr="00817CFE" w:rsidRDefault="00817CFE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hyperlink r:id="rId156" w:history="1">
        <w:r w:rsidRPr="004E0B13">
          <w:rPr>
            <w:rStyle w:val="Hyperlink"/>
            <w:rFonts w:ascii="Arial Narrow" w:hAnsi="Arial Narrow"/>
            <w:sz w:val="18"/>
            <w:szCs w:val="18"/>
          </w:rPr>
          <w:t>www.mjcpl.org</w:t>
        </w:r>
      </w:hyperlink>
    </w:p>
    <w:p w14:paraId="211A0A7D" w14:textId="77777777" w:rsidR="00842830" w:rsidRDefault="00842830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273 N Madison Ave., Madison </w:t>
      </w:r>
    </w:p>
    <w:p w14:paraId="7F112C3B" w14:textId="77777777" w:rsidR="00842830" w:rsidRPr="00842830" w:rsidRDefault="00842830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Closed Sunday </w:t>
      </w:r>
    </w:p>
    <w:p w14:paraId="50DAD6EF" w14:textId="77777777" w:rsidR="00842830" w:rsidRDefault="00842830" w:rsidP="00842830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76746045" w14:textId="77777777" w:rsidR="00CF6390" w:rsidRDefault="00CF6390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699E21E9" w14:textId="77777777" w:rsidR="00721AD2" w:rsidRDefault="00721AD2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 xml:space="preserve">Jeffersonville </w:t>
      </w:r>
      <w:r w:rsidR="004E1426">
        <w:rPr>
          <w:rFonts w:ascii="Arial Black" w:hAnsi="Arial Black" w:cs="Calibri"/>
          <w:color w:val="000000"/>
          <w:sz w:val="16"/>
          <w:szCs w:val="16"/>
        </w:rPr>
        <w:t xml:space="preserve">Township </w:t>
      </w:r>
      <w:r>
        <w:rPr>
          <w:rFonts w:ascii="Arial Black" w:hAnsi="Arial Black" w:cs="Calibri"/>
          <w:color w:val="000000"/>
          <w:sz w:val="16"/>
          <w:szCs w:val="16"/>
        </w:rPr>
        <w:t>Public Library</w:t>
      </w:r>
    </w:p>
    <w:p w14:paraId="7287E8BE" w14:textId="77777777" w:rsidR="00721AD2" w:rsidRDefault="00721AD2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</w:t>
      </w:r>
      <w:r w:rsidR="00487899">
        <w:rPr>
          <w:rFonts w:ascii="Arial Black" w:hAnsi="Arial Black" w:cs="Calibri"/>
          <w:color w:val="000000"/>
          <w:sz w:val="16"/>
          <w:szCs w:val="16"/>
        </w:rPr>
        <w:t xml:space="preserve"> </w:t>
      </w:r>
      <w:r>
        <w:rPr>
          <w:rFonts w:ascii="Arial Black" w:hAnsi="Arial Black" w:cs="Calibri"/>
          <w:color w:val="000000"/>
          <w:sz w:val="16"/>
          <w:szCs w:val="16"/>
        </w:rPr>
        <w:t>285-5630</w:t>
      </w:r>
    </w:p>
    <w:p w14:paraId="62F8BFF3" w14:textId="77777777" w:rsidR="00721AD2" w:rsidRDefault="004E1426" w:rsidP="00721AD2">
      <w:pPr>
        <w:spacing w:after="0"/>
        <w:rPr>
          <w:rFonts w:ascii="Arial Narrow" w:hAnsi="Arial Narrow" w:cs="Arial"/>
          <w:color w:val="006621"/>
          <w:sz w:val="18"/>
          <w:szCs w:val="18"/>
          <w:shd w:val="clear" w:color="auto" w:fill="FFFFFF"/>
        </w:rPr>
      </w:pPr>
      <w:hyperlink r:id="rId157" w:history="1">
        <w:r w:rsidRPr="004C262B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www.jefflibrary.org</w:t>
        </w:r>
      </w:hyperlink>
    </w:p>
    <w:p w14:paraId="7BE8C216" w14:textId="77777777" w:rsidR="00721AD2" w:rsidRDefault="00721AD2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211 E Court Ave, Jeffersonville</w:t>
      </w:r>
    </w:p>
    <w:p w14:paraId="2B6ACD04" w14:textId="77777777" w:rsidR="00721AD2" w:rsidRDefault="00721AD2" w:rsidP="00721AD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3B47D238" w14:textId="77777777" w:rsidR="001B2A93" w:rsidRDefault="001B2A93" w:rsidP="00CF158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4D5877EC" w14:textId="77777777" w:rsidR="00EE1E92" w:rsidRDefault="00EE1E92" w:rsidP="00CF158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55FD80CF" w14:textId="77777777" w:rsidR="00EE1E92" w:rsidRDefault="00EE1E92" w:rsidP="00CF158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79436A80" w14:textId="77777777" w:rsidR="00EE1E92" w:rsidRDefault="00EE1E92" w:rsidP="00CF158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2A59A085" w14:textId="77777777" w:rsidR="00EE1E92" w:rsidRDefault="00EE1E92" w:rsidP="00CF158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4B6FD712" w14:textId="77777777" w:rsidR="00EE1E92" w:rsidRDefault="00EE1E92" w:rsidP="00CF158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1C9AB5B1" w14:textId="77777777" w:rsidR="00CC34F6" w:rsidRDefault="00CC34F6" w:rsidP="00CF158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 xml:space="preserve">Jeffersonville </w:t>
      </w:r>
      <w:r w:rsidR="00FF35CB">
        <w:rPr>
          <w:rFonts w:ascii="Arial Black" w:hAnsi="Arial Black" w:cs="Calibri"/>
          <w:color w:val="000000"/>
          <w:sz w:val="16"/>
          <w:szCs w:val="16"/>
        </w:rPr>
        <w:t>Parks</w:t>
      </w:r>
    </w:p>
    <w:p w14:paraId="76390D35" w14:textId="77777777" w:rsidR="000033E5" w:rsidRDefault="000033E5" w:rsidP="000033E5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</w:t>
      </w:r>
      <w:r w:rsidR="00487899">
        <w:rPr>
          <w:rFonts w:ascii="Arial Black" w:hAnsi="Arial Black" w:cs="Calibri"/>
          <w:color w:val="000000"/>
          <w:sz w:val="16"/>
          <w:szCs w:val="16"/>
        </w:rPr>
        <w:t xml:space="preserve"> </w:t>
      </w:r>
      <w:r>
        <w:rPr>
          <w:rFonts w:ascii="Arial Black" w:hAnsi="Arial Black" w:cs="Calibri"/>
          <w:color w:val="000000"/>
          <w:sz w:val="16"/>
          <w:szCs w:val="16"/>
        </w:rPr>
        <w:t>285-6440</w:t>
      </w:r>
    </w:p>
    <w:p w14:paraId="05BC9628" w14:textId="77777777" w:rsidR="00CC34F6" w:rsidRDefault="00CC34F6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58" w:history="1">
        <w:r w:rsidRPr="002F57AE">
          <w:rPr>
            <w:rStyle w:val="Hyperlink"/>
            <w:rFonts w:ascii="Arial Narrow" w:hAnsi="Arial Narrow" w:cs="Calibri"/>
            <w:sz w:val="18"/>
            <w:szCs w:val="18"/>
          </w:rPr>
          <w:t>www.jeffparks.org</w:t>
        </w:r>
      </w:hyperlink>
    </w:p>
    <w:p w14:paraId="2ED91F39" w14:textId="77777777" w:rsidR="000033E5" w:rsidRDefault="000033E5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M-F 8:30am-4:30pm</w:t>
      </w:r>
    </w:p>
    <w:p w14:paraId="5A8FAB5E" w14:textId="77777777" w:rsidR="00CC34F6" w:rsidRDefault="000033E5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500 Quartermaster Ct.</w:t>
      </w:r>
      <w:r w:rsidR="00CC34F6">
        <w:rPr>
          <w:rFonts w:ascii="Arial Narrow" w:hAnsi="Arial Narrow" w:cs="Calibri"/>
          <w:color w:val="000000"/>
          <w:sz w:val="18"/>
          <w:szCs w:val="18"/>
        </w:rPr>
        <w:t>, Jeffersonville</w:t>
      </w:r>
    </w:p>
    <w:p w14:paraId="54AE10EF" w14:textId="77777777" w:rsidR="00B96DBE" w:rsidRDefault="000033E5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Public parks, aquatic center, sports, programs, walking trails</w:t>
      </w:r>
    </w:p>
    <w:p w14:paraId="34CC8E38" w14:textId="77777777" w:rsidR="000033E5" w:rsidRDefault="000033E5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2678DBAD" w14:textId="77777777" w:rsidR="00CC34F6" w:rsidRPr="00CC34F6" w:rsidRDefault="00CC34F6" w:rsidP="00CF158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CC34F6">
        <w:rPr>
          <w:rFonts w:ascii="Arial Black" w:hAnsi="Arial Black" w:cs="Calibri"/>
          <w:color w:val="000000"/>
          <w:sz w:val="16"/>
          <w:szCs w:val="16"/>
        </w:rPr>
        <w:t>Jeffersonville River</w:t>
      </w:r>
      <w:r w:rsidR="0080667F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CC34F6">
        <w:rPr>
          <w:rFonts w:ascii="Arial Black" w:hAnsi="Arial Black" w:cs="Calibri"/>
          <w:color w:val="000000"/>
          <w:sz w:val="16"/>
          <w:szCs w:val="16"/>
        </w:rPr>
        <w:t xml:space="preserve">Stage </w:t>
      </w:r>
    </w:p>
    <w:p w14:paraId="059053D1" w14:textId="77777777" w:rsidR="00CC34F6" w:rsidRPr="00817CFE" w:rsidRDefault="00CC34F6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59" w:history="1">
        <w:r w:rsidRPr="00817CFE">
          <w:rPr>
            <w:rStyle w:val="Hyperlink"/>
            <w:rFonts w:ascii="Arial Narrow" w:hAnsi="Arial Narrow" w:cs="Calibri"/>
            <w:sz w:val="18"/>
            <w:szCs w:val="18"/>
          </w:rPr>
          <w:t>http://www.theriverstage.com</w:t>
        </w:r>
      </w:hyperlink>
    </w:p>
    <w:p w14:paraId="0CEC35D9" w14:textId="77777777" w:rsidR="000033E5" w:rsidRDefault="000033E5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W Riverside Dr, Jeffersonville</w:t>
      </w:r>
    </w:p>
    <w:p w14:paraId="5CDA6CCB" w14:textId="77777777" w:rsidR="00422840" w:rsidRDefault="00CC34F6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721AD2">
        <w:rPr>
          <w:rFonts w:ascii="Arial Narrow" w:hAnsi="Arial Narrow" w:cs="Calibri"/>
          <w:color w:val="000000"/>
          <w:sz w:val="18"/>
          <w:szCs w:val="18"/>
        </w:rPr>
        <w:t>Summer Concert Series, Twilight Family Movie Series</w:t>
      </w:r>
      <w:r w:rsidR="00A879E3" w:rsidRPr="00721AD2">
        <w:rPr>
          <w:rFonts w:ascii="Arial Narrow" w:hAnsi="Arial Narrow" w:cs="Calibri"/>
          <w:color w:val="000000"/>
          <w:sz w:val="18"/>
          <w:szCs w:val="18"/>
        </w:rPr>
        <w:t xml:space="preserve"> (free family movies offered every Saturday evening around 7:30pm). Check </w:t>
      </w:r>
      <w:r w:rsidR="008D2648">
        <w:rPr>
          <w:rFonts w:ascii="Arial Narrow" w:hAnsi="Arial Narrow" w:cs="Calibri"/>
          <w:color w:val="000000"/>
          <w:sz w:val="18"/>
          <w:szCs w:val="18"/>
        </w:rPr>
        <w:t>the website for movie schedule</w:t>
      </w:r>
    </w:p>
    <w:p w14:paraId="428C92F8" w14:textId="77777777" w:rsidR="00487899" w:rsidRPr="00FF35CB" w:rsidRDefault="00487899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25EF0B2A" w14:textId="77777777" w:rsidR="00DD249E" w:rsidRDefault="00DD249E" w:rsidP="00DD249E">
      <w:pPr>
        <w:spacing w:after="0" w:line="254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Jennings County Public Library</w:t>
      </w:r>
    </w:p>
    <w:p w14:paraId="5E8C0048" w14:textId="77777777" w:rsidR="00DD249E" w:rsidRDefault="00DD249E" w:rsidP="00DD249E">
      <w:pPr>
        <w:spacing w:after="0" w:line="254" w:lineRule="auto"/>
        <w:rPr>
          <w:rFonts w:ascii="Arial Narrow" w:hAnsi="Arial Narrow"/>
          <w:sz w:val="18"/>
          <w:szCs w:val="18"/>
        </w:rPr>
      </w:pPr>
      <w:r>
        <w:rPr>
          <w:rFonts w:ascii="Arial Black" w:hAnsi="Arial Black"/>
          <w:color w:val="222222"/>
          <w:sz w:val="16"/>
          <w:szCs w:val="16"/>
          <w:shd w:val="clear" w:color="auto" w:fill="FFFFFF"/>
        </w:rPr>
        <w:t>(812) 346-2091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3BF3A292" w14:textId="77777777" w:rsidR="00DD249E" w:rsidRDefault="00DD249E" w:rsidP="00DD249E">
      <w:pPr>
        <w:spacing w:after="0" w:line="254" w:lineRule="auto"/>
        <w:rPr>
          <w:rFonts w:ascii="Arial Narrow" w:hAnsi="Arial Narrow"/>
          <w:color w:val="222222"/>
          <w:sz w:val="18"/>
          <w:szCs w:val="18"/>
          <w:shd w:val="clear" w:color="auto" w:fill="FFFFFF"/>
        </w:rPr>
      </w:pPr>
      <w:hyperlink r:id="rId160" w:history="1">
        <w:r>
          <w:rPr>
            <w:rStyle w:val="Hyperlink"/>
            <w:rFonts w:ascii="Arial Narrow" w:hAnsi="Arial Narrow"/>
            <w:color w:val="0000FF"/>
            <w:sz w:val="18"/>
            <w:szCs w:val="18"/>
          </w:rPr>
          <w:t>www.</w:t>
        </w:r>
        <w:r>
          <w:rPr>
            <w:rStyle w:val="Hyperlink"/>
            <w:rFonts w:ascii="Arial Narrow" w:hAnsi="Arial Narrow"/>
            <w:color w:val="0000FF"/>
            <w:sz w:val="18"/>
            <w:szCs w:val="18"/>
            <w:shd w:val="clear" w:color="auto" w:fill="FFFFFF"/>
          </w:rPr>
          <w:t>jenningslib.org</w:t>
        </w:r>
      </w:hyperlink>
    </w:p>
    <w:p w14:paraId="0CB0A1C5" w14:textId="77777777" w:rsidR="00DD249E" w:rsidRDefault="00DD249E" w:rsidP="00DD249E">
      <w:pPr>
        <w:spacing w:after="0" w:line="254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222222"/>
          <w:sz w:val="18"/>
          <w:szCs w:val="18"/>
          <w:shd w:val="clear" w:color="auto" w:fill="FFFFFF"/>
        </w:rPr>
        <w:t>2375 IN-3, North Vernon</w:t>
      </w:r>
    </w:p>
    <w:p w14:paraId="6F3AB72A" w14:textId="77777777" w:rsidR="00DD249E" w:rsidRDefault="00DD249E" w:rsidP="00DD249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3A91B3BB" w14:textId="77777777" w:rsidR="00DD249E" w:rsidRDefault="00DD249E" w:rsidP="00DD249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02A8CEF3" w14:textId="77777777" w:rsidR="00064DC3" w:rsidRDefault="00064DC3" w:rsidP="00064DC3">
      <w:pPr>
        <w:spacing w:after="0" w:line="254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Lawrence Public County Library </w:t>
      </w:r>
    </w:p>
    <w:p w14:paraId="2117F4BB" w14:textId="77777777" w:rsidR="00064DC3" w:rsidRDefault="00064DC3" w:rsidP="00064DC3">
      <w:pPr>
        <w:spacing w:after="0" w:line="254" w:lineRule="auto"/>
        <w:rPr>
          <w:rFonts w:ascii="Arial Narrow" w:hAnsi="Arial Narrow"/>
          <w:sz w:val="18"/>
          <w:szCs w:val="18"/>
        </w:rPr>
      </w:pPr>
      <w:r>
        <w:rPr>
          <w:rFonts w:ascii="Arial Black" w:hAnsi="Arial Black"/>
          <w:sz w:val="16"/>
          <w:szCs w:val="16"/>
        </w:rPr>
        <w:t>(812) 537-2775</w:t>
      </w:r>
    </w:p>
    <w:p w14:paraId="2F14631C" w14:textId="77777777" w:rsidR="00064DC3" w:rsidRDefault="00064DC3" w:rsidP="00064DC3">
      <w:pPr>
        <w:spacing w:after="0" w:line="254" w:lineRule="auto"/>
        <w:rPr>
          <w:rFonts w:ascii="Arial Narrow" w:hAnsi="Arial Narrow"/>
          <w:sz w:val="18"/>
          <w:szCs w:val="18"/>
        </w:rPr>
      </w:pPr>
      <w:hyperlink r:id="rId161" w:history="1">
        <w:r>
          <w:rPr>
            <w:rStyle w:val="Hyperlink"/>
            <w:rFonts w:ascii="Arial Narrow" w:hAnsi="Arial Narrow"/>
            <w:color w:val="0000FF"/>
            <w:sz w:val="18"/>
            <w:szCs w:val="18"/>
          </w:rPr>
          <w:t>www.lpld.lib.in.us</w:t>
        </w:r>
      </w:hyperlink>
    </w:p>
    <w:p w14:paraId="3C2AE3FE" w14:textId="77777777" w:rsidR="00064DC3" w:rsidRDefault="00064DC3" w:rsidP="00064DC3">
      <w:pPr>
        <w:spacing w:after="0" w:line="254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150 Mary St., Lawrenceburg</w:t>
      </w:r>
    </w:p>
    <w:p w14:paraId="5479514D" w14:textId="77777777" w:rsidR="00064DC3" w:rsidRDefault="00064DC3" w:rsidP="00064DC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4D30E27F" w14:textId="77777777" w:rsidR="00EF097D" w:rsidRDefault="00EF097D" w:rsidP="00064DC3">
      <w:pPr>
        <w:spacing w:after="0" w:line="254" w:lineRule="auto"/>
        <w:rPr>
          <w:rFonts w:ascii="Arial Black" w:hAnsi="Arial Black"/>
          <w:b/>
          <w:bCs/>
          <w:sz w:val="16"/>
          <w:szCs w:val="16"/>
        </w:rPr>
      </w:pPr>
    </w:p>
    <w:p w14:paraId="676DEEB6" w14:textId="77777777" w:rsidR="00064DC3" w:rsidRDefault="00064DC3" w:rsidP="00064DC3">
      <w:pPr>
        <w:spacing w:after="0" w:line="254" w:lineRule="auto"/>
        <w:rPr>
          <w:rFonts w:ascii="Arial Black" w:hAnsi="Arial Black"/>
          <w:sz w:val="16"/>
          <w:szCs w:val="16"/>
          <w:shd w:val="clear" w:color="auto" w:fill="FFFFFF"/>
        </w:rPr>
      </w:pPr>
      <w:r>
        <w:rPr>
          <w:rFonts w:ascii="Arial Black" w:hAnsi="Arial Black"/>
          <w:b/>
          <w:bCs/>
          <w:sz w:val="16"/>
          <w:szCs w:val="16"/>
        </w:rPr>
        <w:t>Medora Library</w:t>
      </w:r>
      <w:r>
        <w:rPr>
          <w:rFonts w:ascii="Arial Black" w:hAnsi="Arial Black"/>
          <w:sz w:val="16"/>
          <w:szCs w:val="16"/>
        </w:rPr>
        <w:br/>
      </w:r>
      <w:r>
        <w:rPr>
          <w:rFonts w:ascii="Arial Black" w:hAnsi="Arial Black"/>
          <w:sz w:val="16"/>
          <w:szCs w:val="16"/>
          <w:shd w:val="clear" w:color="auto" w:fill="FFFFFF"/>
        </w:rPr>
        <w:t>(812) 966-2278</w:t>
      </w:r>
    </w:p>
    <w:p w14:paraId="7F6BAE61" w14:textId="77777777" w:rsidR="00064DC3" w:rsidRDefault="00064DC3" w:rsidP="00064DC3">
      <w:pPr>
        <w:spacing w:after="0" w:line="254" w:lineRule="auto"/>
        <w:rPr>
          <w:rFonts w:ascii="Arial Narrow" w:hAnsi="Arial Narrow"/>
          <w:sz w:val="18"/>
          <w:szCs w:val="18"/>
        </w:rPr>
      </w:pPr>
      <w:hyperlink r:id="rId162" w:history="1">
        <w:r>
          <w:rPr>
            <w:rStyle w:val="Hyperlink"/>
            <w:rFonts w:ascii="Arial Narrow" w:hAnsi="Arial Narrow"/>
            <w:color w:val="0000FF"/>
            <w:sz w:val="18"/>
            <w:szCs w:val="18"/>
          </w:rPr>
          <w:t>www.myjclibrary.org</w:t>
        </w:r>
      </w:hyperlink>
    </w:p>
    <w:p w14:paraId="610DBF84" w14:textId="77777777" w:rsidR="00064DC3" w:rsidRPr="00064DC3" w:rsidRDefault="00064DC3" w:rsidP="00064DC3">
      <w:pPr>
        <w:spacing w:after="0" w:line="254" w:lineRule="auto"/>
        <w:rPr>
          <w:rFonts w:ascii="Arial Narrow" w:hAnsi="Arial Narrow"/>
          <w:color w:val="000000" w:themeColor="text1"/>
          <w:sz w:val="18"/>
          <w:szCs w:val="18"/>
        </w:rPr>
      </w:pPr>
      <w:hyperlink r:id="rId163" w:history="1">
        <w:r w:rsidRPr="00064DC3">
          <w:rPr>
            <w:rStyle w:val="Hyperlink"/>
            <w:rFonts w:ascii="Arial Narrow" w:hAnsi="Arial Narrow"/>
            <w:color w:val="000000" w:themeColor="text1"/>
            <w:sz w:val="18"/>
            <w:szCs w:val="18"/>
            <w:u w:val="none"/>
          </w:rPr>
          <w:t>27 West Main St., Medora</w:t>
        </w:r>
      </w:hyperlink>
    </w:p>
    <w:p w14:paraId="67790397" w14:textId="77777777" w:rsidR="00064DC3" w:rsidRDefault="00064DC3" w:rsidP="00064DC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288BB37D" w14:textId="77777777" w:rsidR="00DD249E" w:rsidRDefault="00DD249E" w:rsidP="00CF158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12719103" w14:textId="77777777" w:rsidR="00064DC3" w:rsidRDefault="00064DC3" w:rsidP="00064DC3">
      <w:pPr>
        <w:spacing w:after="0" w:line="254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North Dearborn Branch </w:t>
      </w:r>
    </w:p>
    <w:p w14:paraId="29D4E853" w14:textId="77777777" w:rsidR="00064DC3" w:rsidRDefault="00064DC3" w:rsidP="00064DC3">
      <w:pPr>
        <w:spacing w:after="0" w:line="254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(812) 637-0777</w:t>
      </w:r>
    </w:p>
    <w:p w14:paraId="67E16F86" w14:textId="77777777" w:rsidR="00064DC3" w:rsidRDefault="00064DC3" w:rsidP="00064DC3">
      <w:pPr>
        <w:spacing w:after="0" w:line="254" w:lineRule="auto"/>
        <w:rPr>
          <w:rFonts w:ascii="Arial Narrow" w:hAnsi="Arial Narrow"/>
          <w:sz w:val="18"/>
          <w:szCs w:val="18"/>
        </w:rPr>
      </w:pPr>
      <w:hyperlink r:id="rId164" w:history="1">
        <w:r>
          <w:rPr>
            <w:rStyle w:val="Hyperlink"/>
            <w:rFonts w:ascii="Arial Narrow" w:hAnsi="Arial Narrow"/>
            <w:color w:val="0000FF"/>
            <w:sz w:val="18"/>
            <w:szCs w:val="18"/>
          </w:rPr>
          <w:t>www.lpld.lib.in.us</w:t>
        </w:r>
      </w:hyperlink>
    </w:p>
    <w:p w14:paraId="4E804A6F" w14:textId="77777777" w:rsidR="00064DC3" w:rsidRDefault="00064DC3" w:rsidP="00064DC3">
      <w:pPr>
        <w:spacing w:after="0" w:line="254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25969 Dole Rd, West Harrison </w:t>
      </w:r>
    </w:p>
    <w:p w14:paraId="2AB46D9A" w14:textId="77777777" w:rsidR="00064DC3" w:rsidRDefault="00064DC3" w:rsidP="00064DC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66DD6849" w14:textId="77777777" w:rsidR="00064DC3" w:rsidRDefault="00064DC3" w:rsidP="00DD249E">
      <w:pPr>
        <w:spacing w:after="0" w:line="254" w:lineRule="auto"/>
        <w:rPr>
          <w:rFonts w:ascii="Arial Black" w:hAnsi="Arial Black"/>
          <w:sz w:val="16"/>
          <w:szCs w:val="16"/>
        </w:rPr>
      </w:pPr>
    </w:p>
    <w:p w14:paraId="56F6B353" w14:textId="77777777" w:rsidR="00DD249E" w:rsidRDefault="00DD249E" w:rsidP="00DD249E">
      <w:pPr>
        <w:spacing w:after="0" w:line="254" w:lineRule="auto"/>
        <w:rPr>
          <w:rFonts w:ascii="Arial Black" w:eastAsiaTheme="minorHAnsi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Ohio County Public Library</w:t>
      </w:r>
    </w:p>
    <w:p w14:paraId="514A6C31" w14:textId="77777777" w:rsidR="00DD249E" w:rsidRDefault="00DD249E" w:rsidP="00DD249E">
      <w:pPr>
        <w:spacing w:after="0" w:line="254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(812) 438-2257</w:t>
      </w:r>
    </w:p>
    <w:p w14:paraId="2F256300" w14:textId="77777777" w:rsidR="00DD249E" w:rsidRDefault="00DD249E" w:rsidP="00DD249E">
      <w:pPr>
        <w:spacing w:after="0" w:line="254" w:lineRule="auto"/>
        <w:rPr>
          <w:rFonts w:ascii="Arial Narrow" w:hAnsi="Arial Narrow"/>
          <w:sz w:val="18"/>
          <w:szCs w:val="18"/>
        </w:rPr>
      </w:pPr>
      <w:hyperlink r:id="rId165" w:history="1">
        <w:r>
          <w:rPr>
            <w:rStyle w:val="Hyperlink"/>
            <w:rFonts w:ascii="Arial Narrow" w:hAnsi="Arial Narrow"/>
            <w:color w:val="0000FF"/>
            <w:sz w:val="18"/>
            <w:szCs w:val="18"/>
          </w:rPr>
          <w:t>www.ocpl.lib.in.us//</w:t>
        </w:r>
      </w:hyperlink>
    </w:p>
    <w:p w14:paraId="4853D09D" w14:textId="77777777" w:rsidR="00DD249E" w:rsidRDefault="00DD249E" w:rsidP="00DD249E">
      <w:pPr>
        <w:spacing w:after="0" w:line="254" w:lineRule="auto"/>
        <w:rPr>
          <w:rFonts w:ascii="Calibri" w:hAnsi="Calibri"/>
          <w:sz w:val="22"/>
          <w:szCs w:val="22"/>
        </w:rPr>
      </w:pPr>
      <w:r>
        <w:rPr>
          <w:rFonts w:ascii="Arial Narrow" w:hAnsi="Arial Narrow"/>
          <w:color w:val="2D2C2C"/>
          <w:sz w:val="18"/>
          <w:szCs w:val="18"/>
          <w:shd w:val="clear" w:color="auto" w:fill="FFFFFF"/>
        </w:rPr>
        <w:t>503 Second Street, Rising Sun</w:t>
      </w:r>
    </w:p>
    <w:p w14:paraId="5276FA2A" w14:textId="77777777" w:rsidR="00DD249E" w:rsidRDefault="00DD249E" w:rsidP="00DD249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39680303" w14:textId="77777777" w:rsidR="00DD249E" w:rsidRDefault="00DD249E" w:rsidP="00CF158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66485730" w14:textId="77777777" w:rsidR="00064DC3" w:rsidRDefault="00064DC3" w:rsidP="00064DC3">
      <w:pPr>
        <w:spacing w:after="0" w:line="254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Osgood Library </w:t>
      </w:r>
    </w:p>
    <w:p w14:paraId="0045C91F" w14:textId="77777777" w:rsidR="00064DC3" w:rsidRDefault="00064DC3" w:rsidP="00064DC3">
      <w:pPr>
        <w:spacing w:after="0" w:line="254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(812) 689-4011</w:t>
      </w:r>
    </w:p>
    <w:p w14:paraId="10416755" w14:textId="77777777" w:rsidR="00064DC3" w:rsidRDefault="00064DC3" w:rsidP="00064DC3">
      <w:pPr>
        <w:spacing w:after="0" w:line="254" w:lineRule="auto"/>
        <w:rPr>
          <w:rFonts w:ascii="Arial Narrow" w:hAnsi="Arial Narrow"/>
          <w:sz w:val="18"/>
          <w:szCs w:val="18"/>
        </w:rPr>
      </w:pPr>
      <w:hyperlink r:id="rId166" w:history="1">
        <w:r>
          <w:rPr>
            <w:rStyle w:val="Hyperlink"/>
            <w:rFonts w:ascii="Arial Narrow" w:hAnsi="Arial Narrow"/>
            <w:color w:val="0000FF"/>
            <w:sz w:val="18"/>
            <w:szCs w:val="18"/>
          </w:rPr>
          <w:t>www.osgoodlibrary.org</w:t>
        </w:r>
      </w:hyperlink>
    </w:p>
    <w:p w14:paraId="3825DCC8" w14:textId="77777777" w:rsidR="00064DC3" w:rsidRDefault="00064DC3" w:rsidP="00064DC3">
      <w:pPr>
        <w:spacing w:after="0" w:line="254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136 W. Ripley St., Osgood </w:t>
      </w:r>
    </w:p>
    <w:p w14:paraId="1F93AFA5" w14:textId="77777777" w:rsidR="00064DC3" w:rsidRDefault="00064DC3" w:rsidP="00064DC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7FC60176" w14:textId="77777777" w:rsidR="001B2A93" w:rsidRDefault="001B2A93" w:rsidP="00CF158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6A3318BB" w14:textId="77777777" w:rsidR="008D2648" w:rsidRDefault="008D2648" w:rsidP="00CF158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Perrin Family Park</w:t>
      </w:r>
    </w:p>
    <w:p w14:paraId="4548AA5B" w14:textId="77777777" w:rsidR="008D2648" w:rsidRDefault="008D2648" w:rsidP="00CF158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</w:t>
      </w:r>
      <w:r w:rsidR="00487899">
        <w:rPr>
          <w:rFonts w:ascii="Arial Black" w:hAnsi="Arial Black" w:cs="Calibri"/>
          <w:color w:val="000000"/>
          <w:sz w:val="16"/>
          <w:szCs w:val="16"/>
        </w:rPr>
        <w:t xml:space="preserve"> </w:t>
      </w:r>
      <w:r>
        <w:rPr>
          <w:rFonts w:ascii="Arial Black" w:hAnsi="Arial Black" w:cs="Calibri"/>
          <w:color w:val="000000"/>
          <w:sz w:val="16"/>
          <w:szCs w:val="16"/>
        </w:rPr>
        <w:t>288-8068</w:t>
      </w:r>
    </w:p>
    <w:p w14:paraId="0FBC3888" w14:textId="77777777" w:rsidR="008D2648" w:rsidRDefault="008D2648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67" w:history="1">
        <w:r w:rsidRPr="006C3BB9">
          <w:rPr>
            <w:rStyle w:val="Hyperlink"/>
            <w:rFonts w:ascii="Arial Narrow" w:hAnsi="Arial Narrow" w:cs="Calibri"/>
            <w:sz w:val="18"/>
            <w:szCs w:val="18"/>
          </w:rPr>
          <w:t>www.perrinfamilypark.org</w:t>
        </w:r>
      </w:hyperlink>
    </w:p>
    <w:p w14:paraId="42D17A38" w14:textId="77777777" w:rsidR="008D2648" w:rsidRPr="008D2648" w:rsidRDefault="008D2648" w:rsidP="008D2648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8D2648">
        <w:rPr>
          <w:rFonts w:ascii="Arial Narrow" w:hAnsi="Arial Narrow" w:cs="Calibri"/>
          <w:color w:val="000000"/>
          <w:sz w:val="18"/>
          <w:szCs w:val="18"/>
        </w:rPr>
        <w:t>414 Perrin Ln, Jeffersonville</w:t>
      </w:r>
    </w:p>
    <w:p w14:paraId="794A94C0" w14:textId="77777777" w:rsidR="008D2648" w:rsidRDefault="008D2648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Paved walking train, duck pond, sandboxes and playgrounds</w:t>
      </w:r>
    </w:p>
    <w:p w14:paraId="3D3984DC" w14:textId="77777777" w:rsidR="00FF35CB" w:rsidRDefault="00FF35CB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62AAB02E" w14:textId="77777777" w:rsidR="00EE1E92" w:rsidRDefault="00EE1E92" w:rsidP="00DD249E">
      <w:pPr>
        <w:shd w:val="clear" w:color="auto" w:fill="FFFFFF"/>
        <w:spacing w:after="0" w:line="254" w:lineRule="auto"/>
        <w:rPr>
          <w:rFonts w:ascii="Arial Black" w:hAnsi="Arial Black"/>
          <w:sz w:val="16"/>
          <w:szCs w:val="16"/>
        </w:rPr>
      </w:pPr>
    </w:p>
    <w:p w14:paraId="4935C0C2" w14:textId="77777777" w:rsidR="00EE1E92" w:rsidRDefault="00EE1E92" w:rsidP="00DD249E">
      <w:pPr>
        <w:shd w:val="clear" w:color="auto" w:fill="FFFFFF"/>
        <w:spacing w:after="0" w:line="254" w:lineRule="auto"/>
        <w:rPr>
          <w:rFonts w:ascii="Arial Black" w:hAnsi="Arial Black"/>
          <w:sz w:val="16"/>
          <w:szCs w:val="16"/>
        </w:rPr>
      </w:pPr>
    </w:p>
    <w:p w14:paraId="2E30A978" w14:textId="77777777" w:rsidR="00DD249E" w:rsidRDefault="00DD249E" w:rsidP="00DD249E">
      <w:pPr>
        <w:shd w:val="clear" w:color="auto" w:fill="FFFFFF"/>
        <w:spacing w:after="0" w:line="254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Rush County Public Library</w:t>
      </w:r>
    </w:p>
    <w:p w14:paraId="1BE23604" w14:textId="77777777" w:rsidR="00DD249E" w:rsidRDefault="00DD249E" w:rsidP="00DD249E">
      <w:pPr>
        <w:shd w:val="clear" w:color="auto" w:fill="FFFFFF"/>
        <w:spacing w:after="0" w:line="254" w:lineRule="auto"/>
        <w:rPr>
          <w:rFonts w:ascii="Arial Narrow" w:hAnsi="Arial Narrow"/>
          <w:color w:val="1A0DAB"/>
          <w:sz w:val="18"/>
          <w:szCs w:val="18"/>
        </w:rPr>
      </w:pPr>
      <w:r>
        <w:rPr>
          <w:rFonts w:ascii="Arial Black" w:hAnsi="Arial Black"/>
          <w:color w:val="222222"/>
          <w:sz w:val="16"/>
          <w:szCs w:val="16"/>
        </w:rPr>
        <w:t>(765) 932-3496</w:t>
      </w:r>
    </w:p>
    <w:p w14:paraId="503EEDA0" w14:textId="77777777" w:rsidR="00DD249E" w:rsidRDefault="00DD249E" w:rsidP="00DD249E">
      <w:pPr>
        <w:shd w:val="clear" w:color="auto" w:fill="FFFFFF"/>
        <w:spacing w:after="0" w:line="254" w:lineRule="auto"/>
        <w:rPr>
          <w:rFonts w:ascii="Arial Narrow" w:hAnsi="Arial Narrow"/>
          <w:color w:val="222222"/>
          <w:sz w:val="18"/>
          <w:szCs w:val="18"/>
        </w:rPr>
      </w:pPr>
      <w:hyperlink r:id="rId168" w:history="1">
        <w:r>
          <w:rPr>
            <w:rStyle w:val="Hyperlink"/>
            <w:rFonts w:ascii="Arial Narrow" w:hAnsi="Arial Narrow"/>
            <w:color w:val="0000FF"/>
            <w:sz w:val="18"/>
            <w:szCs w:val="18"/>
          </w:rPr>
          <w:t>www.rushvillelibrary.com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6"/>
      </w:tblGrid>
      <w:tr w:rsidR="00DD249E" w14:paraId="4FD7098C" w14:textId="77777777" w:rsidTr="004E1426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192EF97B" w14:textId="77777777" w:rsidR="00DD249E" w:rsidRDefault="00DD249E" w:rsidP="00DD249E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Cs w:val="24"/>
              </w:rPr>
            </w:pPr>
            <w:r>
              <w:rPr>
                <w:rFonts w:ascii="Arial Narrow" w:hAnsi="Arial Narrow"/>
                <w:color w:val="222222"/>
                <w:sz w:val="18"/>
                <w:szCs w:val="18"/>
              </w:rPr>
              <w:t>130 W 3rd St, Rushville</w:t>
            </w:r>
          </w:p>
        </w:tc>
        <w:tc>
          <w:tcPr>
            <w:tcW w:w="0" w:type="auto"/>
            <w:vAlign w:val="center"/>
            <w:hideMark/>
          </w:tcPr>
          <w:p w14:paraId="3A259BCE" w14:textId="77777777" w:rsidR="00DD249E" w:rsidRDefault="00DD249E" w:rsidP="00DD249E">
            <w:pPr>
              <w:spacing w:after="0"/>
              <w:rPr>
                <w:rFonts w:ascii="Arial" w:hAnsi="Arial" w:cs="Arial"/>
                <w:color w:val="222222"/>
                <w:szCs w:val="24"/>
              </w:rPr>
            </w:pPr>
          </w:p>
        </w:tc>
      </w:tr>
    </w:tbl>
    <w:p w14:paraId="0796264A" w14:textId="77777777" w:rsidR="00DD249E" w:rsidRDefault="00DD249E" w:rsidP="00DD249E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2647A3F9" w14:textId="77777777" w:rsidR="00DD249E" w:rsidRDefault="00DD249E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256A5F0D" w14:textId="77777777" w:rsidR="00EF097D" w:rsidRDefault="00EF097D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Salem Community Park</w:t>
      </w:r>
    </w:p>
    <w:p w14:paraId="7CCD3628" w14:textId="77777777" w:rsidR="00EF097D" w:rsidRDefault="00EF097D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 883-2895</w:t>
      </w:r>
    </w:p>
    <w:p w14:paraId="67A3A4D3" w14:textId="77777777" w:rsidR="00EF097D" w:rsidRPr="00EF097D" w:rsidRDefault="00EF097D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hyperlink r:id="rId169" w:history="1">
        <w:r w:rsidRPr="00EF097D">
          <w:rPr>
            <w:rStyle w:val="Hyperlink"/>
            <w:rFonts w:ascii="Arial Narrow" w:hAnsi="Arial Narrow" w:cs="Calibri"/>
            <w:sz w:val="18"/>
            <w:szCs w:val="18"/>
          </w:rPr>
          <w:t>www.cityofsalemin.com</w:t>
        </w:r>
      </w:hyperlink>
    </w:p>
    <w:p w14:paraId="0BF71C14" w14:textId="77777777" w:rsidR="00EF097D" w:rsidRPr="00EF097D" w:rsidRDefault="00EF097D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 w:rsidRPr="00EF097D">
        <w:rPr>
          <w:rFonts w:ascii="Arial Narrow" w:hAnsi="Arial Narrow" w:cs="Calibri"/>
          <w:color w:val="000000"/>
          <w:sz w:val="18"/>
          <w:szCs w:val="18"/>
        </w:rPr>
        <w:t>816 Parkview Dr., Salem</w:t>
      </w:r>
    </w:p>
    <w:p w14:paraId="21FCF48C" w14:textId="77777777" w:rsidR="00EF097D" w:rsidRPr="00EF097D" w:rsidRDefault="00EF097D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 w:rsidRPr="00EF097D">
        <w:rPr>
          <w:rFonts w:ascii="Arial Narrow" w:hAnsi="Arial Narrow" w:cs="Calibri"/>
          <w:color w:val="000000"/>
          <w:sz w:val="18"/>
          <w:szCs w:val="18"/>
        </w:rPr>
        <w:t xml:space="preserve">Riley’s Place Playground, Basketball courts, Skate Park, Tennis Courts, Community Swimming Pool </w:t>
      </w:r>
    </w:p>
    <w:p w14:paraId="003E6B11" w14:textId="77777777" w:rsidR="00EF097D" w:rsidRDefault="00EF097D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759E143C" w14:textId="77777777" w:rsidR="00EF097D" w:rsidRDefault="00EF097D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Salem Public Library</w:t>
      </w:r>
    </w:p>
    <w:p w14:paraId="4C7B3051" w14:textId="77777777" w:rsidR="00EF097D" w:rsidRDefault="00EF097D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 883-5600</w:t>
      </w:r>
    </w:p>
    <w:p w14:paraId="2CF978A8" w14:textId="77777777" w:rsidR="00EF097D" w:rsidRDefault="00EF097D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hyperlink r:id="rId170" w:history="1">
        <w:r w:rsidRPr="0001197A">
          <w:rPr>
            <w:rStyle w:val="Hyperlink"/>
            <w:rFonts w:ascii="Arial Narrow" w:hAnsi="Arial Narrow" w:cs="Calibri"/>
            <w:sz w:val="18"/>
            <w:szCs w:val="18"/>
          </w:rPr>
          <w:t>www.salemlib.lib.in.us</w:t>
        </w:r>
      </w:hyperlink>
    </w:p>
    <w:p w14:paraId="799687B7" w14:textId="77777777" w:rsidR="00EF097D" w:rsidRDefault="00EF097D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212 N Main St., Salem</w:t>
      </w:r>
    </w:p>
    <w:p w14:paraId="1EE16AA6" w14:textId="77777777" w:rsidR="00EF097D" w:rsidRDefault="00EF097D" w:rsidP="00EF097D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48C51CD3" w14:textId="77777777" w:rsidR="00EF097D" w:rsidRPr="00EF097D" w:rsidRDefault="00EF097D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</w:p>
    <w:p w14:paraId="4CEF9F2C" w14:textId="77777777" w:rsidR="00721AD2" w:rsidRDefault="00721AD2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Scott County Public Library</w:t>
      </w:r>
    </w:p>
    <w:p w14:paraId="1FBA30A1" w14:textId="77777777" w:rsidR="00721AD2" w:rsidRDefault="00721AD2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 752-2751</w:t>
      </w:r>
    </w:p>
    <w:p w14:paraId="44E85B91" w14:textId="77777777" w:rsidR="00721AD2" w:rsidRDefault="00721AD2" w:rsidP="00721AD2">
      <w:pPr>
        <w:spacing w:after="0"/>
        <w:rPr>
          <w:rFonts w:ascii="Arial Narrow" w:hAnsi="Arial Narrow" w:cs="Arial"/>
          <w:color w:val="006621"/>
          <w:sz w:val="18"/>
          <w:szCs w:val="18"/>
          <w:shd w:val="clear" w:color="auto" w:fill="FFFFFF"/>
        </w:rPr>
      </w:pPr>
      <w:hyperlink r:id="rId171" w:history="1">
        <w:r w:rsidRPr="001643C3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www.</w:t>
        </w:r>
        <w:r w:rsidRPr="001643C3">
          <w:rPr>
            <w:rStyle w:val="Hyperlink"/>
            <w:rFonts w:ascii="Arial Narrow" w:hAnsi="Arial Narrow" w:cs="Arial"/>
            <w:bCs/>
            <w:sz w:val="18"/>
            <w:szCs w:val="18"/>
            <w:shd w:val="clear" w:color="auto" w:fill="FFFFFF"/>
          </w:rPr>
          <w:t>scott</w:t>
        </w:r>
        <w:r w:rsidRPr="001643C3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publib.org</w:t>
        </w:r>
      </w:hyperlink>
    </w:p>
    <w:p w14:paraId="210DA3AB" w14:textId="77777777" w:rsidR="00721AD2" w:rsidRDefault="00721AD2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M-T 9am-8; F 9am-5:30pm &amp; Sat 9am-5pm</w:t>
      </w:r>
    </w:p>
    <w:p w14:paraId="234C905E" w14:textId="77777777" w:rsidR="00721AD2" w:rsidRDefault="00721AD2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108 S Main St, Scottsburg</w:t>
      </w:r>
    </w:p>
    <w:p w14:paraId="4B4B374C" w14:textId="77777777" w:rsidR="00721AD2" w:rsidRDefault="00721AD2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1F952D96" w14:textId="77777777" w:rsidR="005068F9" w:rsidRDefault="005068F9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39029834" w14:textId="77777777" w:rsidR="00721AD2" w:rsidRDefault="00721AD2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Sellersburg Public Library</w:t>
      </w:r>
    </w:p>
    <w:p w14:paraId="3395CC06" w14:textId="77777777" w:rsidR="00721AD2" w:rsidRDefault="00721AD2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</w:t>
      </w:r>
      <w:r w:rsidR="00487899">
        <w:rPr>
          <w:rFonts w:ascii="Arial Black" w:hAnsi="Arial Black" w:cs="Calibri"/>
          <w:color w:val="000000"/>
          <w:sz w:val="16"/>
          <w:szCs w:val="16"/>
        </w:rPr>
        <w:t xml:space="preserve"> </w:t>
      </w:r>
      <w:r>
        <w:rPr>
          <w:rFonts w:ascii="Arial Black" w:hAnsi="Arial Black" w:cs="Calibri"/>
          <w:color w:val="000000"/>
          <w:sz w:val="16"/>
          <w:szCs w:val="16"/>
        </w:rPr>
        <w:t>246-4493</w:t>
      </w:r>
    </w:p>
    <w:p w14:paraId="14C0C073" w14:textId="77777777" w:rsidR="00721AD2" w:rsidRPr="008B2058" w:rsidRDefault="00064DC3" w:rsidP="00721AD2">
      <w:pPr>
        <w:spacing w:after="0"/>
        <w:rPr>
          <w:rFonts w:ascii="Arial Narrow" w:hAnsi="Arial Narrow" w:cs="Arial"/>
          <w:color w:val="006621"/>
          <w:sz w:val="18"/>
          <w:szCs w:val="18"/>
          <w:shd w:val="clear" w:color="auto" w:fill="FFFFFF"/>
        </w:rPr>
      </w:pPr>
      <w:hyperlink r:id="rId172" w:history="1">
        <w:r w:rsidRPr="005D14AF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www.clarkco.lib.in.us</w:t>
        </w:r>
      </w:hyperlink>
    </w:p>
    <w:p w14:paraId="41A3AD15" w14:textId="77777777" w:rsidR="00721AD2" w:rsidRDefault="00721AD2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M-T 9am-8; F 9am-5:30pm &amp; Sat 9am-5pm</w:t>
      </w:r>
    </w:p>
    <w:p w14:paraId="3F33C609" w14:textId="77777777" w:rsidR="00721AD2" w:rsidRDefault="00721AD2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430 N Indiana Ave, Sellersburg</w:t>
      </w:r>
    </w:p>
    <w:p w14:paraId="40412514" w14:textId="77777777" w:rsidR="00721AD2" w:rsidRDefault="00721AD2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1E3859FE" w14:textId="77777777" w:rsidR="00721AD2" w:rsidRDefault="00721AD2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</w:p>
    <w:p w14:paraId="72E12410" w14:textId="77777777" w:rsidR="00DD249E" w:rsidRDefault="00DD249E" w:rsidP="00DD249E">
      <w:pPr>
        <w:spacing w:after="0" w:line="254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Seymour Main Library</w:t>
      </w:r>
    </w:p>
    <w:p w14:paraId="42315BE5" w14:textId="77777777" w:rsidR="00DD249E" w:rsidRDefault="00DD249E" w:rsidP="00DD249E">
      <w:pPr>
        <w:spacing w:after="0" w:line="254" w:lineRule="auto"/>
        <w:rPr>
          <w:rFonts w:ascii="Arial Narrow" w:hAnsi="Arial Narrow"/>
          <w:sz w:val="18"/>
          <w:szCs w:val="18"/>
        </w:rPr>
      </w:pPr>
      <w:r>
        <w:rPr>
          <w:rFonts w:ascii="Arial Black" w:hAnsi="Arial Black"/>
          <w:sz w:val="16"/>
          <w:szCs w:val="16"/>
        </w:rPr>
        <w:t>(812) 522-3412</w:t>
      </w:r>
    </w:p>
    <w:p w14:paraId="7A9F3130" w14:textId="77777777" w:rsidR="00DD249E" w:rsidRPr="00064DC3" w:rsidRDefault="00DD249E" w:rsidP="00DD249E">
      <w:pPr>
        <w:spacing w:after="0" w:line="254" w:lineRule="auto"/>
        <w:rPr>
          <w:rFonts w:ascii="Arial Narrow" w:hAnsi="Arial Narrow"/>
          <w:sz w:val="18"/>
          <w:szCs w:val="18"/>
        </w:rPr>
      </w:pPr>
      <w:hyperlink r:id="rId173" w:history="1">
        <w:r w:rsidRPr="00064DC3">
          <w:rPr>
            <w:rStyle w:val="Hyperlink"/>
            <w:rFonts w:ascii="Arial Narrow" w:hAnsi="Arial Narrow"/>
            <w:color w:val="0000FF"/>
            <w:sz w:val="18"/>
            <w:szCs w:val="18"/>
          </w:rPr>
          <w:t>www.myjclibrary.org</w:t>
        </w:r>
      </w:hyperlink>
    </w:p>
    <w:p w14:paraId="482EE5D7" w14:textId="77777777" w:rsidR="00DD249E" w:rsidRPr="00064DC3" w:rsidRDefault="00DD249E" w:rsidP="00DD249E">
      <w:pPr>
        <w:spacing w:after="0" w:line="254" w:lineRule="auto"/>
        <w:rPr>
          <w:rFonts w:ascii="Arial Narrow" w:hAnsi="Arial Narrow"/>
          <w:color w:val="000000" w:themeColor="text1"/>
          <w:sz w:val="18"/>
          <w:szCs w:val="18"/>
        </w:rPr>
      </w:pPr>
      <w:hyperlink r:id="rId174" w:history="1">
        <w:r w:rsidRPr="00064DC3">
          <w:rPr>
            <w:rStyle w:val="Hyperlink"/>
            <w:rFonts w:ascii="Arial Narrow" w:hAnsi="Arial Narrow"/>
            <w:color w:val="000000" w:themeColor="text1"/>
            <w:sz w:val="18"/>
            <w:szCs w:val="18"/>
            <w:u w:val="none"/>
          </w:rPr>
          <w:t>303 West Second St., Seymour</w:t>
        </w:r>
      </w:hyperlink>
    </w:p>
    <w:p w14:paraId="4A34360E" w14:textId="77777777" w:rsidR="00064DC3" w:rsidRDefault="00064DC3" w:rsidP="00064DC3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500AA5D4" w14:textId="77777777" w:rsidR="00DD249E" w:rsidRDefault="00DD249E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4388A1B0" w14:textId="77777777" w:rsidR="008D2648" w:rsidRDefault="008D2648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8D2648">
        <w:rPr>
          <w:rFonts w:ascii="Arial Black" w:hAnsi="Arial Black" w:cs="Calibri"/>
          <w:color w:val="000000"/>
          <w:sz w:val="16"/>
          <w:szCs w:val="16"/>
        </w:rPr>
        <w:t xml:space="preserve">Spring St Park </w:t>
      </w:r>
    </w:p>
    <w:p w14:paraId="6BAFB773" w14:textId="77777777" w:rsidR="008D2648" w:rsidRDefault="00F8405F" w:rsidP="00721AD2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</w:t>
      </w:r>
      <w:r w:rsidR="00487899">
        <w:rPr>
          <w:rFonts w:ascii="Arial Black" w:hAnsi="Arial Black" w:cs="Calibri"/>
          <w:color w:val="000000"/>
          <w:sz w:val="16"/>
          <w:szCs w:val="16"/>
        </w:rPr>
        <w:t xml:space="preserve"> </w:t>
      </w:r>
      <w:r>
        <w:rPr>
          <w:rFonts w:ascii="Arial Black" w:hAnsi="Arial Black" w:cs="Calibri"/>
          <w:color w:val="000000"/>
          <w:sz w:val="16"/>
          <w:szCs w:val="16"/>
        </w:rPr>
        <w:t>948-5336</w:t>
      </w:r>
    </w:p>
    <w:p w14:paraId="4F1DA0CD" w14:textId="77777777" w:rsidR="00F8405F" w:rsidRDefault="00E159AD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hyperlink r:id="rId175" w:history="1">
        <w:r w:rsidRPr="00DB6557">
          <w:rPr>
            <w:rStyle w:val="Hyperlink"/>
            <w:rFonts w:ascii="Arial Narrow" w:hAnsi="Arial Narrow" w:cs="Calibri"/>
            <w:sz w:val="18"/>
            <w:szCs w:val="18"/>
          </w:rPr>
          <w:t>www.cityfnewalbany.org</w:t>
        </w:r>
      </w:hyperlink>
    </w:p>
    <w:p w14:paraId="3EAEB336" w14:textId="77777777" w:rsidR="008D2648" w:rsidRDefault="00E159AD" w:rsidP="00721AD2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2043 Sil</w:t>
      </w:r>
      <w:r w:rsidR="008D2648">
        <w:rPr>
          <w:rFonts w:ascii="Arial Narrow" w:hAnsi="Arial Narrow" w:cs="Calibri"/>
          <w:color w:val="000000"/>
          <w:sz w:val="18"/>
          <w:szCs w:val="18"/>
        </w:rPr>
        <w:t>er St, New Albany</w:t>
      </w:r>
    </w:p>
    <w:p w14:paraId="4F1DF72F" w14:textId="77777777" w:rsidR="000033E5" w:rsidRDefault="00F8405F" w:rsidP="009F2134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Spring Street Splash Park, Skate Park, two basketball courts, playground and walking trail</w:t>
      </w:r>
    </w:p>
    <w:p w14:paraId="4BA09460" w14:textId="77777777" w:rsidR="00DD249E" w:rsidRDefault="00DD249E" w:rsidP="009F2134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</w:p>
    <w:p w14:paraId="6A68F998" w14:textId="77777777" w:rsidR="00DD249E" w:rsidRDefault="00DD249E" w:rsidP="00DD249E">
      <w:pPr>
        <w:spacing w:after="0" w:line="254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Switzerland County Public Library</w:t>
      </w:r>
    </w:p>
    <w:p w14:paraId="583C2A70" w14:textId="77777777" w:rsidR="00DD249E" w:rsidRDefault="00DD249E" w:rsidP="00DD249E">
      <w:pPr>
        <w:spacing w:after="0" w:line="254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(812) 427-3363</w:t>
      </w:r>
    </w:p>
    <w:p w14:paraId="1734EBF2" w14:textId="77777777" w:rsidR="00DD249E" w:rsidRDefault="00DD249E" w:rsidP="00DD249E">
      <w:pPr>
        <w:spacing w:after="0" w:line="254" w:lineRule="auto"/>
        <w:rPr>
          <w:rFonts w:ascii="Arial Narrow" w:hAnsi="Arial Narrow"/>
          <w:sz w:val="18"/>
          <w:szCs w:val="18"/>
        </w:rPr>
      </w:pPr>
      <w:hyperlink r:id="rId176" w:history="1">
        <w:r>
          <w:rPr>
            <w:rStyle w:val="Hyperlink"/>
            <w:rFonts w:ascii="Arial Narrow" w:hAnsi="Arial Narrow"/>
            <w:color w:val="0000FF"/>
            <w:sz w:val="18"/>
            <w:szCs w:val="18"/>
          </w:rPr>
          <w:t>www://scpl.us/</w:t>
        </w:r>
      </w:hyperlink>
    </w:p>
    <w:p w14:paraId="644C73E9" w14:textId="77777777" w:rsidR="00DD249E" w:rsidRDefault="00DD249E" w:rsidP="00DD249E">
      <w:pPr>
        <w:spacing w:after="0" w:line="254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205 Ferry St., Vevay</w:t>
      </w:r>
    </w:p>
    <w:p w14:paraId="6407990B" w14:textId="77777777" w:rsidR="00DD249E" w:rsidRDefault="00DD249E" w:rsidP="00DD249E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12872E50" w14:textId="77777777" w:rsidR="00DD249E" w:rsidRDefault="00DD249E" w:rsidP="00DD249E">
      <w:pPr>
        <w:spacing w:after="0" w:line="254" w:lineRule="auto"/>
        <w:rPr>
          <w:rFonts w:ascii="Arial Black" w:hAnsi="Arial Black"/>
          <w:sz w:val="16"/>
          <w:szCs w:val="16"/>
        </w:rPr>
      </w:pPr>
    </w:p>
    <w:p w14:paraId="67087B71" w14:textId="77777777" w:rsidR="00EE1E92" w:rsidRDefault="00EE1E92" w:rsidP="00DD249E">
      <w:pPr>
        <w:spacing w:after="0" w:line="254" w:lineRule="auto"/>
        <w:rPr>
          <w:rFonts w:ascii="Arial Black" w:hAnsi="Arial Black"/>
          <w:sz w:val="16"/>
          <w:szCs w:val="16"/>
        </w:rPr>
      </w:pPr>
    </w:p>
    <w:p w14:paraId="4B7489B9" w14:textId="77777777" w:rsidR="00DD249E" w:rsidRDefault="00DD249E" w:rsidP="00DD249E">
      <w:pPr>
        <w:spacing w:after="0" w:line="254" w:lineRule="auto"/>
        <w:rPr>
          <w:rFonts w:ascii="Arial Black" w:eastAsiaTheme="minorHAnsi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Union County Public Library </w:t>
      </w:r>
    </w:p>
    <w:p w14:paraId="50D458B8" w14:textId="77777777" w:rsidR="00DD249E" w:rsidRDefault="00DD249E" w:rsidP="00DD249E">
      <w:pPr>
        <w:spacing w:after="0" w:line="254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(765) 458-5355</w:t>
      </w:r>
    </w:p>
    <w:p w14:paraId="7D5C74DD" w14:textId="77777777" w:rsidR="00DD249E" w:rsidRDefault="00DD249E" w:rsidP="00DD249E">
      <w:pPr>
        <w:spacing w:after="0" w:line="254" w:lineRule="auto"/>
        <w:rPr>
          <w:rFonts w:ascii="Arial Narrow" w:hAnsi="Arial Narrow"/>
          <w:color w:val="000000"/>
          <w:sz w:val="18"/>
          <w:szCs w:val="18"/>
          <w:shd w:val="clear" w:color="auto" w:fill="33CCFF"/>
        </w:rPr>
      </w:pPr>
      <w:hyperlink r:id="rId177" w:history="1">
        <w:r>
          <w:rPr>
            <w:rStyle w:val="Hyperlink"/>
            <w:rFonts w:ascii="Arial Narrow" w:hAnsi="Arial Narrow"/>
            <w:color w:val="0000FF"/>
            <w:sz w:val="18"/>
            <w:szCs w:val="18"/>
          </w:rPr>
          <w:t>www.ucplibrary.org/</w:t>
        </w:r>
      </w:hyperlink>
    </w:p>
    <w:p w14:paraId="5EFC434F" w14:textId="77777777" w:rsidR="00DD249E" w:rsidRDefault="00DD249E" w:rsidP="00DD249E">
      <w:pPr>
        <w:spacing w:after="0" w:line="254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 E. Seminary St., Liberty</w:t>
      </w:r>
    </w:p>
    <w:p w14:paraId="0EAF25D0" w14:textId="77777777" w:rsidR="00DD249E" w:rsidRDefault="00DD249E" w:rsidP="00DD249E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wi-fi/ Programs &amp; activities for all ages</w:t>
      </w:r>
    </w:p>
    <w:p w14:paraId="704A568E" w14:textId="77777777" w:rsidR="00DD249E" w:rsidRDefault="00DD249E" w:rsidP="009F2134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</w:p>
    <w:p w14:paraId="6EE7760D" w14:textId="77777777" w:rsidR="00F20C53" w:rsidRDefault="00F20C53" w:rsidP="00CF158B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tbl>
      <w:tblPr>
        <w:tblStyle w:val="TableGrid"/>
        <w:tblW w:w="3258" w:type="dxa"/>
        <w:tblLook w:val="04A0" w:firstRow="1" w:lastRow="0" w:firstColumn="1" w:lastColumn="0" w:noHBand="0" w:noVBand="1"/>
      </w:tblPr>
      <w:tblGrid>
        <w:gridCol w:w="3258"/>
      </w:tblGrid>
      <w:tr w:rsidR="006450B3" w:rsidRPr="004E3684" w14:paraId="2558BD62" w14:textId="77777777" w:rsidTr="005D7611">
        <w:tc>
          <w:tcPr>
            <w:tcW w:w="32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A8C34A" w14:textId="77777777" w:rsidR="006450B3" w:rsidRPr="00BC163A" w:rsidRDefault="006450B3" w:rsidP="00FC2326">
            <w:pPr>
              <w:spacing w:before="240" w:line="240" w:lineRule="auto"/>
              <w:jc w:val="center"/>
              <w:rPr>
                <w:rFonts w:cs="Calibri"/>
                <w:b/>
                <w:color w:val="000000"/>
                <w:sz w:val="32"/>
                <w:szCs w:val="32"/>
                <w:lang w:val="es-US"/>
              </w:rPr>
            </w:pPr>
            <w:r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>FAMILY SUPPORT SERVICES</w:t>
            </w:r>
            <w:r w:rsidR="00BC163A"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 xml:space="preserve"> / </w:t>
            </w:r>
            <w:r w:rsidR="00BC163A" w:rsidRPr="00ED37FC">
              <w:rPr>
                <w:rFonts w:cs="Calibri"/>
                <w:color w:val="000000"/>
                <w:sz w:val="32"/>
                <w:szCs w:val="32"/>
                <w:lang w:val="es-US"/>
              </w:rPr>
              <w:t>SERVICIOS DE APOYO FAMILIAR</w:t>
            </w:r>
          </w:p>
        </w:tc>
      </w:tr>
    </w:tbl>
    <w:p w14:paraId="586627BA" w14:textId="77777777" w:rsidR="00CF158B" w:rsidRPr="00BC163A" w:rsidRDefault="00CF158B" w:rsidP="00CF158B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  <w:lang w:val="es-US"/>
        </w:rPr>
      </w:pPr>
    </w:p>
    <w:p w14:paraId="620EDD37" w14:textId="77777777" w:rsidR="005A4DBD" w:rsidRPr="005A4DBD" w:rsidRDefault="005A4DBD" w:rsidP="005A4DB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5A4DBD">
        <w:rPr>
          <w:rFonts w:ascii="Arial Black" w:hAnsi="Arial Black" w:cs="Calibri"/>
          <w:sz w:val="16"/>
          <w:szCs w:val="16"/>
        </w:rPr>
        <w:t>About Special Kids</w:t>
      </w:r>
    </w:p>
    <w:p w14:paraId="6F496E3B" w14:textId="77777777" w:rsidR="00A453D4" w:rsidRDefault="005A4DBD" w:rsidP="005A4DB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5A4DBD">
        <w:rPr>
          <w:rFonts w:ascii="Arial Black" w:hAnsi="Arial Black" w:cs="Calibri"/>
          <w:sz w:val="16"/>
          <w:szCs w:val="16"/>
        </w:rPr>
        <w:t xml:space="preserve">1-800-964-4746 </w:t>
      </w:r>
      <w:r>
        <w:rPr>
          <w:rFonts w:ascii="Arial Black" w:hAnsi="Arial Black" w:cs="Calibri"/>
          <w:sz w:val="16"/>
          <w:szCs w:val="16"/>
        </w:rPr>
        <w:t xml:space="preserve"> </w:t>
      </w:r>
      <w:r w:rsidRPr="005A4DBD">
        <w:rPr>
          <w:rFonts w:ascii="Arial Black" w:hAnsi="Arial Black" w:cs="Calibri"/>
          <w:sz w:val="16"/>
          <w:szCs w:val="16"/>
        </w:rPr>
        <w:t xml:space="preserve"> </w:t>
      </w:r>
    </w:p>
    <w:p w14:paraId="6F16B2CF" w14:textId="77777777" w:rsidR="005A4DBD" w:rsidRDefault="005A4DB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178" w:history="1">
        <w:r w:rsidRPr="00A8276A">
          <w:rPr>
            <w:rStyle w:val="Hyperlink"/>
            <w:rFonts w:ascii="Arial Narrow" w:hAnsi="Arial Narrow" w:cs="Calibri"/>
            <w:sz w:val="18"/>
            <w:szCs w:val="18"/>
          </w:rPr>
          <w:t>www.child-care.org</w:t>
        </w:r>
      </w:hyperlink>
    </w:p>
    <w:p w14:paraId="54D6A642" w14:textId="77777777" w:rsidR="005A4DBD" w:rsidRDefault="005A4DB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A4DBD">
        <w:rPr>
          <w:rFonts w:ascii="Arial Narrow" w:hAnsi="Arial Narrow" w:cs="Calibri"/>
          <w:sz w:val="18"/>
          <w:szCs w:val="18"/>
        </w:rPr>
        <w:t>Resource and Referrals</w:t>
      </w:r>
    </w:p>
    <w:p w14:paraId="49B523F1" w14:textId="77777777" w:rsidR="00C87AE3" w:rsidRDefault="00C87AE3" w:rsidP="005A4DBD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4530B8F4" w14:textId="77777777" w:rsidR="00BB3C8D" w:rsidRDefault="00BB3C8D" w:rsidP="005A4DB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 xml:space="preserve">Adapt For Life </w:t>
      </w:r>
    </w:p>
    <w:p w14:paraId="793451C3" w14:textId="77777777" w:rsidR="00BB3C8D" w:rsidRDefault="00BB3C8D" w:rsidP="005A4DB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Center for ABA &amp; Autism</w:t>
      </w:r>
    </w:p>
    <w:p w14:paraId="67319FF9" w14:textId="77777777" w:rsidR="00BB3C8D" w:rsidRDefault="00BB3C8D" w:rsidP="005A4DB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(812)</w:t>
      </w:r>
      <w:r w:rsidR="009F0D82">
        <w:rPr>
          <w:rFonts w:ascii="Arial Black" w:hAnsi="Arial Black" w:cs="Calibri"/>
          <w:sz w:val="16"/>
          <w:szCs w:val="16"/>
        </w:rPr>
        <w:t xml:space="preserve"> </w:t>
      </w:r>
      <w:r>
        <w:rPr>
          <w:rFonts w:ascii="Arial Black" w:hAnsi="Arial Black" w:cs="Calibri"/>
          <w:sz w:val="16"/>
          <w:szCs w:val="16"/>
        </w:rPr>
        <w:t>590-2157</w:t>
      </w:r>
    </w:p>
    <w:p w14:paraId="75D2F04A" w14:textId="77777777" w:rsidR="00BB3C8D" w:rsidRDefault="00BB3C8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179" w:history="1">
        <w:r w:rsidRPr="0079260E">
          <w:rPr>
            <w:rStyle w:val="Hyperlink"/>
            <w:rFonts w:ascii="Arial Narrow" w:hAnsi="Arial Narrow" w:cs="Calibri"/>
            <w:sz w:val="18"/>
            <w:szCs w:val="18"/>
          </w:rPr>
          <w:t>www.adaptivecommunitysupport.com</w:t>
        </w:r>
      </w:hyperlink>
    </w:p>
    <w:p w14:paraId="3859491C" w14:textId="77777777" w:rsidR="00BB3C8D" w:rsidRDefault="00BB3C8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M-F 8am-6pm</w:t>
      </w:r>
    </w:p>
    <w:p w14:paraId="54568552" w14:textId="77777777" w:rsidR="00BB3C8D" w:rsidRDefault="00BB3C8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607 N Shore Drive Suite 101, Jeffersonville</w:t>
      </w:r>
    </w:p>
    <w:p w14:paraId="164585F0" w14:textId="77777777" w:rsidR="00BB3C8D" w:rsidRDefault="00BB3C8D" w:rsidP="00C5619E">
      <w:pPr>
        <w:spacing w:after="0" w:line="240" w:lineRule="auto"/>
        <w:rPr>
          <w:rFonts w:ascii="Arial Narrow" w:hAnsi="Arial Narrow" w:cs="Arial"/>
          <w:color w:val="424242"/>
          <w:sz w:val="18"/>
          <w:szCs w:val="18"/>
          <w:shd w:val="clear" w:color="auto" w:fill="FFFFFF"/>
        </w:rPr>
      </w:pPr>
      <w:r>
        <w:rPr>
          <w:rFonts w:ascii="Arial Narrow" w:hAnsi="Arial Narrow" w:cs="Arial"/>
          <w:color w:val="424242"/>
          <w:sz w:val="18"/>
          <w:szCs w:val="18"/>
          <w:shd w:val="clear" w:color="auto" w:fill="FFFFFF"/>
        </w:rPr>
        <w:t>P</w:t>
      </w:r>
      <w:r w:rsidRPr="00BB3C8D">
        <w:rPr>
          <w:rFonts w:ascii="Arial Narrow" w:hAnsi="Arial Narrow" w:cs="Arial"/>
          <w:color w:val="424242"/>
          <w:sz w:val="18"/>
          <w:szCs w:val="18"/>
          <w:shd w:val="clear" w:color="auto" w:fill="FFFFFF"/>
        </w:rPr>
        <w:t xml:space="preserve">rovides individualized </w:t>
      </w:r>
      <w:r>
        <w:rPr>
          <w:rFonts w:ascii="Arial Narrow" w:hAnsi="Arial Narrow" w:cs="Arial"/>
          <w:color w:val="424242"/>
          <w:sz w:val="18"/>
          <w:szCs w:val="18"/>
          <w:shd w:val="clear" w:color="auto" w:fill="FFFFFF"/>
        </w:rPr>
        <w:t>a</w:t>
      </w:r>
      <w:r w:rsidRPr="00BB3C8D">
        <w:rPr>
          <w:rFonts w:ascii="Arial Narrow" w:hAnsi="Arial Narrow" w:cs="Arial"/>
          <w:color w:val="424242"/>
          <w:sz w:val="18"/>
          <w:szCs w:val="18"/>
          <w:shd w:val="clear" w:color="auto" w:fill="FFFFFF"/>
        </w:rPr>
        <w:t>pplied Behavior Analysis therapy to children ages 3</w:t>
      </w:r>
      <w:r w:rsidRPr="00BB3C8D">
        <w:rPr>
          <w:rStyle w:val="apple-converted-space"/>
          <w:rFonts w:ascii="Arial Narrow" w:hAnsi="Arial Narrow" w:cs="Arial"/>
          <w:color w:val="424242"/>
          <w:sz w:val="18"/>
          <w:szCs w:val="18"/>
          <w:shd w:val="clear" w:color="auto" w:fill="FFFFFF"/>
        </w:rPr>
        <w:t> </w:t>
      </w:r>
      <w:r w:rsidRPr="00BB3C8D">
        <w:rPr>
          <w:rFonts w:ascii="Arial Narrow" w:hAnsi="Arial Narrow" w:cs="Calibri"/>
          <w:sz w:val="18"/>
          <w:szCs w:val="18"/>
        </w:rPr>
        <w:t>-2</w:t>
      </w:r>
      <w:r w:rsidR="00C5619E">
        <w:rPr>
          <w:rFonts w:ascii="Arial Narrow" w:hAnsi="Arial Narrow" w:cs="Calibri"/>
          <w:sz w:val="18"/>
          <w:szCs w:val="18"/>
        </w:rPr>
        <w:t>0</w:t>
      </w:r>
      <w:r w:rsidRPr="00BB3C8D">
        <w:rPr>
          <w:rFonts w:ascii="Arial Narrow" w:hAnsi="Arial Narrow" w:cs="Arial"/>
          <w:color w:val="424242"/>
          <w:sz w:val="18"/>
          <w:szCs w:val="18"/>
          <w:shd w:val="clear" w:color="auto" w:fill="FFFFFF"/>
        </w:rPr>
        <w:t>.</w:t>
      </w:r>
    </w:p>
    <w:p w14:paraId="0430184A" w14:textId="77777777" w:rsidR="00BB3C8D" w:rsidRDefault="00BB3C8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Tak</w:t>
      </w:r>
      <w:r w:rsidR="00C5619E">
        <w:rPr>
          <w:rFonts w:ascii="Arial Narrow" w:hAnsi="Arial Narrow" w:cs="Calibri"/>
          <w:sz w:val="18"/>
          <w:szCs w:val="18"/>
        </w:rPr>
        <w:t>es</w:t>
      </w:r>
      <w:r>
        <w:rPr>
          <w:rFonts w:ascii="Arial Narrow" w:hAnsi="Arial Narrow" w:cs="Calibri"/>
          <w:sz w:val="18"/>
          <w:szCs w:val="18"/>
        </w:rPr>
        <w:t xml:space="preserve"> private insurance, private pay or </w:t>
      </w:r>
    </w:p>
    <w:p w14:paraId="44208907" w14:textId="77777777" w:rsidR="00BB3C8D" w:rsidRDefault="00BB3C8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Medicaid Waiver. </w:t>
      </w:r>
    </w:p>
    <w:p w14:paraId="2F35A996" w14:textId="77777777" w:rsidR="00BB3C8D" w:rsidRDefault="00BB3C8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38B7A361" w14:textId="77777777" w:rsidR="005A4DBD" w:rsidRPr="005A4DBD" w:rsidRDefault="00BB3C8D" w:rsidP="005A4DB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A</w:t>
      </w:r>
      <w:r w:rsidR="005A4DBD" w:rsidRPr="005A4DBD">
        <w:rPr>
          <w:rFonts w:ascii="Arial Black" w:hAnsi="Arial Black" w:cs="Calibri"/>
          <w:sz w:val="16"/>
          <w:szCs w:val="16"/>
        </w:rPr>
        <w:t>utism Society of Kentuckiana</w:t>
      </w:r>
    </w:p>
    <w:p w14:paraId="78038971" w14:textId="77777777" w:rsidR="00487899" w:rsidRDefault="005A4DBD" w:rsidP="005A4DB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5A4DBD">
        <w:rPr>
          <w:rFonts w:ascii="Arial Black" w:hAnsi="Arial Black" w:cs="Calibri"/>
          <w:sz w:val="16"/>
          <w:szCs w:val="16"/>
        </w:rPr>
        <w:t>(812)</w:t>
      </w:r>
      <w:r w:rsidR="009F0D82">
        <w:rPr>
          <w:rFonts w:ascii="Arial Black" w:hAnsi="Arial Black" w:cs="Calibri"/>
          <w:sz w:val="16"/>
          <w:szCs w:val="16"/>
        </w:rPr>
        <w:t xml:space="preserve"> </w:t>
      </w:r>
      <w:r w:rsidRPr="005A4DBD">
        <w:rPr>
          <w:rFonts w:ascii="Arial Black" w:hAnsi="Arial Black" w:cs="Calibri"/>
          <w:sz w:val="16"/>
          <w:szCs w:val="16"/>
        </w:rPr>
        <w:t xml:space="preserve">923-1129         </w:t>
      </w:r>
    </w:p>
    <w:p w14:paraId="3ABC9FA6" w14:textId="77777777" w:rsidR="005A4DBD" w:rsidRDefault="005A4DB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180" w:history="1">
        <w:r w:rsidRPr="00A8276A">
          <w:rPr>
            <w:rStyle w:val="Hyperlink"/>
            <w:rFonts w:ascii="Arial Narrow" w:hAnsi="Arial Narrow" w:cs="Calibri"/>
            <w:sz w:val="18"/>
            <w:szCs w:val="18"/>
          </w:rPr>
          <w:t>www.ask-lou.org</w:t>
        </w:r>
      </w:hyperlink>
    </w:p>
    <w:p w14:paraId="714576D9" w14:textId="77777777" w:rsidR="005A4DBD" w:rsidRDefault="005A4DB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A4DBD">
        <w:rPr>
          <w:rFonts w:ascii="Arial Narrow" w:hAnsi="Arial Narrow" w:cs="Calibri"/>
          <w:sz w:val="18"/>
          <w:szCs w:val="18"/>
        </w:rPr>
        <w:t>Indiana residences call</w:t>
      </w:r>
      <w:r>
        <w:rPr>
          <w:rFonts w:ascii="Arial Narrow" w:hAnsi="Arial Narrow" w:cs="Calibri"/>
          <w:sz w:val="18"/>
          <w:szCs w:val="18"/>
        </w:rPr>
        <w:t>:</w:t>
      </w:r>
      <w:r w:rsidRPr="005A4DBD">
        <w:rPr>
          <w:rFonts w:ascii="Arial Narrow" w:hAnsi="Arial Narrow" w:cs="Calibri"/>
          <w:sz w:val="18"/>
          <w:szCs w:val="18"/>
        </w:rPr>
        <w:t xml:space="preserve"> Vonya Gresham</w:t>
      </w:r>
    </w:p>
    <w:p w14:paraId="10ED50FB" w14:textId="77777777" w:rsidR="005A4DBD" w:rsidRPr="005A4DBD" w:rsidRDefault="005A4DB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A4DBD">
        <w:rPr>
          <w:rFonts w:ascii="Arial Narrow" w:hAnsi="Arial Narrow" w:cs="Calibri"/>
          <w:sz w:val="18"/>
          <w:szCs w:val="18"/>
        </w:rPr>
        <w:t>Monthly meetings/ workshops/ resources</w:t>
      </w:r>
    </w:p>
    <w:p w14:paraId="7B486141" w14:textId="77777777" w:rsidR="005A4DBD" w:rsidRDefault="005A4DB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22C80409" w14:textId="77777777" w:rsidR="00487899" w:rsidRDefault="005A4DBD" w:rsidP="005A4DB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5A4DBD">
        <w:rPr>
          <w:rFonts w:ascii="Arial Black" w:hAnsi="Arial Black" w:cs="Calibri"/>
          <w:sz w:val="16"/>
          <w:szCs w:val="16"/>
        </w:rPr>
        <w:t>Children’s Special Health Care Services</w:t>
      </w:r>
      <w:r>
        <w:rPr>
          <w:rFonts w:ascii="Arial Black" w:hAnsi="Arial Black" w:cs="Calibri"/>
          <w:sz w:val="16"/>
          <w:szCs w:val="16"/>
        </w:rPr>
        <w:t xml:space="preserve">        </w:t>
      </w:r>
      <w:r w:rsidRPr="005A4DBD">
        <w:rPr>
          <w:rFonts w:ascii="Arial Black" w:hAnsi="Arial Black" w:cs="Calibri"/>
          <w:sz w:val="16"/>
          <w:szCs w:val="16"/>
        </w:rPr>
        <w:t xml:space="preserve">  </w:t>
      </w:r>
    </w:p>
    <w:p w14:paraId="6E4F85D7" w14:textId="77777777" w:rsidR="00487899" w:rsidRDefault="005A4DBD" w:rsidP="005A4DB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5A4DBD">
        <w:rPr>
          <w:rFonts w:ascii="Arial Black" w:hAnsi="Arial Black" w:cs="Calibri"/>
          <w:sz w:val="16"/>
          <w:szCs w:val="16"/>
        </w:rPr>
        <w:t xml:space="preserve">1-800-475-1355       </w:t>
      </w:r>
    </w:p>
    <w:p w14:paraId="7BCE6843" w14:textId="77777777" w:rsidR="005A4DBD" w:rsidRPr="005A4DBD" w:rsidRDefault="005A4DB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181" w:history="1">
        <w:r w:rsidRPr="00A8276A">
          <w:rPr>
            <w:rStyle w:val="Hyperlink"/>
            <w:rFonts w:ascii="Arial Narrow" w:hAnsi="Arial Narrow" w:cs="Calibri"/>
            <w:sz w:val="18"/>
            <w:szCs w:val="18"/>
          </w:rPr>
          <w:t>www.in.gov</w:t>
        </w:r>
      </w:hyperlink>
    </w:p>
    <w:p w14:paraId="3882C68E" w14:textId="77777777" w:rsidR="005068F9" w:rsidRDefault="005A4DB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A4DBD">
        <w:rPr>
          <w:rFonts w:ascii="Arial Narrow" w:hAnsi="Arial Narrow" w:cs="Calibri"/>
          <w:sz w:val="18"/>
          <w:szCs w:val="18"/>
        </w:rPr>
        <w:t>Provides supplemental medical coverage to help with children with serious or chronic medical conditions</w:t>
      </w:r>
    </w:p>
    <w:p w14:paraId="0C0804F0" w14:textId="77777777" w:rsidR="00E73B6C" w:rsidRDefault="00E73B6C" w:rsidP="005A4DBD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2AB22C60" w14:textId="77777777" w:rsidR="005A4DBD" w:rsidRPr="005A4DBD" w:rsidRDefault="005A4DBD" w:rsidP="005A4DB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5A4DBD">
        <w:rPr>
          <w:rFonts w:ascii="Arial Black" w:hAnsi="Arial Black" w:cs="Calibri"/>
          <w:sz w:val="16"/>
          <w:szCs w:val="16"/>
        </w:rPr>
        <w:t>Department of Education, Office of Special Education</w:t>
      </w:r>
    </w:p>
    <w:p w14:paraId="105D39C4" w14:textId="77777777" w:rsidR="00487899" w:rsidRDefault="005A4DBD" w:rsidP="005A4DB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5A4DBD">
        <w:rPr>
          <w:rFonts w:ascii="Arial Black" w:hAnsi="Arial Black" w:cs="Calibri"/>
          <w:sz w:val="16"/>
          <w:szCs w:val="16"/>
        </w:rPr>
        <w:t xml:space="preserve">1-877-851-4106        </w:t>
      </w:r>
    </w:p>
    <w:p w14:paraId="637DD457" w14:textId="77777777" w:rsidR="005A4DBD" w:rsidRDefault="005A4DB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182" w:history="1">
        <w:r w:rsidRPr="00A8276A">
          <w:rPr>
            <w:rStyle w:val="Hyperlink"/>
            <w:rFonts w:ascii="Arial Narrow" w:hAnsi="Arial Narrow" w:cs="Calibri"/>
            <w:sz w:val="18"/>
            <w:szCs w:val="18"/>
          </w:rPr>
          <w:t>www.doe.in.gov</w:t>
        </w:r>
      </w:hyperlink>
    </w:p>
    <w:p w14:paraId="6D47FA06" w14:textId="77777777" w:rsidR="005A4DBD" w:rsidRPr="005A4DBD" w:rsidRDefault="005A4DB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A4DBD">
        <w:rPr>
          <w:rFonts w:ascii="Arial Narrow" w:hAnsi="Arial Narrow" w:cs="Calibri"/>
          <w:sz w:val="18"/>
          <w:szCs w:val="18"/>
        </w:rPr>
        <w:t>Assistance with special education laws and rules</w:t>
      </w:r>
    </w:p>
    <w:p w14:paraId="7D4FB202" w14:textId="77777777" w:rsidR="001B2A93" w:rsidRDefault="001B2A93" w:rsidP="005A4DBD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756D046A" w14:textId="77777777" w:rsidR="005A4DBD" w:rsidRPr="005A4DBD" w:rsidRDefault="005A4DBD" w:rsidP="005A4DBD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5A4DBD">
        <w:rPr>
          <w:rFonts w:ascii="Arial Black" w:hAnsi="Arial Black" w:cs="Calibri"/>
          <w:color w:val="000000"/>
          <w:sz w:val="16"/>
          <w:szCs w:val="16"/>
        </w:rPr>
        <w:t>Goodwill of Southern Indiana, Inc. – Pediatric Therapies</w:t>
      </w:r>
    </w:p>
    <w:p w14:paraId="724F42ED" w14:textId="77777777" w:rsidR="00487899" w:rsidRDefault="005A4DBD" w:rsidP="005A4DB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5A4DBD">
        <w:rPr>
          <w:rFonts w:ascii="Arial Black" w:hAnsi="Arial Black" w:cs="Calibri"/>
          <w:sz w:val="16"/>
          <w:szCs w:val="16"/>
        </w:rPr>
        <w:t>(812)</w:t>
      </w:r>
      <w:r w:rsidR="00487899">
        <w:rPr>
          <w:rFonts w:ascii="Arial Black" w:hAnsi="Arial Black" w:cs="Calibri"/>
          <w:sz w:val="16"/>
          <w:szCs w:val="16"/>
        </w:rPr>
        <w:t xml:space="preserve"> </w:t>
      </w:r>
      <w:r w:rsidRPr="005A4DBD">
        <w:rPr>
          <w:rFonts w:ascii="Arial Black" w:hAnsi="Arial Black" w:cs="Calibri"/>
          <w:sz w:val="16"/>
          <w:szCs w:val="16"/>
        </w:rPr>
        <w:t>283-7908</w:t>
      </w:r>
      <w:r w:rsidR="00D86CA5">
        <w:rPr>
          <w:rFonts w:ascii="Arial Black" w:hAnsi="Arial Black" w:cs="Calibri"/>
          <w:sz w:val="16"/>
          <w:szCs w:val="16"/>
        </w:rPr>
        <w:t xml:space="preserve">      </w:t>
      </w:r>
      <w:r w:rsidR="00487899">
        <w:rPr>
          <w:rFonts w:ascii="Arial Black" w:hAnsi="Arial Black" w:cs="Calibri"/>
          <w:sz w:val="16"/>
          <w:szCs w:val="16"/>
        </w:rPr>
        <w:t xml:space="preserve"> </w:t>
      </w:r>
    </w:p>
    <w:p w14:paraId="65C77801" w14:textId="77777777" w:rsidR="00FB5DAB" w:rsidRPr="00FB5DAB" w:rsidRDefault="00FB5DAB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183" w:history="1">
        <w:r w:rsidRPr="00FB5DAB">
          <w:rPr>
            <w:rStyle w:val="Hyperlink"/>
            <w:rFonts w:ascii="Arial Narrow" w:hAnsi="Arial Narrow" w:cs="Calibri"/>
            <w:sz w:val="18"/>
            <w:szCs w:val="18"/>
          </w:rPr>
          <w:t>www.goodwillsi.org</w:t>
        </w:r>
      </w:hyperlink>
    </w:p>
    <w:p w14:paraId="3053AC96" w14:textId="77777777" w:rsidR="005A4DBD" w:rsidRDefault="005A4DB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A4DBD">
        <w:rPr>
          <w:rFonts w:ascii="Arial Narrow" w:hAnsi="Arial Narrow" w:cs="Calibri"/>
          <w:sz w:val="18"/>
          <w:szCs w:val="18"/>
        </w:rPr>
        <w:t>1329 Applegate Ln, Clarksville</w:t>
      </w:r>
    </w:p>
    <w:p w14:paraId="1510B164" w14:textId="77777777" w:rsidR="000033E5" w:rsidRPr="005A4DBD" w:rsidRDefault="005A4DB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5A4DBD">
        <w:rPr>
          <w:rFonts w:ascii="Arial Narrow" w:hAnsi="Arial Narrow" w:cs="Calibri"/>
          <w:sz w:val="18"/>
          <w:szCs w:val="18"/>
        </w:rPr>
        <w:t>Pediatric Therapy Services for children and families with special needs</w:t>
      </w:r>
      <w:r w:rsidR="00D86CA5">
        <w:rPr>
          <w:rFonts w:ascii="Arial Narrow" w:hAnsi="Arial Narrow" w:cs="Calibri"/>
          <w:sz w:val="18"/>
          <w:szCs w:val="18"/>
        </w:rPr>
        <w:t xml:space="preserve"> and Autism Resource Network of Indiana</w:t>
      </w:r>
    </w:p>
    <w:p w14:paraId="3C71F3F6" w14:textId="77777777" w:rsidR="009F0D82" w:rsidRDefault="009D3D27" w:rsidP="005A4DB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Insource: Special Education Parent Support</w:t>
      </w:r>
      <w:r w:rsidR="00135FBF">
        <w:rPr>
          <w:rFonts w:ascii="Arial Black" w:hAnsi="Arial Black" w:cs="Calibri"/>
          <w:sz w:val="16"/>
          <w:szCs w:val="16"/>
        </w:rPr>
        <w:t xml:space="preserve">     </w:t>
      </w:r>
    </w:p>
    <w:p w14:paraId="7AA90BC4" w14:textId="77777777" w:rsidR="009D3D27" w:rsidRDefault="009D3D27" w:rsidP="005A4DB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(812)</w:t>
      </w:r>
      <w:r w:rsidR="009F0D82">
        <w:rPr>
          <w:rFonts w:ascii="Arial Black" w:hAnsi="Arial Black" w:cs="Calibri"/>
          <w:sz w:val="16"/>
          <w:szCs w:val="16"/>
        </w:rPr>
        <w:t xml:space="preserve"> </w:t>
      </w:r>
      <w:r>
        <w:rPr>
          <w:rFonts w:ascii="Arial Black" w:hAnsi="Arial Black" w:cs="Calibri"/>
          <w:sz w:val="16"/>
          <w:szCs w:val="16"/>
        </w:rPr>
        <w:t>590-4338</w:t>
      </w:r>
    </w:p>
    <w:p w14:paraId="42355185" w14:textId="77777777" w:rsidR="00FB5DAB" w:rsidRPr="00FB5DAB" w:rsidRDefault="00FB5DAB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184" w:history="1">
        <w:r w:rsidRPr="00FB5DAB">
          <w:rPr>
            <w:rStyle w:val="Hyperlink"/>
            <w:rFonts w:ascii="Arial Narrow" w:hAnsi="Arial Narrow" w:cs="Calibri"/>
            <w:sz w:val="18"/>
            <w:szCs w:val="18"/>
          </w:rPr>
          <w:t>www.insource.org</w:t>
        </w:r>
      </w:hyperlink>
    </w:p>
    <w:p w14:paraId="128523C6" w14:textId="77777777" w:rsidR="009D3D27" w:rsidRDefault="009D3D27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Support at school meetings/ One-on-One assistance to families/ Parent training &amp; information center/ Network Support/ All Services at no cost to families</w:t>
      </w:r>
    </w:p>
    <w:p w14:paraId="18BA2F36" w14:textId="77777777" w:rsidR="009D3D27" w:rsidRDefault="009D3D27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39B1DAA6" w14:textId="77777777" w:rsidR="00222137" w:rsidRPr="00222137" w:rsidRDefault="00222137" w:rsidP="00222137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Ireland Home-Based Services</w:t>
      </w:r>
    </w:p>
    <w:p w14:paraId="771DD656" w14:textId="77777777" w:rsidR="00222137" w:rsidRPr="00222137" w:rsidRDefault="00222137" w:rsidP="00222137">
      <w:pPr>
        <w:spacing w:after="0"/>
        <w:rPr>
          <w:rFonts w:ascii="Arial Black" w:hAnsi="Arial Black"/>
          <w:sz w:val="16"/>
          <w:szCs w:val="16"/>
        </w:rPr>
      </w:pPr>
      <w:r w:rsidRPr="00222137">
        <w:rPr>
          <w:rFonts w:ascii="Arial Black" w:hAnsi="Arial Black"/>
          <w:sz w:val="16"/>
          <w:szCs w:val="16"/>
        </w:rPr>
        <w:t xml:space="preserve">Community Partner Program </w:t>
      </w:r>
    </w:p>
    <w:p w14:paraId="4EB49EBF" w14:textId="77777777" w:rsidR="00222137" w:rsidRPr="00222137" w:rsidRDefault="00817CFE" w:rsidP="00222137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1-</w:t>
      </w:r>
      <w:r w:rsidR="00222137" w:rsidRPr="00222137">
        <w:rPr>
          <w:rFonts w:ascii="Arial Black" w:hAnsi="Arial Black"/>
          <w:sz w:val="16"/>
          <w:szCs w:val="16"/>
        </w:rPr>
        <w:t>877</w:t>
      </w:r>
      <w:r>
        <w:rPr>
          <w:rFonts w:ascii="Arial Black" w:hAnsi="Arial Black"/>
          <w:sz w:val="16"/>
          <w:szCs w:val="16"/>
        </w:rPr>
        <w:t>-</w:t>
      </w:r>
      <w:r w:rsidR="00222137" w:rsidRPr="00222137">
        <w:rPr>
          <w:rFonts w:ascii="Arial Black" w:hAnsi="Arial Black"/>
          <w:sz w:val="16"/>
          <w:szCs w:val="16"/>
        </w:rPr>
        <w:t>403-0380</w:t>
      </w:r>
    </w:p>
    <w:p w14:paraId="023AE8D2" w14:textId="77777777" w:rsidR="00222137" w:rsidRDefault="00222137" w:rsidP="00222137">
      <w:pPr>
        <w:spacing w:after="0"/>
        <w:rPr>
          <w:rFonts w:ascii="Arial Narrow" w:hAnsi="Arial Narrow"/>
          <w:sz w:val="18"/>
          <w:szCs w:val="18"/>
        </w:rPr>
      </w:pPr>
      <w:hyperlink r:id="rId185" w:history="1">
        <w:r w:rsidRPr="00D25793">
          <w:rPr>
            <w:rStyle w:val="Hyperlink"/>
            <w:rFonts w:ascii="Arial Narrow" w:hAnsi="Arial Narrow"/>
            <w:sz w:val="18"/>
            <w:szCs w:val="18"/>
          </w:rPr>
          <w:t>www.ihbs.us</w:t>
        </w:r>
      </w:hyperlink>
    </w:p>
    <w:p w14:paraId="29027531" w14:textId="77777777" w:rsidR="00222137" w:rsidRPr="001C7370" w:rsidRDefault="00222137" w:rsidP="00222137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3231 N Green River Rd, </w:t>
      </w:r>
      <w:r w:rsidRPr="001C7370">
        <w:rPr>
          <w:rFonts w:ascii="Arial Narrow" w:hAnsi="Arial Narrow"/>
          <w:sz w:val="18"/>
          <w:szCs w:val="18"/>
        </w:rPr>
        <w:t>Evansville</w:t>
      </w:r>
    </w:p>
    <w:p w14:paraId="5E56956B" w14:textId="77777777" w:rsidR="007A4C0E" w:rsidRDefault="00817CFE" w:rsidP="008820F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Free, voluntary s</w:t>
      </w:r>
      <w:r w:rsidR="00EB3D72">
        <w:rPr>
          <w:rFonts w:ascii="Arial Narrow" w:hAnsi="Arial Narrow" w:cs="Calibri"/>
          <w:sz w:val="18"/>
          <w:szCs w:val="18"/>
        </w:rPr>
        <w:t>ervice</w:t>
      </w:r>
      <w:r>
        <w:rPr>
          <w:rFonts w:ascii="Arial Narrow" w:hAnsi="Arial Narrow" w:cs="Calibri"/>
          <w:sz w:val="18"/>
          <w:szCs w:val="18"/>
        </w:rPr>
        <w:t>:</w:t>
      </w:r>
      <w:r w:rsidR="00EB3D72">
        <w:rPr>
          <w:rFonts w:ascii="Arial Narrow" w:hAnsi="Arial Narrow" w:cs="Calibri"/>
          <w:sz w:val="18"/>
          <w:szCs w:val="18"/>
        </w:rPr>
        <w:t xml:space="preserve"> providing families </w:t>
      </w:r>
      <w:r w:rsidR="008820FA">
        <w:rPr>
          <w:rFonts w:ascii="Arial Narrow" w:hAnsi="Arial Narrow" w:cs="Calibri"/>
          <w:sz w:val="18"/>
          <w:szCs w:val="18"/>
        </w:rPr>
        <w:t xml:space="preserve">with in home case management support </w:t>
      </w:r>
      <w:r>
        <w:rPr>
          <w:rFonts w:ascii="Arial Narrow" w:hAnsi="Arial Narrow" w:cs="Calibri"/>
          <w:sz w:val="18"/>
          <w:szCs w:val="18"/>
        </w:rPr>
        <w:t xml:space="preserve">who need community. </w:t>
      </w:r>
    </w:p>
    <w:p w14:paraId="3AAF18B1" w14:textId="77777777" w:rsidR="00817CFE" w:rsidRDefault="00817CFE" w:rsidP="008820FA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6A530A93" w14:textId="77777777" w:rsidR="00642821" w:rsidRPr="00054444" w:rsidRDefault="00642821" w:rsidP="008820FA">
      <w:pPr>
        <w:spacing w:after="0" w:line="240" w:lineRule="auto"/>
        <w:rPr>
          <w:rFonts w:ascii="Arial Black" w:hAnsi="Arial Black" w:cs="Calibri"/>
          <w:sz w:val="16"/>
          <w:szCs w:val="16"/>
          <w:highlight w:val="yellow"/>
        </w:rPr>
      </w:pPr>
      <w:r w:rsidRPr="00A230D2">
        <w:rPr>
          <w:rFonts w:ascii="Arial Black" w:hAnsi="Arial Black" w:cs="Calibri"/>
          <w:sz w:val="16"/>
          <w:szCs w:val="16"/>
          <w:highlight w:val="yellow"/>
        </w:rPr>
        <w:t>New Hope Ser</w:t>
      </w:r>
      <w:r w:rsidRPr="00054444">
        <w:rPr>
          <w:rFonts w:ascii="Arial Black" w:hAnsi="Arial Black" w:cs="Calibri"/>
          <w:sz w:val="16"/>
          <w:szCs w:val="16"/>
          <w:highlight w:val="yellow"/>
        </w:rPr>
        <w:t>vices, Inc.</w:t>
      </w:r>
    </w:p>
    <w:p w14:paraId="0EC9A629" w14:textId="77777777" w:rsidR="00642821" w:rsidRDefault="00642821" w:rsidP="008820FA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054444">
        <w:rPr>
          <w:rFonts w:ascii="Arial Black" w:hAnsi="Arial Black" w:cs="Calibri"/>
          <w:sz w:val="16"/>
          <w:szCs w:val="16"/>
          <w:highlight w:val="yellow"/>
        </w:rPr>
        <w:t>Family Support Services</w:t>
      </w:r>
    </w:p>
    <w:p w14:paraId="68F836ED" w14:textId="77777777" w:rsidR="00642821" w:rsidRDefault="00642821" w:rsidP="008820FA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(812) 288-4304</w:t>
      </w:r>
    </w:p>
    <w:p w14:paraId="15601F9B" w14:textId="77777777" w:rsidR="00642821" w:rsidRDefault="00642821" w:rsidP="008820F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186" w:history="1">
        <w:r w:rsidRPr="00DB6557">
          <w:rPr>
            <w:rStyle w:val="Hyperlink"/>
            <w:rFonts w:ascii="Arial Narrow" w:hAnsi="Arial Narrow" w:cs="Calibri"/>
            <w:sz w:val="18"/>
            <w:szCs w:val="18"/>
          </w:rPr>
          <w:t>www.newhopeservices.org</w:t>
        </w:r>
      </w:hyperlink>
    </w:p>
    <w:p w14:paraId="23A93A4D" w14:textId="77777777" w:rsidR="00642821" w:rsidRDefault="00642821" w:rsidP="008820F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1302 Wall St., Jeffersonville </w:t>
      </w:r>
    </w:p>
    <w:p w14:paraId="2E2E7045" w14:textId="77777777" w:rsidR="00B55AEF" w:rsidRDefault="00B55AEF" w:rsidP="00B55AEF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Home-based f</w:t>
      </w:r>
      <w:r w:rsidR="00642821">
        <w:rPr>
          <w:rFonts w:ascii="Arial Narrow" w:hAnsi="Arial Narrow" w:cs="Calibri"/>
          <w:sz w:val="18"/>
          <w:szCs w:val="18"/>
        </w:rPr>
        <w:t>amily centered programing such as Parent Education, Homemakers/ Parent Aid, Father Engagement</w:t>
      </w:r>
      <w:r>
        <w:rPr>
          <w:rFonts w:ascii="Arial Narrow" w:hAnsi="Arial Narrow" w:cs="Calibri"/>
          <w:sz w:val="18"/>
          <w:szCs w:val="18"/>
        </w:rPr>
        <w:t xml:space="preserve">, Supervised Visitation </w:t>
      </w:r>
      <w:r w:rsidR="00642821">
        <w:rPr>
          <w:rFonts w:ascii="Arial Narrow" w:hAnsi="Arial Narrow" w:cs="Calibri"/>
          <w:sz w:val="18"/>
          <w:szCs w:val="18"/>
        </w:rPr>
        <w:t>and Resource Family Support Services</w:t>
      </w:r>
      <w:r>
        <w:rPr>
          <w:rFonts w:ascii="Arial Narrow" w:hAnsi="Arial Narrow" w:cs="Calibri"/>
          <w:color w:val="000000"/>
          <w:sz w:val="18"/>
          <w:szCs w:val="18"/>
        </w:rPr>
        <w:t xml:space="preserve"> (for DCS involved families).  </w:t>
      </w:r>
    </w:p>
    <w:p w14:paraId="4695C7CE" w14:textId="77777777" w:rsidR="00642821" w:rsidRPr="00B55AEF" w:rsidRDefault="00B55AEF" w:rsidP="00032F32">
      <w:pPr>
        <w:spacing w:after="0"/>
        <w:rPr>
          <w:rFonts w:ascii="Arial Narrow" w:hAnsi="Arial Narrow" w:cs="Calibri"/>
          <w:b/>
          <w:sz w:val="18"/>
          <w:szCs w:val="18"/>
        </w:rPr>
      </w:pPr>
      <w:r w:rsidRPr="007D3B95">
        <w:rPr>
          <w:rFonts w:ascii="Arial Narrow" w:hAnsi="Arial Narrow" w:cs="Calibri"/>
          <w:b/>
          <w:color w:val="000000"/>
          <w:sz w:val="18"/>
          <w:szCs w:val="18"/>
        </w:rPr>
        <w:t>*ES</w:t>
      </w:r>
      <w:r w:rsidR="00032F32">
        <w:rPr>
          <w:rFonts w:ascii="Arial Narrow" w:hAnsi="Arial Narrow" w:cs="Calibri"/>
          <w:b/>
          <w:color w:val="000000"/>
          <w:sz w:val="18"/>
          <w:szCs w:val="18"/>
        </w:rPr>
        <w:t xml:space="preserve"> </w:t>
      </w:r>
      <w:r w:rsidRPr="00B55AEF">
        <w:rPr>
          <w:rFonts w:ascii="Arial Narrow" w:hAnsi="Arial Narrow" w:cs="Calibri"/>
          <w:b/>
          <w:sz w:val="18"/>
          <w:szCs w:val="18"/>
        </w:rPr>
        <w:t>*AFB</w:t>
      </w:r>
    </w:p>
    <w:p w14:paraId="7B1F0146" w14:textId="77777777" w:rsidR="00642821" w:rsidRPr="00642821" w:rsidRDefault="00642821" w:rsidP="008820FA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6F80D9A8" w14:textId="77777777" w:rsidR="00AF3F4A" w:rsidRDefault="00AF3F4A" w:rsidP="008820FA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AF3F4A">
        <w:rPr>
          <w:rFonts w:ascii="Arial Black" w:hAnsi="Arial Black" w:cs="Calibri"/>
          <w:sz w:val="16"/>
          <w:szCs w:val="16"/>
        </w:rPr>
        <w:t xml:space="preserve">Vocational Rehabilitation Services </w:t>
      </w:r>
      <w:r>
        <w:rPr>
          <w:rFonts w:ascii="Arial Black" w:hAnsi="Arial Black" w:cs="Calibri"/>
          <w:sz w:val="16"/>
          <w:szCs w:val="16"/>
        </w:rPr>
        <w:t>(VRS)</w:t>
      </w:r>
    </w:p>
    <w:p w14:paraId="3D2AEC5B" w14:textId="77777777" w:rsidR="00A453D4" w:rsidRDefault="00AF3F4A" w:rsidP="008820FA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(812)</w:t>
      </w:r>
      <w:r w:rsidR="009F0D82">
        <w:rPr>
          <w:rFonts w:ascii="Arial Black" w:hAnsi="Arial Black" w:cs="Calibri"/>
          <w:sz w:val="16"/>
          <w:szCs w:val="16"/>
        </w:rPr>
        <w:t xml:space="preserve"> </w:t>
      </w:r>
      <w:r>
        <w:rPr>
          <w:rFonts w:ascii="Arial Black" w:hAnsi="Arial Black" w:cs="Calibri"/>
          <w:sz w:val="16"/>
          <w:szCs w:val="16"/>
        </w:rPr>
        <w:t>288-8261</w:t>
      </w:r>
      <w:r w:rsidR="00A453D4">
        <w:rPr>
          <w:rFonts w:ascii="Arial Black" w:hAnsi="Arial Black" w:cs="Calibri"/>
          <w:sz w:val="16"/>
          <w:szCs w:val="16"/>
        </w:rPr>
        <w:t xml:space="preserve"> or </w:t>
      </w:r>
      <w:r>
        <w:rPr>
          <w:rFonts w:ascii="Arial Black" w:hAnsi="Arial Black" w:cs="Calibri"/>
          <w:sz w:val="16"/>
          <w:szCs w:val="16"/>
        </w:rPr>
        <w:t xml:space="preserve"> </w:t>
      </w:r>
    </w:p>
    <w:p w14:paraId="32BA2F4F" w14:textId="77777777" w:rsidR="00AF3F4A" w:rsidRDefault="00AF3F4A" w:rsidP="008820FA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1-877-288-1967</w:t>
      </w:r>
    </w:p>
    <w:p w14:paraId="2BB5B1C8" w14:textId="77777777" w:rsidR="00E950B5" w:rsidRDefault="00AF3F4A" w:rsidP="008820FA">
      <w:pPr>
        <w:spacing w:after="0" w:line="240" w:lineRule="auto"/>
        <w:rPr>
          <w:rStyle w:val="Hyperlink"/>
          <w:rFonts w:ascii="Arial Narrow" w:hAnsi="Arial Narrow" w:cs="Calibri"/>
          <w:sz w:val="18"/>
          <w:szCs w:val="18"/>
        </w:rPr>
      </w:pPr>
      <w:hyperlink r:id="rId187" w:history="1">
        <w:r w:rsidRPr="002131F0">
          <w:rPr>
            <w:rStyle w:val="Hyperlink"/>
            <w:rFonts w:ascii="Arial Narrow" w:hAnsi="Arial Narrow" w:cs="Calibri"/>
            <w:sz w:val="18"/>
            <w:szCs w:val="18"/>
          </w:rPr>
          <w:t>www.VRS.IN.gov</w:t>
        </w:r>
      </w:hyperlink>
      <w:r w:rsidR="00E950B5">
        <w:rPr>
          <w:rStyle w:val="Hyperlink"/>
          <w:rFonts w:ascii="Arial Narrow" w:hAnsi="Arial Narrow" w:cs="Calibri"/>
          <w:sz w:val="18"/>
          <w:szCs w:val="18"/>
        </w:rPr>
        <w:t xml:space="preserve"> </w:t>
      </w:r>
    </w:p>
    <w:p w14:paraId="74721574" w14:textId="77777777" w:rsidR="00AF3F4A" w:rsidRDefault="00AF3F4A" w:rsidP="008820F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1452 Vaxter Ave, Clarksville</w:t>
      </w:r>
    </w:p>
    <w:p w14:paraId="57ADEE23" w14:textId="77777777" w:rsidR="00AF3F4A" w:rsidRPr="00AF3F4A" w:rsidRDefault="00AF3F4A" w:rsidP="008820FA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Assist eligible individuals with disabilities to obt</w:t>
      </w:r>
      <w:r w:rsidR="004329F5">
        <w:rPr>
          <w:rFonts w:ascii="Arial Narrow" w:hAnsi="Arial Narrow" w:cs="Calibri"/>
          <w:sz w:val="18"/>
          <w:szCs w:val="18"/>
        </w:rPr>
        <w:t>ain gainful employment, school-to-work transition planning, training, physical and mental restoration services necessary to become employed</w:t>
      </w:r>
    </w:p>
    <w:p w14:paraId="46959D3D" w14:textId="77777777" w:rsidR="005A4DBD" w:rsidRDefault="005A4DBD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74BE15E8" w14:textId="77777777" w:rsidR="004E1426" w:rsidRDefault="004E1426" w:rsidP="005A4DBD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</w:tblGrid>
      <w:tr w:rsidR="006450B3" w:rsidRPr="004E3684" w14:paraId="68B096D2" w14:textId="77777777" w:rsidTr="005D7611">
        <w:trPr>
          <w:trHeight w:val="1358"/>
        </w:trPr>
        <w:tc>
          <w:tcPr>
            <w:tcW w:w="28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5B62F0" w14:textId="77777777" w:rsidR="006450B3" w:rsidRPr="007455D9" w:rsidRDefault="006450B3" w:rsidP="005A4DBD">
            <w:pPr>
              <w:spacing w:after="0" w:line="240" w:lineRule="auto"/>
              <w:rPr>
                <w:rFonts w:ascii="Cooper Black" w:hAnsi="Cooper Black" w:cs="Calibri"/>
                <w:sz w:val="20"/>
              </w:rPr>
            </w:pPr>
          </w:p>
          <w:p w14:paraId="3BEF5C31" w14:textId="77777777" w:rsidR="006450B3" w:rsidRPr="00BC163A" w:rsidRDefault="006450B3" w:rsidP="00BC163A">
            <w:pPr>
              <w:spacing w:line="240" w:lineRule="auto"/>
              <w:jc w:val="center"/>
              <w:rPr>
                <w:rFonts w:cs="Calibri"/>
                <w:b/>
                <w:sz w:val="32"/>
                <w:szCs w:val="32"/>
                <w:lang w:val="es-US"/>
              </w:rPr>
            </w:pPr>
            <w:r w:rsidRPr="00BC163A">
              <w:rPr>
                <w:rFonts w:cs="Calibri"/>
                <w:b/>
                <w:sz w:val="32"/>
                <w:szCs w:val="32"/>
                <w:lang w:val="es-US"/>
              </w:rPr>
              <w:t>FOOD PANTRY</w:t>
            </w:r>
            <w:r w:rsidR="00BC163A" w:rsidRPr="00BC163A">
              <w:rPr>
                <w:rFonts w:cs="Calibri"/>
                <w:b/>
                <w:sz w:val="32"/>
                <w:szCs w:val="32"/>
                <w:lang w:val="es-US"/>
              </w:rPr>
              <w:t xml:space="preserve"> </w:t>
            </w:r>
            <w:r w:rsidR="00BC163A" w:rsidRPr="009F1F61">
              <w:rPr>
                <w:rFonts w:cs="Calibri"/>
                <w:sz w:val="32"/>
                <w:szCs w:val="32"/>
                <w:lang w:val="es-US"/>
              </w:rPr>
              <w:t>/ DESPENSAS DE ALIMENTOS</w:t>
            </w:r>
          </w:p>
        </w:tc>
      </w:tr>
    </w:tbl>
    <w:p w14:paraId="5996DA04" w14:textId="77777777" w:rsidR="005A4DBD" w:rsidRPr="00BC163A" w:rsidRDefault="005A4DBD" w:rsidP="005A4DBD">
      <w:pPr>
        <w:spacing w:after="0" w:line="240" w:lineRule="auto"/>
        <w:rPr>
          <w:rFonts w:ascii="Arial Narrow" w:hAnsi="Arial Narrow" w:cs="Calibri"/>
          <w:sz w:val="18"/>
          <w:szCs w:val="18"/>
          <w:lang w:val="es-US"/>
        </w:rPr>
      </w:pPr>
    </w:p>
    <w:p w14:paraId="0B36C298" w14:textId="77777777" w:rsidR="005A231E" w:rsidRPr="005A231E" w:rsidRDefault="005A231E" w:rsidP="005A231E">
      <w:pPr>
        <w:spacing w:after="0"/>
        <w:rPr>
          <w:rFonts w:ascii="Arial Black" w:hAnsi="Arial Black"/>
          <w:sz w:val="16"/>
          <w:szCs w:val="16"/>
        </w:rPr>
      </w:pPr>
      <w:r w:rsidRPr="005A231E">
        <w:rPr>
          <w:rFonts w:ascii="Arial Black" w:hAnsi="Arial Black"/>
          <w:sz w:val="16"/>
          <w:szCs w:val="16"/>
        </w:rPr>
        <w:t xml:space="preserve">Anchor House Food Pantry </w:t>
      </w:r>
    </w:p>
    <w:p w14:paraId="4ED3ED5A" w14:textId="77777777" w:rsidR="005A231E" w:rsidRPr="001C7370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 w:rsidRPr="005A231E">
        <w:rPr>
          <w:rFonts w:ascii="Arial Black" w:hAnsi="Arial Black"/>
          <w:sz w:val="16"/>
          <w:szCs w:val="16"/>
        </w:rPr>
        <w:t>(812)522-9308</w:t>
      </w:r>
      <w:r w:rsidRPr="001C7370">
        <w:rPr>
          <w:rFonts w:ascii="Arial Narrow" w:hAnsi="Arial Narrow"/>
          <w:sz w:val="18"/>
          <w:szCs w:val="18"/>
        </w:rPr>
        <w:t xml:space="preserve"> </w:t>
      </w:r>
    </w:p>
    <w:p w14:paraId="33456F03" w14:textId="77777777" w:rsidR="005A231E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hyperlink r:id="rId188" w:history="1">
        <w:r w:rsidRPr="001C7370">
          <w:rPr>
            <w:rStyle w:val="Hyperlink"/>
            <w:rFonts w:ascii="Arial Narrow" w:hAnsi="Arial Narrow"/>
            <w:sz w:val="18"/>
            <w:szCs w:val="18"/>
          </w:rPr>
          <w:t>http://anchorhouseshelter.org/food-pantry/</w:t>
        </w:r>
      </w:hyperlink>
    </w:p>
    <w:p w14:paraId="09C08D5A" w14:textId="77777777" w:rsidR="005A231E" w:rsidRPr="001C7370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250 S. Vine Street, Seymour </w:t>
      </w:r>
    </w:p>
    <w:p w14:paraId="3AFB5F35" w14:textId="77777777" w:rsidR="005A231E" w:rsidRPr="001C7370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Open Monday 1am-3pm &amp; Thursday </w:t>
      </w:r>
      <w:r>
        <w:rPr>
          <w:rFonts w:ascii="Arial Narrow" w:hAnsi="Arial Narrow"/>
          <w:sz w:val="18"/>
          <w:szCs w:val="18"/>
        </w:rPr>
        <w:t>noon</w:t>
      </w:r>
      <w:r w:rsidRPr="001C7370">
        <w:rPr>
          <w:rFonts w:ascii="Arial Narrow" w:hAnsi="Arial Narrow"/>
          <w:sz w:val="18"/>
          <w:szCs w:val="18"/>
        </w:rPr>
        <w:t>-5pm</w:t>
      </w:r>
    </w:p>
    <w:p w14:paraId="58803FDB" w14:textId="77777777" w:rsidR="00BB7E02" w:rsidRDefault="00BB7E02" w:rsidP="0007278E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4B1E98F6" w14:textId="77777777" w:rsidR="00EE1E92" w:rsidRDefault="00EE1E92" w:rsidP="0007278E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6FDEFE7D" w14:textId="77777777" w:rsidR="00032F32" w:rsidRDefault="00032F32" w:rsidP="0007278E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58D5FB8B" w14:textId="77777777" w:rsidR="0007278E" w:rsidRPr="0007278E" w:rsidRDefault="0007278E" w:rsidP="0007278E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07278E">
        <w:rPr>
          <w:rFonts w:ascii="Arial Black" w:hAnsi="Arial Black" w:cs="Calibri"/>
          <w:sz w:val="16"/>
          <w:szCs w:val="16"/>
        </w:rPr>
        <w:t xml:space="preserve">Centenary United Methodist </w:t>
      </w:r>
    </w:p>
    <w:p w14:paraId="241FE056" w14:textId="77777777" w:rsidR="0007278E" w:rsidRDefault="0007278E" w:rsidP="0007278E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07278E">
        <w:rPr>
          <w:rFonts w:ascii="Arial Black" w:hAnsi="Arial Black" w:cs="Calibri"/>
          <w:sz w:val="16"/>
          <w:szCs w:val="16"/>
        </w:rPr>
        <w:t>(812)</w:t>
      </w:r>
      <w:r w:rsidR="009F0D82">
        <w:rPr>
          <w:rFonts w:ascii="Arial Black" w:hAnsi="Arial Black" w:cs="Calibri"/>
          <w:sz w:val="16"/>
          <w:szCs w:val="16"/>
        </w:rPr>
        <w:t xml:space="preserve"> </w:t>
      </w:r>
      <w:r w:rsidRPr="0007278E">
        <w:rPr>
          <w:rFonts w:ascii="Arial Black" w:hAnsi="Arial Black" w:cs="Calibri"/>
          <w:sz w:val="16"/>
          <w:szCs w:val="16"/>
        </w:rPr>
        <w:t>944-7696</w:t>
      </w:r>
    </w:p>
    <w:p w14:paraId="75EDF8BD" w14:textId="77777777" w:rsidR="009F0D82" w:rsidRDefault="009F0D82" w:rsidP="0007278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Food Pantry for </w:t>
      </w:r>
      <w:r w:rsidR="004E3684">
        <w:rPr>
          <w:rFonts w:ascii="Arial Narrow" w:hAnsi="Arial Narrow" w:cs="Calibri"/>
          <w:sz w:val="18"/>
          <w:szCs w:val="18"/>
        </w:rPr>
        <w:t>Floyd</w:t>
      </w:r>
      <w:r>
        <w:rPr>
          <w:rFonts w:ascii="Arial Narrow" w:hAnsi="Arial Narrow" w:cs="Calibri"/>
          <w:sz w:val="18"/>
          <w:szCs w:val="18"/>
        </w:rPr>
        <w:t xml:space="preserve"> Residents ONLY</w:t>
      </w:r>
    </w:p>
    <w:p w14:paraId="456C5F06" w14:textId="77777777" w:rsidR="0007278E" w:rsidRDefault="0007278E" w:rsidP="0007278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07278E">
        <w:rPr>
          <w:rFonts w:ascii="Arial Narrow" w:hAnsi="Arial Narrow" w:cs="Calibri"/>
          <w:sz w:val="18"/>
          <w:szCs w:val="18"/>
        </w:rPr>
        <w:t>T</w:t>
      </w:r>
      <w:r w:rsidR="009F0D82">
        <w:rPr>
          <w:rFonts w:ascii="Arial Narrow" w:hAnsi="Arial Narrow" w:cs="Calibri"/>
          <w:sz w:val="18"/>
          <w:szCs w:val="18"/>
        </w:rPr>
        <w:t xml:space="preserve">ue: </w:t>
      </w:r>
      <w:r w:rsidRPr="0007278E">
        <w:rPr>
          <w:rFonts w:ascii="Arial Narrow" w:hAnsi="Arial Narrow" w:cs="Calibri"/>
          <w:sz w:val="18"/>
          <w:szCs w:val="18"/>
        </w:rPr>
        <w:t xml:space="preserve"> </w:t>
      </w:r>
      <w:r w:rsidR="009F0D82">
        <w:rPr>
          <w:rFonts w:ascii="Arial Narrow" w:hAnsi="Arial Narrow" w:cs="Calibri"/>
          <w:sz w:val="18"/>
          <w:szCs w:val="18"/>
        </w:rPr>
        <w:t xml:space="preserve">9:30am to 1:30 pm </w:t>
      </w:r>
    </w:p>
    <w:p w14:paraId="69864677" w14:textId="77777777" w:rsidR="009F0D82" w:rsidRDefault="009F0D82" w:rsidP="0007278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Thurs: 6 pm</w:t>
      </w:r>
      <w:r w:rsidR="00804F42">
        <w:rPr>
          <w:rFonts w:ascii="Arial Narrow" w:hAnsi="Arial Narrow" w:cs="Calibri"/>
          <w:sz w:val="18"/>
          <w:szCs w:val="18"/>
        </w:rPr>
        <w:t xml:space="preserve">   </w:t>
      </w:r>
      <w:r>
        <w:rPr>
          <w:rFonts w:ascii="Arial Narrow" w:hAnsi="Arial Narrow" w:cs="Calibri"/>
          <w:sz w:val="18"/>
          <w:szCs w:val="18"/>
        </w:rPr>
        <w:t>Sun: 4:30 pm</w:t>
      </w:r>
    </w:p>
    <w:p w14:paraId="5F4A228A" w14:textId="77777777" w:rsidR="0007278E" w:rsidRDefault="0007278E" w:rsidP="0007278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07278E">
        <w:rPr>
          <w:rFonts w:ascii="Arial Narrow" w:hAnsi="Arial Narrow" w:cs="Calibri"/>
          <w:sz w:val="18"/>
          <w:szCs w:val="18"/>
        </w:rPr>
        <w:t>309 E Spring St</w:t>
      </w:r>
      <w:r w:rsidR="009F0D82">
        <w:rPr>
          <w:rFonts w:ascii="Arial Narrow" w:hAnsi="Arial Narrow" w:cs="Calibri"/>
          <w:sz w:val="18"/>
          <w:szCs w:val="18"/>
        </w:rPr>
        <w:t>.</w:t>
      </w:r>
      <w:r w:rsidRPr="0007278E">
        <w:rPr>
          <w:rFonts w:ascii="Arial Narrow" w:hAnsi="Arial Narrow" w:cs="Calibri"/>
          <w:sz w:val="18"/>
          <w:szCs w:val="18"/>
        </w:rPr>
        <w:t>, New Albany</w:t>
      </w:r>
    </w:p>
    <w:p w14:paraId="3A1BE3C5" w14:textId="77777777" w:rsidR="00E950B5" w:rsidRDefault="00E950B5" w:rsidP="0007278E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5AFDDC06" w14:textId="77777777" w:rsidR="00E950B5" w:rsidRDefault="00E950B5" w:rsidP="00E950B5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3957DF">
        <w:rPr>
          <w:rFonts w:ascii="Arial Black" w:hAnsi="Arial Black" w:cs="Calibri"/>
          <w:color w:val="000000"/>
          <w:sz w:val="16"/>
          <w:szCs w:val="16"/>
        </w:rPr>
        <w:t xml:space="preserve">Center For Lay Ministries </w:t>
      </w:r>
    </w:p>
    <w:p w14:paraId="57EEBBC1" w14:textId="77777777" w:rsidR="00E950B5" w:rsidRPr="003957DF" w:rsidRDefault="00E950B5" w:rsidP="00E950B5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3957DF">
        <w:rPr>
          <w:rStyle w:val="xbe"/>
          <w:rFonts w:ascii="Arial Black" w:hAnsi="Arial Black" w:cs="Arial"/>
          <w:color w:val="222222"/>
          <w:sz w:val="16"/>
          <w:szCs w:val="16"/>
          <w:shd w:val="clear" w:color="auto" w:fill="FFFFFF"/>
        </w:rPr>
        <w:t>(812) 282-0063</w:t>
      </w:r>
    </w:p>
    <w:p w14:paraId="7CA5B254" w14:textId="77777777" w:rsidR="00E950B5" w:rsidRPr="003957DF" w:rsidRDefault="00E950B5" w:rsidP="00E950B5">
      <w:pPr>
        <w:spacing w:after="0"/>
        <w:rPr>
          <w:rFonts w:ascii="Arial Narrow" w:hAnsi="Arial Narrow" w:cs="Arial"/>
          <w:sz w:val="18"/>
          <w:szCs w:val="18"/>
          <w:shd w:val="clear" w:color="auto" w:fill="FFFFFF"/>
        </w:rPr>
      </w:pPr>
      <w:hyperlink r:id="rId189" w:history="1">
        <w:r w:rsidRPr="003957DF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www.</w:t>
        </w:r>
        <w:r w:rsidRPr="003957DF">
          <w:rPr>
            <w:rStyle w:val="Hyperlink"/>
            <w:rFonts w:ascii="Arial Narrow" w:hAnsi="Arial Narrow" w:cs="Arial"/>
            <w:bCs/>
            <w:sz w:val="18"/>
            <w:szCs w:val="18"/>
            <w:shd w:val="clear" w:color="auto" w:fill="FFFFFF"/>
          </w:rPr>
          <w:t>center</w:t>
        </w:r>
        <w:r w:rsidRPr="003957DF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4</w:t>
        </w:r>
        <w:r w:rsidRPr="003957DF">
          <w:rPr>
            <w:rStyle w:val="Hyperlink"/>
            <w:rFonts w:ascii="Arial Narrow" w:hAnsi="Arial Narrow" w:cs="Arial"/>
            <w:bCs/>
            <w:sz w:val="18"/>
            <w:szCs w:val="18"/>
            <w:shd w:val="clear" w:color="auto" w:fill="FFFFFF"/>
          </w:rPr>
          <w:t>layministries</w:t>
        </w:r>
        <w:r w:rsidRPr="003957DF">
          <w:rPr>
            <w:rStyle w:val="Hyperlink"/>
            <w:rFonts w:ascii="Arial Narrow" w:hAnsi="Arial Narrow" w:cs="Arial"/>
            <w:sz w:val="18"/>
            <w:szCs w:val="18"/>
            <w:shd w:val="clear" w:color="auto" w:fill="FFFFFF"/>
          </w:rPr>
          <w:t>.com</w:t>
        </w:r>
      </w:hyperlink>
    </w:p>
    <w:p w14:paraId="7BB72AD6" w14:textId="77777777" w:rsidR="000B7A18" w:rsidRPr="00C5619E" w:rsidRDefault="000B7A18" w:rsidP="000B7A18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M-F 9am-3:30pm- Food Pantry</w:t>
      </w:r>
    </w:p>
    <w:p w14:paraId="3CF34A5B" w14:textId="77777777" w:rsidR="00E950B5" w:rsidRDefault="00E950B5" w:rsidP="00E950B5">
      <w:pPr>
        <w:spacing w:after="0"/>
        <w:rPr>
          <w:rFonts w:ascii="Arial Narrow" w:hAnsi="Arial Narrow" w:cs="Arial"/>
          <w:color w:val="222222"/>
          <w:sz w:val="18"/>
          <w:szCs w:val="18"/>
          <w:shd w:val="clear" w:color="auto" w:fill="FFFFFF"/>
        </w:rPr>
      </w:pPr>
      <w:r w:rsidRPr="003957DF">
        <w:rPr>
          <w:rFonts w:ascii="Arial Narrow" w:hAnsi="Arial Narrow" w:cs="Arial"/>
          <w:color w:val="222222"/>
          <w:sz w:val="18"/>
          <w:szCs w:val="18"/>
          <w:shd w:val="clear" w:color="auto" w:fill="FFFFFF"/>
        </w:rPr>
        <w:t>213 E Maple St,</w:t>
      </w:r>
      <w:r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r>
        <w:rPr>
          <w:rFonts w:ascii="Arial Narrow" w:hAnsi="Arial Narrow" w:cs="Arial"/>
          <w:color w:val="222222"/>
          <w:sz w:val="18"/>
          <w:szCs w:val="18"/>
          <w:shd w:val="clear" w:color="auto" w:fill="FFFFFF"/>
        </w:rPr>
        <w:t>Jeffersonville</w:t>
      </w:r>
    </w:p>
    <w:p w14:paraId="5C784D37" w14:textId="77777777" w:rsidR="001E18CE" w:rsidRDefault="001E18CE" w:rsidP="0007278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0E370DC0" w14:textId="77777777" w:rsidR="00E73B6C" w:rsidRPr="00E73B6C" w:rsidRDefault="00E73B6C" w:rsidP="00E73B6C">
      <w:pPr>
        <w:spacing w:after="0"/>
        <w:rPr>
          <w:rFonts w:ascii="Arial Black" w:hAnsi="Arial Black"/>
          <w:sz w:val="16"/>
          <w:szCs w:val="16"/>
        </w:rPr>
      </w:pPr>
      <w:r w:rsidRPr="00E73B6C">
        <w:rPr>
          <w:rFonts w:ascii="Arial Black" w:hAnsi="Arial Black"/>
          <w:sz w:val="16"/>
          <w:szCs w:val="16"/>
        </w:rPr>
        <w:t xml:space="preserve">The Clearing House Food Pantry </w:t>
      </w:r>
    </w:p>
    <w:p w14:paraId="71173F43" w14:textId="77777777" w:rsidR="00E73B6C" w:rsidRPr="00E73B6C" w:rsidRDefault="00E73B6C" w:rsidP="00E73B6C">
      <w:pPr>
        <w:spacing w:after="0"/>
        <w:rPr>
          <w:rFonts w:ascii="Arial Black" w:hAnsi="Arial Black"/>
          <w:sz w:val="16"/>
          <w:szCs w:val="16"/>
        </w:rPr>
      </w:pPr>
      <w:r w:rsidRPr="00E73B6C">
        <w:rPr>
          <w:rFonts w:ascii="Arial Black" w:hAnsi="Arial Black"/>
          <w:sz w:val="16"/>
          <w:szCs w:val="16"/>
        </w:rPr>
        <w:t xml:space="preserve">(812) 926-1198 </w:t>
      </w:r>
    </w:p>
    <w:p w14:paraId="23E2D63E" w14:textId="77777777" w:rsidR="00E73B6C" w:rsidRPr="001C7370" w:rsidRDefault="00E73B6C" w:rsidP="00E73B6C">
      <w:pPr>
        <w:spacing w:after="0"/>
        <w:rPr>
          <w:rFonts w:ascii="Arial Narrow" w:hAnsi="Arial Narrow"/>
          <w:sz w:val="18"/>
          <w:szCs w:val="18"/>
        </w:rPr>
      </w:pPr>
      <w:hyperlink r:id="rId190" w:history="1">
        <w:r w:rsidRPr="001C7370">
          <w:rPr>
            <w:rStyle w:val="Hyperlink"/>
            <w:rFonts w:ascii="Arial Narrow" w:hAnsi="Arial Narrow"/>
            <w:sz w:val="18"/>
            <w:szCs w:val="18"/>
          </w:rPr>
          <w:t>http://www.dearbornclearinghouse.com/home.html</w:t>
        </w:r>
      </w:hyperlink>
    </w:p>
    <w:p w14:paraId="5041C763" w14:textId="77777777" w:rsidR="00E73B6C" w:rsidRPr="001C7370" w:rsidRDefault="00E73B6C" w:rsidP="00E73B6C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>411 George ST.</w:t>
      </w:r>
      <w:r>
        <w:rPr>
          <w:rFonts w:ascii="Arial Narrow" w:hAnsi="Arial Narrow"/>
          <w:sz w:val="18"/>
          <w:szCs w:val="18"/>
        </w:rPr>
        <w:t xml:space="preserve">, </w:t>
      </w:r>
      <w:r w:rsidRPr="001C7370">
        <w:rPr>
          <w:rFonts w:ascii="Arial Narrow" w:hAnsi="Arial Narrow"/>
          <w:sz w:val="18"/>
          <w:szCs w:val="18"/>
        </w:rPr>
        <w:t xml:space="preserve">Aurora </w:t>
      </w:r>
    </w:p>
    <w:p w14:paraId="068B0A05" w14:textId="77777777" w:rsidR="0001260A" w:rsidRDefault="0001260A" w:rsidP="0007278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1F0C0842" w14:textId="77777777" w:rsidR="0007278E" w:rsidRPr="0007278E" w:rsidRDefault="0007278E" w:rsidP="0007278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07278E">
        <w:rPr>
          <w:rFonts w:ascii="Arial Black" w:hAnsi="Arial Black" w:cs="Calibri"/>
          <w:color w:val="000000"/>
          <w:sz w:val="16"/>
          <w:szCs w:val="16"/>
        </w:rPr>
        <w:t>Clearinghouse</w:t>
      </w:r>
    </w:p>
    <w:p w14:paraId="2BA5866C" w14:textId="77777777" w:rsidR="0007278E" w:rsidRDefault="0007278E" w:rsidP="0007278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07278E">
        <w:rPr>
          <w:rFonts w:ascii="Arial Black" w:hAnsi="Arial Black" w:cs="Calibri"/>
          <w:color w:val="000000"/>
          <w:sz w:val="16"/>
          <w:szCs w:val="16"/>
        </w:rPr>
        <w:t>(812)</w:t>
      </w:r>
      <w:r w:rsidR="009F0D82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07278E">
        <w:rPr>
          <w:rFonts w:ascii="Arial Black" w:hAnsi="Arial Black" w:cs="Calibri"/>
          <w:color w:val="000000"/>
          <w:sz w:val="16"/>
          <w:szCs w:val="16"/>
        </w:rPr>
        <w:t>752-0123</w:t>
      </w:r>
    </w:p>
    <w:p w14:paraId="0822AACA" w14:textId="77777777" w:rsidR="00337A72" w:rsidRPr="00337A72" w:rsidRDefault="00B55AEF" w:rsidP="0007278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91" w:history="1">
        <w:r w:rsidRPr="00DB6557">
          <w:rPr>
            <w:rStyle w:val="Hyperlink"/>
            <w:rFonts w:ascii="Arial Narrow" w:hAnsi="Arial Narrow" w:cs="Calibri"/>
            <w:sz w:val="18"/>
            <w:szCs w:val="18"/>
          </w:rPr>
          <w:t>www.scpartnership.org</w:t>
        </w:r>
      </w:hyperlink>
    </w:p>
    <w:p w14:paraId="34FEBAC9" w14:textId="77777777" w:rsidR="00373672" w:rsidRPr="00373672" w:rsidRDefault="00373672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373672">
        <w:rPr>
          <w:rFonts w:ascii="Arial Narrow" w:hAnsi="Arial Narrow" w:cs="Calibri"/>
          <w:color w:val="000000"/>
          <w:sz w:val="18"/>
          <w:szCs w:val="18"/>
        </w:rPr>
        <w:t>1057 W. Community Way, Scottsburg</w:t>
      </w:r>
    </w:p>
    <w:p w14:paraId="2B507BBA" w14:textId="77777777" w:rsidR="006646EA" w:rsidRDefault="00F542CF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Scott County Residence Only. </w:t>
      </w:r>
    </w:p>
    <w:p w14:paraId="49A745B8" w14:textId="77777777" w:rsidR="00373672" w:rsidRPr="00373672" w:rsidRDefault="00286D83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(must provide proof of residence) </w:t>
      </w:r>
    </w:p>
    <w:p w14:paraId="312A71B2" w14:textId="77777777" w:rsidR="00373672" w:rsidRDefault="00373672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445888F0" w14:textId="77777777" w:rsidR="005A231E" w:rsidRPr="005A231E" w:rsidRDefault="005A231E" w:rsidP="005A231E">
      <w:pPr>
        <w:spacing w:after="0"/>
        <w:rPr>
          <w:rFonts w:ascii="Arial Black" w:hAnsi="Arial Black"/>
          <w:sz w:val="16"/>
          <w:szCs w:val="16"/>
        </w:rPr>
      </w:pPr>
      <w:r w:rsidRPr="005A231E">
        <w:rPr>
          <w:rFonts w:ascii="Arial Black" w:hAnsi="Arial Black"/>
          <w:sz w:val="16"/>
          <w:szCs w:val="16"/>
        </w:rPr>
        <w:t xml:space="preserve">Community Provisions Inc. </w:t>
      </w:r>
    </w:p>
    <w:p w14:paraId="138A3FC6" w14:textId="77777777" w:rsidR="005A231E" w:rsidRPr="005A231E" w:rsidRDefault="005A231E" w:rsidP="005A231E">
      <w:pPr>
        <w:spacing w:after="0"/>
        <w:rPr>
          <w:rFonts w:ascii="Arial Black" w:hAnsi="Arial Black"/>
          <w:sz w:val="16"/>
          <w:szCs w:val="16"/>
        </w:rPr>
      </w:pPr>
      <w:r w:rsidRPr="005A231E">
        <w:rPr>
          <w:rFonts w:ascii="Arial Black" w:hAnsi="Arial Black"/>
          <w:sz w:val="16"/>
          <w:szCs w:val="16"/>
        </w:rPr>
        <w:t>(812)</w:t>
      </w:r>
      <w:r w:rsidR="00286D83">
        <w:rPr>
          <w:rFonts w:ascii="Arial Black" w:hAnsi="Arial Black"/>
          <w:sz w:val="16"/>
          <w:szCs w:val="16"/>
        </w:rPr>
        <w:t xml:space="preserve"> </w:t>
      </w:r>
      <w:r w:rsidRPr="005A231E">
        <w:rPr>
          <w:rFonts w:ascii="Arial Black" w:hAnsi="Arial Black"/>
          <w:sz w:val="16"/>
          <w:szCs w:val="16"/>
        </w:rPr>
        <w:t xml:space="preserve">522-7079 </w:t>
      </w:r>
    </w:p>
    <w:p w14:paraId="39BD4794" w14:textId="77777777" w:rsidR="005A231E" w:rsidRPr="001C7370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hyperlink r:id="rId192" w:history="1">
        <w:r w:rsidRPr="001C7370">
          <w:rPr>
            <w:rStyle w:val="Hyperlink"/>
            <w:rFonts w:ascii="Arial Narrow" w:hAnsi="Arial Narrow"/>
            <w:sz w:val="18"/>
            <w:szCs w:val="18"/>
          </w:rPr>
          <w:t>www.foodpantries.org/li/community_provisions_inc_47274-1950</w:t>
        </w:r>
      </w:hyperlink>
    </w:p>
    <w:p w14:paraId="2D6FB888" w14:textId="77777777" w:rsidR="005A231E" w:rsidRPr="001C7370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107 W. Bruce Street, Seymour </w:t>
      </w:r>
    </w:p>
    <w:p w14:paraId="320702FD" w14:textId="77777777" w:rsidR="005A231E" w:rsidRPr="001C7370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Open Tuesday-Friday 11:00a.m.-3:00p.m. </w:t>
      </w:r>
    </w:p>
    <w:p w14:paraId="520A659F" w14:textId="77777777" w:rsidR="00032F32" w:rsidRDefault="00032F32" w:rsidP="0037367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73E96A10" w14:textId="77777777" w:rsidR="00373672" w:rsidRPr="00373672" w:rsidRDefault="00373672" w:rsidP="0037367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373672">
        <w:rPr>
          <w:rFonts w:ascii="Arial Black" w:hAnsi="Arial Black" w:cs="Calibri"/>
          <w:color w:val="000000"/>
          <w:sz w:val="16"/>
          <w:szCs w:val="16"/>
        </w:rPr>
        <w:t>Colgate Baptist Church</w:t>
      </w:r>
    </w:p>
    <w:p w14:paraId="5C96D7D4" w14:textId="77777777" w:rsidR="00373672" w:rsidRPr="00373672" w:rsidRDefault="00373672" w:rsidP="0037367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373672">
        <w:rPr>
          <w:rFonts w:ascii="Arial Black" w:hAnsi="Arial Black" w:cs="Calibri"/>
          <w:color w:val="000000"/>
          <w:sz w:val="16"/>
          <w:szCs w:val="16"/>
        </w:rPr>
        <w:t>(812)</w:t>
      </w:r>
      <w:r w:rsidR="009F0D82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373672">
        <w:rPr>
          <w:rFonts w:ascii="Arial Black" w:hAnsi="Arial Black" w:cs="Calibri"/>
          <w:color w:val="000000"/>
          <w:sz w:val="16"/>
          <w:szCs w:val="16"/>
        </w:rPr>
        <w:t>282-8345</w:t>
      </w:r>
    </w:p>
    <w:p w14:paraId="21E2CF23" w14:textId="77777777" w:rsidR="00373672" w:rsidRPr="00373672" w:rsidRDefault="006646EA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Every Monday 10am-12</w:t>
      </w:r>
      <w:r w:rsidR="00373672" w:rsidRPr="00373672">
        <w:rPr>
          <w:rFonts w:ascii="Arial Narrow" w:hAnsi="Arial Narrow" w:cs="Calibri"/>
          <w:color w:val="000000"/>
          <w:sz w:val="18"/>
          <w:szCs w:val="18"/>
        </w:rPr>
        <w:t>pm</w:t>
      </w:r>
    </w:p>
    <w:p w14:paraId="15313381" w14:textId="77777777" w:rsidR="00373672" w:rsidRDefault="00373672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373672">
        <w:rPr>
          <w:rFonts w:ascii="Arial Narrow" w:hAnsi="Arial Narrow" w:cs="Calibri"/>
          <w:color w:val="000000"/>
          <w:sz w:val="18"/>
          <w:szCs w:val="18"/>
        </w:rPr>
        <w:t>125 E Montgomery Ave, Clarksville</w:t>
      </w:r>
    </w:p>
    <w:p w14:paraId="1B91A1C6" w14:textId="77777777" w:rsidR="00373672" w:rsidRPr="00373672" w:rsidRDefault="006646EA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Clarksville and Jeffersonville</w:t>
      </w:r>
      <w:r w:rsidR="00373672" w:rsidRPr="00373672">
        <w:rPr>
          <w:rFonts w:ascii="Arial Narrow" w:hAnsi="Arial Narrow" w:cs="Calibri"/>
          <w:color w:val="000000"/>
          <w:sz w:val="18"/>
          <w:szCs w:val="18"/>
        </w:rPr>
        <w:t xml:space="preserve"> only (must provide proof</w:t>
      </w:r>
      <w:r w:rsidR="00286D83">
        <w:rPr>
          <w:rFonts w:ascii="Arial Narrow" w:hAnsi="Arial Narrow" w:cs="Calibri"/>
          <w:color w:val="000000"/>
          <w:sz w:val="18"/>
          <w:szCs w:val="18"/>
        </w:rPr>
        <w:t xml:space="preserve"> of residence</w:t>
      </w:r>
      <w:r w:rsidR="00373672" w:rsidRPr="00373672">
        <w:rPr>
          <w:rFonts w:ascii="Arial Narrow" w:hAnsi="Arial Narrow" w:cs="Calibri"/>
          <w:color w:val="000000"/>
          <w:sz w:val="18"/>
          <w:szCs w:val="18"/>
        </w:rPr>
        <w:t>)</w:t>
      </w:r>
    </w:p>
    <w:p w14:paraId="3CF7EE77" w14:textId="77777777" w:rsidR="00373672" w:rsidRDefault="00373672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0E84144A" w14:textId="77777777" w:rsidR="00373672" w:rsidRPr="00373672" w:rsidRDefault="00373672" w:rsidP="00373672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373672">
        <w:rPr>
          <w:rFonts w:ascii="Arial Black" w:hAnsi="Arial Black" w:cs="Calibri"/>
          <w:sz w:val="16"/>
          <w:szCs w:val="16"/>
        </w:rPr>
        <w:t>Community Kitchen</w:t>
      </w:r>
    </w:p>
    <w:p w14:paraId="7C0B122D" w14:textId="77777777" w:rsidR="00373672" w:rsidRPr="00373672" w:rsidRDefault="00373672" w:rsidP="00373672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373672">
        <w:rPr>
          <w:rFonts w:ascii="Arial Black" w:hAnsi="Arial Black" w:cs="Calibri"/>
          <w:sz w:val="16"/>
          <w:szCs w:val="16"/>
        </w:rPr>
        <w:t>(812)</w:t>
      </w:r>
      <w:r w:rsidR="006646EA">
        <w:rPr>
          <w:rFonts w:ascii="Arial Black" w:hAnsi="Arial Black" w:cs="Calibri"/>
          <w:sz w:val="16"/>
          <w:szCs w:val="16"/>
        </w:rPr>
        <w:t xml:space="preserve"> </w:t>
      </w:r>
      <w:r w:rsidRPr="00373672">
        <w:rPr>
          <w:rFonts w:ascii="Arial Black" w:hAnsi="Arial Black" w:cs="Calibri"/>
          <w:sz w:val="16"/>
          <w:szCs w:val="16"/>
        </w:rPr>
        <w:t>283-0808</w:t>
      </w:r>
    </w:p>
    <w:p w14:paraId="4FC54A7F" w14:textId="77777777" w:rsidR="00373672" w:rsidRPr="00373672" w:rsidRDefault="00373672" w:rsidP="00373672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373672">
        <w:rPr>
          <w:rFonts w:ascii="Arial Narrow" w:hAnsi="Arial Narrow" w:cs="Calibri"/>
          <w:sz w:val="18"/>
          <w:szCs w:val="18"/>
        </w:rPr>
        <w:t>M-F 11:30am-1pm</w:t>
      </w:r>
      <w:r w:rsidR="00D74E04">
        <w:rPr>
          <w:rFonts w:ascii="Arial Narrow" w:hAnsi="Arial Narrow" w:cs="Calibri"/>
          <w:sz w:val="18"/>
          <w:szCs w:val="18"/>
        </w:rPr>
        <w:t xml:space="preserve"> </w:t>
      </w:r>
    </w:p>
    <w:p w14:paraId="5EC7D79B" w14:textId="77777777" w:rsidR="00373672" w:rsidRDefault="00373672" w:rsidP="00373672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373672">
        <w:rPr>
          <w:rFonts w:ascii="Arial Narrow" w:hAnsi="Arial Narrow" w:cs="Calibri"/>
          <w:sz w:val="18"/>
          <w:szCs w:val="18"/>
        </w:rPr>
        <w:t>1611 Spring St, Jeffersonville</w:t>
      </w:r>
    </w:p>
    <w:p w14:paraId="33A73D9C" w14:textId="77777777" w:rsidR="009D3D27" w:rsidRDefault="009D3D27" w:rsidP="0037367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31F35D85" w14:textId="77777777" w:rsidR="00E73B6C" w:rsidRPr="00E73B6C" w:rsidRDefault="00E73B6C" w:rsidP="00E73B6C">
      <w:pPr>
        <w:spacing w:after="0"/>
        <w:rPr>
          <w:rFonts w:ascii="Arial Black" w:hAnsi="Arial Black"/>
          <w:sz w:val="16"/>
          <w:szCs w:val="16"/>
        </w:rPr>
      </w:pPr>
      <w:r w:rsidRPr="00E73B6C">
        <w:rPr>
          <w:rFonts w:ascii="Arial Black" w:hAnsi="Arial Black"/>
          <w:sz w:val="16"/>
          <w:szCs w:val="16"/>
        </w:rPr>
        <w:t xml:space="preserve">Connersville Salvation Army </w:t>
      </w:r>
    </w:p>
    <w:p w14:paraId="6057749B" w14:textId="77777777" w:rsidR="00E73B6C" w:rsidRPr="00E73B6C" w:rsidRDefault="00E73B6C" w:rsidP="00E73B6C">
      <w:pPr>
        <w:spacing w:after="0"/>
        <w:rPr>
          <w:rFonts w:ascii="Arial Black" w:hAnsi="Arial Black"/>
          <w:sz w:val="16"/>
          <w:szCs w:val="16"/>
        </w:rPr>
      </w:pPr>
      <w:r w:rsidRPr="00E73B6C">
        <w:rPr>
          <w:rFonts w:ascii="Arial Black" w:hAnsi="Arial Black"/>
          <w:sz w:val="16"/>
          <w:szCs w:val="16"/>
        </w:rPr>
        <w:t>(765)</w:t>
      </w:r>
      <w:r w:rsidR="00286D83">
        <w:rPr>
          <w:rFonts w:ascii="Arial Black" w:hAnsi="Arial Black"/>
          <w:sz w:val="16"/>
          <w:szCs w:val="16"/>
        </w:rPr>
        <w:t xml:space="preserve"> </w:t>
      </w:r>
      <w:r w:rsidRPr="00E73B6C">
        <w:rPr>
          <w:rFonts w:ascii="Arial Black" w:hAnsi="Arial Black"/>
          <w:sz w:val="16"/>
          <w:szCs w:val="16"/>
        </w:rPr>
        <w:t xml:space="preserve">825-2011 </w:t>
      </w:r>
    </w:p>
    <w:p w14:paraId="16214E7B" w14:textId="77777777" w:rsidR="00E73B6C" w:rsidRDefault="00804F42" w:rsidP="00E73B6C">
      <w:pPr>
        <w:spacing w:after="0"/>
        <w:rPr>
          <w:rFonts w:ascii="Arial Narrow" w:hAnsi="Arial Narrow"/>
          <w:sz w:val="18"/>
          <w:szCs w:val="18"/>
        </w:rPr>
      </w:pPr>
      <w:hyperlink r:id="rId193" w:history="1">
        <w:r w:rsidRPr="00652DEC">
          <w:rPr>
            <w:rStyle w:val="Hyperlink"/>
            <w:rFonts w:ascii="Arial Narrow" w:hAnsi="Arial Narrow"/>
            <w:sz w:val="18"/>
            <w:szCs w:val="18"/>
          </w:rPr>
          <w:t>www.salvationarmyusa.org</w:t>
        </w:r>
      </w:hyperlink>
    </w:p>
    <w:p w14:paraId="16CC74F1" w14:textId="77777777" w:rsidR="00E73B6C" w:rsidRPr="001C7370" w:rsidRDefault="00E73B6C" w:rsidP="00E73B6C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431 Western Ave W, Connersville </w:t>
      </w:r>
    </w:p>
    <w:p w14:paraId="3CAEF421" w14:textId="77777777" w:rsidR="00E73B6C" w:rsidRPr="001C7370" w:rsidRDefault="00E73B6C" w:rsidP="00E73B6C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Food Pantry, Nutrition Programs, </w:t>
      </w:r>
      <w:r w:rsidRPr="001C7370">
        <w:rPr>
          <w:rFonts w:ascii="Arial Narrow" w:hAnsi="Arial Narrow"/>
          <w:sz w:val="18"/>
          <w:szCs w:val="18"/>
        </w:rPr>
        <w:t xml:space="preserve">Financial Assistance, </w:t>
      </w:r>
      <w:r>
        <w:rPr>
          <w:rFonts w:ascii="Arial Narrow" w:hAnsi="Arial Narrow"/>
          <w:sz w:val="18"/>
          <w:szCs w:val="18"/>
        </w:rPr>
        <w:t xml:space="preserve">Seasonal Services </w:t>
      </w:r>
    </w:p>
    <w:p w14:paraId="1ED860C5" w14:textId="77777777" w:rsidR="00E73B6C" w:rsidRDefault="00E73B6C" w:rsidP="00E73B6C">
      <w:pPr>
        <w:spacing w:after="0"/>
        <w:rPr>
          <w:rFonts w:ascii="Arial Black" w:hAnsi="Arial Black"/>
          <w:sz w:val="16"/>
          <w:szCs w:val="16"/>
        </w:rPr>
      </w:pPr>
    </w:p>
    <w:p w14:paraId="6E0523AE" w14:textId="77777777" w:rsidR="00E73B6C" w:rsidRPr="00E73B6C" w:rsidRDefault="00E73B6C" w:rsidP="00E73B6C">
      <w:pPr>
        <w:spacing w:after="0"/>
        <w:rPr>
          <w:rFonts w:ascii="Arial Black" w:hAnsi="Arial Black"/>
          <w:sz w:val="16"/>
          <w:szCs w:val="16"/>
        </w:rPr>
      </w:pPr>
      <w:r w:rsidRPr="00E73B6C">
        <w:rPr>
          <w:rFonts w:ascii="Arial Black" w:hAnsi="Arial Black"/>
          <w:sz w:val="16"/>
          <w:szCs w:val="16"/>
        </w:rPr>
        <w:t>Dearborn County Clearinghouse</w:t>
      </w:r>
    </w:p>
    <w:p w14:paraId="5636BA4D" w14:textId="77777777" w:rsidR="00E73B6C" w:rsidRPr="00E73B6C" w:rsidRDefault="00E73B6C" w:rsidP="00E73B6C">
      <w:pPr>
        <w:spacing w:after="0"/>
        <w:rPr>
          <w:rFonts w:ascii="Arial Black" w:hAnsi="Arial Black"/>
          <w:sz w:val="16"/>
          <w:szCs w:val="16"/>
        </w:rPr>
      </w:pPr>
      <w:r w:rsidRPr="00E73B6C">
        <w:rPr>
          <w:rFonts w:ascii="Arial Black" w:hAnsi="Arial Black"/>
          <w:sz w:val="16"/>
          <w:szCs w:val="16"/>
        </w:rPr>
        <w:t>(812)926-1198</w:t>
      </w:r>
    </w:p>
    <w:p w14:paraId="0C9611FD" w14:textId="77777777" w:rsidR="00E73B6C" w:rsidRDefault="00E73B6C" w:rsidP="00E73B6C">
      <w:pPr>
        <w:spacing w:after="0"/>
        <w:rPr>
          <w:rStyle w:val="Hyperlink"/>
          <w:rFonts w:ascii="Arial Narrow" w:hAnsi="Arial Narrow"/>
          <w:sz w:val="18"/>
          <w:szCs w:val="18"/>
        </w:rPr>
      </w:pPr>
      <w:hyperlink r:id="rId194" w:history="1">
        <w:r w:rsidRPr="00D25793">
          <w:rPr>
            <w:rStyle w:val="Hyperlink"/>
            <w:rFonts w:ascii="Arial Narrow" w:hAnsi="Arial Narrow"/>
            <w:sz w:val="18"/>
            <w:szCs w:val="18"/>
          </w:rPr>
          <w:t>www.dearbornclearninghouse.com</w:t>
        </w:r>
      </w:hyperlink>
    </w:p>
    <w:p w14:paraId="743CCD9B" w14:textId="77777777" w:rsidR="00E73B6C" w:rsidRDefault="00E73B6C" w:rsidP="00E73B6C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411 George St., Aurora</w:t>
      </w:r>
    </w:p>
    <w:p w14:paraId="5BA8A413" w14:textId="77777777" w:rsidR="00E73B6C" w:rsidRDefault="00E73B6C" w:rsidP="00E73B6C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M &amp; W 10am-1pm  </w:t>
      </w:r>
    </w:p>
    <w:p w14:paraId="6FAB54FA" w14:textId="77777777" w:rsidR="00E73B6C" w:rsidRDefault="00E73B6C" w:rsidP="0037367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1AE7E020" w14:textId="77777777" w:rsidR="00EE1E92" w:rsidRDefault="00EE1E92" w:rsidP="0037367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4C8DF547" w14:textId="77777777" w:rsidR="00E73B6C" w:rsidRPr="0007278E" w:rsidRDefault="00E73B6C" w:rsidP="00E73B6C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Eastside Christian</w:t>
      </w:r>
    </w:p>
    <w:p w14:paraId="7D0793D5" w14:textId="77777777" w:rsidR="00E73B6C" w:rsidRDefault="00E73B6C" w:rsidP="00E73B6C">
      <w:pPr>
        <w:spacing w:after="0" w:line="240" w:lineRule="auto"/>
      </w:pPr>
      <w:r w:rsidRPr="0007278E">
        <w:rPr>
          <w:rFonts w:ascii="Arial Black" w:hAnsi="Arial Black" w:cs="Calibri"/>
          <w:sz w:val="16"/>
          <w:szCs w:val="16"/>
        </w:rPr>
        <w:t>(812)</w:t>
      </w:r>
      <w:r>
        <w:rPr>
          <w:rFonts w:ascii="Arial Black" w:hAnsi="Arial Black" w:cs="Calibri"/>
          <w:sz w:val="16"/>
          <w:szCs w:val="16"/>
        </w:rPr>
        <w:t xml:space="preserve"> </w:t>
      </w:r>
      <w:r w:rsidRPr="0007278E">
        <w:rPr>
          <w:rFonts w:ascii="Arial Black" w:hAnsi="Arial Black" w:cs="Calibri"/>
          <w:sz w:val="16"/>
          <w:szCs w:val="16"/>
        </w:rPr>
        <w:t>288-9061</w:t>
      </w:r>
      <w:r>
        <w:rPr>
          <w:rFonts w:ascii="Arial Black" w:hAnsi="Arial Black" w:cs="Calibri"/>
          <w:sz w:val="16"/>
          <w:szCs w:val="16"/>
        </w:rPr>
        <w:t xml:space="preserve">   </w:t>
      </w:r>
      <w:hyperlink r:id="rId195" w:history="1">
        <w:r>
          <w:rPr>
            <w:rStyle w:val="Hyperlink"/>
          </w:rPr>
          <w:t>http://www.casi1.org/</w:t>
        </w:r>
      </w:hyperlink>
    </w:p>
    <w:p w14:paraId="26BF59ED" w14:textId="77777777" w:rsidR="00E73B6C" w:rsidRDefault="00E73B6C" w:rsidP="00E73B6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Wed: 11 am to 2 pm.</w:t>
      </w:r>
    </w:p>
    <w:p w14:paraId="15E9A334" w14:textId="77777777" w:rsidR="00E73B6C" w:rsidRDefault="00E73B6C" w:rsidP="00E73B6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07278E">
        <w:rPr>
          <w:rFonts w:ascii="Arial Narrow" w:hAnsi="Arial Narrow" w:cs="Calibri"/>
          <w:sz w:val="18"/>
          <w:szCs w:val="18"/>
        </w:rPr>
        <w:t xml:space="preserve">2319 </w:t>
      </w:r>
      <w:r>
        <w:rPr>
          <w:rFonts w:ascii="Arial Narrow" w:hAnsi="Arial Narrow" w:cs="Calibri"/>
          <w:sz w:val="18"/>
          <w:szCs w:val="18"/>
        </w:rPr>
        <w:t>V</w:t>
      </w:r>
      <w:r w:rsidRPr="0007278E">
        <w:rPr>
          <w:rFonts w:ascii="Arial Narrow" w:hAnsi="Arial Narrow" w:cs="Calibri"/>
          <w:sz w:val="18"/>
          <w:szCs w:val="18"/>
        </w:rPr>
        <w:t>eterans Pkwy, Jeffe</w:t>
      </w:r>
      <w:r>
        <w:rPr>
          <w:rFonts w:ascii="Arial Narrow" w:hAnsi="Arial Narrow" w:cs="Calibri"/>
          <w:sz w:val="18"/>
          <w:szCs w:val="18"/>
        </w:rPr>
        <w:t>r</w:t>
      </w:r>
      <w:r w:rsidRPr="0007278E">
        <w:rPr>
          <w:rFonts w:ascii="Arial Narrow" w:hAnsi="Arial Narrow" w:cs="Calibri"/>
          <w:sz w:val="18"/>
          <w:szCs w:val="18"/>
        </w:rPr>
        <w:t>sonville</w:t>
      </w:r>
    </w:p>
    <w:p w14:paraId="3F26CE05" w14:textId="77777777" w:rsidR="00E159AD" w:rsidRDefault="00E159AD" w:rsidP="0037367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4EBA5E46" w14:textId="77777777" w:rsidR="00373672" w:rsidRPr="00373672" w:rsidRDefault="00373672" w:rsidP="0037367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373672">
        <w:rPr>
          <w:rFonts w:ascii="Arial Black" w:hAnsi="Arial Black" w:cs="Calibri"/>
          <w:color w:val="000000"/>
          <w:sz w:val="16"/>
          <w:szCs w:val="16"/>
        </w:rPr>
        <w:t xml:space="preserve">Faith Harvest Assembly  </w:t>
      </w:r>
    </w:p>
    <w:p w14:paraId="5EBF6FB5" w14:textId="77777777" w:rsidR="00373672" w:rsidRPr="00373672" w:rsidRDefault="00373672" w:rsidP="0037367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373672">
        <w:rPr>
          <w:rFonts w:ascii="Arial Black" w:hAnsi="Arial Black" w:cs="Calibri"/>
          <w:color w:val="000000"/>
          <w:sz w:val="16"/>
          <w:szCs w:val="16"/>
        </w:rPr>
        <w:t>(812)</w:t>
      </w:r>
      <w:r w:rsidR="006646EA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373672">
        <w:rPr>
          <w:rFonts w:ascii="Arial Black" w:hAnsi="Arial Black" w:cs="Calibri"/>
          <w:color w:val="000000"/>
          <w:sz w:val="16"/>
          <w:szCs w:val="16"/>
        </w:rPr>
        <w:t>923-8070</w:t>
      </w:r>
    </w:p>
    <w:p w14:paraId="712D4925" w14:textId="77777777" w:rsidR="00373672" w:rsidRPr="00373672" w:rsidRDefault="00D74E04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Contact for Food Pantry Hours</w:t>
      </w:r>
    </w:p>
    <w:p w14:paraId="715BFAD6" w14:textId="77777777" w:rsidR="00373672" w:rsidRDefault="00373672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373672">
        <w:rPr>
          <w:rFonts w:ascii="Arial Narrow" w:hAnsi="Arial Narrow" w:cs="Calibri"/>
          <w:color w:val="000000"/>
          <w:sz w:val="18"/>
          <w:szCs w:val="18"/>
        </w:rPr>
        <w:t>6310 Buttontown Rd, Greenville</w:t>
      </w:r>
    </w:p>
    <w:p w14:paraId="70B2E13F" w14:textId="77777777" w:rsidR="00373672" w:rsidRDefault="00373672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19781152" w14:textId="77777777" w:rsidR="00373672" w:rsidRPr="00373672" w:rsidRDefault="00373672" w:rsidP="0037367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373672">
        <w:rPr>
          <w:rFonts w:ascii="Arial Black" w:hAnsi="Arial Black" w:cs="Calibri"/>
          <w:color w:val="000000"/>
          <w:sz w:val="16"/>
          <w:szCs w:val="16"/>
        </w:rPr>
        <w:t xml:space="preserve">First Baptist Church </w:t>
      </w:r>
    </w:p>
    <w:p w14:paraId="2E3D2BC4" w14:textId="77777777" w:rsidR="00373672" w:rsidRDefault="00373672" w:rsidP="0037367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373672">
        <w:rPr>
          <w:rFonts w:ascii="Arial Black" w:hAnsi="Arial Black" w:cs="Calibri"/>
          <w:color w:val="000000"/>
          <w:sz w:val="16"/>
          <w:szCs w:val="16"/>
        </w:rPr>
        <w:t>(812)</w:t>
      </w:r>
      <w:r w:rsidR="006646EA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373672">
        <w:rPr>
          <w:rFonts w:ascii="Arial Black" w:hAnsi="Arial Black" w:cs="Calibri"/>
          <w:color w:val="000000"/>
          <w:sz w:val="16"/>
          <w:szCs w:val="16"/>
        </w:rPr>
        <w:t>256-3421</w:t>
      </w:r>
    </w:p>
    <w:p w14:paraId="7BC4C1C9" w14:textId="77777777" w:rsidR="00337A72" w:rsidRPr="00337A72" w:rsidRDefault="00337A72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96" w:history="1">
        <w:r w:rsidRPr="00337A72">
          <w:rPr>
            <w:rStyle w:val="Hyperlink"/>
            <w:rFonts w:ascii="Arial Narrow" w:hAnsi="Arial Narrow" w:cs="Calibri"/>
            <w:sz w:val="18"/>
            <w:szCs w:val="18"/>
          </w:rPr>
          <w:t>www.fbctown.com</w:t>
        </w:r>
      </w:hyperlink>
    </w:p>
    <w:p w14:paraId="464B3614" w14:textId="77777777" w:rsidR="00373672" w:rsidRPr="00373672" w:rsidRDefault="00373672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373672">
        <w:rPr>
          <w:rFonts w:ascii="Arial Narrow" w:hAnsi="Arial Narrow" w:cs="Calibri"/>
          <w:color w:val="000000"/>
          <w:sz w:val="18"/>
          <w:szCs w:val="18"/>
        </w:rPr>
        <w:t>M &amp; Th 1pm-3pm</w:t>
      </w:r>
      <w:r>
        <w:rPr>
          <w:rFonts w:ascii="Arial Narrow" w:hAnsi="Arial Narrow" w:cs="Calibri"/>
          <w:color w:val="000000"/>
          <w:sz w:val="18"/>
          <w:szCs w:val="18"/>
        </w:rPr>
        <w:t>- Food Pantry</w:t>
      </w:r>
    </w:p>
    <w:p w14:paraId="4E66730F" w14:textId="77777777" w:rsidR="00C5619E" w:rsidRPr="00B96DBE" w:rsidRDefault="00373672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373672">
        <w:rPr>
          <w:rFonts w:ascii="Arial Narrow" w:hAnsi="Arial Narrow" w:cs="Calibri"/>
          <w:color w:val="000000"/>
          <w:sz w:val="18"/>
          <w:szCs w:val="18"/>
        </w:rPr>
        <w:t>930 Market St, Charlestown</w:t>
      </w:r>
    </w:p>
    <w:p w14:paraId="4B58DF77" w14:textId="77777777" w:rsidR="00422840" w:rsidRDefault="00422840" w:rsidP="0037367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2B81A9FB" w14:textId="77777777" w:rsidR="00F542CF" w:rsidRPr="00373672" w:rsidRDefault="00F542CF" w:rsidP="00F542CF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Food 4R Souls: Church of the New Covenant</w:t>
      </w:r>
    </w:p>
    <w:p w14:paraId="2862BC2E" w14:textId="77777777" w:rsidR="00F542CF" w:rsidRDefault="00F542CF" w:rsidP="00F542CF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373672">
        <w:rPr>
          <w:rFonts w:ascii="Arial Black" w:hAnsi="Arial Black" w:cs="Calibri"/>
          <w:color w:val="000000"/>
          <w:sz w:val="16"/>
          <w:szCs w:val="16"/>
        </w:rPr>
        <w:t>(</w:t>
      </w:r>
      <w:r>
        <w:rPr>
          <w:rFonts w:ascii="Arial Black" w:hAnsi="Arial Black" w:cs="Calibri"/>
          <w:color w:val="000000"/>
          <w:sz w:val="16"/>
          <w:szCs w:val="16"/>
        </w:rPr>
        <w:t>812)</w:t>
      </w:r>
      <w:r w:rsidR="006646EA">
        <w:rPr>
          <w:rFonts w:ascii="Arial Black" w:hAnsi="Arial Black" w:cs="Calibri"/>
          <w:color w:val="000000"/>
          <w:sz w:val="16"/>
          <w:szCs w:val="16"/>
        </w:rPr>
        <w:t xml:space="preserve"> </w:t>
      </w:r>
      <w:r>
        <w:rPr>
          <w:rFonts w:ascii="Arial Black" w:hAnsi="Arial Black" w:cs="Calibri"/>
          <w:color w:val="000000"/>
          <w:sz w:val="16"/>
          <w:szCs w:val="16"/>
        </w:rPr>
        <w:t>595-8520</w:t>
      </w:r>
    </w:p>
    <w:p w14:paraId="6ED9FAD0" w14:textId="77777777" w:rsidR="00F542CF" w:rsidRPr="00337A72" w:rsidRDefault="00F542CF" w:rsidP="00F542CF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197" w:history="1">
        <w:r w:rsidRPr="00EA0D6C">
          <w:rPr>
            <w:rStyle w:val="Hyperlink"/>
            <w:rFonts w:ascii="Arial Narrow" w:hAnsi="Arial Narrow" w:cs="Calibri"/>
            <w:sz w:val="18"/>
            <w:szCs w:val="18"/>
          </w:rPr>
          <w:t>www.food4rsouls.org</w:t>
        </w:r>
      </w:hyperlink>
    </w:p>
    <w:p w14:paraId="3B77F00E" w14:textId="77777777" w:rsidR="00F542CF" w:rsidRPr="00373672" w:rsidRDefault="00F542CF" w:rsidP="00F542CF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Meals every Thursday 4p-6p</w:t>
      </w:r>
    </w:p>
    <w:p w14:paraId="0341118C" w14:textId="77777777" w:rsidR="00F542CF" w:rsidRPr="00B96DBE" w:rsidRDefault="00F542CF" w:rsidP="00F542CF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1054 Clay Street, Austin</w:t>
      </w:r>
    </w:p>
    <w:p w14:paraId="724ACDC5" w14:textId="77777777" w:rsidR="00F542CF" w:rsidRDefault="00F542CF" w:rsidP="0037367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3AC4FB53" w14:textId="77777777" w:rsidR="00373672" w:rsidRPr="00373672" w:rsidRDefault="00B96DBE" w:rsidP="0037367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Gra</w:t>
      </w:r>
      <w:r w:rsidR="00373672" w:rsidRPr="00373672">
        <w:rPr>
          <w:rFonts w:ascii="Arial Black" w:hAnsi="Arial Black" w:cs="Calibri"/>
          <w:color w:val="000000"/>
          <w:sz w:val="16"/>
          <w:szCs w:val="16"/>
        </w:rPr>
        <w:t>celand Baptist Church</w:t>
      </w:r>
    </w:p>
    <w:p w14:paraId="31EA7A31" w14:textId="77777777" w:rsidR="00373672" w:rsidRDefault="00373672" w:rsidP="00373672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373672">
        <w:rPr>
          <w:rFonts w:ascii="Arial Black" w:hAnsi="Arial Black" w:cs="Calibri"/>
          <w:sz w:val="16"/>
          <w:szCs w:val="16"/>
        </w:rPr>
        <w:t>(812)</w:t>
      </w:r>
      <w:r w:rsidR="006646EA">
        <w:rPr>
          <w:rFonts w:ascii="Arial Black" w:hAnsi="Arial Black" w:cs="Calibri"/>
          <w:sz w:val="16"/>
          <w:szCs w:val="16"/>
        </w:rPr>
        <w:t xml:space="preserve"> </w:t>
      </w:r>
      <w:r w:rsidRPr="00373672">
        <w:rPr>
          <w:rFonts w:ascii="Arial Black" w:hAnsi="Arial Black" w:cs="Calibri"/>
          <w:sz w:val="16"/>
          <w:szCs w:val="16"/>
        </w:rPr>
        <w:t>944-6448</w:t>
      </w:r>
    </w:p>
    <w:p w14:paraId="0B5E77E1" w14:textId="77777777" w:rsidR="00337A72" w:rsidRPr="00337A72" w:rsidRDefault="00337A72" w:rsidP="00373672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198" w:history="1">
        <w:r w:rsidRPr="00337A72">
          <w:rPr>
            <w:rStyle w:val="Hyperlink"/>
            <w:rFonts w:ascii="Arial Narrow" w:hAnsi="Arial Narrow" w:cs="Calibri"/>
            <w:sz w:val="18"/>
            <w:szCs w:val="18"/>
          </w:rPr>
          <w:t>www.gracelandbaptist.com</w:t>
        </w:r>
      </w:hyperlink>
    </w:p>
    <w:p w14:paraId="4229B08E" w14:textId="77777777" w:rsidR="00373672" w:rsidRPr="00373672" w:rsidRDefault="00373672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Call for Food Pantry Intake</w:t>
      </w:r>
    </w:p>
    <w:p w14:paraId="54670BCE" w14:textId="77777777" w:rsidR="00373672" w:rsidRDefault="00373672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373672">
        <w:rPr>
          <w:rFonts w:ascii="Arial Narrow" w:hAnsi="Arial Narrow" w:cs="Calibri"/>
          <w:color w:val="000000"/>
          <w:sz w:val="18"/>
          <w:szCs w:val="18"/>
        </w:rPr>
        <w:t>3600 Kamer Miller Rd, New Albany</w:t>
      </w:r>
    </w:p>
    <w:p w14:paraId="103CBDF9" w14:textId="77777777" w:rsidR="00804F42" w:rsidRDefault="00804F42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0550AEA9" w14:textId="77777777" w:rsidR="00804F42" w:rsidRDefault="00804F42" w:rsidP="00373672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Harrison County Community Services/ Mobile Food Pantry</w:t>
      </w:r>
    </w:p>
    <w:p w14:paraId="03493B87" w14:textId="77777777" w:rsidR="00804F42" w:rsidRDefault="00804F42" w:rsidP="00373672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(812) 738-8143</w:t>
      </w:r>
    </w:p>
    <w:p w14:paraId="2B7D4B03" w14:textId="77777777" w:rsidR="00804F42" w:rsidRDefault="00804F42" w:rsidP="00373672">
      <w:pPr>
        <w:spacing w:after="0" w:line="240" w:lineRule="auto"/>
        <w:rPr>
          <w:rStyle w:val="Hyperlink"/>
          <w:rFonts w:ascii="Arial Narrow" w:hAnsi="Arial Narrow" w:cs="Calibri"/>
          <w:sz w:val="18"/>
          <w:szCs w:val="18"/>
        </w:rPr>
      </w:pPr>
      <w:hyperlink r:id="rId199" w:history="1">
        <w:r w:rsidRPr="00652DEC">
          <w:rPr>
            <w:rStyle w:val="Hyperlink"/>
            <w:rFonts w:ascii="Arial Narrow" w:hAnsi="Arial Narrow" w:cs="Calibri"/>
            <w:sz w:val="18"/>
            <w:szCs w:val="18"/>
          </w:rPr>
          <w:t>www.hccsi.net</w:t>
        </w:r>
      </w:hyperlink>
    </w:p>
    <w:p w14:paraId="00B388F0" w14:textId="77777777" w:rsidR="00C469A1" w:rsidRPr="00C469A1" w:rsidRDefault="00C469A1" w:rsidP="00373672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C469A1">
        <w:rPr>
          <w:rStyle w:val="Hyperlink"/>
          <w:rFonts w:ascii="Arial Narrow" w:hAnsi="Arial Narrow" w:cs="Calibri"/>
          <w:color w:val="auto"/>
          <w:sz w:val="18"/>
          <w:szCs w:val="18"/>
          <w:u w:val="none"/>
        </w:rPr>
        <w:t>8:30am-4:30pm</w:t>
      </w:r>
    </w:p>
    <w:p w14:paraId="02991750" w14:textId="77777777" w:rsidR="00804F42" w:rsidRDefault="00804F42" w:rsidP="00373672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101 Hwy. 62 W. Corydon</w:t>
      </w:r>
    </w:p>
    <w:p w14:paraId="46200D6A" w14:textId="77777777" w:rsidR="00C469A1" w:rsidRDefault="00C469A1" w:rsidP="00373672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2</w:t>
      </w:r>
      <w:r w:rsidRPr="00C469A1">
        <w:rPr>
          <w:rFonts w:ascii="Arial Narrow" w:hAnsi="Arial Narrow" w:cs="Calibri"/>
          <w:sz w:val="18"/>
          <w:szCs w:val="18"/>
          <w:vertAlign w:val="superscript"/>
        </w:rPr>
        <w:t>nd</w:t>
      </w:r>
      <w:r>
        <w:rPr>
          <w:rFonts w:ascii="Arial Narrow" w:hAnsi="Arial Narrow" w:cs="Calibri"/>
          <w:sz w:val="18"/>
          <w:szCs w:val="18"/>
        </w:rPr>
        <w:t xml:space="preserve"> Saturday of the month (Mobile Unit)</w:t>
      </w:r>
    </w:p>
    <w:p w14:paraId="56AF6712" w14:textId="77777777" w:rsidR="00C469A1" w:rsidRDefault="00C469A1" w:rsidP="00373672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10am Unity Chapel Methodist Church</w:t>
      </w:r>
    </w:p>
    <w:p w14:paraId="2211FAAD" w14:textId="77777777" w:rsidR="00C469A1" w:rsidRDefault="00C469A1" w:rsidP="00373672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1760 Lost Creek Rd, NW Ramsey</w:t>
      </w:r>
    </w:p>
    <w:p w14:paraId="26CA9039" w14:textId="77777777" w:rsidR="00C469A1" w:rsidRDefault="00C469A1" w:rsidP="00373672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2pm South Central Community School</w:t>
      </w:r>
    </w:p>
    <w:p w14:paraId="440B9839" w14:textId="77777777" w:rsidR="00C469A1" w:rsidRDefault="00C469A1" w:rsidP="00373672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6595 Hwy 11, Elizabeth </w:t>
      </w:r>
    </w:p>
    <w:p w14:paraId="0BDBA16B" w14:textId="77777777" w:rsidR="00804F42" w:rsidRDefault="00804F42" w:rsidP="00373672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03CC5021" w14:textId="77777777" w:rsidR="00373672" w:rsidRPr="00373672" w:rsidRDefault="00373672" w:rsidP="00373672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373672">
        <w:rPr>
          <w:rFonts w:ascii="Arial Black" w:hAnsi="Arial Black" w:cs="Calibri"/>
          <w:sz w:val="16"/>
          <w:szCs w:val="16"/>
        </w:rPr>
        <w:t>Harvest Chapel of the Nazarene</w:t>
      </w:r>
    </w:p>
    <w:p w14:paraId="502AB5B0" w14:textId="77777777" w:rsidR="00373672" w:rsidRPr="00373672" w:rsidRDefault="00373672" w:rsidP="00373672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373672">
        <w:rPr>
          <w:rFonts w:ascii="Arial Black" w:hAnsi="Arial Black" w:cs="Calibri"/>
          <w:sz w:val="16"/>
          <w:szCs w:val="16"/>
        </w:rPr>
        <w:t>(812)</w:t>
      </w:r>
      <w:r w:rsidR="006646EA">
        <w:rPr>
          <w:rFonts w:ascii="Arial Black" w:hAnsi="Arial Black" w:cs="Calibri"/>
          <w:sz w:val="16"/>
          <w:szCs w:val="16"/>
        </w:rPr>
        <w:t xml:space="preserve"> </w:t>
      </w:r>
      <w:r w:rsidRPr="00373672">
        <w:rPr>
          <w:rFonts w:ascii="Arial Black" w:hAnsi="Arial Black" w:cs="Calibri"/>
          <w:sz w:val="16"/>
          <w:szCs w:val="16"/>
        </w:rPr>
        <w:t>282-0063</w:t>
      </w:r>
    </w:p>
    <w:p w14:paraId="11890784" w14:textId="77777777" w:rsidR="00373672" w:rsidRPr="00373672" w:rsidRDefault="00373672" w:rsidP="00373672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373672">
        <w:rPr>
          <w:rFonts w:ascii="Arial Narrow" w:hAnsi="Arial Narrow" w:cs="Calibri"/>
          <w:sz w:val="18"/>
          <w:szCs w:val="18"/>
        </w:rPr>
        <w:t>Last TH 3pm-6pm</w:t>
      </w:r>
      <w:r>
        <w:rPr>
          <w:rFonts w:ascii="Arial Narrow" w:hAnsi="Arial Narrow" w:cs="Calibri"/>
          <w:sz w:val="18"/>
          <w:szCs w:val="18"/>
        </w:rPr>
        <w:t>- Food Pantry</w:t>
      </w:r>
    </w:p>
    <w:p w14:paraId="50F21FFB" w14:textId="77777777" w:rsidR="00373672" w:rsidRPr="00373672" w:rsidRDefault="00373672" w:rsidP="00373672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373672">
        <w:rPr>
          <w:rFonts w:ascii="Arial Narrow" w:hAnsi="Arial Narrow" w:cs="Calibri"/>
          <w:sz w:val="18"/>
          <w:szCs w:val="18"/>
        </w:rPr>
        <w:t>1544 Plank Rd, Jeffersonville</w:t>
      </w:r>
    </w:p>
    <w:p w14:paraId="73C1AF88" w14:textId="77777777" w:rsidR="004E1426" w:rsidRDefault="004E1426" w:rsidP="0037367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6877DBF4" w14:textId="77777777" w:rsidR="00373672" w:rsidRPr="00373672" w:rsidRDefault="00373672" w:rsidP="0037367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373672">
        <w:rPr>
          <w:rFonts w:ascii="Arial Black" w:hAnsi="Arial Black" w:cs="Calibri"/>
          <w:color w:val="000000"/>
          <w:sz w:val="16"/>
          <w:szCs w:val="16"/>
        </w:rPr>
        <w:t>H</w:t>
      </w:r>
      <w:r w:rsidR="00360A2E">
        <w:rPr>
          <w:rFonts w:ascii="Arial Black" w:hAnsi="Arial Black" w:cs="Calibri"/>
          <w:color w:val="000000"/>
          <w:sz w:val="16"/>
          <w:szCs w:val="16"/>
        </w:rPr>
        <w:t>ope</w:t>
      </w:r>
      <w:r w:rsidRPr="00373672">
        <w:rPr>
          <w:rFonts w:ascii="Arial Black" w:hAnsi="Arial Black" w:cs="Calibri"/>
          <w:color w:val="000000"/>
          <w:sz w:val="16"/>
          <w:szCs w:val="16"/>
        </w:rPr>
        <w:t xml:space="preserve"> Southern Indiana</w:t>
      </w:r>
    </w:p>
    <w:p w14:paraId="593E210A" w14:textId="77777777" w:rsidR="00373672" w:rsidRDefault="00373672" w:rsidP="0037367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373672">
        <w:rPr>
          <w:rFonts w:ascii="Arial Black" w:hAnsi="Arial Black" w:cs="Calibri"/>
          <w:color w:val="000000"/>
          <w:sz w:val="16"/>
          <w:szCs w:val="16"/>
        </w:rPr>
        <w:t>(812)</w:t>
      </w:r>
      <w:r w:rsidR="006646EA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373672">
        <w:rPr>
          <w:rFonts w:ascii="Arial Black" w:hAnsi="Arial Black" w:cs="Calibri"/>
          <w:color w:val="000000"/>
          <w:sz w:val="16"/>
          <w:szCs w:val="16"/>
        </w:rPr>
        <w:t>948-9248</w:t>
      </w:r>
    </w:p>
    <w:p w14:paraId="3F867112" w14:textId="77777777" w:rsidR="00337A72" w:rsidRPr="00337A72" w:rsidRDefault="00337A72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200" w:history="1">
        <w:r w:rsidRPr="00337A72">
          <w:rPr>
            <w:rStyle w:val="Hyperlink"/>
            <w:rFonts w:ascii="Arial Narrow" w:hAnsi="Arial Narrow" w:cs="Calibri"/>
            <w:sz w:val="18"/>
            <w:szCs w:val="18"/>
          </w:rPr>
          <w:t>www.hopesi.org</w:t>
        </w:r>
      </w:hyperlink>
    </w:p>
    <w:p w14:paraId="23ACA3B8" w14:textId="77777777" w:rsidR="00373672" w:rsidRPr="00373672" w:rsidRDefault="00373672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373672">
        <w:rPr>
          <w:rFonts w:ascii="Arial Narrow" w:hAnsi="Arial Narrow" w:cs="Calibri"/>
          <w:color w:val="000000"/>
          <w:sz w:val="18"/>
          <w:szCs w:val="18"/>
        </w:rPr>
        <w:t>M-F, 9am-3:30pm</w:t>
      </w:r>
      <w:r>
        <w:rPr>
          <w:rFonts w:ascii="Arial Narrow" w:hAnsi="Arial Narrow" w:cs="Calibri"/>
          <w:color w:val="000000"/>
          <w:sz w:val="18"/>
          <w:szCs w:val="18"/>
        </w:rPr>
        <w:t>- Food Pantry</w:t>
      </w:r>
    </w:p>
    <w:p w14:paraId="31119E10" w14:textId="77777777" w:rsidR="00373672" w:rsidRDefault="00373672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373672">
        <w:rPr>
          <w:rFonts w:ascii="Arial Narrow" w:hAnsi="Arial Narrow" w:cs="Calibri"/>
          <w:color w:val="000000"/>
          <w:sz w:val="18"/>
          <w:szCs w:val="18"/>
        </w:rPr>
        <w:t>1200 Bono Rd, New Albany</w:t>
      </w:r>
    </w:p>
    <w:p w14:paraId="0BE9ABF3" w14:textId="77777777" w:rsidR="00921E63" w:rsidRDefault="00921E63" w:rsidP="0037367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1E763E7B" w14:textId="77777777" w:rsidR="00782F53" w:rsidRPr="00782F53" w:rsidRDefault="00782F53" w:rsidP="00782F53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782F53">
        <w:rPr>
          <w:rFonts w:ascii="Arial Black" w:hAnsi="Arial Black" w:cs="Calibri"/>
          <w:color w:val="000000"/>
          <w:sz w:val="16"/>
          <w:szCs w:val="16"/>
        </w:rPr>
        <w:t>Lincoln Park Baptist Church</w:t>
      </w:r>
    </w:p>
    <w:p w14:paraId="3947A6D0" w14:textId="77777777" w:rsidR="00782F53" w:rsidRPr="00782F53" w:rsidRDefault="00782F53" w:rsidP="00782F53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782F53">
        <w:rPr>
          <w:rFonts w:ascii="Arial Black" w:hAnsi="Arial Black" w:cs="Calibri"/>
          <w:color w:val="000000"/>
          <w:sz w:val="16"/>
          <w:szCs w:val="16"/>
        </w:rPr>
        <w:t>(812)</w:t>
      </w:r>
      <w:r w:rsidR="006646EA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782F53">
        <w:rPr>
          <w:rFonts w:ascii="Arial Black" w:hAnsi="Arial Black" w:cs="Calibri"/>
          <w:color w:val="000000"/>
          <w:sz w:val="16"/>
          <w:szCs w:val="16"/>
        </w:rPr>
        <w:t>282-4750</w:t>
      </w:r>
    </w:p>
    <w:p w14:paraId="0CD740E6" w14:textId="77777777" w:rsidR="00782F53" w:rsidRPr="00782F53" w:rsidRDefault="00782F53" w:rsidP="00782F5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782F53">
        <w:rPr>
          <w:rFonts w:ascii="Arial Narrow" w:hAnsi="Arial Narrow" w:cs="Calibri"/>
          <w:color w:val="000000"/>
          <w:sz w:val="18"/>
          <w:szCs w:val="18"/>
        </w:rPr>
        <w:t>3rd Sat, 11am-2pm</w:t>
      </w:r>
      <w:r>
        <w:rPr>
          <w:rFonts w:ascii="Arial Narrow" w:hAnsi="Arial Narrow" w:cs="Calibri"/>
          <w:color w:val="000000"/>
          <w:sz w:val="18"/>
          <w:szCs w:val="18"/>
        </w:rPr>
        <w:t>- Food Pantry</w:t>
      </w:r>
    </w:p>
    <w:p w14:paraId="38E16809" w14:textId="77777777" w:rsidR="00782F53" w:rsidRDefault="00782F53" w:rsidP="00782F5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782F53">
        <w:rPr>
          <w:rFonts w:ascii="Arial Narrow" w:hAnsi="Arial Narrow" w:cs="Calibri"/>
          <w:color w:val="000000"/>
          <w:sz w:val="18"/>
          <w:szCs w:val="18"/>
        </w:rPr>
        <w:t>901 French St, Jeffersonville</w:t>
      </w:r>
    </w:p>
    <w:p w14:paraId="3A60E8C0" w14:textId="77777777" w:rsidR="001331EA" w:rsidRDefault="001331EA" w:rsidP="00782F53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32CDF288" w14:textId="77777777" w:rsidR="005A231E" w:rsidRPr="005A231E" w:rsidRDefault="005A231E" w:rsidP="005A231E">
      <w:pPr>
        <w:spacing w:after="0"/>
        <w:rPr>
          <w:rFonts w:ascii="Arial Black" w:hAnsi="Arial Black"/>
          <w:sz w:val="16"/>
          <w:szCs w:val="16"/>
        </w:rPr>
      </w:pPr>
      <w:r w:rsidRPr="005A231E">
        <w:rPr>
          <w:rFonts w:ascii="Arial Black" w:hAnsi="Arial Black"/>
          <w:sz w:val="16"/>
          <w:szCs w:val="16"/>
        </w:rPr>
        <w:t xml:space="preserve">Lord’s Locker </w:t>
      </w:r>
    </w:p>
    <w:p w14:paraId="21DE0AA6" w14:textId="77777777" w:rsidR="005A231E" w:rsidRPr="005A231E" w:rsidRDefault="005A231E" w:rsidP="005A231E">
      <w:pPr>
        <w:spacing w:after="0"/>
        <w:rPr>
          <w:rFonts w:ascii="Arial Black" w:hAnsi="Arial Black"/>
          <w:sz w:val="16"/>
          <w:szCs w:val="16"/>
        </w:rPr>
      </w:pPr>
      <w:r w:rsidRPr="005A231E">
        <w:rPr>
          <w:rFonts w:ascii="Arial Black" w:hAnsi="Arial Black"/>
          <w:sz w:val="16"/>
          <w:szCs w:val="16"/>
        </w:rPr>
        <w:t xml:space="preserve">(317)878-7708 </w:t>
      </w:r>
    </w:p>
    <w:p w14:paraId="5E4B4178" w14:textId="77777777" w:rsidR="005A231E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>10</w:t>
      </w:r>
      <w:r>
        <w:rPr>
          <w:rFonts w:ascii="Arial Narrow" w:hAnsi="Arial Narrow"/>
          <w:sz w:val="18"/>
          <w:szCs w:val="18"/>
        </w:rPr>
        <w:t>6</w:t>
      </w:r>
      <w:r w:rsidRPr="001C7370">
        <w:rPr>
          <w:rFonts w:ascii="Arial Narrow" w:hAnsi="Arial Narrow"/>
          <w:sz w:val="18"/>
          <w:szCs w:val="18"/>
        </w:rPr>
        <w:t xml:space="preserve"> South Pleasant Street</w:t>
      </w:r>
      <w:r>
        <w:rPr>
          <w:rFonts w:ascii="Arial Narrow" w:hAnsi="Arial Narrow"/>
          <w:sz w:val="18"/>
          <w:szCs w:val="18"/>
        </w:rPr>
        <w:t xml:space="preserve">, </w:t>
      </w:r>
      <w:r w:rsidRPr="001C7370">
        <w:rPr>
          <w:rFonts w:ascii="Arial Narrow" w:hAnsi="Arial Narrow"/>
          <w:sz w:val="18"/>
          <w:szCs w:val="18"/>
        </w:rPr>
        <w:t>Trafalgar</w:t>
      </w:r>
    </w:p>
    <w:p w14:paraId="081B7728" w14:textId="77777777" w:rsidR="005A231E" w:rsidRPr="001C7370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9am-3pm</w:t>
      </w:r>
    </w:p>
    <w:p w14:paraId="20B6F5DA" w14:textId="77777777" w:rsidR="005A231E" w:rsidRDefault="005A231E" w:rsidP="005A231E">
      <w:pPr>
        <w:spacing w:after="0"/>
        <w:rPr>
          <w:rFonts w:ascii="Arial Black" w:hAnsi="Arial Black"/>
          <w:sz w:val="16"/>
          <w:szCs w:val="16"/>
        </w:rPr>
      </w:pPr>
    </w:p>
    <w:p w14:paraId="26026824" w14:textId="77777777" w:rsidR="005A231E" w:rsidRPr="005A231E" w:rsidRDefault="005A231E" w:rsidP="005A231E">
      <w:pPr>
        <w:spacing w:after="0"/>
        <w:rPr>
          <w:rFonts w:ascii="Arial Black" w:hAnsi="Arial Black"/>
          <w:sz w:val="16"/>
          <w:szCs w:val="16"/>
        </w:rPr>
      </w:pPr>
      <w:r w:rsidRPr="005A231E">
        <w:rPr>
          <w:rFonts w:ascii="Arial Black" w:hAnsi="Arial Black"/>
          <w:sz w:val="16"/>
          <w:szCs w:val="16"/>
        </w:rPr>
        <w:t xml:space="preserve">Love Chapel Food Pantry </w:t>
      </w:r>
    </w:p>
    <w:p w14:paraId="4561EC8B" w14:textId="77777777" w:rsidR="005A231E" w:rsidRPr="005A231E" w:rsidRDefault="005A231E" w:rsidP="005A231E">
      <w:pPr>
        <w:spacing w:after="0"/>
        <w:rPr>
          <w:rFonts w:ascii="Arial Black" w:hAnsi="Arial Black"/>
          <w:sz w:val="16"/>
          <w:szCs w:val="16"/>
        </w:rPr>
      </w:pPr>
      <w:r w:rsidRPr="005A231E">
        <w:rPr>
          <w:rFonts w:ascii="Arial Black" w:hAnsi="Arial Black"/>
          <w:sz w:val="16"/>
          <w:szCs w:val="16"/>
        </w:rPr>
        <w:t>(812) 372-9421</w:t>
      </w:r>
    </w:p>
    <w:p w14:paraId="58BC6491" w14:textId="77777777" w:rsidR="005A231E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hyperlink r:id="rId201" w:history="1">
        <w:r w:rsidRPr="00D25793">
          <w:rPr>
            <w:rStyle w:val="Hyperlink"/>
            <w:rFonts w:ascii="Arial Narrow" w:hAnsi="Arial Narrow"/>
            <w:sz w:val="18"/>
            <w:szCs w:val="18"/>
          </w:rPr>
          <w:t>www.lovechapel-bartholomew.org</w:t>
        </w:r>
      </w:hyperlink>
    </w:p>
    <w:p w14:paraId="4E6AE0DF" w14:textId="77777777" w:rsidR="005A231E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292 Center St, Columbus</w:t>
      </w:r>
    </w:p>
    <w:p w14:paraId="7541AED0" w14:textId="77777777" w:rsidR="005A231E" w:rsidRPr="001C7370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M-Sat 9am-12pm</w:t>
      </w:r>
    </w:p>
    <w:p w14:paraId="73DC5FAA" w14:textId="77777777" w:rsidR="005A231E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Bartholomew County Residents </w:t>
      </w:r>
    </w:p>
    <w:p w14:paraId="684EF192" w14:textId="77777777" w:rsidR="005A231E" w:rsidRDefault="005A231E" w:rsidP="00782F53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37964EC6" w14:textId="77777777" w:rsidR="00E73B6C" w:rsidRPr="00E73B6C" w:rsidRDefault="00E73B6C" w:rsidP="00E73B6C">
      <w:pPr>
        <w:spacing w:after="0"/>
        <w:rPr>
          <w:rFonts w:ascii="Arial Black" w:hAnsi="Arial Black"/>
          <w:sz w:val="16"/>
          <w:szCs w:val="16"/>
        </w:rPr>
      </w:pPr>
      <w:r w:rsidRPr="00E73B6C">
        <w:rPr>
          <w:rFonts w:ascii="Arial Black" w:hAnsi="Arial Black"/>
          <w:sz w:val="16"/>
          <w:szCs w:val="16"/>
        </w:rPr>
        <w:t xml:space="preserve">Matthew 25 Street Ministry </w:t>
      </w:r>
    </w:p>
    <w:p w14:paraId="1C58C884" w14:textId="77777777" w:rsidR="00E73B6C" w:rsidRPr="00E73B6C" w:rsidRDefault="00E73B6C" w:rsidP="00E73B6C">
      <w:pPr>
        <w:spacing w:after="0"/>
        <w:rPr>
          <w:rFonts w:ascii="Arial Black" w:hAnsi="Arial Black"/>
          <w:sz w:val="16"/>
          <w:szCs w:val="16"/>
        </w:rPr>
      </w:pPr>
      <w:r w:rsidRPr="00E73B6C">
        <w:rPr>
          <w:rFonts w:ascii="Arial Black" w:hAnsi="Arial Black"/>
          <w:sz w:val="16"/>
          <w:szCs w:val="16"/>
        </w:rPr>
        <w:t xml:space="preserve">(812)525-5858 </w:t>
      </w:r>
    </w:p>
    <w:p w14:paraId="1511277A" w14:textId="77777777" w:rsidR="00E73B6C" w:rsidRPr="001C7370" w:rsidRDefault="00E73B6C" w:rsidP="00E73B6C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 xml:space="preserve">416 East Second Street, Seymour </w:t>
      </w:r>
    </w:p>
    <w:p w14:paraId="4E243DA6" w14:textId="77777777" w:rsidR="00E73B6C" w:rsidRPr="001C7370" w:rsidRDefault="00E73B6C" w:rsidP="00E73B6C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</w:t>
      </w:r>
      <w:r w:rsidRPr="00F630A2">
        <w:rPr>
          <w:rFonts w:ascii="Arial Narrow" w:hAnsi="Arial Narrow"/>
          <w:sz w:val="18"/>
          <w:szCs w:val="18"/>
          <w:vertAlign w:val="superscript"/>
        </w:rPr>
        <w:t>nd</w:t>
      </w:r>
      <w:r>
        <w:rPr>
          <w:rFonts w:ascii="Arial Narrow" w:hAnsi="Arial Narrow"/>
          <w:sz w:val="18"/>
          <w:szCs w:val="18"/>
        </w:rPr>
        <w:t xml:space="preserve"> and 4</w:t>
      </w:r>
      <w:r w:rsidRPr="00F630A2">
        <w:rPr>
          <w:rFonts w:ascii="Arial Narrow" w:hAnsi="Arial Narrow"/>
          <w:sz w:val="18"/>
          <w:szCs w:val="18"/>
          <w:vertAlign w:val="superscript"/>
        </w:rPr>
        <w:t>th</w:t>
      </w:r>
      <w:r>
        <w:rPr>
          <w:rFonts w:ascii="Arial Narrow" w:hAnsi="Arial Narrow"/>
          <w:sz w:val="18"/>
          <w:szCs w:val="18"/>
        </w:rPr>
        <w:t xml:space="preserve"> Thursday of every month </w:t>
      </w:r>
    </w:p>
    <w:p w14:paraId="5F5DEA56" w14:textId="77777777" w:rsidR="005A231E" w:rsidRDefault="005A231E" w:rsidP="00782F53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30F3C7B3" w14:textId="77777777" w:rsidR="00AF2B3D" w:rsidRDefault="00AF2B3D" w:rsidP="00782F53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My Dog Eats First</w:t>
      </w:r>
    </w:p>
    <w:p w14:paraId="1340EB6E" w14:textId="77777777" w:rsidR="00AF2B3D" w:rsidRDefault="00AF2B3D" w:rsidP="00782F5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202" w:history="1">
        <w:r w:rsidRPr="002131F0">
          <w:rPr>
            <w:rStyle w:val="Hyperlink"/>
            <w:rFonts w:ascii="Arial Narrow" w:hAnsi="Arial Narrow" w:cs="Calibri"/>
            <w:sz w:val="18"/>
            <w:szCs w:val="18"/>
          </w:rPr>
          <w:t>www.mydogeatsfirst.org</w:t>
        </w:r>
      </w:hyperlink>
    </w:p>
    <w:p w14:paraId="3C94A6CA" w14:textId="77777777" w:rsidR="000B7A18" w:rsidRDefault="000B7A18" w:rsidP="000B7A18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Wednesday 6:45pm-8:15pm</w:t>
      </w:r>
    </w:p>
    <w:p w14:paraId="2DCF6654" w14:textId="77777777" w:rsidR="00AF2B3D" w:rsidRDefault="00AF2B3D" w:rsidP="00782F5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2509 Portland Ave, Louisville</w:t>
      </w:r>
    </w:p>
    <w:p w14:paraId="08958148" w14:textId="77777777" w:rsidR="00AF2B3D" w:rsidRDefault="00AF2B3D" w:rsidP="00782F5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Free pet food, supplies (leashes, collars, food bowls). Veterinarian services once a month- 3</w:t>
      </w:r>
      <w:r w:rsidRPr="00AF2B3D">
        <w:rPr>
          <w:rFonts w:ascii="Arial Narrow" w:hAnsi="Arial Narrow" w:cs="Calibri"/>
          <w:color w:val="000000"/>
          <w:sz w:val="18"/>
          <w:szCs w:val="18"/>
          <w:vertAlign w:val="superscript"/>
        </w:rPr>
        <w:t>rd</w:t>
      </w:r>
      <w:r>
        <w:rPr>
          <w:rFonts w:ascii="Arial Narrow" w:hAnsi="Arial Narrow" w:cs="Calibri"/>
          <w:color w:val="000000"/>
          <w:sz w:val="18"/>
          <w:szCs w:val="18"/>
        </w:rPr>
        <w:t xml:space="preserve"> Wed. </w:t>
      </w:r>
    </w:p>
    <w:p w14:paraId="6A8D55AF" w14:textId="77777777" w:rsidR="00BB7E02" w:rsidRDefault="00BB7E02" w:rsidP="00782F53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4B1D130F" w14:textId="77777777" w:rsidR="006646EA" w:rsidRDefault="00782F53" w:rsidP="00782F53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782F53">
        <w:rPr>
          <w:rFonts w:ascii="Arial Black" w:hAnsi="Arial Black" w:cs="Calibri"/>
          <w:color w:val="000000"/>
          <w:sz w:val="16"/>
          <w:szCs w:val="16"/>
        </w:rPr>
        <w:t>Nor</w:t>
      </w:r>
      <w:r w:rsidR="004E6E2A">
        <w:rPr>
          <w:rFonts w:ascii="Arial Black" w:hAnsi="Arial Black" w:cs="Calibri"/>
          <w:color w:val="000000"/>
          <w:sz w:val="16"/>
          <w:szCs w:val="16"/>
        </w:rPr>
        <w:t xml:space="preserve">th Clark County Outreach </w:t>
      </w:r>
      <w:r>
        <w:rPr>
          <w:rFonts w:ascii="Arial Black" w:hAnsi="Arial Black" w:cs="Calibri"/>
          <w:color w:val="000000"/>
          <w:sz w:val="16"/>
          <w:szCs w:val="16"/>
        </w:rPr>
        <w:t xml:space="preserve">           </w:t>
      </w:r>
    </w:p>
    <w:p w14:paraId="35710349" w14:textId="77777777" w:rsidR="00782F53" w:rsidRDefault="00782F53" w:rsidP="00782F53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782F53">
        <w:rPr>
          <w:rFonts w:ascii="Arial Black" w:hAnsi="Arial Black" w:cs="Calibri"/>
          <w:color w:val="000000"/>
          <w:sz w:val="16"/>
          <w:szCs w:val="16"/>
        </w:rPr>
        <w:t>(812) 256-2633</w:t>
      </w:r>
    </w:p>
    <w:p w14:paraId="4B97E362" w14:textId="77777777" w:rsidR="00782F53" w:rsidRPr="00782F53" w:rsidRDefault="00782F53" w:rsidP="00782F5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782F53">
        <w:rPr>
          <w:rFonts w:ascii="Arial Narrow" w:hAnsi="Arial Narrow" w:cs="Calibri"/>
          <w:color w:val="000000"/>
          <w:sz w:val="18"/>
          <w:szCs w:val="18"/>
        </w:rPr>
        <w:t>T &amp; Th, 10am-2pm</w:t>
      </w:r>
      <w:r>
        <w:rPr>
          <w:rFonts w:ascii="Arial Narrow" w:hAnsi="Arial Narrow" w:cs="Calibri"/>
          <w:color w:val="000000"/>
          <w:sz w:val="18"/>
          <w:szCs w:val="18"/>
        </w:rPr>
        <w:t xml:space="preserve">- Food Panty </w:t>
      </w:r>
    </w:p>
    <w:p w14:paraId="1CFAF49B" w14:textId="77777777" w:rsidR="000033E5" w:rsidRPr="009F2134" w:rsidRDefault="00782F53" w:rsidP="009F2134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782F53">
        <w:rPr>
          <w:rFonts w:ascii="Arial Narrow" w:hAnsi="Arial Narrow" w:cs="Calibri"/>
          <w:color w:val="000000"/>
          <w:sz w:val="18"/>
          <w:szCs w:val="18"/>
        </w:rPr>
        <w:t>240 Harrison St, Charlestown</w:t>
      </w:r>
    </w:p>
    <w:p w14:paraId="62869528" w14:textId="77777777" w:rsidR="000033E5" w:rsidRDefault="000033E5" w:rsidP="00782F53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6014F7DF" w14:textId="77777777" w:rsidR="00E73B6C" w:rsidRPr="00E73B6C" w:rsidRDefault="00E73B6C" w:rsidP="00E73B6C">
      <w:pPr>
        <w:spacing w:after="0"/>
        <w:rPr>
          <w:rFonts w:ascii="Arial Black" w:hAnsi="Arial Black"/>
          <w:sz w:val="16"/>
          <w:szCs w:val="16"/>
        </w:rPr>
      </w:pPr>
      <w:r w:rsidRPr="00E73B6C">
        <w:rPr>
          <w:rFonts w:ascii="Arial Black" w:hAnsi="Arial Black"/>
          <w:sz w:val="16"/>
          <w:szCs w:val="16"/>
        </w:rPr>
        <w:t xml:space="preserve">North Dearborn Pantry </w:t>
      </w:r>
    </w:p>
    <w:p w14:paraId="1F7605C6" w14:textId="77777777" w:rsidR="00E73B6C" w:rsidRPr="00E73B6C" w:rsidRDefault="00E73B6C" w:rsidP="00E73B6C">
      <w:pPr>
        <w:spacing w:after="0"/>
        <w:rPr>
          <w:rFonts w:ascii="Arial Black" w:hAnsi="Arial Black"/>
          <w:sz w:val="16"/>
          <w:szCs w:val="16"/>
        </w:rPr>
      </w:pPr>
      <w:r w:rsidRPr="00E73B6C">
        <w:rPr>
          <w:rFonts w:ascii="Arial Black" w:hAnsi="Arial Black"/>
          <w:sz w:val="16"/>
          <w:szCs w:val="16"/>
        </w:rPr>
        <w:t xml:space="preserve">(812) 637-2841 </w:t>
      </w:r>
    </w:p>
    <w:p w14:paraId="0DC835A7" w14:textId="77777777" w:rsidR="00E73B6C" w:rsidRDefault="00E73B6C" w:rsidP="00E73B6C">
      <w:pPr>
        <w:spacing w:after="0"/>
        <w:rPr>
          <w:rFonts w:ascii="Arial Narrow" w:hAnsi="Arial Narrow"/>
          <w:sz w:val="18"/>
          <w:szCs w:val="18"/>
        </w:rPr>
      </w:pPr>
      <w:hyperlink r:id="rId203" w:history="1">
        <w:r w:rsidRPr="00D25793">
          <w:rPr>
            <w:rStyle w:val="Hyperlink"/>
            <w:rFonts w:ascii="Arial Narrow" w:hAnsi="Arial Narrow"/>
            <w:sz w:val="18"/>
            <w:szCs w:val="18"/>
          </w:rPr>
          <w:t>www.northdearbornpantry.org</w:t>
        </w:r>
      </w:hyperlink>
    </w:p>
    <w:p w14:paraId="54BF0E66" w14:textId="77777777" w:rsidR="00E73B6C" w:rsidRDefault="00E73B6C" w:rsidP="00E73B6C">
      <w:pPr>
        <w:spacing w:after="0"/>
        <w:rPr>
          <w:rFonts w:ascii="Arial Narrow" w:hAnsi="Arial Narrow"/>
          <w:sz w:val="18"/>
          <w:szCs w:val="18"/>
        </w:rPr>
      </w:pPr>
      <w:r w:rsidRPr="001C7370">
        <w:rPr>
          <w:rFonts w:ascii="Arial Narrow" w:hAnsi="Arial Narrow"/>
          <w:sz w:val="18"/>
          <w:szCs w:val="18"/>
        </w:rPr>
        <w:t>2517 North Dearborn Road</w:t>
      </w:r>
      <w:r>
        <w:rPr>
          <w:rFonts w:ascii="Arial Narrow" w:hAnsi="Arial Narrow"/>
          <w:sz w:val="18"/>
          <w:szCs w:val="18"/>
        </w:rPr>
        <w:t xml:space="preserve">, </w:t>
      </w:r>
      <w:r w:rsidRPr="001C7370">
        <w:rPr>
          <w:rFonts w:ascii="Arial Narrow" w:hAnsi="Arial Narrow"/>
          <w:sz w:val="18"/>
          <w:szCs w:val="18"/>
        </w:rPr>
        <w:t>West Harrison</w:t>
      </w:r>
    </w:p>
    <w:p w14:paraId="40984AE0" w14:textId="77777777" w:rsidR="00E73B6C" w:rsidRPr="001C7370" w:rsidRDefault="00E73B6C" w:rsidP="00E73B6C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Resident of Dearborn County requirement </w:t>
      </w:r>
      <w:r w:rsidRPr="001C7370">
        <w:rPr>
          <w:rFonts w:ascii="Arial Narrow" w:hAnsi="Arial Narrow"/>
          <w:sz w:val="18"/>
          <w:szCs w:val="18"/>
        </w:rPr>
        <w:t xml:space="preserve"> </w:t>
      </w:r>
    </w:p>
    <w:p w14:paraId="2D7D5BD4" w14:textId="77777777" w:rsidR="00E73B6C" w:rsidRDefault="00E73B6C" w:rsidP="00782F53">
      <w:pPr>
        <w:spacing w:after="0"/>
        <w:rPr>
          <w:rFonts w:ascii="Arial Black" w:hAnsi="Arial Black" w:cs="Calibri"/>
          <w:color w:val="000000"/>
          <w:sz w:val="16"/>
          <w:szCs w:val="16"/>
        </w:rPr>
      </w:pPr>
    </w:p>
    <w:p w14:paraId="3D388F6F" w14:textId="77777777" w:rsidR="006646EA" w:rsidRDefault="00782F53" w:rsidP="00782F53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782F53">
        <w:rPr>
          <w:rFonts w:ascii="Arial Black" w:hAnsi="Arial Black" w:cs="Calibri"/>
          <w:color w:val="000000"/>
          <w:sz w:val="16"/>
          <w:szCs w:val="16"/>
        </w:rPr>
        <w:t>Northside Christian Church- Clark</w:t>
      </w:r>
      <w:r>
        <w:rPr>
          <w:rFonts w:ascii="Arial Black" w:hAnsi="Arial Black" w:cs="Calibri"/>
          <w:color w:val="000000"/>
          <w:sz w:val="16"/>
          <w:szCs w:val="16"/>
        </w:rPr>
        <w:t xml:space="preserve">           </w:t>
      </w:r>
    </w:p>
    <w:p w14:paraId="3DE370BD" w14:textId="77777777" w:rsidR="00782F53" w:rsidRDefault="00782F53" w:rsidP="00782F53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782F53">
        <w:rPr>
          <w:rFonts w:ascii="Arial Black" w:hAnsi="Arial Black" w:cs="Calibri"/>
          <w:color w:val="000000"/>
          <w:sz w:val="16"/>
          <w:szCs w:val="16"/>
        </w:rPr>
        <w:t>(812)</w:t>
      </w:r>
      <w:r w:rsidR="006646EA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782F53">
        <w:rPr>
          <w:rFonts w:ascii="Arial Black" w:hAnsi="Arial Black" w:cs="Calibri"/>
          <w:color w:val="000000"/>
          <w:sz w:val="16"/>
          <w:szCs w:val="16"/>
        </w:rPr>
        <w:t>282-62</w:t>
      </w:r>
      <w:r w:rsidR="001209FB">
        <w:rPr>
          <w:rFonts w:ascii="Arial Black" w:hAnsi="Arial Black" w:cs="Calibri"/>
          <w:color w:val="000000"/>
          <w:sz w:val="16"/>
          <w:szCs w:val="16"/>
        </w:rPr>
        <w:t>6</w:t>
      </w:r>
      <w:r w:rsidRPr="00782F53">
        <w:rPr>
          <w:rFonts w:ascii="Arial Black" w:hAnsi="Arial Black" w:cs="Calibri"/>
          <w:color w:val="000000"/>
          <w:sz w:val="16"/>
          <w:szCs w:val="16"/>
        </w:rPr>
        <w:t>2</w:t>
      </w:r>
    </w:p>
    <w:p w14:paraId="5968CD36" w14:textId="77777777" w:rsidR="00337A72" w:rsidRPr="00337A72" w:rsidRDefault="001209FB" w:rsidP="00782F53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hyperlink r:id="rId204" w:history="1">
        <w:r w:rsidRPr="00C37D05">
          <w:rPr>
            <w:rStyle w:val="Hyperlink"/>
            <w:rFonts w:ascii="Arial Narrow" w:hAnsi="Arial Narrow" w:cs="Calibri"/>
            <w:sz w:val="18"/>
            <w:szCs w:val="18"/>
          </w:rPr>
          <w:t>www.ournorthside.com</w:t>
        </w:r>
      </w:hyperlink>
    </w:p>
    <w:p w14:paraId="2495868E" w14:textId="77777777" w:rsidR="00782F53" w:rsidRDefault="00782F53" w:rsidP="00782F5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4th Saturday</w:t>
      </w:r>
      <w:r w:rsidRPr="00782F53">
        <w:rPr>
          <w:rFonts w:ascii="Arial Narrow" w:hAnsi="Arial Narrow" w:cs="Calibri"/>
          <w:color w:val="000000"/>
          <w:sz w:val="18"/>
          <w:szCs w:val="18"/>
        </w:rPr>
        <w:t xml:space="preserve"> 4:30pm-5:30pm</w:t>
      </w:r>
    </w:p>
    <w:p w14:paraId="1757CBAE" w14:textId="77777777" w:rsidR="001209FB" w:rsidRPr="00782F53" w:rsidRDefault="001209FB" w:rsidP="00782F5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 xml:space="preserve">Food Pantry &amp; Community Meal </w:t>
      </w:r>
    </w:p>
    <w:p w14:paraId="1E2DA0BD" w14:textId="77777777" w:rsidR="00782F53" w:rsidRDefault="00782F53" w:rsidP="00782F5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782F53">
        <w:rPr>
          <w:rFonts w:ascii="Arial Narrow" w:hAnsi="Arial Narrow" w:cs="Calibri"/>
          <w:color w:val="000000"/>
          <w:sz w:val="18"/>
          <w:szCs w:val="18"/>
        </w:rPr>
        <w:t>2510 E 10th St, Jeffersonville</w:t>
      </w:r>
    </w:p>
    <w:p w14:paraId="577C33EC" w14:textId="77777777" w:rsidR="00050FD2" w:rsidRDefault="00050FD2" w:rsidP="00782F5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52E0C697" w14:textId="77777777" w:rsidR="006646EA" w:rsidRDefault="00782F53" w:rsidP="00782F53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782F53">
        <w:rPr>
          <w:rFonts w:ascii="Arial Black" w:hAnsi="Arial Black" w:cs="Calibri"/>
          <w:color w:val="000000"/>
          <w:sz w:val="16"/>
          <w:szCs w:val="16"/>
        </w:rPr>
        <w:t>Northside Christian Church- Floyd</w:t>
      </w:r>
      <w:r>
        <w:rPr>
          <w:rFonts w:ascii="Arial Black" w:hAnsi="Arial Black" w:cs="Calibri"/>
          <w:color w:val="000000"/>
          <w:sz w:val="16"/>
          <w:szCs w:val="16"/>
        </w:rPr>
        <w:t xml:space="preserve">          </w:t>
      </w:r>
    </w:p>
    <w:p w14:paraId="142F713D" w14:textId="77777777" w:rsidR="00782F53" w:rsidRDefault="00782F53" w:rsidP="00782F53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782F53">
        <w:rPr>
          <w:rFonts w:ascii="Arial Black" w:hAnsi="Arial Black" w:cs="Calibri"/>
          <w:color w:val="000000"/>
          <w:sz w:val="16"/>
          <w:szCs w:val="16"/>
        </w:rPr>
        <w:t>(812)</w:t>
      </w:r>
      <w:r w:rsidR="006646EA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782F53">
        <w:rPr>
          <w:rFonts w:ascii="Arial Black" w:hAnsi="Arial Black" w:cs="Calibri"/>
          <w:color w:val="000000"/>
          <w:sz w:val="16"/>
          <w:szCs w:val="16"/>
        </w:rPr>
        <w:t>945-8704</w:t>
      </w:r>
    </w:p>
    <w:p w14:paraId="7B17F797" w14:textId="77777777" w:rsidR="00337A72" w:rsidRPr="00337A72" w:rsidRDefault="001209FB" w:rsidP="00782F53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hyperlink r:id="rId205" w:history="1">
        <w:r w:rsidRPr="00C37D05">
          <w:rPr>
            <w:rStyle w:val="Hyperlink"/>
            <w:rFonts w:ascii="Arial Narrow" w:hAnsi="Arial Narrow" w:cs="Calibri"/>
            <w:sz w:val="18"/>
            <w:szCs w:val="18"/>
          </w:rPr>
          <w:t>www.ournorthside.com</w:t>
        </w:r>
      </w:hyperlink>
    </w:p>
    <w:p w14:paraId="6182522A" w14:textId="77777777" w:rsidR="00782F53" w:rsidRDefault="00782F53" w:rsidP="00782F5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782F53">
        <w:rPr>
          <w:rFonts w:ascii="Arial Narrow" w:hAnsi="Arial Narrow" w:cs="Calibri"/>
          <w:color w:val="000000"/>
          <w:sz w:val="18"/>
          <w:szCs w:val="18"/>
        </w:rPr>
        <w:t>T &amp; Th, 5:30pm-7pm</w:t>
      </w:r>
      <w:r>
        <w:rPr>
          <w:rFonts w:ascii="Arial Narrow" w:hAnsi="Arial Narrow" w:cs="Calibri"/>
          <w:color w:val="000000"/>
          <w:sz w:val="18"/>
          <w:szCs w:val="18"/>
        </w:rPr>
        <w:t xml:space="preserve">- Food Pantry </w:t>
      </w:r>
    </w:p>
    <w:p w14:paraId="5F970E44" w14:textId="77777777" w:rsidR="00782F53" w:rsidRDefault="00782F53" w:rsidP="00782F5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782F53">
        <w:rPr>
          <w:rFonts w:ascii="Arial Narrow" w:hAnsi="Arial Narrow" w:cs="Calibri"/>
          <w:color w:val="000000"/>
          <w:sz w:val="18"/>
          <w:szCs w:val="18"/>
        </w:rPr>
        <w:t>1423 East Oak Street, New Albany</w:t>
      </w:r>
    </w:p>
    <w:p w14:paraId="410B2DF4" w14:textId="77777777" w:rsidR="00C5619E" w:rsidRDefault="00C5619E" w:rsidP="00AF6C93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64EECF04" w14:textId="77777777" w:rsidR="00AF6C93" w:rsidRPr="00AF6C93" w:rsidRDefault="00C5619E" w:rsidP="00AF6C93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Oa</w:t>
      </w:r>
      <w:r w:rsidR="00AF6C93" w:rsidRPr="00AF6C93">
        <w:rPr>
          <w:rFonts w:ascii="Arial Black" w:hAnsi="Arial Black" w:cs="Calibri"/>
          <w:color w:val="000000"/>
          <w:sz w:val="16"/>
          <w:szCs w:val="16"/>
        </w:rPr>
        <w:t>k Park Christian Ministries</w:t>
      </w:r>
    </w:p>
    <w:p w14:paraId="3888C371" w14:textId="77777777" w:rsidR="00AF6C93" w:rsidRPr="00AF6C93" w:rsidRDefault="00AF6C93" w:rsidP="00AF6C93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AF6C93">
        <w:rPr>
          <w:rFonts w:ascii="Arial Black" w:hAnsi="Arial Black" w:cs="Calibri"/>
          <w:color w:val="000000"/>
          <w:sz w:val="16"/>
          <w:szCs w:val="16"/>
        </w:rPr>
        <w:t>(812)</w:t>
      </w:r>
      <w:r w:rsidR="006646EA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AF6C93">
        <w:rPr>
          <w:rFonts w:ascii="Arial Black" w:hAnsi="Arial Black" w:cs="Calibri"/>
          <w:color w:val="000000"/>
          <w:sz w:val="16"/>
          <w:szCs w:val="16"/>
        </w:rPr>
        <w:t>283- 8355</w:t>
      </w:r>
    </w:p>
    <w:p w14:paraId="71BE8A9C" w14:textId="77777777" w:rsidR="00AF6C93" w:rsidRDefault="00AF6C93" w:rsidP="00AF6C9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F6C93">
        <w:rPr>
          <w:rFonts w:ascii="Arial Narrow" w:hAnsi="Arial Narrow" w:cs="Calibri"/>
          <w:color w:val="000000"/>
          <w:sz w:val="18"/>
          <w:szCs w:val="18"/>
        </w:rPr>
        <w:t>W, 9am-11am; 12:30pm-1:30pm</w:t>
      </w:r>
    </w:p>
    <w:p w14:paraId="35D8643B" w14:textId="77777777" w:rsidR="00AF6C93" w:rsidRDefault="00AF6C93" w:rsidP="00AF6C9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Food Pantry</w:t>
      </w:r>
    </w:p>
    <w:p w14:paraId="4989F217" w14:textId="77777777" w:rsidR="00AF6C93" w:rsidRDefault="00AF6C93" w:rsidP="00AF6C9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F6C93">
        <w:rPr>
          <w:rFonts w:ascii="Arial Narrow" w:hAnsi="Arial Narrow" w:cs="Calibri"/>
          <w:color w:val="000000"/>
          <w:sz w:val="18"/>
          <w:szCs w:val="18"/>
        </w:rPr>
        <w:t>3200 Holmans Ln, Jeffersonville</w:t>
      </w:r>
    </w:p>
    <w:p w14:paraId="4C194135" w14:textId="77777777" w:rsidR="009F2134" w:rsidRDefault="009F2134" w:rsidP="00AF6C9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7FE77AD2" w14:textId="77777777" w:rsidR="005A231E" w:rsidRPr="005A231E" w:rsidRDefault="005A231E" w:rsidP="005A231E">
      <w:pPr>
        <w:spacing w:after="0"/>
        <w:rPr>
          <w:rFonts w:ascii="Arial Black" w:hAnsi="Arial Black"/>
          <w:sz w:val="18"/>
          <w:szCs w:val="18"/>
        </w:rPr>
      </w:pPr>
      <w:r w:rsidRPr="005A231E">
        <w:rPr>
          <w:rFonts w:ascii="Arial Black" w:hAnsi="Arial Black"/>
          <w:sz w:val="18"/>
          <w:szCs w:val="18"/>
        </w:rPr>
        <w:t xml:space="preserve">Sans Souci </w:t>
      </w:r>
    </w:p>
    <w:p w14:paraId="6E5FD20E" w14:textId="77777777" w:rsidR="005A231E" w:rsidRPr="005A231E" w:rsidRDefault="005A231E" w:rsidP="005A231E">
      <w:pPr>
        <w:spacing w:after="0"/>
        <w:rPr>
          <w:rFonts w:ascii="Arial Black" w:hAnsi="Arial Black"/>
          <w:sz w:val="18"/>
          <w:szCs w:val="18"/>
        </w:rPr>
      </w:pPr>
      <w:r w:rsidRPr="005A231E">
        <w:rPr>
          <w:rFonts w:ascii="Arial Black" w:hAnsi="Arial Black"/>
          <w:sz w:val="18"/>
          <w:szCs w:val="18"/>
        </w:rPr>
        <w:t xml:space="preserve">(812)372-3419 </w:t>
      </w:r>
    </w:p>
    <w:p w14:paraId="6D0A6862" w14:textId="77777777" w:rsidR="005A231E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hyperlink r:id="rId206" w:history="1">
        <w:r w:rsidRPr="001C7370">
          <w:rPr>
            <w:rStyle w:val="Hyperlink"/>
            <w:rFonts w:ascii="Arial Narrow" w:hAnsi="Arial Narrow"/>
            <w:sz w:val="18"/>
            <w:szCs w:val="18"/>
          </w:rPr>
          <w:t>www.sanssouci.org</w:t>
        </w:r>
      </w:hyperlink>
      <w:r w:rsidRPr="001C7370">
        <w:rPr>
          <w:rFonts w:ascii="Arial Narrow" w:hAnsi="Arial Narrow"/>
          <w:sz w:val="18"/>
          <w:szCs w:val="18"/>
        </w:rPr>
        <w:t xml:space="preserve"> </w:t>
      </w:r>
    </w:p>
    <w:p w14:paraId="435356D6" w14:textId="77777777" w:rsidR="005A231E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M-F 10am-5pm &amp; Saturday 10am-4pm </w:t>
      </w:r>
    </w:p>
    <w:p w14:paraId="6F37247C" w14:textId="77777777" w:rsidR="005A231E" w:rsidRPr="001C7370" w:rsidRDefault="005A231E" w:rsidP="005A231E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1526 13</w:t>
      </w:r>
      <w:r w:rsidRPr="002E48D7">
        <w:rPr>
          <w:rFonts w:ascii="Arial Narrow" w:hAnsi="Arial Narrow"/>
          <w:sz w:val="18"/>
          <w:szCs w:val="18"/>
          <w:vertAlign w:val="superscript"/>
        </w:rPr>
        <w:t>th</w:t>
      </w:r>
      <w:r>
        <w:rPr>
          <w:rFonts w:ascii="Arial Narrow" w:hAnsi="Arial Narrow"/>
          <w:sz w:val="18"/>
          <w:szCs w:val="18"/>
        </w:rPr>
        <w:t xml:space="preserve"> St, Columbus</w:t>
      </w:r>
    </w:p>
    <w:p w14:paraId="317F9399" w14:textId="77777777" w:rsidR="005A231E" w:rsidRDefault="005A231E" w:rsidP="00AF6C93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064E1373" w14:textId="77777777" w:rsidR="00EE1E92" w:rsidRDefault="00EE1E92" w:rsidP="00AF6C93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7C4CE576" w14:textId="77777777" w:rsidR="006646EA" w:rsidRDefault="00AF6C93" w:rsidP="00AF6C93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AF6C93">
        <w:rPr>
          <w:rFonts w:ascii="Arial Black" w:hAnsi="Arial Black" w:cs="Calibri"/>
          <w:color w:val="000000"/>
          <w:sz w:val="16"/>
          <w:szCs w:val="16"/>
        </w:rPr>
        <w:t>Salvation Army</w:t>
      </w:r>
      <w:r w:rsidR="00AD157E">
        <w:rPr>
          <w:rFonts w:ascii="Arial Black" w:hAnsi="Arial Black" w:cs="Calibri"/>
          <w:color w:val="000000"/>
          <w:sz w:val="16"/>
          <w:szCs w:val="16"/>
        </w:rPr>
        <w:t xml:space="preserve"> -</w:t>
      </w:r>
      <w:r w:rsidRPr="00AF6C93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="00D50626">
        <w:rPr>
          <w:rFonts w:ascii="Arial Black" w:hAnsi="Arial Black" w:cs="Calibri"/>
          <w:color w:val="000000"/>
          <w:sz w:val="16"/>
          <w:szCs w:val="16"/>
        </w:rPr>
        <w:t>New Albany</w:t>
      </w:r>
      <w:r w:rsidRPr="00AF6C93">
        <w:rPr>
          <w:rFonts w:ascii="Arial Black" w:hAnsi="Arial Black" w:cs="Calibri"/>
          <w:color w:val="000000"/>
          <w:sz w:val="16"/>
          <w:szCs w:val="16"/>
        </w:rPr>
        <w:t xml:space="preserve"> </w:t>
      </w:r>
    </w:p>
    <w:p w14:paraId="2D0BD309" w14:textId="77777777" w:rsidR="00AF6C93" w:rsidRDefault="00AF6C93" w:rsidP="00AF6C93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AF6C93">
        <w:rPr>
          <w:rFonts w:ascii="Arial Black" w:hAnsi="Arial Black" w:cs="Calibri"/>
          <w:color w:val="000000"/>
          <w:sz w:val="16"/>
          <w:szCs w:val="16"/>
        </w:rPr>
        <w:t>(812)</w:t>
      </w:r>
      <w:r w:rsidR="006646EA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AF6C93">
        <w:rPr>
          <w:rFonts w:ascii="Arial Black" w:hAnsi="Arial Black" w:cs="Calibri"/>
          <w:color w:val="000000"/>
          <w:sz w:val="16"/>
          <w:szCs w:val="16"/>
        </w:rPr>
        <w:t xml:space="preserve">944-1018     </w:t>
      </w:r>
    </w:p>
    <w:p w14:paraId="39ABBACA" w14:textId="77777777" w:rsidR="00337A72" w:rsidRDefault="00337A72" w:rsidP="00AF6C93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hyperlink r:id="rId207" w:history="1">
        <w:r w:rsidRPr="003406EC">
          <w:rPr>
            <w:rStyle w:val="Hyperlink"/>
            <w:rFonts w:ascii="Arial Narrow" w:hAnsi="Arial Narrow" w:cs="Calibri"/>
            <w:sz w:val="18"/>
            <w:szCs w:val="18"/>
          </w:rPr>
          <w:t>www.salvationarmyusa.org</w:t>
        </w:r>
      </w:hyperlink>
    </w:p>
    <w:p w14:paraId="0C29ABE8" w14:textId="77777777" w:rsidR="00AF6C93" w:rsidRDefault="00AF6C93" w:rsidP="00AF6C93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r w:rsidRPr="00AF6C93">
        <w:rPr>
          <w:rFonts w:ascii="Arial Narrow" w:hAnsi="Arial Narrow" w:cs="Calibri"/>
          <w:color w:val="000000"/>
          <w:sz w:val="18"/>
          <w:szCs w:val="18"/>
        </w:rPr>
        <w:t>M-F, 9am-Noon, 1pm-4pm</w:t>
      </w:r>
    </w:p>
    <w:p w14:paraId="35B49290" w14:textId="77777777" w:rsidR="00AF6C93" w:rsidRPr="00AF6C93" w:rsidRDefault="00AF6C93" w:rsidP="00AF6C9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F6C93">
        <w:rPr>
          <w:rFonts w:ascii="Arial Narrow" w:hAnsi="Arial Narrow" w:cs="Calibri"/>
          <w:color w:val="000000"/>
          <w:sz w:val="18"/>
          <w:szCs w:val="18"/>
        </w:rPr>
        <w:t>2300 Green Valley Rd, New Albany</w:t>
      </w:r>
    </w:p>
    <w:p w14:paraId="6B676963" w14:textId="77777777" w:rsidR="00AF6C93" w:rsidRDefault="00AF6C93" w:rsidP="00AF6C9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F6C93">
        <w:rPr>
          <w:rFonts w:ascii="Arial Narrow" w:hAnsi="Arial Narrow" w:cs="Calibri"/>
          <w:color w:val="000000"/>
          <w:sz w:val="18"/>
          <w:szCs w:val="18"/>
        </w:rPr>
        <w:t>Assistance w</w:t>
      </w:r>
      <w:r w:rsidR="006450B3">
        <w:rPr>
          <w:rFonts w:ascii="Arial Narrow" w:hAnsi="Arial Narrow" w:cs="Calibri"/>
          <w:color w:val="000000"/>
          <w:sz w:val="18"/>
          <w:szCs w:val="18"/>
        </w:rPr>
        <w:t>/</w:t>
      </w:r>
      <w:r w:rsidRPr="00AF6C93">
        <w:rPr>
          <w:rFonts w:ascii="Arial Narrow" w:hAnsi="Arial Narrow" w:cs="Calibri"/>
          <w:color w:val="000000"/>
          <w:sz w:val="18"/>
          <w:szCs w:val="18"/>
        </w:rPr>
        <w:t xml:space="preserve"> food, rent, clothing, </w:t>
      </w:r>
      <w:r w:rsidR="006450B3">
        <w:rPr>
          <w:rFonts w:ascii="Arial Narrow" w:hAnsi="Arial Narrow" w:cs="Calibri"/>
          <w:color w:val="000000"/>
          <w:sz w:val="18"/>
          <w:szCs w:val="18"/>
        </w:rPr>
        <w:t>&amp; u</w:t>
      </w:r>
      <w:r w:rsidRPr="00AF6C93">
        <w:rPr>
          <w:rFonts w:ascii="Arial Narrow" w:hAnsi="Arial Narrow" w:cs="Calibri"/>
          <w:color w:val="000000"/>
          <w:sz w:val="18"/>
          <w:szCs w:val="18"/>
        </w:rPr>
        <w:t>tilities</w:t>
      </w:r>
    </w:p>
    <w:p w14:paraId="7942FB50" w14:textId="77777777" w:rsidR="0050531C" w:rsidRDefault="0050531C" w:rsidP="00AF6C93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19B0321D" w14:textId="77777777" w:rsidR="0041361E" w:rsidRPr="0041361E" w:rsidRDefault="0041361E" w:rsidP="0041361E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41361E">
        <w:rPr>
          <w:rFonts w:ascii="Arial Black" w:hAnsi="Arial Black" w:cs="Calibri"/>
          <w:sz w:val="16"/>
          <w:szCs w:val="16"/>
        </w:rPr>
        <w:t>Salvation Army</w:t>
      </w:r>
      <w:r w:rsidR="00AD157E">
        <w:rPr>
          <w:rFonts w:ascii="Arial Black" w:hAnsi="Arial Black" w:cs="Calibri"/>
          <w:sz w:val="16"/>
          <w:szCs w:val="16"/>
        </w:rPr>
        <w:t xml:space="preserve"> -</w:t>
      </w:r>
      <w:r w:rsidRPr="0041361E">
        <w:rPr>
          <w:rFonts w:ascii="Arial Black" w:hAnsi="Arial Black" w:cs="Calibri"/>
          <w:sz w:val="16"/>
          <w:szCs w:val="16"/>
        </w:rPr>
        <w:t xml:space="preserve"> Clarksville</w:t>
      </w:r>
    </w:p>
    <w:p w14:paraId="177F345E" w14:textId="77777777" w:rsidR="0041361E" w:rsidRDefault="0041361E" w:rsidP="0041361E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41361E">
        <w:rPr>
          <w:rFonts w:ascii="Arial Black" w:hAnsi="Arial Black" w:cs="Calibri"/>
          <w:sz w:val="16"/>
          <w:szCs w:val="16"/>
        </w:rPr>
        <w:t>(812)</w:t>
      </w:r>
      <w:r w:rsidR="006646EA">
        <w:rPr>
          <w:rFonts w:ascii="Arial Black" w:hAnsi="Arial Black" w:cs="Calibri"/>
          <w:sz w:val="16"/>
          <w:szCs w:val="16"/>
        </w:rPr>
        <w:t xml:space="preserve"> </w:t>
      </w:r>
      <w:r w:rsidRPr="0041361E">
        <w:rPr>
          <w:rFonts w:ascii="Arial Black" w:hAnsi="Arial Black" w:cs="Calibri"/>
          <w:sz w:val="16"/>
          <w:szCs w:val="16"/>
        </w:rPr>
        <w:t>280-0417</w:t>
      </w:r>
    </w:p>
    <w:p w14:paraId="0608A59C" w14:textId="77777777" w:rsidR="00337A72" w:rsidRPr="00337A72" w:rsidRDefault="00337A72" w:rsidP="0041361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208" w:history="1">
        <w:r w:rsidRPr="00337A72">
          <w:rPr>
            <w:rStyle w:val="Hyperlink"/>
            <w:rFonts w:ascii="Arial Narrow" w:hAnsi="Arial Narrow" w:cs="Calibri"/>
            <w:sz w:val="18"/>
            <w:szCs w:val="18"/>
          </w:rPr>
          <w:t>www.salvationarmyusa.org</w:t>
        </w:r>
      </w:hyperlink>
    </w:p>
    <w:p w14:paraId="14C612A3" w14:textId="77777777" w:rsidR="0041361E" w:rsidRPr="0041361E" w:rsidRDefault="0041361E" w:rsidP="0041361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proofErr w:type="gramStart"/>
      <w:r w:rsidRPr="0041361E">
        <w:rPr>
          <w:rFonts w:ascii="Arial Narrow" w:hAnsi="Arial Narrow" w:cs="Calibri"/>
          <w:sz w:val="18"/>
          <w:szCs w:val="18"/>
        </w:rPr>
        <w:t>M,T</w:t>
      </w:r>
      <w:proofErr w:type="gramEnd"/>
      <w:r w:rsidRPr="0041361E">
        <w:rPr>
          <w:rFonts w:ascii="Arial Narrow" w:hAnsi="Arial Narrow" w:cs="Calibri"/>
          <w:sz w:val="18"/>
          <w:szCs w:val="18"/>
        </w:rPr>
        <w:t>,TH,F 9:30am-12pm &amp; 1pm-3pm</w:t>
      </w:r>
    </w:p>
    <w:p w14:paraId="0DC5BD34" w14:textId="77777777" w:rsidR="0041361E" w:rsidRDefault="0041361E" w:rsidP="0041361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41361E">
        <w:rPr>
          <w:rFonts w:ascii="Arial Narrow" w:hAnsi="Arial Narrow" w:cs="Calibri"/>
          <w:sz w:val="18"/>
          <w:szCs w:val="18"/>
        </w:rPr>
        <w:t>528 Little League Blvd, Clarksville</w:t>
      </w:r>
    </w:p>
    <w:p w14:paraId="75F81A07" w14:textId="77777777" w:rsidR="0041361E" w:rsidRDefault="0041361E" w:rsidP="0041361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41361E">
        <w:rPr>
          <w:rFonts w:ascii="Arial Narrow" w:hAnsi="Arial Narrow" w:cs="Calibri"/>
          <w:sz w:val="18"/>
          <w:szCs w:val="18"/>
        </w:rPr>
        <w:t>Clark County residence long (must provide proof</w:t>
      </w:r>
      <w:r w:rsidR="00286D83">
        <w:rPr>
          <w:rFonts w:ascii="Arial Narrow" w:hAnsi="Arial Narrow" w:cs="Calibri"/>
          <w:sz w:val="18"/>
          <w:szCs w:val="18"/>
        </w:rPr>
        <w:t xml:space="preserve"> of residence</w:t>
      </w:r>
      <w:r w:rsidRPr="0041361E">
        <w:rPr>
          <w:rFonts w:ascii="Arial Narrow" w:hAnsi="Arial Narrow" w:cs="Calibri"/>
          <w:sz w:val="18"/>
          <w:szCs w:val="18"/>
        </w:rPr>
        <w:t>)</w:t>
      </w:r>
    </w:p>
    <w:p w14:paraId="4A0B69D7" w14:textId="77777777" w:rsidR="00B55AEF" w:rsidRDefault="00B55AEF" w:rsidP="0041361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32E83B24" w14:textId="77777777" w:rsidR="0041361E" w:rsidRPr="0041361E" w:rsidRDefault="0041361E" w:rsidP="0041361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41361E">
        <w:rPr>
          <w:rFonts w:ascii="Arial Black" w:hAnsi="Arial Black" w:cs="Calibri"/>
          <w:color w:val="000000"/>
          <w:sz w:val="16"/>
          <w:szCs w:val="16"/>
        </w:rPr>
        <w:t xml:space="preserve">Speed Memorial Church   </w:t>
      </w:r>
    </w:p>
    <w:p w14:paraId="1231AC59" w14:textId="77777777" w:rsidR="0041361E" w:rsidRPr="0041361E" w:rsidRDefault="0041361E" w:rsidP="0041361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41361E">
        <w:rPr>
          <w:rFonts w:ascii="Arial Black" w:hAnsi="Arial Black" w:cs="Calibri"/>
          <w:color w:val="000000"/>
          <w:sz w:val="16"/>
          <w:szCs w:val="16"/>
        </w:rPr>
        <w:t>(812)</w:t>
      </w:r>
      <w:r w:rsidR="006646EA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41361E">
        <w:rPr>
          <w:rFonts w:ascii="Arial Black" w:hAnsi="Arial Black" w:cs="Calibri"/>
          <w:color w:val="000000"/>
          <w:sz w:val="16"/>
          <w:szCs w:val="16"/>
        </w:rPr>
        <w:t>246-3262</w:t>
      </w:r>
    </w:p>
    <w:p w14:paraId="16AD84C3" w14:textId="77777777" w:rsidR="0041361E" w:rsidRPr="0041361E" w:rsidRDefault="0041361E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1361E">
        <w:rPr>
          <w:rFonts w:ascii="Arial Narrow" w:hAnsi="Arial Narrow" w:cs="Calibri"/>
          <w:color w:val="000000"/>
          <w:sz w:val="18"/>
          <w:szCs w:val="18"/>
        </w:rPr>
        <w:t>Tuesdays 11am-1pm</w:t>
      </w:r>
    </w:p>
    <w:p w14:paraId="19CAE9AF" w14:textId="77777777" w:rsidR="0041361E" w:rsidRPr="0041361E" w:rsidRDefault="0041361E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1361E">
        <w:rPr>
          <w:rFonts w:ascii="Arial Narrow" w:hAnsi="Arial Narrow" w:cs="Calibri"/>
          <w:color w:val="000000"/>
          <w:sz w:val="18"/>
          <w:szCs w:val="18"/>
        </w:rPr>
        <w:t>328 Highway 31, Sellersburg</w:t>
      </w:r>
    </w:p>
    <w:p w14:paraId="1873A4EF" w14:textId="77777777" w:rsidR="000033E5" w:rsidRPr="009F2134" w:rsidRDefault="0041361E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1361E">
        <w:rPr>
          <w:rFonts w:ascii="Arial Narrow" w:hAnsi="Arial Narrow" w:cs="Calibri"/>
          <w:color w:val="000000"/>
          <w:sz w:val="18"/>
          <w:szCs w:val="18"/>
        </w:rPr>
        <w:t>Sellersburg/Speed/Memphis</w:t>
      </w:r>
      <w:r w:rsidR="00244D6D">
        <w:rPr>
          <w:rFonts w:ascii="Arial Narrow" w:hAnsi="Arial Narrow" w:cs="Calibri"/>
          <w:color w:val="000000"/>
          <w:sz w:val="18"/>
          <w:szCs w:val="18"/>
        </w:rPr>
        <w:t xml:space="preserve"> </w:t>
      </w:r>
      <w:r w:rsidRPr="0041361E">
        <w:rPr>
          <w:rFonts w:ascii="Arial Narrow" w:hAnsi="Arial Narrow" w:cs="Calibri"/>
          <w:color w:val="000000"/>
          <w:sz w:val="18"/>
          <w:szCs w:val="18"/>
        </w:rPr>
        <w:t xml:space="preserve">residents only </w:t>
      </w:r>
    </w:p>
    <w:p w14:paraId="278B2DCE" w14:textId="77777777" w:rsidR="000033E5" w:rsidRDefault="000033E5" w:rsidP="0041361E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21690E88" w14:textId="77777777" w:rsidR="003E0599" w:rsidRDefault="007A0396" w:rsidP="0041361E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7A0396">
        <w:rPr>
          <w:rFonts w:ascii="Arial Black" w:hAnsi="Arial Black" w:cs="Calibri"/>
          <w:sz w:val="16"/>
          <w:szCs w:val="16"/>
        </w:rPr>
        <w:t>St. Anthony Parish</w:t>
      </w:r>
      <w:r w:rsidR="003E0599">
        <w:rPr>
          <w:rFonts w:ascii="Arial Black" w:hAnsi="Arial Black" w:cs="Calibri"/>
          <w:sz w:val="16"/>
          <w:szCs w:val="16"/>
        </w:rPr>
        <w:t xml:space="preserve">  </w:t>
      </w:r>
    </w:p>
    <w:p w14:paraId="565F30F3" w14:textId="77777777" w:rsidR="00B55AEF" w:rsidRDefault="007A0396" w:rsidP="0041361E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7A0396">
        <w:rPr>
          <w:rFonts w:ascii="Arial Black" w:hAnsi="Arial Black" w:cs="Calibri"/>
          <w:sz w:val="16"/>
          <w:szCs w:val="16"/>
        </w:rPr>
        <w:t>(812)</w:t>
      </w:r>
      <w:r w:rsidR="006646EA">
        <w:rPr>
          <w:rFonts w:ascii="Arial Black" w:hAnsi="Arial Black" w:cs="Calibri"/>
          <w:sz w:val="16"/>
          <w:szCs w:val="16"/>
        </w:rPr>
        <w:t xml:space="preserve"> </w:t>
      </w:r>
      <w:r w:rsidRPr="007A0396">
        <w:rPr>
          <w:rFonts w:ascii="Arial Black" w:hAnsi="Arial Black" w:cs="Calibri"/>
          <w:sz w:val="16"/>
          <w:szCs w:val="16"/>
        </w:rPr>
        <w:t>282-2290</w:t>
      </w:r>
      <w:r w:rsidR="003E0599">
        <w:rPr>
          <w:rFonts w:ascii="Arial Black" w:hAnsi="Arial Black" w:cs="Calibri"/>
          <w:sz w:val="16"/>
          <w:szCs w:val="16"/>
        </w:rPr>
        <w:t xml:space="preserve">  </w:t>
      </w:r>
    </w:p>
    <w:p w14:paraId="1CE5C74D" w14:textId="77777777" w:rsidR="007A0396" w:rsidRPr="007A0396" w:rsidRDefault="007A0396" w:rsidP="0041361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209" w:history="1">
        <w:r w:rsidRPr="007A0396">
          <w:rPr>
            <w:rStyle w:val="Hyperlink"/>
            <w:rFonts w:ascii="Arial Narrow" w:hAnsi="Arial Narrow" w:cs="Calibri"/>
            <w:sz w:val="18"/>
            <w:szCs w:val="18"/>
          </w:rPr>
          <w:t>www.stap.us</w:t>
        </w:r>
      </w:hyperlink>
    </w:p>
    <w:p w14:paraId="361B9377" w14:textId="77777777" w:rsidR="007A0396" w:rsidRPr="007A0396" w:rsidRDefault="007A0396" w:rsidP="0041361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316 N. Sherwood Ave, Clarksville</w:t>
      </w:r>
    </w:p>
    <w:p w14:paraId="5AF50270" w14:textId="77777777" w:rsidR="007A0396" w:rsidRDefault="00B55AEF" w:rsidP="0041361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Must provi</w:t>
      </w:r>
      <w:r w:rsidR="007A0396">
        <w:rPr>
          <w:rFonts w:ascii="Arial Narrow" w:hAnsi="Arial Narrow" w:cs="Calibri"/>
          <w:sz w:val="18"/>
          <w:szCs w:val="18"/>
        </w:rPr>
        <w:t>de ID, proof of residency, current utility bill and SS# for each family member.</w:t>
      </w:r>
    </w:p>
    <w:p w14:paraId="046B6419" w14:textId="77777777" w:rsidR="00FC2326" w:rsidRDefault="00FC2326" w:rsidP="0041361E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26EBCBA8" w14:textId="77777777" w:rsidR="006646EA" w:rsidRDefault="0041361E" w:rsidP="0041361E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41361E">
        <w:rPr>
          <w:rFonts w:ascii="Arial Black" w:hAnsi="Arial Black" w:cs="Calibri"/>
          <w:color w:val="000000"/>
          <w:sz w:val="16"/>
          <w:szCs w:val="16"/>
        </w:rPr>
        <w:t>St. Lukes Loaves &amp; Fishes Ministry</w:t>
      </w:r>
      <w:r>
        <w:rPr>
          <w:rFonts w:ascii="Arial Black" w:hAnsi="Arial Black" w:cs="Calibri"/>
          <w:color w:val="000000"/>
          <w:sz w:val="16"/>
          <w:szCs w:val="16"/>
        </w:rPr>
        <w:t xml:space="preserve">     </w:t>
      </w:r>
    </w:p>
    <w:p w14:paraId="3EF0A4D4" w14:textId="77777777" w:rsidR="0041361E" w:rsidRDefault="0041361E" w:rsidP="0041361E">
      <w:pPr>
        <w:spacing w:after="0"/>
        <w:rPr>
          <w:rFonts w:ascii="Arial Black" w:hAnsi="Arial Black" w:cs="Calibri"/>
          <w:color w:val="000000"/>
          <w:sz w:val="16"/>
          <w:szCs w:val="16"/>
        </w:rPr>
      </w:pPr>
      <w:r w:rsidRPr="0041361E">
        <w:rPr>
          <w:rFonts w:ascii="Arial Black" w:hAnsi="Arial Black" w:cs="Calibri"/>
          <w:color w:val="000000"/>
          <w:sz w:val="16"/>
          <w:szCs w:val="16"/>
        </w:rPr>
        <w:t>(812)</w:t>
      </w:r>
      <w:r w:rsidR="006646EA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41361E">
        <w:rPr>
          <w:rFonts w:ascii="Arial Black" w:hAnsi="Arial Black" w:cs="Calibri"/>
          <w:color w:val="000000"/>
          <w:sz w:val="16"/>
          <w:szCs w:val="16"/>
        </w:rPr>
        <w:t>282-3383</w:t>
      </w:r>
    </w:p>
    <w:p w14:paraId="30F026B8" w14:textId="77777777" w:rsidR="00BC150D" w:rsidRPr="00BC150D" w:rsidRDefault="00BC150D" w:rsidP="0041361E">
      <w:pPr>
        <w:spacing w:after="0"/>
        <w:rPr>
          <w:rFonts w:ascii="Arial Narrow" w:hAnsi="Arial Narrow" w:cs="Calibri"/>
          <w:color w:val="000000"/>
          <w:sz w:val="18"/>
          <w:szCs w:val="18"/>
        </w:rPr>
      </w:pPr>
      <w:hyperlink r:id="rId210" w:history="1">
        <w:r w:rsidRPr="00BC150D">
          <w:rPr>
            <w:rStyle w:val="Hyperlink"/>
            <w:rFonts w:ascii="Arial Narrow" w:hAnsi="Arial Narrow" w:cs="Calibri"/>
            <w:sz w:val="18"/>
            <w:szCs w:val="18"/>
          </w:rPr>
          <w:t>www.stlukes.cc</w:t>
        </w:r>
      </w:hyperlink>
    </w:p>
    <w:p w14:paraId="080A222F" w14:textId="77777777" w:rsidR="0041361E" w:rsidRPr="0041361E" w:rsidRDefault="0041361E" w:rsidP="0041361E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41361E">
        <w:rPr>
          <w:rFonts w:ascii="Arial Narrow" w:hAnsi="Arial Narrow" w:cs="Calibri"/>
          <w:sz w:val="18"/>
          <w:szCs w:val="18"/>
        </w:rPr>
        <w:t>Saturday 11:30-12:30</w:t>
      </w:r>
      <w:r>
        <w:rPr>
          <w:rFonts w:ascii="Arial Narrow" w:hAnsi="Arial Narrow" w:cs="Calibri"/>
          <w:sz w:val="18"/>
          <w:szCs w:val="18"/>
        </w:rPr>
        <w:t xml:space="preserve">- Food Pantry </w:t>
      </w:r>
    </w:p>
    <w:p w14:paraId="07CE278A" w14:textId="77777777" w:rsidR="0041361E" w:rsidRPr="0041361E" w:rsidRDefault="0041361E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1361E">
        <w:rPr>
          <w:rFonts w:ascii="Arial Narrow" w:hAnsi="Arial Narrow" w:cs="Calibri"/>
          <w:color w:val="000000"/>
          <w:sz w:val="18"/>
          <w:szCs w:val="18"/>
        </w:rPr>
        <w:t>329 Walnut Street, Jeffersonville</w:t>
      </w:r>
    </w:p>
    <w:p w14:paraId="0ACF9108" w14:textId="77777777" w:rsidR="004E1426" w:rsidRDefault="004E1426" w:rsidP="0041361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57FBA6B6" w14:textId="77777777" w:rsidR="002611CC" w:rsidRDefault="002611CC" w:rsidP="0041361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St. Mary’s – Breaking Bread</w:t>
      </w:r>
    </w:p>
    <w:p w14:paraId="6C3786E8" w14:textId="77777777" w:rsidR="002611CC" w:rsidRDefault="002611CC" w:rsidP="0041361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</w:t>
      </w:r>
      <w:r w:rsidR="006646EA">
        <w:rPr>
          <w:rFonts w:ascii="Arial Black" w:hAnsi="Arial Black" w:cs="Calibri"/>
          <w:color w:val="000000"/>
          <w:sz w:val="16"/>
          <w:szCs w:val="16"/>
        </w:rPr>
        <w:t xml:space="preserve"> </w:t>
      </w:r>
      <w:r>
        <w:rPr>
          <w:rFonts w:ascii="Arial Black" w:hAnsi="Arial Black" w:cs="Calibri"/>
          <w:color w:val="000000"/>
          <w:sz w:val="16"/>
          <w:szCs w:val="16"/>
        </w:rPr>
        <w:t>952-2853</w:t>
      </w:r>
    </w:p>
    <w:p w14:paraId="293F569D" w14:textId="77777777" w:rsidR="002611CC" w:rsidRDefault="002611CC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Tues 4pm-6pm &amp; Sat 9:30am-11:30am</w:t>
      </w:r>
    </w:p>
    <w:p w14:paraId="7DEA80E6" w14:textId="77777777" w:rsidR="002611CC" w:rsidRDefault="002611CC" w:rsidP="002611C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*Clothes Closet available on Tuesday</w:t>
      </w:r>
    </w:p>
    <w:p w14:paraId="285FFCC7" w14:textId="77777777" w:rsidR="002611CC" w:rsidRDefault="004C7664" w:rsidP="002611C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2595 St John’s Church Rd #C, Lanesville</w:t>
      </w:r>
    </w:p>
    <w:p w14:paraId="057136A3" w14:textId="77777777" w:rsidR="00FC2326" w:rsidRDefault="00FC2326" w:rsidP="002611C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6349C49C" w14:textId="77777777" w:rsidR="004E6E2A" w:rsidRDefault="004E6E2A" w:rsidP="002611C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200873C2" w14:textId="77777777" w:rsidR="0041361E" w:rsidRPr="0041361E" w:rsidRDefault="0041361E" w:rsidP="0041361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41361E">
        <w:rPr>
          <w:rFonts w:ascii="Arial Black" w:hAnsi="Arial Black" w:cs="Calibri"/>
          <w:color w:val="000000"/>
          <w:sz w:val="16"/>
          <w:szCs w:val="16"/>
        </w:rPr>
        <w:t>Walnut Ridge Baptist Church</w:t>
      </w:r>
    </w:p>
    <w:p w14:paraId="7F4DA035" w14:textId="77777777" w:rsidR="0041361E" w:rsidRPr="0041361E" w:rsidRDefault="0041361E" w:rsidP="0041361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41361E">
        <w:rPr>
          <w:rFonts w:ascii="Arial Black" w:hAnsi="Arial Black" w:cs="Calibri"/>
          <w:color w:val="000000"/>
          <w:sz w:val="16"/>
          <w:szCs w:val="16"/>
        </w:rPr>
        <w:t>(812)</w:t>
      </w:r>
      <w:r w:rsidR="006646EA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41361E">
        <w:rPr>
          <w:rFonts w:ascii="Arial Black" w:hAnsi="Arial Black" w:cs="Calibri"/>
          <w:color w:val="000000"/>
          <w:sz w:val="16"/>
          <w:szCs w:val="16"/>
        </w:rPr>
        <w:t>282-2453</w:t>
      </w:r>
    </w:p>
    <w:p w14:paraId="6007FD13" w14:textId="77777777" w:rsidR="0041361E" w:rsidRPr="0041361E" w:rsidRDefault="0041361E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1361E">
        <w:rPr>
          <w:rFonts w:ascii="Arial Narrow" w:hAnsi="Arial Narrow" w:cs="Calibri"/>
          <w:color w:val="000000"/>
          <w:sz w:val="18"/>
          <w:szCs w:val="18"/>
        </w:rPr>
        <w:t>Last Saturday of each month 9am-12pm</w:t>
      </w:r>
    </w:p>
    <w:p w14:paraId="2D84AA6E" w14:textId="77777777" w:rsidR="0041361E" w:rsidRPr="0041361E" w:rsidRDefault="0041361E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41361E">
        <w:rPr>
          <w:rFonts w:ascii="Arial Narrow" w:hAnsi="Arial Narrow" w:cs="Calibri"/>
          <w:color w:val="000000"/>
          <w:sz w:val="18"/>
          <w:szCs w:val="18"/>
        </w:rPr>
        <w:t>6 Franklin St, Jeffersonville</w:t>
      </w:r>
    </w:p>
    <w:p w14:paraId="558B0059" w14:textId="77777777" w:rsidR="004C7664" w:rsidRDefault="004C7664" w:rsidP="0041361E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50992D9F" w14:textId="77777777" w:rsidR="00B96DBE" w:rsidRDefault="00B96DBE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1F781E0E" w14:textId="77777777" w:rsidR="001B2A93" w:rsidRDefault="001B2A93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5E25CB23" w14:textId="77777777" w:rsidR="00EE1E92" w:rsidRDefault="00EE1E92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6AEEE590" w14:textId="77777777" w:rsidR="00EE1E92" w:rsidRDefault="00EE1E92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69E9BC12" w14:textId="77777777" w:rsidR="00EE1E92" w:rsidRDefault="00EE1E92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46E0FAFF" w14:textId="77777777" w:rsidR="00EE1E92" w:rsidRDefault="00EE1E92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4009D729" w14:textId="77777777" w:rsidR="00EE1E92" w:rsidRDefault="00EE1E92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54902785" w14:textId="77777777" w:rsidR="00EE1E92" w:rsidRDefault="00EE1E92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3948FB2C" w14:textId="77777777" w:rsidR="00EE1E92" w:rsidRDefault="00EE1E92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3FD8A95E" w14:textId="77777777" w:rsidR="00EE1E92" w:rsidRDefault="00EE1E92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75E64194" w14:textId="77777777" w:rsidR="00EE1E92" w:rsidRDefault="00EE1E92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1D6EC114" w14:textId="77777777" w:rsidR="00EE1E92" w:rsidRDefault="00EE1E92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3CF1EEE9" w14:textId="77777777" w:rsidR="00EE1E92" w:rsidRDefault="00EE1E92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286747E6" w14:textId="77777777" w:rsidR="00EE1E92" w:rsidRDefault="00EE1E92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1D3E0192" w14:textId="77777777" w:rsidR="00EE1E92" w:rsidRDefault="00EE1E92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</w:tblGrid>
      <w:tr w:rsidR="00F052F4" w:rsidRPr="004E3684" w14:paraId="6FABD1EC" w14:textId="77777777" w:rsidTr="005D7611">
        <w:tc>
          <w:tcPr>
            <w:tcW w:w="31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ECF0EA9" w14:textId="77777777" w:rsidR="00F052F4" w:rsidRPr="007A4C0E" w:rsidRDefault="00F052F4" w:rsidP="00F052F4">
            <w:pPr>
              <w:spacing w:after="0" w:line="240" w:lineRule="auto"/>
              <w:jc w:val="center"/>
              <w:rPr>
                <w:rFonts w:ascii="Cooper Black" w:hAnsi="Cooper Black" w:cs="Calibri"/>
                <w:color w:val="000000"/>
                <w:sz w:val="18"/>
                <w:szCs w:val="18"/>
                <w:lang w:val="es-US"/>
              </w:rPr>
            </w:pPr>
          </w:p>
          <w:p w14:paraId="18725452" w14:textId="77777777" w:rsidR="00F052F4" w:rsidRPr="009F1F61" w:rsidRDefault="00BC163A" w:rsidP="00F052F4">
            <w:pPr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lang w:val="es-US"/>
              </w:rPr>
            </w:pPr>
            <w:r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 xml:space="preserve">FURNITURE &amp; </w:t>
            </w:r>
            <w:r w:rsidR="00F052F4"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>HOUSE</w:t>
            </w:r>
            <w:r w:rsidR="00487899"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 xml:space="preserve"> </w:t>
            </w:r>
            <w:r w:rsidR="00F052F4"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>HOLD IT</w:t>
            </w:r>
            <w:r w:rsidR="002A62F1"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>E</w:t>
            </w:r>
            <w:r w:rsidR="00F052F4"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>MS</w:t>
            </w:r>
            <w:r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 xml:space="preserve"> / </w:t>
            </w:r>
            <w:r w:rsidRPr="009F1F61">
              <w:rPr>
                <w:rFonts w:cs="Calibri"/>
                <w:color w:val="000000"/>
                <w:sz w:val="32"/>
                <w:szCs w:val="32"/>
                <w:lang w:val="es-US"/>
              </w:rPr>
              <w:t>MUEBLES Y ARTÍCULOS PARA EL HOGAR</w:t>
            </w:r>
          </w:p>
          <w:p w14:paraId="7519890E" w14:textId="77777777" w:rsidR="00F052F4" w:rsidRPr="00BC163A" w:rsidRDefault="00F052F4" w:rsidP="00F052F4">
            <w:pPr>
              <w:spacing w:after="0" w:line="240" w:lineRule="auto"/>
              <w:jc w:val="center"/>
              <w:rPr>
                <w:rFonts w:ascii="Cooper Black" w:hAnsi="Cooper Black" w:cs="Calibri"/>
                <w:color w:val="000000"/>
                <w:sz w:val="20"/>
                <w:lang w:val="es-US"/>
              </w:rPr>
            </w:pPr>
          </w:p>
        </w:tc>
      </w:tr>
    </w:tbl>
    <w:p w14:paraId="2DA1440B" w14:textId="77777777" w:rsidR="00422DE2" w:rsidRPr="00BC163A" w:rsidRDefault="00422DE2" w:rsidP="0041361E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  <w:lang w:val="es-US"/>
        </w:rPr>
      </w:pPr>
    </w:p>
    <w:p w14:paraId="1EBC36D6" w14:textId="77777777" w:rsidR="00AA590C" w:rsidRPr="00AA590C" w:rsidRDefault="00AA590C" w:rsidP="00AA590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AA590C">
        <w:rPr>
          <w:rFonts w:ascii="Arial Black" w:hAnsi="Arial Black" w:cs="Calibri"/>
          <w:color w:val="000000"/>
          <w:sz w:val="16"/>
          <w:szCs w:val="16"/>
        </w:rPr>
        <w:t>Goodwill of Southern Indiana, Inc. – Stores</w:t>
      </w:r>
    </w:p>
    <w:p w14:paraId="3590653E" w14:textId="77777777" w:rsidR="00AA590C" w:rsidRDefault="00AA590C" w:rsidP="00AA590C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AA590C">
        <w:rPr>
          <w:rFonts w:ascii="Arial Black" w:hAnsi="Arial Black" w:cs="Calibri"/>
          <w:color w:val="000000"/>
          <w:sz w:val="16"/>
          <w:szCs w:val="16"/>
        </w:rPr>
        <w:t>(812)</w:t>
      </w:r>
      <w:r w:rsidR="00A453D4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AA590C">
        <w:rPr>
          <w:rFonts w:ascii="Arial Black" w:hAnsi="Arial Black" w:cs="Calibri"/>
          <w:color w:val="000000"/>
          <w:sz w:val="16"/>
          <w:szCs w:val="16"/>
        </w:rPr>
        <w:t>283-7908</w:t>
      </w:r>
    </w:p>
    <w:p w14:paraId="7F88C985" w14:textId="77777777" w:rsidR="00135FBF" w:rsidRPr="00135FBF" w:rsidRDefault="00135FBF" w:rsidP="00AA590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211" w:history="1">
        <w:r w:rsidRPr="00135FBF">
          <w:rPr>
            <w:rStyle w:val="Hyperlink"/>
            <w:rFonts w:ascii="Arial Narrow" w:hAnsi="Arial Narrow" w:cs="Calibri"/>
            <w:sz w:val="18"/>
            <w:szCs w:val="18"/>
          </w:rPr>
          <w:t>www.goodwillsi.org</w:t>
        </w:r>
      </w:hyperlink>
    </w:p>
    <w:p w14:paraId="3DA7F6E4" w14:textId="77777777" w:rsidR="00AA590C" w:rsidRPr="00AA590C" w:rsidRDefault="00AA590C" w:rsidP="00AA590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A590C">
        <w:rPr>
          <w:rFonts w:ascii="Arial Narrow" w:hAnsi="Arial Narrow" w:cs="Calibri"/>
          <w:color w:val="000000"/>
          <w:sz w:val="18"/>
          <w:szCs w:val="18"/>
        </w:rPr>
        <w:t>Hours Vary; Call for more information</w:t>
      </w:r>
    </w:p>
    <w:p w14:paraId="6FB7612A" w14:textId="77777777" w:rsidR="00AA590C" w:rsidRPr="00AA590C" w:rsidRDefault="00AA590C" w:rsidP="00AA590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A590C">
        <w:rPr>
          <w:rFonts w:ascii="Arial Narrow" w:hAnsi="Arial Narrow" w:cs="Calibri"/>
          <w:color w:val="000000"/>
          <w:sz w:val="18"/>
          <w:szCs w:val="18"/>
        </w:rPr>
        <w:t>1329 Applegate Ln, Clarksville</w:t>
      </w:r>
    </w:p>
    <w:p w14:paraId="69178E61" w14:textId="77777777" w:rsidR="00AA590C" w:rsidRPr="00AA590C" w:rsidRDefault="00AA590C" w:rsidP="00AA590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A590C">
        <w:rPr>
          <w:rFonts w:ascii="Arial Narrow" w:hAnsi="Arial Narrow" w:cs="Calibri"/>
          <w:color w:val="000000"/>
          <w:sz w:val="18"/>
          <w:szCs w:val="18"/>
        </w:rPr>
        <w:t>Stores – 11 locations in Southern Indiana</w:t>
      </w:r>
    </w:p>
    <w:p w14:paraId="47BDFE79" w14:textId="77777777" w:rsidR="00B55AEF" w:rsidRDefault="00B55AEF" w:rsidP="00AA590C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p w14:paraId="5ED83CA0" w14:textId="77777777" w:rsidR="00AA590C" w:rsidRPr="00AA590C" w:rsidRDefault="00AA590C" w:rsidP="00AA590C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AA590C">
        <w:rPr>
          <w:rFonts w:ascii="Arial Black" w:hAnsi="Arial Black" w:cs="Calibri"/>
          <w:sz w:val="16"/>
          <w:szCs w:val="16"/>
        </w:rPr>
        <w:t>Salvation Army Store</w:t>
      </w:r>
      <w:r w:rsidR="00EF097D">
        <w:rPr>
          <w:rFonts w:ascii="Arial Black" w:hAnsi="Arial Black" w:cs="Calibri"/>
          <w:sz w:val="16"/>
          <w:szCs w:val="16"/>
        </w:rPr>
        <w:t>- Clarksville</w:t>
      </w:r>
      <w:r w:rsidRPr="00AA590C">
        <w:rPr>
          <w:rFonts w:ascii="Arial Black" w:hAnsi="Arial Black" w:cs="Calibri"/>
          <w:sz w:val="16"/>
          <w:szCs w:val="16"/>
        </w:rPr>
        <w:t xml:space="preserve">  </w:t>
      </w:r>
    </w:p>
    <w:p w14:paraId="289AA9B5" w14:textId="77777777" w:rsidR="00AA590C" w:rsidRDefault="00AA590C" w:rsidP="00AA590C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AA590C">
        <w:rPr>
          <w:rFonts w:ascii="Arial Black" w:hAnsi="Arial Black" w:cs="Calibri"/>
          <w:sz w:val="16"/>
          <w:szCs w:val="16"/>
        </w:rPr>
        <w:t>(812)</w:t>
      </w:r>
      <w:r w:rsidR="00A453D4">
        <w:rPr>
          <w:rFonts w:ascii="Arial Black" w:hAnsi="Arial Black" w:cs="Calibri"/>
          <w:sz w:val="16"/>
          <w:szCs w:val="16"/>
        </w:rPr>
        <w:t xml:space="preserve"> </w:t>
      </w:r>
      <w:r w:rsidRPr="00AA590C">
        <w:rPr>
          <w:rFonts w:ascii="Arial Black" w:hAnsi="Arial Black" w:cs="Calibri"/>
          <w:sz w:val="16"/>
          <w:szCs w:val="16"/>
        </w:rPr>
        <w:t>280-0417</w:t>
      </w:r>
    </w:p>
    <w:p w14:paraId="506D4797" w14:textId="77777777" w:rsidR="00135FBF" w:rsidRPr="00135FBF" w:rsidRDefault="00135FBF" w:rsidP="00AA590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212" w:history="1">
        <w:r w:rsidRPr="00135FBF">
          <w:rPr>
            <w:rStyle w:val="Hyperlink"/>
            <w:rFonts w:ascii="Arial Narrow" w:hAnsi="Arial Narrow" w:cs="Calibri"/>
            <w:sz w:val="18"/>
            <w:szCs w:val="18"/>
          </w:rPr>
          <w:t>www.salvationarmyusa.org</w:t>
        </w:r>
      </w:hyperlink>
    </w:p>
    <w:p w14:paraId="0B604699" w14:textId="77777777" w:rsidR="00AA590C" w:rsidRPr="00AA590C" w:rsidRDefault="00AA590C" w:rsidP="00AA590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AA590C">
        <w:rPr>
          <w:rFonts w:ascii="Arial Narrow" w:hAnsi="Arial Narrow" w:cs="Calibri"/>
          <w:sz w:val="18"/>
          <w:szCs w:val="18"/>
        </w:rPr>
        <w:t>M-F 10am-5pm</w:t>
      </w:r>
    </w:p>
    <w:p w14:paraId="07810DCA" w14:textId="77777777" w:rsidR="00AA590C" w:rsidRPr="00AA590C" w:rsidRDefault="00AA590C" w:rsidP="00AA590C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AA590C">
        <w:rPr>
          <w:rFonts w:ascii="Arial Narrow" w:hAnsi="Arial Narrow" w:cs="Calibri"/>
          <w:color w:val="000000"/>
          <w:sz w:val="18"/>
          <w:szCs w:val="18"/>
        </w:rPr>
        <w:t>528 Little League Blvd, Clarksville</w:t>
      </w:r>
    </w:p>
    <w:p w14:paraId="7CFAA651" w14:textId="77777777" w:rsidR="00286D83" w:rsidRDefault="00AA590C" w:rsidP="00AA590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AA590C">
        <w:rPr>
          <w:rFonts w:ascii="Arial Narrow" w:hAnsi="Arial Narrow" w:cs="Calibri"/>
          <w:sz w:val="18"/>
          <w:szCs w:val="18"/>
        </w:rPr>
        <w:t>Thrift Store</w:t>
      </w:r>
    </w:p>
    <w:p w14:paraId="36CB6A83" w14:textId="77777777" w:rsidR="00286D83" w:rsidRDefault="00286D83" w:rsidP="00AA590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Several locations in Southern Indiana</w:t>
      </w:r>
    </w:p>
    <w:p w14:paraId="34C1EB72" w14:textId="77777777" w:rsidR="00AA590C" w:rsidRPr="00AA590C" w:rsidRDefault="00AA590C" w:rsidP="00AA590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AA590C">
        <w:rPr>
          <w:rFonts w:ascii="Arial Narrow" w:hAnsi="Arial Narrow" w:cs="Calibri"/>
          <w:sz w:val="18"/>
          <w:szCs w:val="18"/>
        </w:rPr>
        <w:t xml:space="preserve"> </w:t>
      </w:r>
    </w:p>
    <w:p w14:paraId="0E7255AD" w14:textId="77777777" w:rsidR="00EF097D" w:rsidRPr="00AA590C" w:rsidRDefault="00EF097D" w:rsidP="00EF097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AA590C">
        <w:rPr>
          <w:rFonts w:ascii="Arial Black" w:hAnsi="Arial Black" w:cs="Calibri"/>
          <w:sz w:val="16"/>
          <w:szCs w:val="16"/>
        </w:rPr>
        <w:t>Salvation Army Store</w:t>
      </w:r>
      <w:r>
        <w:rPr>
          <w:rFonts w:ascii="Arial Black" w:hAnsi="Arial Black" w:cs="Calibri"/>
          <w:sz w:val="16"/>
          <w:szCs w:val="16"/>
        </w:rPr>
        <w:t>- Corydon</w:t>
      </w:r>
      <w:r w:rsidRPr="00AA590C">
        <w:rPr>
          <w:rFonts w:ascii="Arial Black" w:hAnsi="Arial Black" w:cs="Calibri"/>
          <w:sz w:val="16"/>
          <w:szCs w:val="16"/>
        </w:rPr>
        <w:t xml:space="preserve">  </w:t>
      </w:r>
    </w:p>
    <w:p w14:paraId="534D787B" w14:textId="77777777" w:rsidR="00EF097D" w:rsidRDefault="00EF097D" w:rsidP="00EF097D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AA590C">
        <w:rPr>
          <w:rFonts w:ascii="Arial Black" w:hAnsi="Arial Black" w:cs="Calibri"/>
          <w:sz w:val="16"/>
          <w:szCs w:val="16"/>
        </w:rPr>
        <w:t>(812)</w:t>
      </w:r>
      <w:r>
        <w:rPr>
          <w:rFonts w:ascii="Arial Black" w:hAnsi="Arial Black" w:cs="Calibri"/>
          <w:sz w:val="16"/>
          <w:szCs w:val="16"/>
        </w:rPr>
        <w:t xml:space="preserve"> 738-4172</w:t>
      </w:r>
    </w:p>
    <w:p w14:paraId="5E13EE15" w14:textId="77777777" w:rsidR="00EF097D" w:rsidRPr="00135FBF" w:rsidRDefault="00EF097D" w:rsidP="00EF097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213" w:history="1">
        <w:r w:rsidRPr="00135FBF">
          <w:rPr>
            <w:rStyle w:val="Hyperlink"/>
            <w:rFonts w:ascii="Arial Narrow" w:hAnsi="Arial Narrow" w:cs="Calibri"/>
            <w:sz w:val="18"/>
            <w:szCs w:val="18"/>
          </w:rPr>
          <w:t>www.salvationarmyusa.org</w:t>
        </w:r>
      </w:hyperlink>
    </w:p>
    <w:p w14:paraId="3DA18EF2" w14:textId="77777777" w:rsidR="00EF097D" w:rsidRPr="00AA590C" w:rsidRDefault="00EF097D" w:rsidP="00EF097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AA590C">
        <w:rPr>
          <w:rFonts w:ascii="Arial Narrow" w:hAnsi="Arial Narrow" w:cs="Calibri"/>
          <w:sz w:val="18"/>
          <w:szCs w:val="18"/>
        </w:rPr>
        <w:t>M-F 10am-5pm</w:t>
      </w:r>
    </w:p>
    <w:p w14:paraId="79F5A24B" w14:textId="77777777" w:rsidR="00EF097D" w:rsidRPr="00AA590C" w:rsidRDefault="00EF097D" w:rsidP="00EF097D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1645 Corydon Ramsey Rd., Corydon</w:t>
      </w:r>
    </w:p>
    <w:p w14:paraId="5F6002EB" w14:textId="77777777" w:rsidR="00EF097D" w:rsidRDefault="00EF097D" w:rsidP="00EF097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Several locations in Southern Indiana</w:t>
      </w:r>
    </w:p>
    <w:p w14:paraId="015CCBF7" w14:textId="77777777" w:rsidR="00EF097D" w:rsidRPr="00AA590C" w:rsidRDefault="00EF097D" w:rsidP="00EF097D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AA590C">
        <w:rPr>
          <w:rFonts w:ascii="Arial Narrow" w:hAnsi="Arial Narrow" w:cs="Calibri"/>
          <w:sz w:val="18"/>
          <w:szCs w:val="18"/>
        </w:rPr>
        <w:t xml:space="preserve"> </w:t>
      </w:r>
    </w:p>
    <w:p w14:paraId="600966FE" w14:textId="77777777" w:rsidR="00AA590C" w:rsidRPr="00AA590C" w:rsidRDefault="00AA590C" w:rsidP="00AA590C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AA590C">
        <w:rPr>
          <w:rFonts w:ascii="Arial Black" w:hAnsi="Arial Black" w:cs="Calibri"/>
          <w:sz w:val="16"/>
          <w:szCs w:val="16"/>
        </w:rPr>
        <w:t>St. Vincent de Paul</w:t>
      </w:r>
    </w:p>
    <w:p w14:paraId="63C11B2E" w14:textId="77777777" w:rsidR="00AA590C" w:rsidRDefault="00AA590C" w:rsidP="00AA590C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AA590C">
        <w:rPr>
          <w:rFonts w:ascii="Arial Black" w:hAnsi="Arial Black" w:cs="Calibri"/>
          <w:sz w:val="16"/>
          <w:szCs w:val="16"/>
        </w:rPr>
        <w:t>(812)</w:t>
      </w:r>
      <w:r w:rsidR="00487899">
        <w:rPr>
          <w:rFonts w:ascii="Arial Black" w:hAnsi="Arial Black" w:cs="Calibri"/>
          <w:sz w:val="16"/>
          <w:szCs w:val="16"/>
        </w:rPr>
        <w:t xml:space="preserve"> </w:t>
      </w:r>
      <w:r w:rsidRPr="00AA590C">
        <w:rPr>
          <w:rFonts w:ascii="Arial Black" w:hAnsi="Arial Black" w:cs="Calibri"/>
          <w:sz w:val="16"/>
          <w:szCs w:val="16"/>
        </w:rPr>
        <w:t>288-1165</w:t>
      </w:r>
    </w:p>
    <w:p w14:paraId="023C9127" w14:textId="77777777" w:rsidR="00BC150D" w:rsidRPr="00BC150D" w:rsidRDefault="00BC150D" w:rsidP="00AA590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hyperlink r:id="rId214" w:history="1">
        <w:r w:rsidRPr="00BC150D">
          <w:rPr>
            <w:rStyle w:val="Hyperlink"/>
            <w:rFonts w:ascii="Arial Narrow" w:hAnsi="Arial Narrow" w:cs="Calibri"/>
            <w:sz w:val="18"/>
            <w:szCs w:val="18"/>
          </w:rPr>
          <w:t>www.svdpusa.org</w:t>
        </w:r>
      </w:hyperlink>
    </w:p>
    <w:p w14:paraId="689925AF" w14:textId="77777777" w:rsidR="00AA590C" w:rsidRPr="00AA590C" w:rsidRDefault="00AA590C" w:rsidP="00AA590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AA590C">
        <w:rPr>
          <w:rFonts w:ascii="Arial Narrow" w:hAnsi="Arial Narrow" w:cs="Calibri"/>
          <w:sz w:val="18"/>
          <w:szCs w:val="18"/>
        </w:rPr>
        <w:t>M-S 10am-8pm, Sun 12pm-5pm</w:t>
      </w:r>
    </w:p>
    <w:p w14:paraId="5647A456" w14:textId="77777777" w:rsidR="00AA590C" w:rsidRPr="00AA590C" w:rsidRDefault="00AA590C" w:rsidP="00AA590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AA590C">
        <w:rPr>
          <w:rFonts w:ascii="Arial Narrow" w:hAnsi="Arial Narrow" w:cs="Calibri"/>
          <w:sz w:val="18"/>
          <w:szCs w:val="18"/>
        </w:rPr>
        <w:t>428 E. Lewis &amp; Clark Parkway, Clarksville</w:t>
      </w:r>
    </w:p>
    <w:p w14:paraId="15784818" w14:textId="77777777" w:rsidR="003E39EC" w:rsidRDefault="00AA590C" w:rsidP="00AA590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AA590C">
        <w:rPr>
          <w:rFonts w:ascii="Arial Narrow" w:hAnsi="Arial Narrow" w:cs="Calibri"/>
          <w:sz w:val="18"/>
          <w:szCs w:val="18"/>
        </w:rPr>
        <w:t xml:space="preserve">Thrift Store </w:t>
      </w:r>
    </w:p>
    <w:p w14:paraId="427273D2" w14:textId="77777777" w:rsidR="00427D45" w:rsidRDefault="00427D45" w:rsidP="00AA590C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3BD2147C" w14:textId="77777777" w:rsidR="00427D45" w:rsidRDefault="00427D45" w:rsidP="00AA590C">
      <w:pPr>
        <w:spacing w:after="0" w:line="240" w:lineRule="auto"/>
        <w:rPr>
          <w:rFonts w:ascii="Arial Black" w:hAnsi="Arial Black" w:cs="Calibri"/>
          <w:sz w:val="18"/>
          <w:szCs w:val="18"/>
        </w:rPr>
      </w:pPr>
      <w:r w:rsidRPr="00427D45">
        <w:rPr>
          <w:rFonts w:ascii="Arial Black" w:hAnsi="Arial Black" w:cs="Calibri"/>
          <w:sz w:val="18"/>
          <w:szCs w:val="18"/>
        </w:rPr>
        <w:t>Happy Home Furniture Bank</w:t>
      </w:r>
    </w:p>
    <w:p w14:paraId="0568A0AF" w14:textId="77777777" w:rsidR="00427D45" w:rsidRPr="00427D45" w:rsidRDefault="00427D45" w:rsidP="00AA590C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215" w:history="1">
        <w:r w:rsidRPr="00803469">
          <w:rPr>
            <w:rStyle w:val="Hyperlink"/>
            <w:rFonts w:ascii="Arial" w:hAnsi="Arial" w:cs="Arial"/>
            <w:sz w:val="16"/>
            <w:szCs w:val="16"/>
          </w:rPr>
          <w:t>https://www.happyhomefb.org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19E8FF91" w14:textId="77777777" w:rsidR="001B2A93" w:rsidRDefault="001B2A93" w:rsidP="00AA590C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</w:tblGrid>
      <w:tr w:rsidR="00F052F4" w:rsidRPr="004E3684" w14:paraId="30A2F0C3" w14:textId="77777777" w:rsidTr="00804F42">
        <w:tc>
          <w:tcPr>
            <w:tcW w:w="29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A114AD" w14:textId="77777777" w:rsidR="00F052F4" w:rsidRPr="00BC163A" w:rsidRDefault="00F052F4" w:rsidP="00BC163A">
            <w:pPr>
              <w:spacing w:before="240" w:line="240" w:lineRule="auto"/>
              <w:jc w:val="center"/>
              <w:rPr>
                <w:rFonts w:cs="Calibri"/>
                <w:b/>
                <w:color w:val="000000"/>
                <w:sz w:val="32"/>
                <w:szCs w:val="32"/>
                <w:lang w:val="es-US"/>
              </w:rPr>
            </w:pPr>
            <w:r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>HEALTH CARE</w:t>
            </w:r>
            <w:r w:rsidR="00E73B6C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 xml:space="preserve"> &amp; NUTRITION</w:t>
            </w:r>
            <w:r w:rsidR="00BC163A" w:rsidRPr="00BC163A">
              <w:rPr>
                <w:rFonts w:cs="Calibri"/>
                <w:b/>
                <w:color w:val="000000"/>
                <w:sz w:val="32"/>
                <w:szCs w:val="32"/>
                <w:lang w:val="es-US"/>
              </w:rPr>
              <w:t xml:space="preserve"> / </w:t>
            </w:r>
            <w:r w:rsidR="00BC163A" w:rsidRPr="009F1F61">
              <w:rPr>
                <w:rFonts w:cs="Calibri"/>
                <w:color w:val="000000"/>
                <w:sz w:val="32"/>
                <w:szCs w:val="32"/>
                <w:lang w:val="es-US"/>
              </w:rPr>
              <w:t>CUIDO DE SALUD</w:t>
            </w:r>
          </w:p>
        </w:tc>
      </w:tr>
    </w:tbl>
    <w:p w14:paraId="75FB405A" w14:textId="77777777" w:rsidR="002A62F1" w:rsidRPr="00BC163A" w:rsidRDefault="002A62F1" w:rsidP="00BE61D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  <w:lang w:val="es-US"/>
        </w:rPr>
      </w:pPr>
    </w:p>
    <w:p w14:paraId="42E0C2E4" w14:textId="77777777" w:rsidR="00BE61D2" w:rsidRDefault="00BE61D2" w:rsidP="00BE61D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BE61D2">
        <w:rPr>
          <w:rFonts w:ascii="Arial Black" w:hAnsi="Arial Black" w:cs="Calibri"/>
          <w:color w:val="000000"/>
          <w:sz w:val="16"/>
          <w:szCs w:val="16"/>
        </w:rPr>
        <w:t>C</w:t>
      </w:r>
      <w:r w:rsidR="00286D83">
        <w:rPr>
          <w:rFonts w:ascii="Arial Black" w:hAnsi="Arial Black" w:cs="Calibri"/>
          <w:color w:val="000000"/>
          <w:sz w:val="16"/>
          <w:szCs w:val="16"/>
        </w:rPr>
        <w:t>h</w:t>
      </w:r>
      <w:r w:rsidRPr="00BE61D2">
        <w:rPr>
          <w:rFonts w:ascii="Arial Black" w:hAnsi="Arial Black" w:cs="Calibri"/>
          <w:color w:val="000000"/>
          <w:sz w:val="16"/>
          <w:szCs w:val="16"/>
        </w:rPr>
        <w:t xml:space="preserve">oices </w:t>
      </w:r>
      <w:r w:rsidR="00422DE2">
        <w:rPr>
          <w:rFonts w:ascii="Arial Black" w:hAnsi="Arial Black" w:cs="Calibri"/>
          <w:color w:val="000000"/>
          <w:sz w:val="16"/>
          <w:szCs w:val="16"/>
        </w:rPr>
        <w:t>Life Re</w:t>
      </w:r>
      <w:r w:rsidR="005068F9">
        <w:rPr>
          <w:rFonts w:ascii="Arial Black" w:hAnsi="Arial Black" w:cs="Calibri"/>
          <w:color w:val="000000"/>
          <w:sz w:val="16"/>
          <w:szCs w:val="16"/>
        </w:rPr>
        <w:t>source</w:t>
      </w:r>
      <w:r w:rsidR="00422DE2">
        <w:rPr>
          <w:rFonts w:ascii="Arial Black" w:hAnsi="Arial Black" w:cs="Calibri"/>
          <w:color w:val="000000"/>
          <w:sz w:val="16"/>
          <w:szCs w:val="16"/>
        </w:rPr>
        <w:t xml:space="preserve"> Center</w:t>
      </w:r>
      <w:r>
        <w:rPr>
          <w:rFonts w:ascii="Arial Black" w:hAnsi="Arial Black" w:cs="Calibri"/>
          <w:color w:val="000000"/>
          <w:sz w:val="16"/>
          <w:szCs w:val="16"/>
        </w:rPr>
        <w:t xml:space="preserve">  </w:t>
      </w:r>
    </w:p>
    <w:p w14:paraId="43A18AF5" w14:textId="77777777" w:rsidR="00BE61D2" w:rsidRDefault="00BE61D2" w:rsidP="00BE61D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BE61D2">
        <w:rPr>
          <w:rFonts w:ascii="Arial Black" w:hAnsi="Arial Black" w:cs="Calibri"/>
          <w:color w:val="000000"/>
          <w:sz w:val="16"/>
          <w:szCs w:val="16"/>
        </w:rPr>
        <w:t>(82) 941-0872</w:t>
      </w:r>
    </w:p>
    <w:p w14:paraId="275CA296" w14:textId="77777777" w:rsidR="00BC150D" w:rsidRPr="00BC150D" w:rsidRDefault="00422DE2" w:rsidP="00BE61D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216" w:history="1">
        <w:r w:rsidRPr="00DE591B">
          <w:rPr>
            <w:rStyle w:val="Hyperlink"/>
            <w:rFonts w:ascii="Arial Narrow" w:hAnsi="Arial Narrow" w:cs="Calibri"/>
            <w:sz w:val="18"/>
            <w:szCs w:val="18"/>
          </w:rPr>
          <w:t>www.choiceslrc.org</w:t>
        </w:r>
      </w:hyperlink>
    </w:p>
    <w:p w14:paraId="27D61635" w14:textId="77777777" w:rsidR="00BE61D2" w:rsidRPr="00BE61D2" w:rsidRDefault="00BE61D2" w:rsidP="00BE61D2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BE61D2">
        <w:rPr>
          <w:rFonts w:ascii="Arial Narrow" w:hAnsi="Arial Narrow" w:cs="Calibri"/>
          <w:sz w:val="18"/>
          <w:szCs w:val="18"/>
        </w:rPr>
        <w:t>M &amp; W 9a-3p and Tue &amp; Th 9a-8p</w:t>
      </w:r>
    </w:p>
    <w:p w14:paraId="5B1EAE31" w14:textId="77777777" w:rsidR="00BE61D2" w:rsidRPr="00BE61D2" w:rsidRDefault="00BE61D2" w:rsidP="00BE61D2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BE61D2">
        <w:rPr>
          <w:rFonts w:ascii="Arial Narrow" w:hAnsi="Arial Narrow" w:cs="Calibri"/>
          <w:sz w:val="18"/>
          <w:szCs w:val="18"/>
        </w:rPr>
        <w:t>2656 Charlestown Road, New Albany</w:t>
      </w:r>
    </w:p>
    <w:p w14:paraId="430D7DD2" w14:textId="77777777" w:rsidR="00BE61D2" w:rsidRPr="00BE61D2" w:rsidRDefault="00BE61D2" w:rsidP="00BE61D2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BE61D2">
        <w:rPr>
          <w:rFonts w:ascii="Arial Narrow" w:hAnsi="Arial Narrow" w:cs="Calibri"/>
          <w:sz w:val="18"/>
          <w:szCs w:val="18"/>
        </w:rPr>
        <w:t>Free pregnancy tests, options counseling, STD screening and Treatment (lab fees may apply)</w:t>
      </w:r>
    </w:p>
    <w:p w14:paraId="77A0A9F7" w14:textId="77777777" w:rsidR="00BE61D2" w:rsidRDefault="00BE61D2" w:rsidP="00BE61D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69A57046" w14:textId="77777777" w:rsidR="00EE1E92" w:rsidRDefault="00EE1E92" w:rsidP="00BE61D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0AD11DE7" w14:textId="77777777" w:rsidR="00EE1E92" w:rsidRDefault="00EE1E92" w:rsidP="00BE61D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1374CCAF" w14:textId="77777777" w:rsidR="00BE61D2" w:rsidRPr="00BE61D2" w:rsidRDefault="00BE61D2" w:rsidP="00BE61D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BE61D2">
        <w:rPr>
          <w:rFonts w:ascii="Arial Black" w:hAnsi="Arial Black" w:cs="Calibri"/>
          <w:color w:val="000000"/>
          <w:sz w:val="16"/>
          <w:szCs w:val="16"/>
        </w:rPr>
        <w:t xml:space="preserve">Clark County Health Department </w:t>
      </w:r>
    </w:p>
    <w:p w14:paraId="02DD1E09" w14:textId="77777777" w:rsidR="00BE61D2" w:rsidRDefault="00BE61D2" w:rsidP="00BE61D2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  <w:r w:rsidRPr="00BE61D2">
        <w:rPr>
          <w:rFonts w:ascii="Arial Black" w:hAnsi="Arial Black" w:cs="Calibri"/>
          <w:color w:val="000000"/>
          <w:sz w:val="16"/>
          <w:szCs w:val="16"/>
        </w:rPr>
        <w:t>(812)</w:t>
      </w:r>
      <w:r w:rsidR="00A453D4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="004E6E2A">
        <w:rPr>
          <w:rFonts w:ascii="Arial Black" w:hAnsi="Arial Black" w:cs="Calibri"/>
          <w:color w:val="000000"/>
          <w:sz w:val="16"/>
          <w:szCs w:val="16"/>
        </w:rPr>
        <w:t>288-2706</w:t>
      </w:r>
    </w:p>
    <w:p w14:paraId="77D5E52E" w14:textId="77777777" w:rsidR="00BC150D" w:rsidRPr="00BC150D" w:rsidRDefault="00BC150D" w:rsidP="00BE61D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hyperlink r:id="rId217" w:history="1">
        <w:r w:rsidRPr="00BC150D">
          <w:rPr>
            <w:rStyle w:val="Hyperlink"/>
            <w:rFonts w:ascii="Arial Narrow" w:hAnsi="Arial Narrow" w:cs="Calibri"/>
            <w:sz w:val="18"/>
            <w:szCs w:val="18"/>
          </w:rPr>
          <w:t>www.clarkhealth.net</w:t>
        </w:r>
      </w:hyperlink>
    </w:p>
    <w:p w14:paraId="63C61278" w14:textId="77777777" w:rsidR="00BE61D2" w:rsidRPr="00BE61D2" w:rsidRDefault="00BE61D2" w:rsidP="00BE61D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BE61D2">
        <w:rPr>
          <w:rFonts w:ascii="Arial Narrow" w:hAnsi="Arial Narrow" w:cs="Calibri"/>
          <w:color w:val="000000"/>
          <w:sz w:val="18"/>
          <w:szCs w:val="18"/>
        </w:rPr>
        <w:t>M-F, 8:30am-4:30pm</w:t>
      </w:r>
    </w:p>
    <w:p w14:paraId="40BF60A2" w14:textId="77777777" w:rsidR="00BE61D2" w:rsidRPr="00BE61D2" w:rsidRDefault="004E6E2A" w:rsidP="00BE61D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1201 Wall St</w:t>
      </w:r>
      <w:r w:rsidR="00BE61D2" w:rsidRPr="00BE61D2">
        <w:rPr>
          <w:rFonts w:ascii="Arial Narrow" w:hAnsi="Arial Narrow" w:cs="Calibri"/>
          <w:color w:val="000000"/>
          <w:sz w:val="18"/>
          <w:szCs w:val="18"/>
        </w:rPr>
        <w:t xml:space="preserve">, Jeffersonville   </w:t>
      </w:r>
    </w:p>
    <w:p w14:paraId="08EAF4EE" w14:textId="77777777" w:rsidR="00BB7E02" w:rsidRDefault="00BE61D2" w:rsidP="00BE61D2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BE61D2">
        <w:rPr>
          <w:rFonts w:ascii="Arial Narrow" w:hAnsi="Arial Narrow" w:cs="Calibri"/>
          <w:color w:val="000000"/>
          <w:sz w:val="18"/>
          <w:szCs w:val="18"/>
        </w:rPr>
        <w:t>Provides immunizations to c</w:t>
      </w:r>
      <w:r w:rsidR="004E6E2A">
        <w:rPr>
          <w:rFonts w:ascii="Arial Narrow" w:hAnsi="Arial Narrow" w:cs="Calibri"/>
          <w:color w:val="000000"/>
          <w:sz w:val="18"/>
          <w:szCs w:val="18"/>
        </w:rPr>
        <w:t>hildren, HIV/STD care</w:t>
      </w:r>
    </w:p>
    <w:p w14:paraId="38C30C47" w14:textId="77777777" w:rsidR="00B55AEF" w:rsidRDefault="00B55AEF" w:rsidP="0001260A">
      <w:pPr>
        <w:spacing w:after="0" w:line="240" w:lineRule="auto"/>
        <w:ind w:hanging="90"/>
        <w:rPr>
          <w:rFonts w:ascii="Arial Black" w:hAnsi="Arial Black" w:cs="Calibri"/>
          <w:sz w:val="16"/>
          <w:szCs w:val="16"/>
        </w:rPr>
      </w:pPr>
    </w:p>
    <w:p w14:paraId="2DBAD404" w14:textId="77777777" w:rsidR="00563368" w:rsidRPr="00563368" w:rsidRDefault="00563368" w:rsidP="0001260A">
      <w:pPr>
        <w:spacing w:after="0" w:line="240" w:lineRule="auto"/>
        <w:ind w:hanging="90"/>
        <w:rPr>
          <w:rFonts w:ascii="Arial Black" w:hAnsi="Arial Black" w:cs="Calibri"/>
          <w:sz w:val="16"/>
          <w:szCs w:val="16"/>
        </w:rPr>
      </w:pPr>
      <w:r w:rsidRPr="00563368">
        <w:rPr>
          <w:rFonts w:ascii="Arial Black" w:hAnsi="Arial Black" w:cs="Calibri"/>
          <w:sz w:val="16"/>
          <w:szCs w:val="16"/>
        </w:rPr>
        <w:t>Family Health Center - Clark</w:t>
      </w:r>
    </w:p>
    <w:p w14:paraId="73645738" w14:textId="77777777" w:rsidR="00563368" w:rsidRDefault="00563368" w:rsidP="0001260A">
      <w:pPr>
        <w:spacing w:after="0" w:line="240" w:lineRule="auto"/>
        <w:ind w:hanging="90"/>
        <w:rPr>
          <w:rFonts w:ascii="Arial Black" w:hAnsi="Arial Black" w:cs="Calibri"/>
          <w:sz w:val="16"/>
          <w:szCs w:val="16"/>
        </w:rPr>
      </w:pPr>
      <w:r w:rsidRPr="00563368">
        <w:rPr>
          <w:rFonts w:ascii="Arial Black" w:hAnsi="Arial Black" w:cs="Calibri"/>
          <w:sz w:val="16"/>
          <w:szCs w:val="16"/>
        </w:rPr>
        <w:t>(812)</w:t>
      </w:r>
      <w:r w:rsidR="00C87AE3">
        <w:rPr>
          <w:rFonts w:ascii="Arial Black" w:hAnsi="Arial Black" w:cs="Calibri"/>
          <w:sz w:val="16"/>
          <w:szCs w:val="16"/>
        </w:rPr>
        <w:t xml:space="preserve"> </w:t>
      </w:r>
      <w:r w:rsidRPr="00563368">
        <w:rPr>
          <w:rFonts w:ascii="Arial Black" w:hAnsi="Arial Black" w:cs="Calibri"/>
          <w:sz w:val="16"/>
          <w:szCs w:val="16"/>
        </w:rPr>
        <w:t>283-2308</w:t>
      </w:r>
    </w:p>
    <w:p w14:paraId="6B730144" w14:textId="77777777" w:rsidR="00BC150D" w:rsidRPr="00BC150D" w:rsidRDefault="00BC150D" w:rsidP="0001260A">
      <w:pPr>
        <w:spacing w:after="0" w:line="240" w:lineRule="auto"/>
        <w:ind w:hanging="90"/>
        <w:rPr>
          <w:rFonts w:ascii="Arial Narrow" w:hAnsi="Arial Narrow" w:cs="Calibri"/>
          <w:sz w:val="18"/>
          <w:szCs w:val="18"/>
        </w:rPr>
      </w:pPr>
      <w:hyperlink r:id="rId218" w:history="1">
        <w:r w:rsidRPr="00BC150D">
          <w:rPr>
            <w:rStyle w:val="Hyperlink"/>
            <w:rFonts w:ascii="Arial Narrow" w:hAnsi="Arial Narrow" w:cs="Calibri"/>
            <w:sz w:val="18"/>
            <w:szCs w:val="18"/>
          </w:rPr>
          <w:t>www.fhcenters.org</w:t>
        </w:r>
      </w:hyperlink>
    </w:p>
    <w:p w14:paraId="36048CB5" w14:textId="77777777" w:rsidR="00563368" w:rsidRPr="00563368" w:rsidRDefault="00563368" w:rsidP="0001260A">
      <w:pPr>
        <w:spacing w:after="0" w:line="240" w:lineRule="auto"/>
        <w:ind w:hanging="90"/>
        <w:rPr>
          <w:rFonts w:ascii="Arial Narrow" w:hAnsi="Arial Narrow" w:cs="Calibri"/>
          <w:sz w:val="18"/>
          <w:szCs w:val="18"/>
        </w:rPr>
      </w:pPr>
      <w:r w:rsidRPr="00563368">
        <w:rPr>
          <w:rFonts w:ascii="Arial Narrow" w:hAnsi="Arial Narrow" w:cs="Calibri"/>
          <w:sz w:val="18"/>
          <w:szCs w:val="18"/>
        </w:rPr>
        <w:t>M-F 8am-4pm</w:t>
      </w:r>
    </w:p>
    <w:p w14:paraId="6796D118" w14:textId="77777777" w:rsidR="00563368" w:rsidRPr="00563368" w:rsidRDefault="00563368" w:rsidP="0001260A">
      <w:pPr>
        <w:spacing w:after="0" w:line="240" w:lineRule="auto"/>
        <w:ind w:hanging="90"/>
        <w:rPr>
          <w:rFonts w:ascii="Arial Narrow" w:hAnsi="Arial Narrow" w:cs="Calibri"/>
          <w:sz w:val="18"/>
          <w:szCs w:val="18"/>
        </w:rPr>
      </w:pPr>
      <w:r w:rsidRPr="00563368">
        <w:rPr>
          <w:rFonts w:ascii="Arial Narrow" w:hAnsi="Arial Narrow" w:cs="Calibri"/>
          <w:sz w:val="18"/>
          <w:szCs w:val="18"/>
        </w:rPr>
        <w:t>1319 Duncan Ave Jeffersonville</w:t>
      </w:r>
    </w:p>
    <w:p w14:paraId="1FE081A7" w14:textId="77777777" w:rsidR="0001260A" w:rsidRDefault="00563368" w:rsidP="0001260A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r w:rsidRPr="00563368">
        <w:rPr>
          <w:rFonts w:ascii="Arial Narrow" w:hAnsi="Arial Narrow" w:cs="Calibri"/>
          <w:color w:val="000000"/>
          <w:sz w:val="18"/>
          <w:szCs w:val="18"/>
        </w:rPr>
        <w:t>Provides medic</w:t>
      </w:r>
      <w:r w:rsidR="0001260A">
        <w:rPr>
          <w:rFonts w:ascii="Arial Narrow" w:hAnsi="Arial Narrow" w:cs="Calibri"/>
          <w:color w:val="000000"/>
          <w:sz w:val="18"/>
          <w:szCs w:val="18"/>
        </w:rPr>
        <w:t>al &amp; dental care/ sliding scale</w:t>
      </w:r>
    </w:p>
    <w:p w14:paraId="02DAA7C8" w14:textId="77777777" w:rsidR="00563368" w:rsidRPr="00563368" w:rsidRDefault="00563368" w:rsidP="0001260A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r w:rsidRPr="00563368">
        <w:rPr>
          <w:rFonts w:ascii="Arial Narrow" w:hAnsi="Arial Narrow" w:cs="Calibri"/>
          <w:color w:val="000000"/>
          <w:sz w:val="18"/>
          <w:szCs w:val="18"/>
        </w:rPr>
        <w:t>fees</w:t>
      </w:r>
    </w:p>
    <w:p w14:paraId="19635B68" w14:textId="77777777" w:rsidR="00C5619E" w:rsidRDefault="00C5619E" w:rsidP="0001260A">
      <w:pPr>
        <w:spacing w:after="0" w:line="240" w:lineRule="auto"/>
        <w:ind w:hanging="90"/>
        <w:rPr>
          <w:rFonts w:ascii="Arial Narrow" w:hAnsi="Arial Narrow" w:cs="Calibri"/>
          <w:sz w:val="18"/>
          <w:szCs w:val="18"/>
        </w:rPr>
      </w:pPr>
    </w:p>
    <w:p w14:paraId="13B65DA8" w14:textId="77777777" w:rsidR="00563368" w:rsidRPr="00563368" w:rsidRDefault="00563368" w:rsidP="0001260A">
      <w:pPr>
        <w:spacing w:after="0" w:line="240" w:lineRule="auto"/>
        <w:ind w:hanging="90"/>
        <w:rPr>
          <w:rFonts w:ascii="Arial Black" w:hAnsi="Arial Black" w:cs="Calibri"/>
          <w:sz w:val="16"/>
          <w:szCs w:val="16"/>
        </w:rPr>
      </w:pPr>
      <w:r w:rsidRPr="00563368">
        <w:rPr>
          <w:rFonts w:ascii="Arial Black" w:hAnsi="Arial Black" w:cs="Calibri"/>
          <w:sz w:val="16"/>
          <w:szCs w:val="16"/>
        </w:rPr>
        <w:t>Family Health Center - Floyd</w:t>
      </w:r>
    </w:p>
    <w:p w14:paraId="5633BB57" w14:textId="77777777" w:rsidR="00563368" w:rsidRDefault="00563368" w:rsidP="0001260A">
      <w:pPr>
        <w:spacing w:after="0" w:line="240" w:lineRule="auto"/>
        <w:ind w:hanging="90"/>
        <w:rPr>
          <w:rFonts w:ascii="Arial Black" w:hAnsi="Arial Black" w:cs="Calibri"/>
          <w:sz w:val="16"/>
          <w:szCs w:val="16"/>
        </w:rPr>
      </w:pPr>
      <w:r w:rsidRPr="00563368">
        <w:rPr>
          <w:rFonts w:ascii="Arial Black" w:hAnsi="Arial Black" w:cs="Calibri"/>
          <w:sz w:val="16"/>
          <w:szCs w:val="16"/>
        </w:rPr>
        <w:t>(812)</w:t>
      </w:r>
      <w:r w:rsidR="00C87AE3">
        <w:rPr>
          <w:rFonts w:ascii="Arial Black" w:hAnsi="Arial Black" w:cs="Calibri"/>
          <w:sz w:val="16"/>
          <w:szCs w:val="16"/>
        </w:rPr>
        <w:t xml:space="preserve"> </w:t>
      </w:r>
      <w:r w:rsidRPr="00563368">
        <w:rPr>
          <w:rFonts w:ascii="Arial Black" w:hAnsi="Arial Black" w:cs="Calibri"/>
          <w:sz w:val="16"/>
          <w:szCs w:val="16"/>
        </w:rPr>
        <w:t>941-1701</w:t>
      </w:r>
    </w:p>
    <w:p w14:paraId="19A6D31F" w14:textId="77777777" w:rsidR="00BC150D" w:rsidRPr="00BC150D" w:rsidRDefault="00BC150D" w:rsidP="0001260A">
      <w:pPr>
        <w:spacing w:after="0" w:line="240" w:lineRule="auto"/>
        <w:ind w:hanging="90"/>
        <w:rPr>
          <w:rFonts w:ascii="Arial Narrow" w:hAnsi="Arial Narrow" w:cs="Calibri"/>
          <w:sz w:val="18"/>
          <w:szCs w:val="18"/>
        </w:rPr>
      </w:pPr>
      <w:hyperlink r:id="rId219" w:history="1">
        <w:r w:rsidRPr="00BC150D">
          <w:rPr>
            <w:rStyle w:val="Hyperlink"/>
            <w:rFonts w:ascii="Arial Narrow" w:hAnsi="Arial Narrow" w:cs="Calibri"/>
            <w:sz w:val="18"/>
            <w:szCs w:val="18"/>
          </w:rPr>
          <w:t>www.fhcenters.org</w:t>
        </w:r>
      </w:hyperlink>
    </w:p>
    <w:p w14:paraId="2FFE0FEC" w14:textId="77777777" w:rsidR="00563368" w:rsidRPr="00563368" w:rsidRDefault="00563368" w:rsidP="0001260A">
      <w:pPr>
        <w:spacing w:after="0" w:line="240" w:lineRule="auto"/>
        <w:ind w:hanging="90"/>
        <w:rPr>
          <w:rFonts w:ascii="Arial Narrow" w:hAnsi="Arial Narrow" w:cs="Calibri"/>
          <w:sz w:val="18"/>
          <w:szCs w:val="18"/>
        </w:rPr>
      </w:pPr>
      <w:r w:rsidRPr="00563368">
        <w:rPr>
          <w:rFonts w:ascii="Arial Narrow" w:hAnsi="Arial Narrow" w:cs="Calibri"/>
          <w:sz w:val="18"/>
          <w:szCs w:val="18"/>
        </w:rPr>
        <w:t>M-F 8am-4pm</w:t>
      </w:r>
    </w:p>
    <w:p w14:paraId="40B5AB66" w14:textId="77777777" w:rsidR="00563368" w:rsidRPr="00563368" w:rsidRDefault="00563368" w:rsidP="0001260A">
      <w:pPr>
        <w:spacing w:after="0" w:line="240" w:lineRule="auto"/>
        <w:ind w:hanging="90"/>
        <w:rPr>
          <w:rFonts w:ascii="Arial Narrow" w:hAnsi="Arial Narrow" w:cs="Calibri"/>
          <w:sz w:val="18"/>
          <w:szCs w:val="18"/>
        </w:rPr>
      </w:pPr>
      <w:r w:rsidRPr="00563368">
        <w:rPr>
          <w:rFonts w:ascii="Arial Narrow" w:hAnsi="Arial Narrow" w:cs="Calibri"/>
          <w:sz w:val="18"/>
          <w:szCs w:val="18"/>
        </w:rPr>
        <w:t>1000 E Spring St, New Albany</w:t>
      </w:r>
    </w:p>
    <w:p w14:paraId="147D39A8" w14:textId="77777777" w:rsidR="0001260A" w:rsidRDefault="00563368" w:rsidP="0001260A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r w:rsidRPr="00563368">
        <w:rPr>
          <w:rFonts w:ascii="Arial Narrow" w:hAnsi="Arial Narrow" w:cs="Calibri"/>
          <w:color w:val="000000"/>
          <w:sz w:val="18"/>
          <w:szCs w:val="18"/>
        </w:rPr>
        <w:t xml:space="preserve">Provides medical &amp; dental care/ sliding </w:t>
      </w:r>
      <w:r w:rsidR="0001260A">
        <w:rPr>
          <w:rFonts w:ascii="Arial Narrow" w:hAnsi="Arial Narrow" w:cs="Calibri"/>
          <w:color w:val="000000"/>
          <w:sz w:val="18"/>
          <w:szCs w:val="18"/>
        </w:rPr>
        <w:t>scale</w:t>
      </w:r>
    </w:p>
    <w:p w14:paraId="23198E17" w14:textId="77777777" w:rsidR="00563368" w:rsidRDefault="00563368" w:rsidP="0001260A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r w:rsidRPr="00563368">
        <w:rPr>
          <w:rFonts w:ascii="Arial Narrow" w:hAnsi="Arial Narrow" w:cs="Calibri"/>
          <w:color w:val="000000"/>
          <w:sz w:val="18"/>
          <w:szCs w:val="18"/>
        </w:rPr>
        <w:t>fees</w:t>
      </w:r>
    </w:p>
    <w:p w14:paraId="266CDAB4" w14:textId="77777777" w:rsidR="007765BE" w:rsidRDefault="007765BE" w:rsidP="0001260A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</w:p>
    <w:p w14:paraId="390EF6C5" w14:textId="77777777" w:rsidR="00563368" w:rsidRPr="000D3E05" w:rsidRDefault="00563368" w:rsidP="0001260A">
      <w:pPr>
        <w:spacing w:after="0" w:line="240" w:lineRule="auto"/>
        <w:ind w:hanging="90"/>
        <w:rPr>
          <w:rFonts w:ascii="Arial Black" w:hAnsi="Arial Black" w:cs="Calibri"/>
          <w:color w:val="000000"/>
          <w:sz w:val="16"/>
          <w:szCs w:val="16"/>
        </w:rPr>
      </w:pPr>
      <w:r w:rsidRPr="00563368">
        <w:rPr>
          <w:rFonts w:ascii="Arial Black" w:hAnsi="Arial Black" w:cs="Calibri"/>
          <w:color w:val="000000"/>
          <w:sz w:val="16"/>
          <w:szCs w:val="16"/>
        </w:rPr>
        <w:t>Floyd County Health Department</w:t>
      </w:r>
    </w:p>
    <w:p w14:paraId="0E1DB312" w14:textId="77777777" w:rsidR="00563368" w:rsidRDefault="00563368" w:rsidP="0001260A">
      <w:pPr>
        <w:spacing w:after="0" w:line="240" w:lineRule="auto"/>
        <w:ind w:hanging="90"/>
        <w:rPr>
          <w:rFonts w:ascii="Arial Black" w:hAnsi="Arial Black" w:cs="Calibri"/>
          <w:color w:val="000000"/>
          <w:sz w:val="16"/>
          <w:szCs w:val="16"/>
        </w:rPr>
      </w:pPr>
      <w:r w:rsidRPr="00563368">
        <w:rPr>
          <w:rFonts w:ascii="Arial Black" w:hAnsi="Arial Black" w:cs="Calibri"/>
          <w:color w:val="000000"/>
          <w:sz w:val="16"/>
          <w:szCs w:val="16"/>
        </w:rPr>
        <w:t>(812)</w:t>
      </w:r>
      <w:r w:rsidR="00C87AE3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563368">
        <w:rPr>
          <w:rFonts w:ascii="Arial Black" w:hAnsi="Arial Black" w:cs="Calibri"/>
          <w:color w:val="000000"/>
          <w:sz w:val="16"/>
          <w:szCs w:val="16"/>
        </w:rPr>
        <w:t>948-4726</w:t>
      </w:r>
    </w:p>
    <w:p w14:paraId="246B624D" w14:textId="77777777" w:rsidR="00BC150D" w:rsidRPr="00BC150D" w:rsidRDefault="00BC150D" w:rsidP="0001260A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hyperlink r:id="rId220" w:history="1">
        <w:r w:rsidRPr="00BC150D">
          <w:rPr>
            <w:rStyle w:val="Hyperlink"/>
            <w:rFonts w:ascii="Arial Narrow" w:hAnsi="Arial Narrow" w:cs="Calibri"/>
            <w:sz w:val="18"/>
            <w:szCs w:val="18"/>
          </w:rPr>
          <w:t>www.floydcountyhealth.org</w:t>
        </w:r>
      </w:hyperlink>
    </w:p>
    <w:p w14:paraId="46A6F69E" w14:textId="77777777" w:rsidR="00563368" w:rsidRPr="000D3E05" w:rsidRDefault="00563368" w:rsidP="0001260A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r w:rsidRPr="00563368">
        <w:rPr>
          <w:rFonts w:ascii="Arial Narrow" w:hAnsi="Arial Narrow" w:cs="Calibri"/>
          <w:color w:val="000000"/>
          <w:sz w:val="18"/>
          <w:szCs w:val="18"/>
        </w:rPr>
        <w:t>M-F 8am-4pm</w:t>
      </w:r>
    </w:p>
    <w:p w14:paraId="0E4FF2A7" w14:textId="77777777" w:rsidR="00563368" w:rsidRPr="000D3E05" w:rsidRDefault="00563368" w:rsidP="0001260A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r w:rsidRPr="00563368">
        <w:rPr>
          <w:rFonts w:ascii="Arial Narrow" w:hAnsi="Arial Narrow" w:cs="Calibri"/>
          <w:color w:val="000000"/>
          <w:sz w:val="18"/>
          <w:szCs w:val="18"/>
        </w:rPr>
        <w:t>1917 Bono Rd, New Albany</w:t>
      </w:r>
    </w:p>
    <w:p w14:paraId="2C1CAFAF" w14:textId="77777777" w:rsidR="0001260A" w:rsidRDefault="00563368" w:rsidP="0001260A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r w:rsidRPr="00563368">
        <w:rPr>
          <w:rFonts w:ascii="Arial Narrow" w:hAnsi="Arial Narrow" w:cs="Calibri"/>
          <w:color w:val="000000"/>
          <w:sz w:val="18"/>
          <w:szCs w:val="18"/>
        </w:rPr>
        <w:t>Provides immu</w:t>
      </w:r>
      <w:r w:rsidR="0001260A">
        <w:rPr>
          <w:rFonts w:ascii="Arial Narrow" w:hAnsi="Arial Narrow" w:cs="Calibri"/>
          <w:color w:val="000000"/>
          <w:sz w:val="18"/>
          <w:szCs w:val="18"/>
        </w:rPr>
        <w:t>nizations to children under 18,</w:t>
      </w:r>
    </w:p>
    <w:p w14:paraId="638C9D32" w14:textId="77777777" w:rsidR="005068F9" w:rsidRDefault="00563368" w:rsidP="0001260A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r w:rsidRPr="00563368">
        <w:rPr>
          <w:rFonts w:ascii="Arial Narrow" w:hAnsi="Arial Narrow" w:cs="Calibri"/>
          <w:color w:val="000000"/>
          <w:sz w:val="18"/>
          <w:szCs w:val="18"/>
        </w:rPr>
        <w:t>HIV/STD care, prenatal care</w:t>
      </w:r>
    </w:p>
    <w:p w14:paraId="24777217" w14:textId="77777777" w:rsidR="00B96DBE" w:rsidRDefault="00B96DBE" w:rsidP="00563368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p w14:paraId="1560978D" w14:textId="77777777" w:rsidR="00F17659" w:rsidRDefault="00F17659" w:rsidP="00FC2326">
      <w:pPr>
        <w:spacing w:after="0" w:line="240" w:lineRule="auto"/>
        <w:ind w:hanging="9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Harrison County Health</w:t>
      </w:r>
    </w:p>
    <w:p w14:paraId="35A2C2BB" w14:textId="77777777" w:rsidR="00F17659" w:rsidRDefault="00F17659" w:rsidP="00FC2326">
      <w:pPr>
        <w:spacing w:after="0" w:line="240" w:lineRule="auto"/>
        <w:ind w:hanging="9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Department</w:t>
      </w:r>
    </w:p>
    <w:p w14:paraId="401556DA" w14:textId="77777777" w:rsidR="00F17659" w:rsidRDefault="00F17659" w:rsidP="00FC2326">
      <w:pPr>
        <w:spacing w:after="0" w:line="240" w:lineRule="auto"/>
        <w:ind w:hanging="9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(812) 738-3237</w:t>
      </w:r>
    </w:p>
    <w:p w14:paraId="0DB1B7A6" w14:textId="77777777" w:rsidR="00F17659" w:rsidRDefault="00F17659" w:rsidP="00FC2326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hyperlink r:id="rId221" w:history="1">
        <w:r w:rsidRPr="0001197A">
          <w:rPr>
            <w:rStyle w:val="Hyperlink"/>
            <w:rFonts w:ascii="Arial Narrow" w:hAnsi="Arial Narrow" w:cs="Calibri"/>
            <w:sz w:val="18"/>
            <w:szCs w:val="18"/>
          </w:rPr>
          <w:t>www.harrisoncountyhealth.com</w:t>
        </w:r>
      </w:hyperlink>
    </w:p>
    <w:p w14:paraId="75DF1599" w14:textId="77777777" w:rsidR="00F17659" w:rsidRDefault="00F17659" w:rsidP="00FC2326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241 Altwood St., Corydon</w:t>
      </w:r>
    </w:p>
    <w:p w14:paraId="0A4C7490" w14:textId="77777777" w:rsidR="00F17659" w:rsidRDefault="00F17659" w:rsidP="00FC2326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Immunizations/ DTD Screenings/ TB Tests/</w:t>
      </w:r>
    </w:p>
    <w:p w14:paraId="32207408" w14:textId="77777777" w:rsidR="00F17659" w:rsidRPr="00F17659" w:rsidRDefault="00F17659" w:rsidP="00FC2326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>Family Plann</w:t>
      </w:r>
      <w:r w:rsidR="00804F42">
        <w:rPr>
          <w:rFonts w:ascii="Arial Narrow" w:hAnsi="Arial Narrow" w:cs="Calibri"/>
          <w:color w:val="000000"/>
          <w:sz w:val="18"/>
          <w:szCs w:val="18"/>
        </w:rPr>
        <w:t xml:space="preserve">ing/ Preg Test/ Lead Test/ Baby </w:t>
      </w:r>
      <w:r>
        <w:rPr>
          <w:rFonts w:ascii="Arial Narrow" w:hAnsi="Arial Narrow" w:cs="Calibri"/>
          <w:color w:val="000000"/>
          <w:sz w:val="18"/>
          <w:szCs w:val="18"/>
        </w:rPr>
        <w:t xml:space="preserve">and Me Tobacco Free </w:t>
      </w:r>
    </w:p>
    <w:p w14:paraId="221027D5" w14:textId="77777777" w:rsidR="00F17659" w:rsidRDefault="00F17659" w:rsidP="00F17659">
      <w:pPr>
        <w:spacing w:after="0" w:line="240" w:lineRule="auto"/>
        <w:rPr>
          <w:rFonts w:ascii="Arial Black" w:hAnsi="Arial Black" w:cs="Calibri"/>
          <w:color w:val="000000"/>
          <w:sz w:val="16"/>
          <w:szCs w:val="16"/>
        </w:rPr>
      </w:pPr>
    </w:p>
    <w:p w14:paraId="60D4D072" w14:textId="77777777" w:rsidR="00FC2326" w:rsidRDefault="00FC2326" w:rsidP="00FC2326">
      <w:pPr>
        <w:spacing w:after="0" w:line="240" w:lineRule="auto"/>
        <w:ind w:hanging="9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>Healthier Community Initiative-</w:t>
      </w:r>
    </w:p>
    <w:p w14:paraId="5F4D9CD9" w14:textId="77777777" w:rsidR="00A453D4" w:rsidRDefault="003A7D19" w:rsidP="00FC2326">
      <w:pPr>
        <w:spacing w:after="0" w:line="240" w:lineRule="auto"/>
        <w:ind w:hanging="90"/>
        <w:rPr>
          <w:rFonts w:ascii="Arial Black" w:hAnsi="Arial Black" w:cs="Calibri"/>
          <w:color w:val="000000"/>
          <w:sz w:val="16"/>
          <w:szCs w:val="16"/>
        </w:rPr>
      </w:pPr>
      <w:r w:rsidRPr="003A7D19">
        <w:rPr>
          <w:rFonts w:ascii="Arial Black" w:hAnsi="Arial Black" w:cs="Calibri"/>
          <w:color w:val="000000"/>
          <w:sz w:val="16"/>
          <w:szCs w:val="16"/>
        </w:rPr>
        <w:t>Floyd Memorial</w:t>
      </w:r>
      <w:r>
        <w:rPr>
          <w:rFonts w:ascii="Arial Black" w:hAnsi="Arial Black" w:cs="Calibri"/>
          <w:color w:val="000000"/>
          <w:sz w:val="16"/>
          <w:szCs w:val="16"/>
        </w:rPr>
        <w:t xml:space="preserve">   </w:t>
      </w:r>
    </w:p>
    <w:p w14:paraId="3F871F34" w14:textId="77777777" w:rsidR="003A7D19" w:rsidRDefault="003A7D19" w:rsidP="00FC2326">
      <w:pPr>
        <w:spacing w:after="0" w:line="240" w:lineRule="auto"/>
        <w:ind w:hanging="90"/>
        <w:rPr>
          <w:rFonts w:ascii="Arial Black" w:hAnsi="Arial Black" w:cs="Calibri"/>
          <w:color w:val="000000"/>
          <w:sz w:val="16"/>
          <w:szCs w:val="16"/>
        </w:rPr>
      </w:pPr>
      <w:r w:rsidRPr="003A7D19">
        <w:rPr>
          <w:rFonts w:ascii="Arial Black" w:hAnsi="Arial Black" w:cs="Calibri"/>
          <w:color w:val="000000"/>
          <w:sz w:val="16"/>
          <w:szCs w:val="16"/>
        </w:rPr>
        <w:t>(812)</w:t>
      </w:r>
      <w:r w:rsidR="00C87AE3">
        <w:rPr>
          <w:rFonts w:ascii="Arial Black" w:hAnsi="Arial Black" w:cs="Calibri"/>
          <w:color w:val="000000"/>
          <w:sz w:val="16"/>
          <w:szCs w:val="16"/>
        </w:rPr>
        <w:t xml:space="preserve"> </w:t>
      </w:r>
      <w:r w:rsidRPr="003A7D19">
        <w:rPr>
          <w:rFonts w:ascii="Arial Black" w:hAnsi="Arial Black" w:cs="Calibri"/>
          <w:color w:val="000000"/>
          <w:sz w:val="16"/>
          <w:szCs w:val="16"/>
        </w:rPr>
        <w:t>981-7291</w:t>
      </w:r>
    </w:p>
    <w:p w14:paraId="3DC4D6B9" w14:textId="77777777" w:rsidR="00BC150D" w:rsidRPr="000345A2" w:rsidRDefault="00BC150D" w:rsidP="00FC2326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hyperlink r:id="rId222" w:history="1">
        <w:r w:rsidRPr="000345A2">
          <w:rPr>
            <w:rStyle w:val="Hyperlink"/>
            <w:rFonts w:ascii="Arial Narrow" w:hAnsi="Arial Narrow" w:cs="Calibri"/>
            <w:sz w:val="18"/>
            <w:szCs w:val="18"/>
          </w:rPr>
          <w:t>www.floydmemorial.com</w:t>
        </w:r>
      </w:hyperlink>
    </w:p>
    <w:p w14:paraId="436E3FF6" w14:textId="77777777" w:rsidR="003A7D19" w:rsidRPr="003A7D19" w:rsidRDefault="003A7D19" w:rsidP="00FC2326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r w:rsidRPr="003A7D19">
        <w:rPr>
          <w:rFonts w:ascii="Arial Narrow" w:hAnsi="Arial Narrow" w:cs="Calibri"/>
          <w:color w:val="000000"/>
          <w:sz w:val="18"/>
          <w:szCs w:val="18"/>
        </w:rPr>
        <w:t>M-F 8am-4:30pm</w:t>
      </w:r>
    </w:p>
    <w:p w14:paraId="7798A884" w14:textId="77777777" w:rsidR="003A7D19" w:rsidRPr="003A7D19" w:rsidRDefault="003A7D19" w:rsidP="00FC2326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r w:rsidRPr="003A7D19">
        <w:rPr>
          <w:rFonts w:ascii="Arial Narrow" w:hAnsi="Arial Narrow" w:cs="Calibri"/>
          <w:color w:val="000000"/>
          <w:sz w:val="18"/>
          <w:szCs w:val="18"/>
        </w:rPr>
        <w:t>1850 State Street, New Albany</w:t>
      </w:r>
    </w:p>
    <w:p w14:paraId="3685BC3A" w14:textId="77777777" w:rsidR="00FC2326" w:rsidRDefault="003A7D19" w:rsidP="00FC2326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r w:rsidRPr="003A7D19">
        <w:rPr>
          <w:rFonts w:ascii="Arial Narrow" w:hAnsi="Arial Narrow" w:cs="Calibri"/>
          <w:color w:val="000000"/>
          <w:sz w:val="18"/>
          <w:szCs w:val="18"/>
        </w:rPr>
        <w:t xml:space="preserve">Free health screenings: blood pressure, body </w:t>
      </w:r>
    </w:p>
    <w:p w14:paraId="4392C2AE" w14:textId="77777777" w:rsidR="00FC2326" w:rsidRDefault="003A7D19" w:rsidP="00FC2326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r w:rsidRPr="003A7D19">
        <w:rPr>
          <w:rFonts w:ascii="Arial Narrow" w:hAnsi="Arial Narrow" w:cs="Calibri"/>
          <w:color w:val="000000"/>
          <w:sz w:val="18"/>
          <w:szCs w:val="18"/>
        </w:rPr>
        <w:t xml:space="preserve">composition, heart and stroke screenings, </w:t>
      </w:r>
    </w:p>
    <w:p w14:paraId="70435D3B" w14:textId="77777777" w:rsidR="003A7D19" w:rsidRPr="003A7D19" w:rsidRDefault="003A7D19" w:rsidP="00FC2326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r w:rsidRPr="003A7D19">
        <w:rPr>
          <w:rFonts w:ascii="Arial Narrow" w:hAnsi="Arial Narrow" w:cs="Calibri"/>
          <w:color w:val="000000"/>
          <w:sz w:val="18"/>
          <w:szCs w:val="18"/>
        </w:rPr>
        <w:t>osteoporosis, colon cancer and skin cancer</w:t>
      </w:r>
    </w:p>
    <w:p w14:paraId="635CA056" w14:textId="77777777" w:rsidR="00286D83" w:rsidRDefault="00286D83" w:rsidP="00FC2326">
      <w:pPr>
        <w:spacing w:after="0" w:line="240" w:lineRule="auto"/>
        <w:ind w:hanging="90"/>
        <w:rPr>
          <w:rFonts w:ascii="Arial Black" w:hAnsi="Arial Black" w:cs="Calibri"/>
          <w:color w:val="000000"/>
          <w:sz w:val="16"/>
          <w:szCs w:val="16"/>
        </w:rPr>
      </w:pPr>
    </w:p>
    <w:p w14:paraId="737FDF7A" w14:textId="77777777" w:rsidR="00563368" w:rsidRDefault="00E227BF" w:rsidP="00FC2326">
      <w:pPr>
        <w:spacing w:after="0" w:line="240" w:lineRule="auto"/>
        <w:ind w:hanging="90"/>
        <w:rPr>
          <w:rFonts w:ascii="Arial Black" w:hAnsi="Arial Black" w:cs="Calibri"/>
          <w:color w:val="000000"/>
          <w:sz w:val="16"/>
          <w:szCs w:val="16"/>
        </w:rPr>
      </w:pPr>
      <w:r>
        <w:rPr>
          <w:rFonts w:ascii="Arial Black" w:hAnsi="Arial Black" w:cs="Calibri"/>
          <w:color w:val="000000"/>
          <w:sz w:val="16"/>
          <w:szCs w:val="16"/>
        </w:rPr>
        <w:t xml:space="preserve">Hoosier </w:t>
      </w:r>
      <w:r w:rsidR="00563368" w:rsidRPr="00563368">
        <w:rPr>
          <w:rFonts w:ascii="Arial Black" w:hAnsi="Arial Black" w:cs="Calibri"/>
          <w:color w:val="000000"/>
          <w:sz w:val="16"/>
          <w:szCs w:val="16"/>
        </w:rPr>
        <w:t xml:space="preserve">Healthwise </w:t>
      </w:r>
    </w:p>
    <w:p w14:paraId="0BAD3C2A" w14:textId="77777777" w:rsidR="00563368" w:rsidRPr="000D3E05" w:rsidRDefault="00563368" w:rsidP="00FC2326">
      <w:pPr>
        <w:spacing w:after="0" w:line="240" w:lineRule="auto"/>
        <w:ind w:hanging="90"/>
        <w:rPr>
          <w:rFonts w:ascii="Arial Black" w:hAnsi="Arial Black" w:cs="Calibri"/>
          <w:color w:val="000000"/>
          <w:sz w:val="16"/>
          <w:szCs w:val="16"/>
        </w:rPr>
      </w:pPr>
      <w:r w:rsidRPr="00563368">
        <w:rPr>
          <w:rFonts w:ascii="Arial Black" w:hAnsi="Arial Black" w:cs="Calibri"/>
          <w:color w:val="000000"/>
          <w:sz w:val="16"/>
          <w:szCs w:val="16"/>
        </w:rPr>
        <w:t>Helpline: 1-800- 889-9949</w:t>
      </w:r>
    </w:p>
    <w:p w14:paraId="0FE9E004" w14:textId="77777777" w:rsidR="00A453D4" w:rsidRDefault="00563368" w:rsidP="00FC2326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  <w:r w:rsidRPr="00563368">
        <w:rPr>
          <w:rFonts w:ascii="Arial Narrow" w:hAnsi="Arial Narrow" w:cs="Calibri"/>
          <w:color w:val="000000"/>
          <w:sz w:val="18"/>
          <w:szCs w:val="18"/>
        </w:rPr>
        <w:t>Healthy Indiana Plan (HIP) Medicaid</w:t>
      </w:r>
    </w:p>
    <w:p w14:paraId="1A43BB3E" w14:textId="77777777" w:rsidR="00FC2326" w:rsidRDefault="00FC2326" w:rsidP="00FC2326">
      <w:pPr>
        <w:spacing w:after="0" w:line="240" w:lineRule="auto"/>
        <w:ind w:hanging="90"/>
        <w:rPr>
          <w:rFonts w:ascii="Arial Narrow" w:hAnsi="Arial Narrow" w:cs="Calibri"/>
          <w:color w:val="000000"/>
          <w:sz w:val="18"/>
          <w:szCs w:val="18"/>
        </w:rPr>
      </w:pPr>
    </w:p>
    <w:p w14:paraId="3372FF6F" w14:textId="77777777" w:rsidR="00EE1E92" w:rsidRDefault="00EE1E92" w:rsidP="00A453D4">
      <w:pPr>
        <w:spacing w:after="0" w:line="240" w:lineRule="auto"/>
        <w:ind w:left="-72"/>
        <w:rPr>
          <w:rFonts w:ascii="Arial Black" w:hAnsi="Arial Black" w:cs="Calibri"/>
          <w:sz w:val="16"/>
          <w:szCs w:val="16"/>
        </w:rPr>
      </w:pPr>
    </w:p>
    <w:p w14:paraId="5DBE0ADB" w14:textId="77777777" w:rsidR="00EE1E92" w:rsidRDefault="00EE1E92" w:rsidP="00A453D4">
      <w:pPr>
        <w:spacing w:after="0" w:line="240" w:lineRule="auto"/>
        <w:ind w:left="-72"/>
        <w:rPr>
          <w:rFonts w:ascii="Arial Black" w:hAnsi="Arial Black" w:cs="Calibri"/>
          <w:sz w:val="16"/>
          <w:szCs w:val="16"/>
        </w:rPr>
      </w:pPr>
    </w:p>
    <w:p w14:paraId="5EB362FA" w14:textId="77777777" w:rsidR="00EE1E92" w:rsidRDefault="00EE1E92" w:rsidP="00A453D4">
      <w:pPr>
        <w:spacing w:after="0" w:line="240" w:lineRule="auto"/>
        <w:ind w:left="-72"/>
        <w:rPr>
          <w:rFonts w:ascii="Arial Black" w:hAnsi="Arial Black" w:cs="Calibri"/>
          <w:sz w:val="16"/>
          <w:szCs w:val="16"/>
        </w:rPr>
      </w:pPr>
    </w:p>
    <w:p w14:paraId="22E8EE7C" w14:textId="77777777" w:rsidR="00EE1E92" w:rsidRDefault="00EE1E92" w:rsidP="00A453D4">
      <w:pPr>
        <w:spacing w:after="0" w:line="240" w:lineRule="auto"/>
        <w:ind w:left="-72"/>
        <w:rPr>
          <w:rFonts w:ascii="Arial Black" w:hAnsi="Arial Black" w:cs="Calibri"/>
          <w:sz w:val="16"/>
          <w:szCs w:val="16"/>
        </w:rPr>
      </w:pPr>
    </w:p>
    <w:p w14:paraId="5D11C078" w14:textId="77777777" w:rsidR="00EE1E92" w:rsidRDefault="00EE1E92" w:rsidP="00A453D4">
      <w:pPr>
        <w:spacing w:after="0" w:line="240" w:lineRule="auto"/>
        <w:ind w:left="-72"/>
        <w:rPr>
          <w:rFonts w:ascii="Arial Black" w:hAnsi="Arial Black" w:cs="Calibri"/>
          <w:sz w:val="16"/>
          <w:szCs w:val="16"/>
        </w:rPr>
      </w:pPr>
    </w:p>
    <w:p w14:paraId="0D11A8FE" w14:textId="77777777" w:rsidR="00EE1E92" w:rsidRDefault="00EE1E92" w:rsidP="00A453D4">
      <w:pPr>
        <w:spacing w:after="0" w:line="240" w:lineRule="auto"/>
        <w:ind w:left="-72"/>
        <w:rPr>
          <w:rFonts w:ascii="Arial Black" w:hAnsi="Arial Black" w:cs="Calibri"/>
          <w:sz w:val="16"/>
          <w:szCs w:val="16"/>
        </w:rPr>
      </w:pPr>
    </w:p>
    <w:p w14:paraId="798CD33D" w14:textId="77777777" w:rsidR="00EE1E92" w:rsidRDefault="00EE1E92" w:rsidP="00A453D4">
      <w:pPr>
        <w:spacing w:after="0" w:line="240" w:lineRule="auto"/>
        <w:ind w:left="-72"/>
        <w:rPr>
          <w:rFonts w:ascii="Arial Black" w:hAnsi="Arial Black" w:cs="Calibri"/>
          <w:sz w:val="16"/>
          <w:szCs w:val="16"/>
        </w:rPr>
      </w:pPr>
    </w:p>
    <w:tbl>
      <w:tblPr>
        <w:tblW w:w="3405" w:type="dxa"/>
        <w:tblInd w:w="-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</w:tblGrid>
      <w:tr w:rsidR="00EB2831" w:rsidRPr="000D3E05" w14:paraId="3519370C" w14:textId="77777777" w:rsidTr="00A453D4">
        <w:trPr>
          <w:trHeight w:val="54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0C97E" w14:textId="77777777" w:rsidR="00BE6ECA" w:rsidRPr="00BE6ECA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717C9D">
              <w:rPr>
                <w:rFonts w:ascii="Arial Black" w:hAnsi="Arial Black" w:cs="Calibri"/>
                <w:sz w:val="16"/>
                <w:szCs w:val="16"/>
                <w:highlight w:val="yellow"/>
              </w:rPr>
              <w:t>HopeCare Clinic</w:t>
            </w:r>
            <w:r w:rsidRPr="00BE6ECA">
              <w:rPr>
                <w:rFonts w:ascii="Arial Black" w:hAnsi="Arial Black" w:cs="Calibri"/>
                <w:sz w:val="16"/>
                <w:szCs w:val="16"/>
              </w:rPr>
              <w:t xml:space="preserve">  </w:t>
            </w:r>
          </w:p>
          <w:p w14:paraId="0F8EA3D8" w14:textId="77777777" w:rsidR="00BE6ECA" w:rsidRPr="00BE6ECA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BE6ECA">
              <w:rPr>
                <w:rFonts w:ascii="Arial Black" w:hAnsi="Arial Black" w:cs="Calibri"/>
                <w:sz w:val="16"/>
                <w:szCs w:val="16"/>
              </w:rPr>
              <w:t>(812) 288-1223</w:t>
            </w:r>
          </w:p>
          <w:p w14:paraId="6E304A5E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23" w:history="1">
              <w:r w:rsidRPr="002C555E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www.newhopeservices.org</w:t>
              </w:r>
            </w:hyperlink>
          </w:p>
          <w:p w14:paraId="4DA1DB21" w14:textId="77777777" w:rsidR="00BE6ECA" w:rsidRP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BE6ECA">
              <w:rPr>
                <w:rFonts w:ascii="Arial Narrow" w:hAnsi="Arial Narrow" w:cs="Calibri"/>
                <w:sz w:val="18"/>
                <w:szCs w:val="18"/>
              </w:rPr>
              <w:t>Call for appointment</w:t>
            </w:r>
          </w:p>
          <w:p w14:paraId="556058E1" w14:textId="77777777" w:rsidR="00BE6ECA" w:rsidRP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BE6ECA">
              <w:rPr>
                <w:rFonts w:ascii="Arial Narrow" w:hAnsi="Arial Narrow" w:cs="Calibri"/>
                <w:sz w:val="18"/>
                <w:szCs w:val="18"/>
              </w:rPr>
              <w:t>Commons: 1302 Wall St, Jeffersonville</w:t>
            </w:r>
          </w:p>
          <w:p w14:paraId="6C3E8C0C" w14:textId="77777777" w:rsidR="00BE6ECA" w:rsidRPr="00BE6ECA" w:rsidRDefault="00717C9D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279 N Gardner St</w:t>
            </w:r>
            <w:r w:rsidR="00BE6ECA" w:rsidRPr="00BE6ECA">
              <w:rPr>
                <w:rFonts w:ascii="Arial Narrow" w:hAnsi="Arial Narrow" w:cs="Calibri"/>
                <w:sz w:val="18"/>
                <w:szCs w:val="18"/>
              </w:rPr>
              <w:t>, Scottsburg</w:t>
            </w:r>
          </w:p>
          <w:p w14:paraId="368FA02C" w14:textId="77777777" w:rsidR="00BE6ECA" w:rsidRP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BE6ECA">
              <w:rPr>
                <w:rFonts w:ascii="Arial Narrow" w:hAnsi="Arial Narrow" w:cs="Calibri"/>
                <w:sz w:val="18"/>
                <w:szCs w:val="18"/>
              </w:rPr>
              <w:t>Annual Medical Exams, STD Screenings,</w:t>
            </w:r>
          </w:p>
          <w:p w14:paraId="3F007C8B" w14:textId="77777777" w:rsidR="00BE6ECA" w:rsidRP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BE6ECA">
              <w:rPr>
                <w:rFonts w:ascii="Arial Narrow" w:hAnsi="Arial Narrow" w:cs="Calibri"/>
                <w:sz w:val="18"/>
                <w:szCs w:val="18"/>
              </w:rPr>
              <w:t>Birth Control, Pregnancy Testing. Services provided at no or very low cost, Medicaid and private insurance accepted</w:t>
            </w:r>
          </w:p>
          <w:p w14:paraId="10B6C20E" w14:textId="77777777" w:rsidR="0084466B" w:rsidRPr="00BE6ECA" w:rsidRDefault="00BE6ECA" w:rsidP="00BE6ECA">
            <w:pPr>
              <w:spacing w:after="0"/>
              <w:rPr>
                <w:rFonts w:ascii="Arial Narrow" w:hAnsi="Arial Narrow" w:cs="Calibri"/>
                <w:sz w:val="16"/>
                <w:szCs w:val="16"/>
              </w:rPr>
            </w:pPr>
            <w:r w:rsidRPr="00BE6ECA">
              <w:rPr>
                <w:rFonts w:ascii="Arial Narrow" w:hAnsi="Arial Narrow" w:cs="Calibri"/>
                <w:sz w:val="16"/>
                <w:szCs w:val="16"/>
              </w:rPr>
              <w:t>*</w:t>
            </w:r>
            <w:r w:rsidRPr="00BE6ECA">
              <w:rPr>
                <w:rFonts w:ascii="Arial Black" w:hAnsi="Arial Black" w:cs="Calibri"/>
                <w:b/>
                <w:sz w:val="16"/>
                <w:szCs w:val="16"/>
              </w:rPr>
              <w:t>ES   *AFB</w:t>
            </w:r>
          </w:p>
          <w:p w14:paraId="4E3F5998" w14:textId="77777777" w:rsidR="004E6E2A" w:rsidRDefault="004E6E2A" w:rsidP="00EC6FD6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6F5CF322" w14:textId="77777777" w:rsidR="00E73B6C" w:rsidRPr="00E73B6C" w:rsidRDefault="00E73B6C" w:rsidP="00E73B6C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E73B6C">
              <w:rPr>
                <w:rFonts w:ascii="Arial Black" w:hAnsi="Arial Black"/>
                <w:sz w:val="16"/>
                <w:szCs w:val="16"/>
              </w:rPr>
              <w:t xml:space="preserve">Hope Center </w:t>
            </w:r>
          </w:p>
          <w:p w14:paraId="5BE8542A" w14:textId="77777777" w:rsidR="00E73B6C" w:rsidRPr="00E73B6C" w:rsidRDefault="00E73B6C" w:rsidP="00E73B6C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E73B6C">
              <w:rPr>
                <w:rFonts w:ascii="Arial Black" w:hAnsi="Arial Black"/>
                <w:sz w:val="16"/>
                <w:szCs w:val="16"/>
              </w:rPr>
              <w:t>(765)</w:t>
            </w:r>
            <w:r w:rsidR="00286D83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E73B6C">
              <w:rPr>
                <w:rFonts w:ascii="Arial Black" w:hAnsi="Arial Black"/>
                <w:sz w:val="16"/>
                <w:szCs w:val="16"/>
              </w:rPr>
              <w:t xml:space="preserve">825-1244 </w:t>
            </w:r>
          </w:p>
          <w:p w14:paraId="7AF1AFFD" w14:textId="77777777" w:rsidR="00E73B6C" w:rsidRPr="001C7370" w:rsidRDefault="00E73B6C" w:rsidP="00E73B6C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224" w:history="1">
              <w:r w:rsidRPr="001C7370">
                <w:rPr>
                  <w:rStyle w:val="Hyperlink"/>
                  <w:rFonts w:ascii="Arial Narrow" w:hAnsi="Arial Narrow"/>
                  <w:sz w:val="18"/>
                  <w:szCs w:val="18"/>
                </w:rPr>
                <w:t>http://www.hopecenterconnersville.com</w:t>
              </w:r>
            </w:hyperlink>
          </w:p>
          <w:p w14:paraId="24F969DC" w14:textId="77777777" w:rsidR="00E73B6C" w:rsidRPr="001C7370" w:rsidRDefault="00E73B6C" w:rsidP="00E73B6C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 xml:space="preserve">531 North Central Ave., Connersville </w:t>
            </w:r>
          </w:p>
          <w:p w14:paraId="0F5ED499" w14:textId="77777777" w:rsidR="00E73B6C" w:rsidRDefault="00E73B6C" w:rsidP="00E73B6C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1C7370">
              <w:rPr>
                <w:rFonts w:ascii="Arial Narrow" w:hAnsi="Arial Narrow"/>
                <w:sz w:val="18"/>
                <w:szCs w:val="18"/>
              </w:rPr>
              <w:t>ervices for women and men. Including STD testing and treatment, pregnancy testing and limited ultrasounds</w:t>
            </w:r>
          </w:p>
          <w:p w14:paraId="440EA37C" w14:textId="77777777" w:rsidR="00E73B6C" w:rsidRDefault="00E73B6C" w:rsidP="00563368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00A2A4D7" w14:textId="77777777" w:rsidR="00422DE2" w:rsidRDefault="00AF2B3D" w:rsidP="00563368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H</w:t>
            </w:r>
            <w:r w:rsidR="00563368" w:rsidRPr="000D3E05">
              <w:rPr>
                <w:rFonts w:ascii="Arial Black" w:hAnsi="Arial Black" w:cs="Calibri"/>
                <w:sz w:val="16"/>
                <w:szCs w:val="16"/>
              </w:rPr>
              <w:t xml:space="preserve">osparus         </w:t>
            </w:r>
          </w:p>
          <w:p w14:paraId="7A9A88F2" w14:textId="77777777" w:rsidR="00563368" w:rsidRDefault="00563368" w:rsidP="00563368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0D3E05"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C87AE3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="00EE3444">
              <w:rPr>
                <w:rFonts w:ascii="Arial Black" w:hAnsi="Arial Black" w:cs="Calibri"/>
                <w:sz w:val="16"/>
                <w:szCs w:val="16"/>
              </w:rPr>
              <w:t>542-2809</w:t>
            </w:r>
          </w:p>
          <w:p w14:paraId="158498A4" w14:textId="77777777" w:rsidR="00135FBF" w:rsidRPr="00135FBF" w:rsidRDefault="00135FBF" w:rsidP="00563368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25" w:history="1">
              <w:r w:rsidRPr="00135FBF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www.hosparus.org</w:t>
              </w:r>
            </w:hyperlink>
          </w:p>
          <w:p w14:paraId="1AE079D0" w14:textId="77777777" w:rsidR="00563368" w:rsidRPr="000D3E05" w:rsidRDefault="00EE3444" w:rsidP="00563368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502 Hausfeldt Lane</w:t>
            </w:r>
            <w:r w:rsidR="00563368" w:rsidRPr="000D3E05">
              <w:rPr>
                <w:rFonts w:ascii="Arial Narrow" w:hAnsi="Arial Narrow" w:cs="Calibri"/>
                <w:sz w:val="18"/>
                <w:szCs w:val="18"/>
              </w:rPr>
              <w:t>, New Albany</w:t>
            </w:r>
          </w:p>
          <w:p w14:paraId="30ADD6D0" w14:textId="77777777" w:rsidR="00563368" w:rsidRDefault="00563368" w:rsidP="00563368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0D3E05">
              <w:rPr>
                <w:rFonts w:ascii="Arial Narrow" w:hAnsi="Arial Narrow" w:cs="Calibri"/>
                <w:sz w:val="18"/>
                <w:szCs w:val="18"/>
              </w:rPr>
              <w:t>End of life care</w:t>
            </w:r>
          </w:p>
          <w:p w14:paraId="1816B086" w14:textId="77777777" w:rsidR="00E73B6C" w:rsidRPr="00E73B6C" w:rsidRDefault="00E73B6C" w:rsidP="00E73B6C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E73B6C">
              <w:rPr>
                <w:rFonts w:ascii="Arial Black" w:hAnsi="Arial Black"/>
                <w:sz w:val="16"/>
                <w:szCs w:val="16"/>
              </w:rPr>
              <w:t xml:space="preserve">Indiana Health Center   of Seymour </w:t>
            </w:r>
          </w:p>
          <w:p w14:paraId="397EB8AE" w14:textId="77777777" w:rsidR="00E73B6C" w:rsidRDefault="00E73B6C" w:rsidP="00E73B6C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E73B6C">
              <w:rPr>
                <w:rFonts w:ascii="Arial Black" w:hAnsi="Arial Black"/>
                <w:sz w:val="16"/>
                <w:szCs w:val="16"/>
              </w:rPr>
              <w:t>(812)524-8388</w:t>
            </w:r>
            <w:r w:rsidRPr="001C737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D7FC74C" w14:textId="77777777" w:rsidR="00E73B6C" w:rsidRDefault="00E73B6C" w:rsidP="00E73B6C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226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www.indianahealthonline.org</w:t>
              </w:r>
            </w:hyperlink>
          </w:p>
          <w:p w14:paraId="3A0D9184" w14:textId="77777777" w:rsidR="00E73B6C" w:rsidRDefault="00E73B6C" w:rsidP="00E73B6C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 xml:space="preserve">113 North Chestnut 100, Seymour </w:t>
            </w:r>
          </w:p>
          <w:p w14:paraId="359445CD" w14:textId="77777777" w:rsidR="00E73B6C" w:rsidRDefault="00E73B6C" w:rsidP="00E73B6C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M-F 8am-5pm, Saturday 8am-1pm</w:t>
            </w:r>
          </w:p>
          <w:p w14:paraId="1446A2F1" w14:textId="77777777" w:rsidR="00E73B6C" w:rsidRDefault="00E73B6C" w:rsidP="00E73B6C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Dental Services Offered M-Th 8am-6pm </w:t>
            </w:r>
          </w:p>
          <w:p w14:paraId="74E5A661" w14:textId="77777777" w:rsidR="00E73B6C" w:rsidRDefault="00E73B6C" w:rsidP="00E73B6C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Prevention Health Services, Sick Care, Prenatal Care, Well Child Care and Immunizations</w:t>
            </w:r>
          </w:p>
          <w:p w14:paraId="292CC53C" w14:textId="77777777" w:rsidR="00E73B6C" w:rsidRPr="001C7370" w:rsidRDefault="00E73B6C" w:rsidP="00E73B6C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14:paraId="35975B26" w14:textId="77777777" w:rsidR="000D3E05" w:rsidRPr="000D3E05" w:rsidRDefault="000D3E05" w:rsidP="000D3E0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0D3E05">
              <w:rPr>
                <w:rFonts w:ascii="Arial Black" w:hAnsi="Arial Black" w:cs="Calibri"/>
                <w:color w:val="000000"/>
                <w:sz w:val="16"/>
                <w:szCs w:val="16"/>
              </w:rPr>
              <w:t>Indiana Poison Control Center</w:t>
            </w:r>
          </w:p>
          <w:p w14:paraId="0A909E2B" w14:textId="77777777" w:rsidR="000D3E05" w:rsidRDefault="000D3E05" w:rsidP="000D3E0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0D3E05">
              <w:rPr>
                <w:rFonts w:ascii="Arial Black" w:hAnsi="Arial Black" w:cs="Calibri"/>
                <w:color w:val="000000"/>
                <w:sz w:val="16"/>
                <w:szCs w:val="16"/>
              </w:rPr>
              <w:t>1-800-222-1222</w:t>
            </w:r>
          </w:p>
          <w:p w14:paraId="69109788" w14:textId="77777777" w:rsidR="004717AC" w:rsidRPr="004717AC" w:rsidRDefault="004717AC" w:rsidP="000D3E0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227" w:history="1">
              <w:r w:rsidRPr="004717A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www.indianapoison.org</w:t>
              </w:r>
            </w:hyperlink>
          </w:p>
          <w:p w14:paraId="3C923A49" w14:textId="77777777" w:rsidR="00BA6FB7" w:rsidRDefault="005041D7" w:rsidP="00BA6FB7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Immediate/</w:t>
            </w:r>
            <w:r w:rsidR="000D3E05" w:rsidRPr="000D3E05">
              <w:rPr>
                <w:rFonts w:ascii="Arial Narrow" w:hAnsi="Arial Narrow" w:cs="Calibri"/>
                <w:color w:val="000000"/>
                <w:sz w:val="18"/>
                <w:szCs w:val="18"/>
              </w:rPr>
              <w:t>Free treatment advice over the phone</w:t>
            </w:r>
          </w:p>
          <w:p w14:paraId="50D2E25A" w14:textId="77777777" w:rsidR="000D3E05" w:rsidRPr="000D3E05" w:rsidRDefault="005041D7" w:rsidP="000D3E0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for exposure to </w:t>
            </w:r>
            <w:r w:rsidR="000D3E05" w:rsidRPr="000D3E05">
              <w:rPr>
                <w:rFonts w:ascii="Arial Narrow" w:hAnsi="Arial Narrow" w:cs="Calibri"/>
                <w:color w:val="000000"/>
                <w:sz w:val="18"/>
                <w:szCs w:val="18"/>
              </w:rPr>
              <w:t>hazardous substances</w:t>
            </w:r>
            <w:r w:rsidR="00F052F4">
              <w:rPr>
                <w:rFonts w:ascii="Arial Narrow" w:hAnsi="Arial Narrow" w:cs="Calibri"/>
                <w:color w:val="000000"/>
                <w:sz w:val="18"/>
                <w:szCs w:val="18"/>
              </w:rPr>
              <w:t>- 24/7</w:t>
            </w:r>
          </w:p>
          <w:p w14:paraId="45427CBF" w14:textId="77777777" w:rsidR="00072EBD" w:rsidRPr="00072EBD" w:rsidRDefault="00072EBD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 xml:space="preserve">Jackson County Health Department </w:t>
            </w:r>
          </w:p>
          <w:p w14:paraId="22B8945D" w14:textId="77777777" w:rsidR="00072EBD" w:rsidRPr="001C7370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>(812)522-6474</w:t>
            </w:r>
            <w:r w:rsidRPr="001C737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E20799F" w14:textId="77777777" w:rsidR="00072EBD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228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www.jacksoncountyhealth.org</w:t>
              </w:r>
            </w:hyperlink>
          </w:p>
          <w:p w14:paraId="5EE68753" w14:textId="77777777" w:rsidR="00072EBD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 xml:space="preserve">801 West Second Street, Seymour </w:t>
            </w:r>
          </w:p>
          <w:p w14:paraId="4CE26EB1" w14:textId="77777777" w:rsidR="00072EBD" w:rsidRPr="001C7370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Immunizations, Testing, Head lice, Birth Records and Smoking Cessation </w:t>
            </w:r>
          </w:p>
          <w:p w14:paraId="25BD5997" w14:textId="77777777" w:rsidR="00072EBD" w:rsidRDefault="00072EBD" w:rsidP="000D3E0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6C22AECC" w14:textId="77777777" w:rsidR="00072EBD" w:rsidRDefault="00072EBD" w:rsidP="00072EB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0D3E05">
              <w:rPr>
                <w:rFonts w:ascii="Arial Black" w:hAnsi="Arial Black" w:cs="Calibri"/>
                <w:sz w:val="16"/>
                <w:szCs w:val="16"/>
              </w:rPr>
              <w:t xml:space="preserve">LifeSpring Community Medical </w:t>
            </w:r>
          </w:p>
          <w:p w14:paraId="0998CA1D" w14:textId="77777777" w:rsidR="00072EBD" w:rsidRDefault="00072EBD" w:rsidP="00072EB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0D3E05">
              <w:rPr>
                <w:rFonts w:ascii="Arial Black" w:hAnsi="Arial Black" w:cs="Calibri"/>
                <w:sz w:val="16"/>
                <w:szCs w:val="16"/>
              </w:rPr>
              <w:t xml:space="preserve">Services            </w:t>
            </w:r>
          </w:p>
          <w:p w14:paraId="458E73B5" w14:textId="77777777" w:rsidR="00072EBD" w:rsidRDefault="00072EBD" w:rsidP="00072EB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0D3E05">
              <w:rPr>
                <w:rFonts w:ascii="Arial Black" w:hAnsi="Arial Black" w:cs="Calibri"/>
                <w:sz w:val="16"/>
                <w:szCs w:val="16"/>
              </w:rPr>
              <w:t>(812)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Pr="000D3E05">
              <w:rPr>
                <w:rFonts w:ascii="Arial Black" w:hAnsi="Arial Black" w:cs="Calibri"/>
                <w:sz w:val="16"/>
                <w:szCs w:val="16"/>
              </w:rPr>
              <w:t>280-6606</w:t>
            </w:r>
          </w:p>
          <w:p w14:paraId="04F9B0F0" w14:textId="77777777" w:rsidR="00072EBD" w:rsidRPr="004717AC" w:rsidRDefault="00072EBD" w:rsidP="00072EB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29" w:history="1">
              <w:r w:rsidRPr="004717A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www.lifespringhealthsystems.org</w:t>
              </w:r>
            </w:hyperlink>
          </w:p>
          <w:p w14:paraId="7A0593EB" w14:textId="77777777" w:rsidR="00072EBD" w:rsidRPr="000D3E05" w:rsidRDefault="00072EBD" w:rsidP="00072EB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1036 Sharon Dr</w:t>
            </w:r>
            <w:r w:rsidRPr="000D3E05">
              <w:rPr>
                <w:rFonts w:ascii="Arial Narrow" w:hAnsi="Arial Narrow" w:cs="Calibri"/>
                <w:sz w:val="18"/>
                <w:szCs w:val="18"/>
              </w:rPr>
              <w:t>, Jeffersonville</w:t>
            </w:r>
          </w:p>
          <w:p w14:paraId="43088912" w14:textId="77777777" w:rsidR="00072EBD" w:rsidRPr="000D3E05" w:rsidRDefault="00072EBD" w:rsidP="00072EBD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0D3E05">
              <w:rPr>
                <w:rFonts w:ascii="Arial Narrow" w:hAnsi="Arial Narrow" w:cs="Calibri"/>
                <w:sz w:val="18"/>
                <w:szCs w:val="18"/>
              </w:rPr>
              <w:t>Primary care services/Immunizations/ well child services/ gynecological services/ sliding fee scale</w:t>
            </w:r>
          </w:p>
          <w:p w14:paraId="397F4431" w14:textId="77777777" w:rsidR="00072EBD" w:rsidRDefault="00072EBD" w:rsidP="00072EB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National Prescription Assistance </w:t>
            </w:r>
          </w:p>
          <w:p w14:paraId="6267DEAB" w14:textId="77777777" w:rsidR="00072EBD" w:rsidRDefault="00072EBD" w:rsidP="00072EB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</w:t>
            </w:r>
            <w:r w:rsidR="00AB5652">
              <w:rPr>
                <w:rFonts w:ascii="Arial Black" w:hAnsi="Arial Black" w:cs="Calibri"/>
                <w:color w:val="000000"/>
                <w:sz w:val="16"/>
                <w:szCs w:val="16"/>
              </w:rPr>
              <w:t>800) 944-1300</w:t>
            </w:r>
          </w:p>
          <w:p w14:paraId="45D64247" w14:textId="77777777" w:rsidR="00072EBD" w:rsidRDefault="00072EBD" w:rsidP="00072EB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hyperlink r:id="rId230" w:history="1">
              <w:r w:rsidRPr="004717A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www.nationalprescriptionassistance.com</w:t>
              </w:r>
            </w:hyperlink>
          </w:p>
          <w:p w14:paraId="47B976CF" w14:textId="77777777" w:rsidR="00072EBD" w:rsidRDefault="00072EBD" w:rsidP="00072EB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Prescription Assistance</w:t>
            </w:r>
          </w:p>
          <w:p w14:paraId="310FB4F2" w14:textId="77777777" w:rsidR="00072EBD" w:rsidRDefault="00072EBD" w:rsidP="00072EB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429D8846" w14:textId="77777777" w:rsidR="00BE6ECA" w:rsidRPr="00717C9D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  <w:highlight w:val="yellow"/>
              </w:rPr>
            </w:pPr>
            <w:r w:rsidRPr="00717C9D">
              <w:rPr>
                <w:rFonts w:ascii="Arial Black" w:hAnsi="Arial Black" w:cs="Calibri"/>
                <w:sz w:val="16"/>
                <w:szCs w:val="16"/>
                <w:highlight w:val="yellow"/>
              </w:rPr>
              <w:t xml:space="preserve">New Hope Services, Inc.   </w:t>
            </w:r>
          </w:p>
          <w:p w14:paraId="3081AF89" w14:textId="77777777" w:rsidR="00BE6ECA" w:rsidRPr="00BE6ECA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717C9D">
              <w:rPr>
                <w:rFonts w:ascii="Arial Black" w:hAnsi="Arial Black" w:cs="Calibri"/>
                <w:sz w:val="16"/>
                <w:szCs w:val="16"/>
                <w:highlight w:val="yellow"/>
              </w:rPr>
              <w:t>WIC – Bartholomew County</w:t>
            </w:r>
            <w:r w:rsidRPr="00BE6ECA">
              <w:rPr>
                <w:rFonts w:ascii="Arial Black" w:hAnsi="Arial Black" w:cs="Calibri"/>
                <w:sz w:val="16"/>
                <w:szCs w:val="16"/>
              </w:rPr>
              <w:t xml:space="preserve">     </w:t>
            </w:r>
          </w:p>
          <w:p w14:paraId="7A37E6E5" w14:textId="77777777" w:rsidR="00BE6ECA" w:rsidRPr="00BE6ECA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BE6ECA">
              <w:rPr>
                <w:rFonts w:ascii="Arial Black" w:hAnsi="Arial Black" w:cs="Calibri"/>
                <w:sz w:val="16"/>
                <w:szCs w:val="16"/>
              </w:rPr>
              <w:t>(812) 379-1557</w:t>
            </w:r>
          </w:p>
          <w:p w14:paraId="4DA1CE03" w14:textId="77777777" w:rsidR="00BE6ECA" w:rsidRP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BE6ECA">
              <w:rPr>
                <w:rFonts w:ascii="Arial Narrow" w:hAnsi="Arial Narrow" w:cs="Calibri"/>
                <w:sz w:val="18"/>
                <w:szCs w:val="18"/>
              </w:rPr>
              <w:t>www.newhopeservices.org</w:t>
            </w:r>
          </w:p>
          <w:p w14:paraId="53691571" w14:textId="77777777" w:rsidR="00BE6ECA" w:rsidRP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BE6ECA">
              <w:rPr>
                <w:rFonts w:ascii="Arial Narrow" w:hAnsi="Arial Narrow" w:cs="Calibri"/>
                <w:sz w:val="18"/>
                <w:szCs w:val="18"/>
              </w:rPr>
              <w:t>Doug Otto United Way Center</w:t>
            </w:r>
          </w:p>
          <w:p w14:paraId="01686D6A" w14:textId="77777777" w:rsidR="00BE6ECA" w:rsidRP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BE6ECA">
              <w:rPr>
                <w:rFonts w:ascii="Arial Narrow" w:hAnsi="Arial Narrow" w:cs="Calibri"/>
                <w:sz w:val="18"/>
                <w:szCs w:val="18"/>
              </w:rPr>
              <w:t>1531 13th St, Suite G450, Columbus</w:t>
            </w:r>
          </w:p>
          <w:p w14:paraId="1E3A3B6D" w14:textId="77777777" w:rsidR="00BE6ECA" w:rsidRP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BE6ECA">
              <w:rPr>
                <w:rFonts w:ascii="Arial Narrow" w:hAnsi="Arial Narrow" w:cs="Calibri"/>
                <w:sz w:val="18"/>
                <w:szCs w:val="18"/>
              </w:rPr>
              <w:t xml:space="preserve">Serving pregnant women/ new moms (0-6), </w:t>
            </w:r>
          </w:p>
          <w:p w14:paraId="3B0675C1" w14:textId="77777777" w:rsidR="00BE6ECA" w:rsidRP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BE6ECA">
              <w:rPr>
                <w:rFonts w:ascii="Arial Narrow" w:hAnsi="Arial Narrow" w:cs="Calibri"/>
                <w:sz w:val="18"/>
                <w:szCs w:val="18"/>
              </w:rPr>
              <w:t xml:space="preserve">breast feeding mom (0-1), infants and children </w:t>
            </w:r>
          </w:p>
          <w:p w14:paraId="01E03217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BE6ECA">
              <w:rPr>
                <w:rFonts w:ascii="Arial Narrow" w:hAnsi="Arial Narrow" w:cs="Calibri"/>
                <w:sz w:val="18"/>
                <w:szCs w:val="18"/>
              </w:rPr>
              <w:t>under 5</w:t>
            </w:r>
          </w:p>
          <w:p w14:paraId="10EE445F" w14:textId="77777777" w:rsidR="00BE6ECA" w:rsidRP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BE6ECA">
              <w:rPr>
                <w:rFonts w:ascii="Arial Narrow" w:hAnsi="Arial Narrow" w:cs="Calibri"/>
                <w:sz w:val="18"/>
                <w:szCs w:val="18"/>
              </w:rPr>
              <w:t>*</w:t>
            </w:r>
            <w:r w:rsidRPr="00BE6ECA">
              <w:rPr>
                <w:rFonts w:ascii="Arial Black" w:hAnsi="Arial Black" w:cs="Calibri"/>
                <w:b/>
                <w:sz w:val="18"/>
                <w:szCs w:val="18"/>
              </w:rPr>
              <w:t>ES   *AFB</w:t>
            </w:r>
          </w:p>
          <w:p w14:paraId="1FC1A3D8" w14:textId="77777777" w:rsidR="00BE6ECA" w:rsidRDefault="00BE6ECA" w:rsidP="000D3E0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62B749D8" w14:textId="77777777" w:rsidR="00BE6ECA" w:rsidRPr="00717C9D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  <w:highlight w:val="yellow"/>
              </w:rPr>
            </w:pPr>
            <w:r w:rsidRPr="00717C9D">
              <w:rPr>
                <w:rFonts w:ascii="Arial Black" w:hAnsi="Arial Black" w:cs="Calibri"/>
                <w:sz w:val="16"/>
                <w:szCs w:val="16"/>
                <w:highlight w:val="yellow"/>
              </w:rPr>
              <w:t xml:space="preserve">New Hope Services, Inc.   </w:t>
            </w:r>
          </w:p>
          <w:p w14:paraId="2C98BC09" w14:textId="77777777" w:rsidR="00BE6ECA" w:rsidRPr="00BE6ECA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717C9D">
              <w:rPr>
                <w:rFonts w:ascii="Arial Black" w:hAnsi="Arial Black" w:cs="Calibri"/>
                <w:sz w:val="16"/>
                <w:szCs w:val="16"/>
                <w:highlight w:val="yellow"/>
              </w:rPr>
              <w:t>WIC – Clark</w:t>
            </w:r>
            <w:r w:rsidRPr="00BE6ECA">
              <w:rPr>
                <w:rFonts w:ascii="Arial Black" w:hAnsi="Arial Black" w:cs="Calibri"/>
                <w:sz w:val="16"/>
                <w:szCs w:val="16"/>
              </w:rPr>
              <w:t xml:space="preserve">     </w:t>
            </w:r>
          </w:p>
          <w:p w14:paraId="7A727391" w14:textId="77777777" w:rsidR="00BE6ECA" w:rsidRPr="00BE6ECA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BE6ECA">
              <w:rPr>
                <w:rFonts w:ascii="Arial Black" w:hAnsi="Arial Black" w:cs="Calibri"/>
                <w:sz w:val="16"/>
                <w:szCs w:val="16"/>
              </w:rPr>
              <w:t>(812) 288-2715</w:t>
            </w:r>
          </w:p>
          <w:p w14:paraId="13C87AC3" w14:textId="77777777" w:rsidR="00BE6ECA" w:rsidRP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31" w:history="1">
              <w:r w:rsidRPr="00BE6ECA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www.newhopeservices.org</w:t>
              </w:r>
            </w:hyperlink>
          </w:p>
          <w:p w14:paraId="0D1A52B3" w14:textId="77777777" w:rsidR="00BE6ECA" w:rsidRP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BE6ECA">
              <w:rPr>
                <w:rFonts w:ascii="Arial Narrow" w:hAnsi="Arial Narrow" w:cs="Calibri"/>
                <w:sz w:val="18"/>
                <w:szCs w:val="18"/>
              </w:rPr>
              <w:t xml:space="preserve">Mon: 11am-7pm,            </w:t>
            </w:r>
          </w:p>
          <w:p w14:paraId="45E357EC" w14:textId="77777777" w:rsidR="00BE6ECA" w:rsidRP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BE6ECA">
              <w:rPr>
                <w:rFonts w:ascii="Arial Narrow" w:hAnsi="Arial Narrow" w:cs="Calibri"/>
                <w:sz w:val="18"/>
                <w:szCs w:val="18"/>
              </w:rPr>
              <w:t>Tue-Fri: 9am-5pm</w:t>
            </w:r>
          </w:p>
          <w:p w14:paraId="3DB0C9BB" w14:textId="77777777" w:rsidR="00BE6ECA" w:rsidRP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BE6ECA">
              <w:rPr>
                <w:rFonts w:ascii="Arial Narrow" w:hAnsi="Arial Narrow" w:cs="Calibri"/>
                <w:sz w:val="18"/>
                <w:szCs w:val="18"/>
              </w:rPr>
              <w:t>1302 Wall St, Jeffersonville</w:t>
            </w:r>
          </w:p>
          <w:p w14:paraId="4237F256" w14:textId="77777777" w:rsidR="00BE6ECA" w:rsidRP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BE6ECA">
              <w:rPr>
                <w:rFonts w:ascii="Arial Narrow" w:hAnsi="Arial Narrow" w:cs="Calibri"/>
                <w:sz w:val="18"/>
                <w:szCs w:val="18"/>
              </w:rPr>
              <w:t xml:space="preserve">Serving pregnant women/ new moms (0-6), </w:t>
            </w:r>
          </w:p>
          <w:p w14:paraId="77589A31" w14:textId="77777777" w:rsidR="00BE6ECA" w:rsidRP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BE6ECA">
              <w:rPr>
                <w:rFonts w:ascii="Arial Narrow" w:hAnsi="Arial Narrow" w:cs="Calibri"/>
                <w:sz w:val="18"/>
                <w:szCs w:val="18"/>
              </w:rPr>
              <w:t xml:space="preserve">breast feeding mom (0-1), infants and children </w:t>
            </w:r>
          </w:p>
          <w:p w14:paraId="1D20388C" w14:textId="77777777" w:rsidR="00BE6ECA" w:rsidRP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BE6ECA">
              <w:rPr>
                <w:rFonts w:ascii="Arial Narrow" w:hAnsi="Arial Narrow" w:cs="Calibri"/>
                <w:sz w:val="18"/>
                <w:szCs w:val="18"/>
              </w:rPr>
              <w:t>under 5.</w:t>
            </w:r>
          </w:p>
          <w:p w14:paraId="78261851" w14:textId="77777777" w:rsidR="00BE6ECA" w:rsidRPr="00BE6ECA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BE6ECA">
              <w:rPr>
                <w:rFonts w:ascii="Arial Black" w:hAnsi="Arial Black" w:cs="Calibri"/>
                <w:sz w:val="16"/>
                <w:szCs w:val="16"/>
              </w:rPr>
              <w:t>*ES   *AFB</w:t>
            </w:r>
          </w:p>
          <w:p w14:paraId="687FC3E0" w14:textId="77777777" w:rsidR="00BE6ECA" w:rsidRDefault="00BE6ECA" w:rsidP="000D3E0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088A4A4F" w14:textId="77777777" w:rsidR="00BE6ECA" w:rsidRPr="00717C9D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  <w:highlight w:val="yellow"/>
              </w:rPr>
            </w:pPr>
            <w:r w:rsidRPr="00717C9D">
              <w:rPr>
                <w:rFonts w:ascii="Arial Black" w:hAnsi="Arial Black" w:cs="Calibri"/>
                <w:sz w:val="16"/>
                <w:szCs w:val="16"/>
                <w:highlight w:val="yellow"/>
              </w:rPr>
              <w:t>New Hope Services, Inc.</w:t>
            </w:r>
          </w:p>
          <w:p w14:paraId="3C517BB0" w14:textId="77777777" w:rsidR="00BE6ECA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717C9D">
              <w:rPr>
                <w:rFonts w:ascii="Arial Black" w:hAnsi="Arial Black" w:cs="Calibri"/>
                <w:sz w:val="16"/>
                <w:szCs w:val="16"/>
                <w:highlight w:val="yellow"/>
              </w:rPr>
              <w:t>WIC – Jackson County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     </w:t>
            </w:r>
          </w:p>
          <w:p w14:paraId="1D02D140" w14:textId="77777777" w:rsidR="00BE6ECA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524-8365</w:t>
            </w:r>
          </w:p>
          <w:p w14:paraId="10225494" w14:textId="77777777" w:rsidR="00BE6ECA" w:rsidRPr="006B2EA8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32" w:history="1">
              <w:r w:rsidRPr="006B2EA8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www.newhopeservics.org</w:t>
              </w:r>
            </w:hyperlink>
          </w:p>
          <w:p w14:paraId="10135A74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Community Agency Building </w:t>
            </w:r>
          </w:p>
          <w:p w14:paraId="5181DFD1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113 N. Chestnut, Seymour</w:t>
            </w:r>
          </w:p>
          <w:p w14:paraId="7E74404B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Serving pregnant women/ new moms (0-6), </w:t>
            </w:r>
          </w:p>
          <w:p w14:paraId="4CD3889D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breast feeding mom (0-1), infants and children </w:t>
            </w:r>
          </w:p>
          <w:p w14:paraId="6A2CC32D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under 5</w:t>
            </w:r>
          </w:p>
          <w:p w14:paraId="524894E0" w14:textId="77777777" w:rsidR="00BE6ECA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*AFB</w:t>
            </w:r>
          </w:p>
          <w:p w14:paraId="4584350F" w14:textId="77777777" w:rsidR="00BE6ECA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7BF45890" w14:textId="77777777" w:rsidR="00BE6ECA" w:rsidRPr="00717C9D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  <w:highlight w:val="yellow"/>
              </w:rPr>
            </w:pPr>
            <w:r w:rsidRPr="00717C9D">
              <w:rPr>
                <w:rFonts w:ascii="Arial Black" w:hAnsi="Arial Black" w:cs="Calibri"/>
                <w:sz w:val="16"/>
                <w:szCs w:val="16"/>
                <w:highlight w:val="yellow"/>
              </w:rPr>
              <w:t>New Hope Services, Inc.</w:t>
            </w:r>
          </w:p>
          <w:p w14:paraId="67F67D87" w14:textId="77777777" w:rsidR="00BE6ECA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717C9D">
              <w:rPr>
                <w:rFonts w:ascii="Arial Black" w:hAnsi="Arial Black" w:cs="Calibri"/>
                <w:sz w:val="16"/>
                <w:szCs w:val="16"/>
                <w:highlight w:val="yellow"/>
              </w:rPr>
              <w:t>WIC – Jefferson County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       </w:t>
            </w:r>
          </w:p>
          <w:p w14:paraId="763A8F90" w14:textId="77777777" w:rsidR="00BE6ECA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273-3942</w:t>
            </w:r>
          </w:p>
          <w:p w14:paraId="3FA27A41" w14:textId="77777777" w:rsidR="00BE6ECA" w:rsidRPr="006B2EA8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33" w:history="1">
              <w:r w:rsidRPr="006B2EA8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www.newhopeservics.org</w:t>
              </w:r>
            </w:hyperlink>
          </w:p>
          <w:p w14:paraId="5738DBAA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200 Spruce Lane, Hanover</w:t>
            </w:r>
          </w:p>
          <w:p w14:paraId="3B4FF09C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Serving pregnant women/ new moms (0-6), </w:t>
            </w:r>
          </w:p>
          <w:p w14:paraId="04CE6113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breast feeding mom (0-1), infants and children </w:t>
            </w:r>
          </w:p>
          <w:p w14:paraId="7C6EC58E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under 5.</w:t>
            </w:r>
          </w:p>
          <w:p w14:paraId="409DC682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*AFB</w:t>
            </w:r>
          </w:p>
          <w:p w14:paraId="7FD52EAE" w14:textId="77777777" w:rsidR="00032F32" w:rsidRDefault="00032F32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306CD807" w14:textId="77777777" w:rsidR="00032F32" w:rsidRDefault="00032F32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5AA8401C" w14:textId="77777777" w:rsidR="00032F32" w:rsidRDefault="00032F32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03B05B86" w14:textId="77777777" w:rsidR="00032F32" w:rsidRDefault="00032F32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1FB3E5FE" w14:textId="77777777" w:rsidR="00032F32" w:rsidRDefault="00032F32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538B1198" w14:textId="77777777" w:rsidR="00032F32" w:rsidRDefault="00032F32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192EE9A2" w14:textId="77777777" w:rsidR="00032F32" w:rsidRDefault="00032F32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37C5B788" w14:textId="77777777" w:rsidR="00032F32" w:rsidRDefault="00032F32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371EA16B" w14:textId="77777777" w:rsidR="00BE6ECA" w:rsidRPr="00717C9D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  <w:highlight w:val="yellow"/>
              </w:rPr>
            </w:pPr>
            <w:r w:rsidRPr="00054444">
              <w:rPr>
                <w:rFonts w:ascii="Arial Black" w:hAnsi="Arial Black" w:cs="Calibri"/>
                <w:sz w:val="16"/>
                <w:szCs w:val="16"/>
                <w:highlight w:val="yellow"/>
              </w:rPr>
              <w:t>New Hope S</w:t>
            </w:r>
            <w:r w:rsidRPr="00717C9D">
              <w:rPr>
                <w:rFonts w:ascii="Arial Black" w:hAnsi="Arial Black" w:cs="Calibri"/>
                <w:sz w:val="16"/>
                <w:szCs w:val="16"/>
                <w:highlight w:val="yellow"/>
              </w:rPr>
              <w:t>ervices, Inc.</w:t>
            </w:r>
          </w:p>
          <w:p w14:paraId="2D234483" w14:textId="77777777" w:rsidR="00BE6ECA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717C9D">
              <w:rPr>
                <w:rFonts w:ascii="Arial Black" w:hAnsi="Arial Black" w:cs="Calibri"/>
                <w:sz w:val="16"/>
                <w:szCs w:val="16"/>
                <w:highlight w:val="yellow"/>
              </w:rPr>
              <w:t>WIC – Jennings County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       </w:t>
            </w:r>
          </w:p>
          <w:p w14:paraId="3D0829BC" w14:textId="77777777" w:rsidR="00BE6ECA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346-2515</w:t>
            </w:r>
          </w:p>
          <w:p w14:paraId="7D35EA75" w14:textId="77777777" w:rsidR="00BE6ECA" w:rsidRPr="006B2EA8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34" w:history="1">
              <w:r w:rsidRPr="006B2EA8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www.newhopeservics.org</w:t>
              </w:r>
            </w:hyperlink>
          </w:p>
          <w:p w14:paraId="1870908E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945 Veteran Drive, Suite A, North Vernon</w:t>
            </w:r>
          </w:p>
          <w:p w14:paraId="3166496A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Serving pregnant women/ new moms (0-6), </w:t>
            </w:r>
          </w:p>
          <w:p w14:paraId="3C1B3954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breast feeding mom (0-1), infants and children </w:t>
            </w:r>
          </w:p>
          <w:p w14:paraId="7B7332D7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under 5.</w:t>
            </w:r>
          </w:p>
          <w:p w14:paraId="0D724E75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*AFB</w:t>
            </w:r>
          </w:p>
          <w:p w14:paraId="753884CA" w14:textId="77777777" w:rsidR="00BE6ECA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144B329F" w14:textId="77777777" w:rsidR="00BE6ECA" w:rsidRPr="00FC5E80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  <w:highlight w:val="yellow"/>
              </w:rPr>
            </w:pPr>
            <w:r w:rsidRPr="00FC5E80">
              <w:rPr>
                <w:rFonts w:ascii="Arial Black" w:hAnsi="Arial Black" w:cs="Calibri"/>
                <w:sz w:val="16"/>
                <w:szCs w:val="16"/>
                <w:highlight w:val="yellow"/>
              </w:rPr>
              <w:t>New Hope Services, Inc.</w:t>
            </w:r>
          </w:p>
          <w:p w14:paraId="23E1AD58" w14:textId="77777777" w:rsidR="00BE6ECA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FC5E80">
              <w:rPr>
                <w:rFonts w:ascii="Arial Black" w:hAnsi="Arial Black" w:cs="Calibri"/>
                <w:sz w:val="16"/>
                <w:szCs w:val="16"/>
                <w:highlight w:val="yellow"/>
              </w:rPr>
              <w:t>WIC – Scott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      </w:t>
            </w:r>
          </w:p>
          <w:p w14:paraId="23C3C98F" w14:textId="77777777" w:rsidR="00BE6ECA" w:rsidRDefault="00BE6ECA" w:rsidP="00BE6EC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752-6474</w:t>
            </w:r>
          </w:p>
          <w:p w14:paraId="29183C75" w14:textId="77777777" w:rsidR="00BE6ECA" w:rsidRPr="006B2EA8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35" w:history="1">
              <w:r w:rsidRPr="006B2EA8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www.newhopeservics.org</w:t>
              </w:r>
            </w:hyperlink>
          </w:p>
          <w:p w14:paraId="21D40F40" w14:textId="77777777" w:rsidR="00BE6ECA" w:rsidRDefault="00FC5E80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279 N Gardner St</w:t>
            </w:r>
            <w:r w:rsidR="00BE6ECA">
              <w:rPr>
                <w:rFonts w:ascii="Arial Narrow" w:hAnsi="Arial Narrow" w:cs="Calibri"/>
                <w:sz w:val="18"/>
                <w:szCs w:val="18"/>
              </w:rPr>
              <w:t>, Scottsburg</w:t>
            </w:r>
          </w:p>
          <w:p w14:paraId="5F59CD4F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Serving pregnant women/ new moms (0-6), </w:t>
            </w:r>
          </w:p>
          <w:p w14:paraId="13263F58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breast feeding mom (0-1), infants and children </w:t>
            </w:r>
          </w:p>
          <w:p w14:paraId="3D58DF2C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under 5.</w:t>
            </w:r>
          </w:p>
          <w:p w14:paraId="15766A69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*AFB</w:t>
            </w:r>
          </w:p>
          <w:p w14:paraId="7ADD064C" w14:textId="77777777" w:rsidR="00BE6ECA" w:rsidRDefault="00BE6ECA" w:rsidP="00BE6EC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0C478EBE" w14:textId="77777777" w:rsidR="0073199B" w:rsidRDefault="00AD157E" w:rsidP="000D3E0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Norton</w:t>
            </w:r>
            <w:r w:rsidR="0073199B" w:rsidRPr="0073199B">
              <w:rPr>
                <w:rFonts w:ascii="Arial Black" w:hAnsi="Arial Black" w:cs="Calibri"/>
                <w:sz w:val="16"/>
                <w:szCs w:val="16"/>
              </w:rPr>
              <w:t xml:space="preserve"> Children’s Hospital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  </w:t>
            </w:r>
          </w:p>
          <w:p w14:paraId="303BCFB0" w14:textId="77777777" w:rsidR="0073199B" w:rsidRDefault="0073199B" w:rsidP="000D3E0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73199B">
              <w:rPr>
                <w:rFonts w:ascii="Arial Black" w:hAnsi="Arial Black" w:cs="Calibri"/>
                <w:sz w:val="16"/>
                <w:szCs w:val="16"/>
              </w:rPr>
              <w:t>(502)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Pr="0073199B">
              <w:rPr>
                <w:rFonts w:ascii="Arial Black" w:hAnsi="Arial Black" w:cs="Calibri"/>
                <w:sz w:val="16"/>
                <w:szCs w:val="16"/>
              </w:rPr>
              <w:t>629-6000</w:t>
            </w:r>
          </w:p>
          <w:p w14:paraId="019B636A" w14:textId="77777777" w:rsidR="004717AC" w:rsidRPr="004717AC" w:rsidRDefault="004717AC" w:rsidP="000D3E05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36" w:history="1">
              <w:r w:rsidRPr="004717A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www.kosair.org</w:t>
              </w:r>
            </w:hyperlink>
          </w:p>
          <w:p w14:paraId="41419021" w14:textId="77777777" w:rsidR="0069490A" w:rsidRPr="0069490A" w:rsidRDefault="0069490A" w:rsidP="000D3E05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69490A">
              <w:rPr>
                <w:rFonts w:ascii="Arial Narrow" w:hAnsi="Arial Narrow" w:cs="Calibri"/>
                <w:sz w:val="18"/>
                <w:szCs w:val="18"/>
              </w:rPr>
              <w:t>231 E Chestnut St, Louisville</w:t>
            </w:r>
          </w:p>
          <w:p w14:paraId="0B432BCB" w14:textId="77777777" w:rsidR="0069490A" w:rsidRPr="0069490A" w:rsidRDefault="0073199B" w:rsidP="000D3E05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69490A">
              <w:rPr>
                <w:rFonts w:ascii="Arial Narrow" w:hAnsi="Arial Narrow" w:cs="Calibri"/>
                <w:sz w:val="18"/>
                <w:szCs w:val="18"/>
              </w:rPr>
              <w:t xml:space="preserve">Pediatric emergency care services </w:t>
            </w:r>
          </w:p>
          <w:p w14:paraId="2AF3B59B" w14:textId="77777777" w:rsidR="0073199B" w:rsidRDefault="0073199B" w:rsidP="000D3E05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69490A">
              <w:rPr>
                <w:rFonts w:ascii="Arial Narrow" w:hAnsi="Arial Narrow" w:cs="Calibri"/>
                <w:sz w:val="18"/>
                <w:szCs w:val="18"/>
              </w:rPr>
              <w:t>and specialists (IN Medicaid)</w:t>
            </w:r>
          </w:p>
          <w:p w14:paraId="628AD140" w14:textId="77777777" w:rsidR="007A4C0E" w:rsidRPr="0069490A" w:rsidRDefault="007A4C0E" w:rsidP="000D3E05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*ES   *AFB</w:t>
            </w:r>
          </w:p>
          <w:p w14:paraId="028A6B35" w14:textId="77777777" w:rsidR="003E39EC" w:rsidRDefault="003E39EC" w:rsidP="000D3E0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133F7366" w14:textId="77777777" w:rsidR="000D3E05" w:rsidRPr="000D3E05" w:rsidRDefault="000D3E05" w:rsidP="000D3E0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0D3E05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Planned Parenthood </w:t>
            </w:r>
          </w:p>
          <w:p w14:paraId="043ACACE" w14:textId="77777777" w:rsidR="000D3E05" w:rsidRDefault="000D3E05" w:rsidP="000D3E0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0D3E05"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 w:rsidRPr="000D3E05">
              <w:rPr>
                <w:rFonts w:ascii="Arial Black" w:hAnsi="Arial Black" w:cs="Calibri"/>
                <w:color w:val="000000"/>
                <w:sz w:val="16"/>
                <w:szCs w:val="16"/>
              </w:rPr>
              <w:t>945-4844</w:t>
            </w:r>
          </w:p>
          <w:p w14:paraId="5E82F489" w14:textId="77777777" w:rsidR="004717AC" w:rsidRPr="004717AC" w:rsidRDefault="004717AC" w:rsidP="000D3E0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237" w:history="1">
              <w:r w:rsidRPr="004717A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www.plannedparenthood.org</w:t>
              </w:r>
            </w:hyperlink>
          </w:p>
          <w:p w14:paraId="60EC1258" w14:textId="77777777" w:rsidR="000D3E05" w:rsidRDefault="000D3E05" w:rsidP="000D3E0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D3E05">
              <w:rPr>
                <w:rFonts w:ascii="Arial Narrow" w:hAnsi="Arial Narrow" w:cs="Calibri"/>
                <w:color w:val="000000"/>
                <w:sz w:val="18"/>
                <w:szCs w:val="18"/>
              </w:rPr>
              <w:t>2708 Paoli Pike Ste J, New Albany</w:t>
            </w:r>
          </w:p>
          <w:p w14:paraId="5B88AD5B" w14:textId="77777777" w:rsidR="000D3E05" w:rsidRDefault="000D3E05" w:rsidP="000D3E0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Annual wellness exams/ STD testing/ birth control </w:t>
            </w:r>
          </w:p>
          <w:p w14:paraId="256F71C6" w14:textId="77777777" w:rsidR="00E73B6C" w:rsidRPr="00072EBD" w:rsidRDefault="00E73B6C" w:rsidP="00E73B6C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 xml:space="preserve">Planned Parenthood of Indiana Seymour Health Center </w:t>
            </w:r>
          </w:p>
          <w:p w14:paraId="3F6C7A1E" w14:textId="77777777" w:rsidR="00E73B6C" w:rsidRPr="00072EBD" w:rsidRDefault="00E73B6C" w:rsidP="00E73B6C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 xml:space="preserve">(812)522-8789 </w:t>
            </w:r>
          </w:p>
          <w:p w14:paraId="3F95ABC9" w14:textId="77777777" w:rsidR="00E73B6C" w:rsidRDefault="00E73B6C" w:rsidP="00E73B6C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238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www.plannedparenthood.org</w:t>
              </w:r>
            </w:hyperlink>
          </w:p>
          <w:p w14:paraId="6BEC2485" w14:textId="77777777" w:rsidR="00E73B6C" w:rsidRDefault="00E73B6C" w:rsidP="00E73B6C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 xml:space="preserve">357 Tanger Boulevard, Seymour </w:t>
            </w:r>
          </w:p>
          <w:p w14:paraId="5D41EEBC" w14:textId="77777777" w:rsidR="00072EBD" w:rsidRDefault="00072EBD" w:rsidP="00072EBD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Annual wellness exams/ STD testing/ birth control </w:t>
            </w:r>
          </w:p>
          <w:p w14:paraId="45709C35" w14:textId="77777777" w:rsidR="000D3E05" w:rsidRDefault="006B2EA8" w:rsidP="000D3E0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P</w:t>
            </w:r>
            <w:r w:rsidR="000D3E05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regnancy Plus Line </w:t>
            </w:r>
          </w:p>
          <w:p w14:paraId="0C25650A" w14:textId="77777777" w:rsidR="000D3E05" w:rsidRDefault="000D3E05" w:rsidP="000D3E0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949-7305</w:t>
            </w:r>
          </w:p>
          <w:p w14:paraId="11A1E490" w14:textId="77777777" w:rsidR="004717AC" w:rsidRPr="004717AC" w:rsidRDefault="004717AC" w:rsidP="000D3E0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239" w:history="1">
              <w:r w:rsidRPr="004717A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www.stecharities.org</w:t>
              </w:r>
            </w:hyperlink>
          </w:p>
          <w:p w14:paraId="0ACA1712" w14:textId="77777777" w:rsidR="000D3E05" w:rsidRDefault="000D3E05" w:rsidP="000D3E0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601 E Market St, New Albany</w:t>
            </w:r>
          </w:p>
          <w:p w14:paraId="05E3CE35" w14:textId="77777777" w:rsidR="000D3E05" w:rsidRDefault="000D3E05" w:rsidP="000D3E0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Pregnancy Counseling</w:t>
            </w:r>
          </w:p>
          <w:p w14:paraId="0F6A715E" w14:textId="77777777" w:rsidR="005068F9" w:rsidRDefault="005068F9" w:rsidP="000D3E0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018BD9C6" w14:textId="77777777" w:rsidR="00072EBD" w:rsidRPr="00072EBD" w:rsidRDefault="00072EBD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>Ripley County Health Department</w:t>
            </w:r>
          </w:p>
          <w:p w14:paraId="6D2E445D" w14:textId="77777777" w:rsidR="00072EBD" w:rsidRPr="00072EBD" w:rsidRDefault="00072EBD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>(812)</w:t>
            </w:r>
            <w:r w:rsidR="00286D83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072EBD">
              <w:rPr>
                <w:rFonts w:ascii="Arial Black" w:hAnsi="Arial Black"/>
                <w:sz w:val="16"/>
                <w:szCs w:val="16"/>
              </w:rPr>
              <w:t>689-5751</w:t>
            </w:r>
          </w:p>
          <w:p w14:paraId="23018FE9" w14:textId="77777777" w:rsidR="00072EBD" w:rsidRPr="001C7370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240" w:history="1">
              <w:r w:rsidRPr="001C7370">
                <w:rPr>
                  <w:rStyle w:val="Hyperlink"/>
                  <w:rFonts w:ascii="Arial Narrow" w:hAnsi="Arial Narrow"/>
                  <w:sz w:val="18"/>
                  <w:szCs w:val="18"/>
                </w:rPr>
                <w:t>www.ripleyhealth.com</w:t>
              </w:r>
            </w:hyperlink>
          </w:p>
          <w:p w14:paraId="0DFAA0DC" w14:textId="77777777" w:rsidR="00072EBD" w:rsidRPr="001C7370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>102 W. 1</w:t>
            </w:r>
            <w:r w:rsidRPr="001C7370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001C7370">
              <w:rPr>
                <w:rFonts w:ascii="Arial Narrow" w:hAnsi="Arial Narrow"/>
                <w:sz w:val="18"/>
                <w:szCs w:val="18"/>
              </w:rPr>
              <w:t xml:space="preserve"> North Street, Versailles</w:t>
            </w:r>
          </w:p>
          <w:p w14:paraId="62F9C8C6" w14:textId="77777777" w:rsidR="00072EBD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Immunizations, Testing, Head lice, Birth Records and Smoking Cessation </w:t>
            </w:r>
          </w:p>
          <w:p w14:paraId="23983E41" w14:textId="77777777" w:rsidR="00072EBD" w:rsidRDefault="00072EBD" w:rsidP="00C65E46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229913CA" w14:textId="77777777" w:rsidR="005F341B" w:rsidRDefault="005F341B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6598ED7E" w14:textId="77777777" w:rsidR="005F341B" w:rsidRDefault="005F341B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36DBF50F" w14:textId="77777777" w:rsidR="00072EBD" w:rsidRPr="00072EBD" w:rsidRDefault="00072EBD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 xml:space="preserve">Schneck Medical Center </w:t>
            </w:r>
          </w:p>
          <w:p w14:paraId="2F5504B6" w14:textId="77777777" w:rsidR="00072EBD" w:rsidRPr="00072EBD" w:rsidRDefault="00072EBD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>(812)</w:t>
            </w:r>
            <w:r w:rsidR="00286D83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072EBD">
              <w:rPr>
                <w:rFonts w:ascii="Arial Black" w:hAnsi="Arial Black"/>
                <w:sz w:val="16"/>
                <w:szCs w:val="16"/>
              </w:rPr>
              <w:t>522-2349</w:t>
            </w:r>
          </w:p>
          <w:p w14:paraId="6BA27FCC" w14:textId="77777777" w:rsidR="00072EBD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241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www.schneckmed.org</w:t>
              </w:r>
            </w:hyperlink>
          </w:p>
          <w:p w14:paraId="540DB277" w14:textId="77777777" w:rsidR="00072EBD" w:rsidRPr="001C7370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1C7370">
              <w:rPr>
                <w:rFonts w:ascii="Arial Narrow" w:hAnsi="Arial Narrow"/>
                <w:sz w:val="18"/>
                <w:szCs w:val="18"/>
              </w:rPr>
              <w:t>812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Pr="001C7370">
              <w:rPr>
                <w:rFonts w:ascii="Arial Narrow" w:hAnsi="Arial Narrow"/>
                <w:sz w:val="18"/>
                <w:szCs w:val="18"/>
              </w:rPr>
              <w:t>524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1C7370">
              <w:rPr>
                <w:rFonts w:ascii="Arial Narrow" w:hAnsi="Arial Narrow"/>
                <w:sz w:val="18"/>
                <w:szCs w:val="18"/>
              </w:rPr>
              <w:t xml:space="preserve">3365 (wellness program) </w:t>
            </w:r>
          </w:p>
          <w:p w14:paraId="2C8454BA" w14:textId="77777777" w:rsidR="00072EBD" w:rsidRPr="001C7370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1C7370">
              <w:rPr>
                <w:rFonts w:ascii="Arial Narrow" w:hAnsi="Arial Narrow"/>
                <w:sz w:val="18"/>
                <w:szCs w:val="18"/>
              </w:rPr>
              <w:t>812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Pr="001C7370">
              <w:rPr>
                <w:rFonts w:ascii="Arial Narrow" w:hAnsi="Arial Narrow"/>
                <w:sz w:val="18"/>
                <w:szCs w:val="18"/>
              </w:rPr>
              <w:t>522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1C7370">
              <w:rPr>
                <w:rFonts w:ascii="Arial Narrow" w:hAnsi="Arial Narrow"/>
                <w:sz w:val="18"/>
                <w:szCs w:val="18"/>
              </w:rPr>
              <w:t>0413 (free mammogram test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6BB320B6" w14:textId="77777777" w:rsidR="00072EBD" w:rsidRPr="001C7370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1C7370">
              <w:rPr>
                <w:rFonts w:ascii="Arial Narrow" w:hAnsi="Arial Narrow"/>
                <w:sz w:val="18"/>
                <w:szCs w:val="18"/>
              </w:rPr>
              <w:t>812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Pr="001C7370">
              <w:rPr>
                <w:rFonts w:ascii="Arial Narrow" w:hAnsi="Arial Narrow"/>
                <w:sz w:val="18"/>
                <w:szCs w:val="18"/>
              </w:rPr>
              <w:t>.523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1C7370">
              <w:rPr>
                <w:rFonts w:ascii="Arial Narrow" w:hAnsi="Arial Narrow"/>
                <w:sz w:val="18"/>
                <w:szCs w:val="18"/>
              </w:rPr>
              <w:t>5861 (wellness)</w:t>
            </w:r>
          </w:p>
          <w:p w14:paraId="51FAC859" w14:textId="77777777" w:rsidR="00072EBD" w:rsidRPr="001C7370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>411 West Tipton Street, Seymour</w:t>
            </w:r>
          </w:p>
          <w:p w14:paraId="1CE4DD45" w14:textId="77777777" w:rsidR="00072EBD" w:rsidRDefault="00072EBD" w:rsidP="00C65E46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130958DD" w14:textId="77777777" w:rsidR="00EE1E92" w:rsidRDefault="00EE1E92" w:rsidP="00C65E46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68A2E3FC" w14:textId="77777777" w:rsidR="000D3E05" w:rsidRDefault="000D3E05" w:rsidP="00C65E46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Scott County Health Department</w:t>
            </w:r>
          </w:p>
          <w:p w14:paraId="4C11223F" w14:textId="77777777" w:rsidR="00C65E46" w:rsidRDefault="000D3E05" w:rsidP="00C65E46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</w:t>
            </w:r>
            <w:r w:rsidR="00C65E46">
              <w:rPr>
                <w:rFonts w:ascii="Arial Black" w:hAnsi="Arial Black" w:cs="Calibri"/>
                <w:color w:val="000000"/>
                <w:sz w:val="16"/>
                <w:szCs w:val="16"/>
              </w:rPr>
              <w:t>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 w:rsidR="00C65E46">
              <w:rPr>
                <w:rFonts w:ascii="Arial Black" w:hAnsi="Arial Black" w:cs="Calibri"/>
                <w:color w:val="000000"/>
                <w:sz w:val="16"/>
                <w:szCs w:val="16"/>
              </w:rPr>
              <w:t>752-8455</w:t>
            </w:r>
          </w:p>
          <w:p w14:paraId="485BB3B6" w14:textId="77777777" w:rsidR="004717AC" w:rsidRPr="004717AC" w:rsidRDefault="004717AC" w:rsidP="00C65E4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242" w:history="1">
              <w:r w:rsidRPr="004717A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www.scottcountyinhealthdept.com</w:t>
              </w:r>
            </w:hyperlink>
          </w:p>
          <w:p w14:paraId="010A2B62" w14:textId="77777777" w:rsidR="00F54072" w:rsidRDefault="000D3E05" w:rsidP="00C65E4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Childhood Immunizations Clinic Wed by appt/  </w:t>
            </w:r>
          </w:p>
          <w:p w14:paraId="7E2EEF0B" w14:textId="77777777" w:rsidR="00F54072" w:rsidRDefault="000D3E05" w:rsidP="00C65E4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Flu Clinic Tues (walk in) 8:30am-11am and </w:t>
            </w:r>
          </w:p>
          <w:p w14:paraId="69956BC9" w14:textId="77777777" w:rsidR="000D3E05" w:rsidRDefault="000D3E05" w:rsidP="00C65E4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1pm-3:30pm (in season)</w:t>
            </w:r>
          </w:p>
          <w:p w14:paraId="2454EDE4" w14:textId="77777777" w:rsidR="00C65E46" w:rsidRDefault="00C65E46" w:rsidP="00C65E4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1471 N Gardner St, Scottsburg</w:t>
            </w:r>
          </w:p>
          <w:p w14:paraId="6936FE92" w14:textId="77777777" w:rsidR="00C65E46" w:rsidRDefault="00C65E46" w:rsidP="00C65E4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Childhood Immunizations</w:t>
            </w:r>
            <w:r w:rsidR="009E4596">
              <w:rPr>
                <w:rFonts w:ascii="Arial Narrow" w:hAnsi="Arial Narrow" w:cs="Calibri"/>
                <w:color w:val="000000"/>
                <w:sz w:val="18"/>
                <w:szCs w:val="18"/>
              </w:rPr>
              <w:t>/ Flu Shots/ Head</w:t>
            </w:r>
            <w:r w:rsidR="00F20FF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="009E4596">
              <w:rPr>
                <w:rFonts w:ascii="Arial Narrow" w:hAnsi="Arial Narrow" w:cs="Calibri"/>
                <w:color w:val="000000"/>
                <w:sz w:val="18"/>
                <w:szCs w:val="18"/>
              </w:rPr>
              <w:t>lice</w:t>
            </w:r>
          </w:p>
          <w:p w14:paraId="7DD11076" w14:textId="77777777" w:rsidR="003D4FAB" w:rsidRDefault="003D4FAB" w:rsidP="00C65E46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58716E82" w14:textId="77777777" w:rsidR="00C65E46" w:rsidRDefault="00C65E46" w:rsidP="00C65E46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Student Clinic (GCCS)</w:t>
            </w:r>
          </w:p>
          <w:p w14:paraId="12A963F2" w14:textId="77777777" w:rsidR="00C65E46" w:rsidRDefault="00C65E46" w:rsidP="00C65E46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288-4802</w:t>
            </w:r>
          </w:p>
          <w:p w14:paraId="076BF1EA" w14:textId="77777777" w:rsidR="004717AC" w:rsidRPr="004717AC" w:rsidRDefault="004717AC" w:rsidP="00C65E46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43" w:history="1">
              <w:r w:rsidRPr="004717AC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www.gcs.k12.in.us</w:t>
              </w:r>
            </w:hyperlink>
          </w:p>
          <w:p w14:paraId="532C5DEC" w14:textId="77777777" w:rsidR="00C65E46" w:rsidRDefault="00C65E46" w:rsidP="00C65E4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M-F 8am-3pm</w:t>
            </w:r>
          </w:p>
          <w:p w14:paraId="681BFE40" w14:textId="77777777" w:rsidR="00B4577F" w:rsidRDefault="00C65E46" w:rsidP="00C65E4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Jeffersonville High School  &amp; Charlestown High </w:t>
            </w:r>
          </w:p>
          <w:p w14:paraId="14F5BD16" w14:textId="77777777" w:rsidR="00B4577F" w:rsidRDefault="00C65E46" w:rsidP="00B4577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School</w:t>
            </w:r>
            <w:r w:rsidR="00B4577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Free service for student enrolled in </w:t>
            </w:r>
          </w:p>
          <w:p w14:paraId="3263B4AF" w14:textId="77777777" w:rsidR="000033E5" w:rsidRDefault="00C65E46" w:rsidP="00C65E4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Greater Clark County Schools</w:t>
            </w:r>
          </w:p>
          <w:p w14:paraId="36176030" w14:textId="77777777" w:rsidR="000033E5" w:rsidRDefault="000033E5" w:rsidP="00C65E4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39D1D745" w14:textId="77777777" w:rsidR="00B4577F" w:rsidRDefault="00C65E46" w:rsidP="00C65E46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Tri-County Health Coalition of </w:t>
            </w:r>
          </w:p>
          <w:p w14:paraId="423C56FF" w14:textId="77777777" w:rsidR="00C65E46" w:rsidRDefault="00C65E46" w:rsidP="00C65E46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Southern Indiana </w:t>
            </w:r>
          </w:p>
          <w:p w14:paraId="1FE241D1" w14:textId="77777777" w:rsidR="00C65E46" w:rsidRDefault="00C65E46" w:rsidP="00C65E46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 944-7265</w:t>
            </w:r>
          </w:p>
          <w:p w14:paraId="4603A5D9" w14:textId="77777777" w:rsidR="00C65E46" w:rsidRDefault="00C65E46" w:rsidP="00C65E4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9am-4pm</w:t>
            </w:r>
          </w:p>
          <w:p w14:paraId="14FE5525" w14:textId="77777777" w:rsidR="00C65E46" w:rsidRDefault="00C65E46" w:rsidP="00C65E4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1222 State St, New Albany</w:t>
            </w:r>
          </w:p>
          <w:p w14:paraId="7C1521B6" w14:textId="77777777" w:rsidR="00B4577F" w:rsidRDefault="00C65E46" w:rsidP="00C65E4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Emergency healthcare, pregnancy testing, HIV/</w:t>
            </w:r>
          </w:p>
          <w:p w14:paraId="51BB48F0" w14:textId="77777777" w:rsidR="00AB5652" w:rsidRDefault="00C65E46" w:rsidP="00AB565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AIDS prevention</w:t>
            </w:r>
            <w:r w:rsidR="00AB5652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&amp; </w:t>
            </w:r>
            <w:r w:rsidR="00AB5652">
              <w:rPr>
                <w:rFonts w:ascii="Arial Narrow" w:hAnsi="Arial Narrow" w:cs="Calibri"/>
                <w:sz w:val="18"/>
                <w:szCs w:val="18"/>
              </w:rPr>
              <w:t>Prescriptions for children</w:t>
            </w:r>
          </w:p>
          <w:p w14:paraId="18EA08EA" w14:textId="77777777" w:rsidR="00AB5652" w:rsidRDefault="00AB5652" w:rsidP="00C65E46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6564B7CC" w14:textId="77777777" w:rsidR="00B4577F" w:rsidRDefault="00C65E46" w:rsidP="00C65E46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UofL Dental Clinic</w:t>
            </w:r>
          </w:p>
          <w:p w14:paraId="63EBEF30" w14:textId="77777777" w:rsidR="00487899" w:rsidRDefault="00C65E46" w:rsidP="00C65E46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(School of Dentistry)  </w:t>
            </w:r>
          </w:p>
          <w:p w14:paraId="6D43FBB9" w14:textId="77777777" w:rsidR="00C65E46" w:rsidRDefault="00C65E46" w:rsidP="00C65E46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(502)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852-5096</w:t>
            </w:r>
          </w:p>
          <w:p w14:paraId="641CC8A3" w14:textId="77777777" w:rsidR="004717AC" w:rsidRPr="004717AC" w:rsidRDefault="004717AC" w:rsidP="00C65E46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44" w:history="1">
              <w:r w:rsidRPr="004717A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</w:t>
              </w:r>
              <w:r w:rsidRPr="004717AC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louisville.edu/</w:t>
              </w:r>
              <w:r w:rsidRPr="004717AC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dentistry</w:t>
              </w:r>
              <w:r w:rsidRPr="004717AC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/patient-care</w:t>
              </w:r>
            </w:hyperlink>
          </w:p>
          <w:p w14:paraId="3F4A0CBA" w14:textId="77777777" w:rsidR="00C65E46" w:rsidRDefault="00C65E46" w:rsidP="00C65E4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Call for 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>appointment</w:t>
            </w:r>
          </w:p>
          <w:p w14:paraId="16D70A8C" w14:textId="77777777" w:rsidR="00C65E46" w:rsidRDefault="00C65E46" w:rsidP="00C65E4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501 S Preston St, Louisville</w:t>
            </w:r>
          </w:p>
          <w:p w14:paraId="52BC6191" w14:textId="77777777" w:rsidR="001E18CE" w:rsidRPr="000033E5" w:rsidRDefault="00C65E46" w:rsidP="000033E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Dental care for those without insurance</w:t>
            </w:r>
          </w:p>
          <w:p w14:paraId="1FF7E72C" w14:textId="77777777" w:rsidR="00072EBD" w:rsidRPr="00072EBD" w:rsidRDefault="00072EBD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 xml:space="preserve">VIMCare Clinic </w:t>
            </w:r>
          </w:p>
          <w:p w14:paraId="046C4141" w14:textId="77777777" w:rsidR="00072EBD" w:rsidRPr="00072EBD" w:rsidRDefault="00072EBD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>(812)375-3660</w:t>
            </w:r>
          </w:p>
          <w:p w14:paraId="48100BEA" w14:textId="77777777" w:rsidR="00072EBD" w:rsidRDefault="00072EBD" w:rsidP="00072EBD">
            <w:pPr>
              <w:spacing w:after="0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r w:rsidRPr="006C3001"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www.crh.org/serv</w:t>
            </w: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ice-centers/vimcare-clinic</w:t>
            </w:r>
          </w:p>
          <w:p w14:paraId="2AA5FDC8" w14:textId="77777777" w:rsidR="00072EBD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2400 17</w:t>
            </w:r>
            <w:r w:rsidRPr="006C3001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St, Columbus</w:t>
            </w:r>
          </w:p>
          <w:p w14:paraId="3D05991B" w14:textId="77777777" w:rsidR="00072EBD" w:rsidRPr="006C3001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Primary healthcare for low-income Bartholomew County residents </w:t>
            </w:r>
          </w:p>
          <w:p w14:paraId="1ACF642C" w14:textId="77777777" w:rsidR="00072EBD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Medication Assistance Program (812) 375-3362</w:t>
            </w:r>
          </w:p>
          <w:p w14:paraId="2142AAC7" w14:textId="77777777" w:rsidR="00072EBD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Monday Night Bilingual Clinic</w:t>
            </w:r>
          </w:p>
          <w:p w14:paraId="159E5004" w14:textId="77777777" w:rsidR="00072EBD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 8am-7pm T-F 8am-4:30pm </w:t>
            </w:r>
          </w:p>
          <w:p w14:paraId="75705402" w14:textId="77777777" w:rsidR="00D7332F" w:rsidRPr="00D7332F" w:rsidRDefault="00D7332F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*ES</w:t>
            </w:r>
          </w:p>
          <w:p w14:paraId="7153D785" w14:textId="77777777" w:rsidR="00FC2326" w:rsidRDefault="00FC2326" w:rsidP="00C65E46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388000D4" w14:textId="77777777" w:rsidR="005F341B" w:rsidRDefault="005F341B" w:rsidP="00EC6FD6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21AC9411" w14:textId="77777777" w:rsidR="005F341B" w:rsidRDefault="005F341B" w:rsidP="00EC6FD6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74B91BDA" w14:textId="77777777" w:rsidR="005F341B" w:rsidRDefault="005F341B" w:rsidP="00EC6FD6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7C6E6590" w14:textId="77777777" w:rsidR="00804F42" w:rsidRDefault="00804F42" w:rsidP="00EC6FD6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Washington County Health Dept</w:t>
            </w:r>
          </w:p>
          <w:p w14:paraId="323B50C1" w14:textId="77777777" w:rsidR="00804F42" w:rsidRDefault="00804F42" w:rsidP="00EC6FD6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883-2349</w:t>
            </w:r>
          </w:p>
          <w:p w14:paraId="2895D74E" w14:textId="77777777" w:rsidR="00804F42" w:rsidRDefault="00804F42" w:rsidP="00EC6FD6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45" w:history="1">
              <w:r w:rsidRPr="00652D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www.washcohealth.com</w:t>
              </w:r>
            </w:hyperlink>
          </w:p>
          <w:p w14:paraId="177180FD" w14:textId="77777777" w:rsidR="00804F42" w:rsidRDefault="00804F42" w:rsidP="00EC6FD6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806 Martinsburg Rd. #100, Salem</w:t>
            </w:r>
          </w:p>
          <w:p w14:paraId="786E1F7B" w14:textId="77777777" w:rsidR="00804F42" w:rsidRDefault="00804F42" w:rsidP="00EC6FD6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Childhood Immunizations/ Flu Shots/ Headlice</w:t>
            </w:r>
          </w:p>
          <w:p w14:paraId="33BAAD04" w14:textId="77777777" w:rsidR="00804F42" w:rsidRDefault="00804F42" w:rsidP="00EC6FD6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1B8C4BB2" w14:textId="77777777" w:rsidR="00EC6FD6" w:rsidRDefault="00EC6FD6" w:rsidP="00EC6FD6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WIC – Floyd        </w:t>
            </w:r>
          </w:p>
          <w:p w14:paraId="7040ABF3" w14:textId="77777777" w:rsidR="00EC6FD6" w:rsidRDefault="00EC6FD6" w:rsidP="00EC6FD6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948-1564</w:t>
            </w:r>
          </w:p>
          <w:p w14:paraId="7C1183A2" w14:textId="77777777" w:rsidR="00EC6FD6" w:rsidRDefault="00EC6FD6" w:rsidP="00EC6FD6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46" w:history="1">
              <w:r w:rsidRPr="001643C3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www.womeninfantschildrenoffice.com</w:t>
              </w:r>
            </w:hyperlink>
          </w:p>
          <w:p w14:paraId="46F3CF85" w14:textId="77777777" w:rsidR="00EC6FD6" w:rsidRDefault="00EC6FD6" w:rsidP="00EC6FD6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Mon: 11am-7pm            </w:t>
            </w:r>
          </w:p>
          <w:p w14:paraId="126CE9ED" w14:textId="77777777" w:rsidR="00EC6FD6" w:rsidRDefault="00EC6FD6" w:rsidP="00EC6FD6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Tue-Fri: 9am-5pm</w:t>
            </w:r>
          </w:p>
          <w:p w14:paraId="7756DCF2" w14:textId="77777777" w:rsidR="00EC6FD6" w:rsidRDefault="00EC6FD6" w:rsidP="00EC6FD6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1917 Bono Rd, New Albany</w:t>
            </w:r>
          </w:p>
          <w:p w14:paraId="5A67246D" w14:textId="77777777" w:rsidR="00EC6FD6" w:rsidRDefault="00EC6FD6" w:rsidP="00EC6FD6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Serving pregnant women/ new moms (0-6), </w:t>
            </w:r>
          </w:p>
          <w:p w14:paraId="41ED54D2" w14:textId="77777777" w:rsidR="00EC6FD6" w:rsidRDefault="00EC6FD6" w:rsidP="00EC6FD6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breast feeding mom (0-1), infants and children </w:t>
            </w:r>
          </w:p>
          <w:p w14:paraId="48DBD35B" w14:textId="77777777" w:rsidR="00EC6FD6" w:rsidRDefault="00EC6FD6" w:rsidP="00EC6FD6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under 5</w:t>
            </w:r>
          </w:p>
          <w:p w14:paraId="34482672" w14:textId="77777777" w:rsidR="00EC6FD6" w:rsidRDefault="00EC6FD6" w:rsidP="00C65E46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4EF7BBD4" w14:textId="77777777" w:rsidR="001B2A93" w:rsidRDefault="001B2A93" w:rsidP="001B2A93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WIC – Harrison        </w:t>
            </w:r>
          </w:p>
          <w:p w14:paraId="10ED9ABF" w14:textId="77777777" w:rsidR="001B2A93" w:rsidRDefault="001B2A93" w:rsidP="001B2A93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738-1601</w:t>
            </w:r>
          </w:p>
          <w:p w14:paraId="065645FD" w14:textId="77777777" w:rsidR="001B2A93" w:rsidRDefault="001B2A93" w:rsidP="001B2A9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47" w:history="1">
              <w:r w:rsidRPr="00652D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www.brsinc.com</w:t>
              </w:r>
            </w:hyperlink>
          </w:p>
          <w:p w14:paraId="36C7C205" w14:textId="77777777" w:rsidR="001B2A93" w:rsidRDefault="001B2A93" w:rsidP="001B2A9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231 Atwood St. #205, Corydon</w:t>
            </w:r>
          </w:p>
          <w:p w14:paraId="286AFBC1" w14:textId="77777777" w:rsidR="001B2A93" w:rsidRDefault="001B2A93" w:rsidP="001B2A9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Serving pregnant women/ new moms (0-6), </w:t>
            </w:r>
          </w:p>
          <w:p w14:paraId="2B48EEF6" w14:textId="77777777" w:rsidR="001B2A93" w:rsidRDefault="001B2A93" w:rsidP="001B2A9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breast feeding mom (0-1), infants and children </w:t>
            </w:r>
          </w:p>
          <w:p w14:paraId="280410A9" w14:textId="77777777" w:rsidR="001B2A93" w:rsidRDefault="001B2A93" w:rsidP="001B2A9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under 5</w:t>
            </w:r>
          </w:p>
          <w:p w14:paraId="3EFFED33" w14:textId="77777777" w:rsidR="001B2A93" w:rsidRDefault="001B2A93" w:rsidP="00C65E46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7B3B9424" w14:textId="77777777" w:rsidR="001B2A93" w:rsidRDefault="001B2A93" w:rsidP="001B2A93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WIC – Washington        </w:t>
            </w:r>
          </w:p>
          <w:p w14:paraId="37AF2862" w14:textId="77777777" w:rsidR="001B2A93" w:rsidRDefault="001B2A93" w:rsidP="001B2A93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883-1394</w:t>
            </w:r>
          </w:p>
          <w:p w14:paraId="55AD0274" w14:textId="77777777" w:rsidR="001B2A93" w:rsidRDefault="001B2A93" w:rsidP="001B2A9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48" w:history="1">
              <w:r w:rsidRPr="00652D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www.brsinc.com</w:t>
              </w:r>
            </w:hyperlink>
          </w:p>
          <w:p w14:paraId="69440796" w14:textId="77777777" w:rsidR="001B2A93" w:rsidRDefault="001B2A93" w:rsidP="001B2A9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504 Reid Ave, Salem</w:t>
            </w:r>
          </w:p>
          <w:p w14:paraId="71E3F176" w14:textId="77777777" w:rsidR="001B2A93" w:rsidRDefault="001B2A93" w:rsidP="001B2A9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Serving pregnant women/ new moms (0-6), </w:t>
            </w:r>
          </w:p>
          <w:p w14:paraId="50B33241" w14:textId="77777777" w:rsidR="001B2A93" w:rsidRDefault="001B2A93" w:rsidP="001B2A9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breast feeding mom (0-1), infants and children </w:t>
            </w:r>
          </w:p>
          <w:p w14:paraId="059BC128" w14:textId="77777777" w:rsidR="001B2A93" w:rsidRDefault="001B2A93" w:rsidP="001B2A9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under 5</w:t>
            </w:r>
          </w:p>
          <w:p w14:paraId="434DD154" w14:textId="77777777" w:rsidR="00804F42" w:rsidRDefault="00804F42" w:rsidP="00C65E46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1B646D64" w14:textId="77777777" w:rsidR="00C87AE3" w:rsidRDefault="00C87AE3" w:rsidP="00F54072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2"/>
            </w:tblGrid>
            <w:tr w:rsidR="002E30A0" w:rsidRPr="004E3684" w14:paraId="3FDE31D8" w14:textId="77777777" w:rsidTr="005D7611">
              <w:trPr>
                <w:trHeight w:val="301"/>
              </w:trPr>
              <w:tc>
                <w:tcPr>
                  <w:tcW w:w="311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76C5620D" w14:textId="77777777" w:rsidR="002E30A0" w:rsidRPr="007A4C0E" w:rsidRDefault="002E30A0" w:rsidP="00FC2326">
                  <w:pPr>
                    <w:spacing w:before="240" w:after="0"/>
                    <w:jc w:val="center"/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</w:pPr>
                  <w:r w:rsidRPr="007A4C0E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>HEALTHCARE</w:t>
                  </w:r>
                </w:p>
                <w:p w14:paraId="0D4F8CEE" w14:textId="77777777" w:rsidR="002E30A0" w:rsidRPr="00BC163A" w:rsidRDefault="002E30A0" w:rsidP="00BC163A">
                  <w:pPr>
                    <w:jc w:val="center"/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</w:pPr>
                  <w:r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>NAVIGATION</w:t>
                  </w:r>
                  <w:r w:rsidR="00BC163A"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 xml:space="preserve"> /</w:t>
                  </w:r>
                  <w:r w:rsidR="00BC163A" w:rsidRPr="00BC163A">
                    <w:rPr>
                      <w:lang w:val="es-US"/>
                    </w:rPr>
                    <w:t xml:space="preserve"> </w:t>
                  </w:r>
                  <w:r w:rsidR="00BC163A" w:rsidRPr="009F1F61">
                    <w:rPr>
                      <w:rFonts w:cs="Calibri"/>
                      <w:color w:val="000000"/>
                      <w:sz w:val="32"/>
                      <w:szCs w:val="32"/>
                      <w:lang w:val="es-US"/>
                    </w:rPr>
                    <w:t>NAVEGACION DE CUIDADO DE SALUD</w:t>
                  </w:r>
                  <w:r w:rsidR="00BC163A"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 xml:space="preserve"> </w:t>
                  </w:r>
                </w:p>
              </w:tc>
            </w:tr>
          </w:tbl>
          <w:p w14:paraId="4A2B0BD4" w14:textId="77777777" w:rsidR="002E30A0" w:rsidRPr="00BC163A" w:rsidRDefault="002E30A0" w:rsidP="00DD43F2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  <w:lang w:val="es-US"/>
              </w:rPr>
            </w:pPr>
          </w:p>
          <w:p w14:paraId="70718E1E" w14:textId="77777777" w:rsidR="00CE3360" w:rsidRDefault="00CE3360" w:rsidP="00CE336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Family Health Center of Southern </w:t>
            </w:r>
          </w:p>
          <w:p w14:paraId="4F660763" w14:textId="77777777" w:rsidR="00323035" w:rsidRDefault="00CE3360" w:rsidP="00CE336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Indiana               </w:t>
            </w:r>
          </w:p>
          <w:p w14:paraId="18364FC9" w14:textId="77777777" w:rsidR="00CE3360" w:rsidRDefault="00CE3360" w:rsidP="00CE336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283-2308</w:t>
            </w:r>
          </w:p>
          <w:p w14:paraId="769F9E4B" w14:textId="77777777" w:rsidR="00113BAD" w:rsidRPr="00113BAD" w:rsidRDefault="00113BAD" w:rsidP="00CE3360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49" w:history="1">
              <w:r w:rsidRPr="00113BAD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www.fh</w:t>
              </w:r>
              <w:r w:rsidRPr="00113BAD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centers</w:t>
              </w:r>
              <w:r w:rsidRPr="00113BAD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6488A000" w14:textId="77777777" w:rsidR="00CE3360" w:rsidRDefault="00CE3360" w:rsidP="00CE3360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1318 Duncan Ave, Jeffersonville</w:t>
            </w:r>
          </w:p>
          <w:p w14:paraId="686F0A79" w14:textId="77777777" w:rsidR="00CE3360" w:rsidRDefault="00CE3360" w:rsidP="00CE3360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Help finding/ signing up for health insurance</w:t>
            </w:r>
          </w:p>
          <w:p w14:paraId="06F1A212" w14:textId="77777777" w:rsidR="00D67D8B" w:rsidRDefault="00D67D8B" w:rsidP="00CE3360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7EE34568" w14:textId="77777777" w:rsidR="005F341B" w:rsidRDefault="005F341B" w:rsidP="00CE336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6FEAA1D0" w14:textId="77777777" w:rsidR="005F341B" w:rsidRDefault="005F341B" w:rsidP="00CE336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174E8C4B" w14:textId="77777777" w:rsidR="005F341B" w:rsidRDefault="005F341B" w:rsidP="00CE336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3B68EA18" w14:textId="77777777" w:rsidR="005F341B" w:rsidRDefault="005F341B" w:rsidP="00CE336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42E9742F" w14:textId="77777777" w:rsidR="005F341B" w:rsidRDefault="005F341B" w:rsidP="00CE336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111B0445" w14:textId="77777777" w:rsidR="00D67D8B" w:rsidRPr="00D67D8B" w:rsidRDefault="00D67D8B" w:rsidP="00CE336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D67D8B">
              <w:rPr>
                <w:rFonts w:ascii="Arial Black" w:hAnsi="Arial Black" w:cs="Calibri"/>
                <w:color w:val="000000"/>
                <w:sz w:val="16"/>
                <w:szCs w:val="16"/>
              </w:rPr>
              <w:t>Harrison County Community Services</w:t>
            </w:r>
          </w:p>
          <w:p w14:paraId="547F92B2" w14:textId="77777777" w:rsidR="00D67D8B" w:rsidRPr="00D67D8B" w:rsidRDefault="00D67D8B" w:rsidP="00CE336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D67D8B">
              <w:rPr>
                <w:rFonts w:ascii="Arial Black" w:hAnsi="Arial Black" w:cs="Calibri"/>
                <w:color w:val="000000"/>
                <w:sz w:val="16"/>
                <w:szCs w:val="16"/>
              </w:rPr>
              <w:t>(812) 738-8143</w:t>
            </w:r>
          </w:p>
          <w:p w14:paraId="3D2BA961" w14:textId="77777777" w:rsidR="00D67D8B" w:rsidRDefault="00D67D8B" w:rsidP="00CE3360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250" w:history="1">
              <w:r w:rsidRPr="00F75FFD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www.hhcsi.net</w:t>
              </w:r>
            </w:hyperlink>
          </w:p>
          <w:p w14:paraId="4F0DCB99" w14:textId="77777777" w:rsidR="00D67D8B" w:rsidRDefault="00D67D8B" w:rsidP="00CE3360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101 Hwy 62 Wm Corydon</w:t>
            </w:r>
          </w:p>
          <w:p w14:paraId="5F4892DC" w14:textId="77777777" w:rsidR="00D67D8B" w:rsidRDefault="00D67D8B" w:rsidP="00CE3360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S.H.I.P (State Health Insurance Assistance</w:t>
            </w:r>
            <w:r w:rsidR="00051F3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Program) help with Medicaid </w:t>
            </w:r>
          </w:p>
          <w:p w14:paraId="7E36D96F" w14:textId="77777777" w:rsidR="00B55AEF" w:rsidRDefault="00B55AEF" w:rsidP="00EB283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19407D86" w14:textId="77777777" w:rsidR="005A2E40" w:rsidRDefault="005A2E40" w:rsidP="00EB283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Interlocal Community Action Program</w:t>
            </w:r>
          </w:p>
          <w:p w14:paraId="5A1C3D71" w14:textId="77777777" w:rsidR="005A2E40" w:rsidRDefault="005A2E40" w:rsidP="00EB283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Fayette, Madison &amp; Rush County</w:t>
            </w:r>
          </w:p>
          <w:p w14:paraId="086E07FF" w14:textId="77777777" w:rsidR="005A2E40" w:rsidRDefault="005A2E40" w:rsidP="00EB283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(765) 529-4403</w:t>
            </w:r>
          </w:p>
          <w:p w14:paraId="0035835A" w14:textId="77777777" w:rsidR="005A2E40" w:rsidRPr="005A2E40" w:rsidRDefault="005A2E40" w:rsidP="00EB283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51" w:history="1">
              <w:r w:rsidRPr="005A2E40">
                <w:rPr>
                  <w:rStyle w:val="Hyperlink"/>
                  <w:rFonts w:ascii="Arial Narrow" w:hAnsi="Arial Narrow" w:cs="Calibri"/>
                  <w:color w:val="auto"/>
                  <w:sz w:val="18"/>
                  <w:szCs w:val="18"/>
                </w:rPr>
                <w:t>www.icapcaa.org</w:t>
              </w:r>
            </w:hyperlink>
          </w:p>
          <w:p w14:paraId="1FFCD2A3" w14:textId="77777777" w:rsidR="005A2E40" w:rsidRPr="005A2E40" w:rsidRDefault="005A2E40" w:rsidP="00EB283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5A2E40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615 SR 38 West, New Castle </w:t>
            </w:r>
            <w:r w:rsidRPr="005A2E40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</w:p>
          <w:p w14:paraId="412980DF" w14:textId="77777777" w:rsidR="005A2E40" w:rsidRDefault="005A2E40" w:rsidP="005A2E40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Help finding/ signing up for health insurance</w:t>
            </w:r>
          </w:p>
          <w:p w14:paraId="7041C213" w14:textId="77777777" w:rsidR="00D67D8B" w:rsidRDefault="00D67D8B" w:rsidP="005A2E40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25BF55A7" w14:textId="77777777" w:rsidR="00D67D8B" w:rsidRPr="005745F2" w:rsidRDefault="00D67D8B" w:rsidP="005A2E4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5745F2">
              <w:rPr>
                <w:rFonts w:ascii="Arial Black" w:hAnsi="Arial Black" w:cs="Calibri"/>
                <w:color w:val="000000"/>
                <w:sz w:val="16"/>
                <w:szCs w:val="16"/>
              </w:rPr>
              <w:t>LifeSpan Resources</w:t>
            </w:r>
          </w:p>
          <w:p w14:paraId="3845C029" w14:textId="77777777" w:rsidR="00D67D8B" w:rsidRPr="005745F2" w:rsidRDefault="00D67D8B" w:rsidP="005A2E4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5745F2">
              <w:rPr>
                <w:rFonts w:ascii="Arial Black" w:hAnsi="Arial Black" w:cs="Calibri"/>
                <w:color w:val="000000"/>
                <w:sz w:val="16"/>
                <w:szCs w:val="16"/>
              </w:rPr>
              <w:t>(812) 948-8330</w:t>
            </w:r>
          </w:p>
          <w:p w14:paraId="66E9AC39" w14:textId="77777777" w:rsidR="00D67D8B" w:rsidRDefault="00D67D8B" w:rsidP="005A2E40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252" w:history="1">
              <w:r w:rsidRPr="00F75FFD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www.1sr14.org</w:t>
              </w:r>
            </w:hyperlink>
          </w:p>
          <w:p w14:paraId="2D8103EA" w14:textId="77777777" w:rsidR="00D67D8B" w:rsidRDefault="00D67D8B" w:rsidP="005A2E40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Healthcare Navigation </w:t>
            </w:r>
          </w:p>
          <w:p w14:paraId="497FEF7D" w14:textId="77777777" w:rsidR="005A2E40" w:rsidRDefault="005A2E40" w:rsidP="00EB283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4C137330" w14:textId="77777777" w:rsidR="00487899" w:rsidRDefault="00CE3360" w:rsidP="00EB283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Medicaid</w:t>
            </w:r>
            <w:r w:rsidR="00EB2831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        </w:t>
            </w:r>
          </w:p>
          <w:p w14:paraId="2136DE0B" w14:textId="77777777" w:rsidR="00CE3360" w:rsidRDefault="00CE3360" w:rsidP="00EB283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1-800-403-0864</w:t>
            </w:r>
          </w:p>
          <w:p w14:paraId="50F10B29" w14:textId="77777777" w:rsidR="00113BAD" w:rsidRPr="00113BAD" w:rsidRDefault="00113BAD" w:rsidP="00EB2831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53" w:history="1">
              <w:r w:rsidRPr="00113BAD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13BAD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medicaid</w:t>
              </w:r>
              <w:r w:rsidRPr="00113BAD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.gov</w:t>
              </w:r>
            </w:hyperlink>
          </w:p>
          <w:p w14:paraId="4A460274" w14:textId="77777777" w:rsidR="00EB2831" w:rsidRDefault="00CE3360" w:rsidP="00EB283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Call </w:t>
            </w:r>
            <w:r w:rsidR="00EB28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apply </w:t>
            </w:r>
            <w:r w:rsidR="00EB2831">
              <w:rPr>
                <w:rFonts w:ascii="Arial Narrow" w:hAnsi="Arial Narrow" w:cs="Calibri"/>
                <w:color w:val="000000"/>
                <w:sz w:val="18"/>
                <w:szCs w:val="18"/>
              </w:rPr>
              <w:t>for i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nsurance </w:t>
            </w:r>
            <w:r w:rsidR="00EB2831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rogram</w:t>
            </w:r>
          </w:p>
          <w:p w14:paraId="7AD8FED1" w14:textId="77777777" w:rsidR="005745F2" w:rsidRDefault="005745F2" w:rsidP="00EB283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71B4A098" w14:textId="77777777" w:rsidR="00487899" w:rsidRDefault="00EB2831" w:rsidP="00EB283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Medicare        </w:t>
            </w:r>
          </w:p>
          <w:p w14:paraId="3981CD0C" w14:textId="77777777" w:rsidR="00A453D4" w:rsidRDefault="00EB2831" w:rsidP="00EB283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1-800-633-4227     </w:t>
            </w:r>
          </w:p>
          <w:p w14:paraId="43A41981" w14:textId="77777777" w:rsidR="00EB2831" w:rsidRDefault="00EB2831" w:rsidP="00EB283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254" w:history="1">
              <w:r w:rsidRPr="00E40147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www.medicare.gov</w:t>
              </w:r>
            </w:hyperlink>
          </w:p>
          <w:p w14:paraId="09734308" w14:textId="77777777" w:rsidR="00EB2831" w:rsidRDefault="00EB2831" w:rsidP="00EB283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Call or apply online insurance program </w:t>
            </w:r>
          </w:p>
          <w:p w14:paraId="25DF433A" w14:textId="77777777" w:rsidR="005F341B" w:rsidRDefault="005F341B" w:rsidP="00EB283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0122E031" w14:textId="77777777" w:rsidR="005F341B" w:rsidRPr="005F341B" w:rsidRDefault="005F341B" w:rsidP="00EB283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5F341B">
              <w:rPr>
                <w:rFonts w:ascii="Arial Black" w:hAnsi="Arial Black" w:cs="Calibri"/>
                <w:color w:val="000000"/>
                <w:sz w:val="16"/>
                <w:szCs w:val="16"/>
              </w:rPr>
              <w:t>MedicarePlans- Indiana</w:t>
            </w:r>
          </w:p>
          <w:p w14:paraId="31FF5C4B" w14:textId="77777777" w:rsidR="005F341B" w:rsidRDefault="005F341B" w:rsidP="00EB283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255" w:history="1">
              <w:r w:rsidRPr="002C555E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www.medicareplans.com/indiana</w:t>
              </w:r>
            </w:hyperlink>
          </w:p>
          <w:p w14:paraId="2C846E55" w14:textId="77777777" w:rsidR="005F341B" w:rsidRDefault="005F341B" w:rsidP="00EB283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Help learning more about the eligibility requirements and enrollment guidelines of Medicare Plans</w:t>
            </w:r>
          </w:p>
          <w:p w14:paraId="6F8983FC" w14:textId="77777777" w:rsidR="00051F37" w:rsidRDefault="00051F37" w:rsidP="00EB283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09995F96" w14:textId="77777777" w:rsidR="00051F37" w:rsidRPr="00051F37" w:rsidRDefault="00051F37" w:rsidP="00EB283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051F37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State Healthcare Insurance Counseling </w:t>
            </w:r>
          </w:p>
          <w:p w14:paraId="5BF4B11E" w14:textId="77777777" w:rsidR="00051F37" w:rsidRPr="00051F37" w:rsidRDefault="00051F37" w:rsidP="00EB283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051F37">
              <w:rPr>
                <w:rFonts w:ascii="Arial Black" w:hAnsi="Arial Black" w:cs="Calibri"/>
                <w:color w:val="000000"/>
                <w:sz w:val="16"/>
                <w:szCs w:val="16"/>
              </w:rPr>
              <w:t>1-800-452-4800</w:t>
            </w:r>
          </w:p>
          <w:p w14:paraId="553BAB82" w14:textId="77777777" w:rsidR="003E39EC" w:rsidRPr="00C5619E" w:rsidRDefault="003E39EC" w:rsidP="001D779B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6D2F6B5F" w14:textId="77777777" w:rsidR="004E1426" w:rsidRDefault="004E1426" w:rsidP="00910B4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4F3710D9" w14:textId="77777777" w:rsidR="004E6E2A" w:rsidRDefault="004E6E2A" w:rsidP="00910B4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0"/>
            </w:tblGrid>
            <w:tr w:rsidR="001F4D15" w14:paraId="5A10248E" w14:textId="77777777" w:rsidTr="005D7611">
              <w:trPr>
                <w:trHeight w:val="299"/>
              </w:trPr>
              <w:tc>
                <w:tcPr>
                  <w:tcW w:w="31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0E8E400F" w14:textId="77777777" w:rsidR="001F4D15" w:rsidRPr="00BC163A" w:rsidRDefault="00BC163A" w:rsidP="005D7611">
                  <w:pPr>
                    <w:spacing w:before="240" w:after="0"/>
                    <w:jc w:val="center"/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  <w:t>HOUSING &amp;</w:t>
                  </w:r>
                  <w:r w:rsidR="001F4D15"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  <w:t xml:space="preserve"> SHELTERS</w:t>
                  </w:r>
                  <w:r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  <w:t xml:space="preserve"> / </w:t>
                  </w:r>
                  <w:r w:rsidRPr="009F1F61">
                    <w:rPr>
                      <w:rFonts w:cs="Calibri"/>
                      <w:color w:val="000000"/>
                      <w:sz w:val="32"/>
                      <w:szCs w:val="32"/>
                    </w:rPr>
                    <w:t>VIVIENDAS Y REFUGIOS</w:t>
                  </w:r>
                </w:p>
                <w:p w14:paraId="023C3028" w14:textId="77777777" w:rsidR="001F4D15" w:rsidRPr="001F4D15" w:rsidRDefault="001F4D15" w:rsidP="00323035">
                  <w:pPr>
                    <w:spacing w:after="0"/>
                    <w:jc w:val="center"/>
                    <w:rPr>
                      <w:rFonts w:ascii="Cooper Black" w:hAnsi="Cooper Black" w:cs="Calibri"/>
                      <w:color w:val="000000"/>
                      <w:sz w:val="20"/>
                    </w:rPr>
                  </w:pPr>
                </w:p>
              </w:tc>
            </w:tr>
          </w:tbl>
          <w:p w14:paraId="38573401" w14:textId="77777777" w:rsidR="001F4D15" w:rsidRDefault="001F4D15" w:rsidP="001F4D1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0472E1BC" w14:textId="77777777" w:rsidR="002E313E" w:rsidRDefault="002E313E" w:rsidP="002E313E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4:34 Ministries (Macy House)</w:t>
            </w:r>
          </w:p>
          <w:p w14:paraId="464A94D5" w14:textId="77777777" w:rsidR="002E313E" w:rsidRDefault="002E313E" w:rsidP="002E313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225-5566</w:t>
            </w:r>
          </w:p>
          <w:p w14:paraId="363C7750" w14:textId="77777777" w:rsidR="00A453D4" w:rsidRDefault="00A453D4" w:rsidP="002E313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56" w:history="1">
              <w:r w:rsidRPr="00907F34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http://www.434ministries.org</w:t>
              </w:r>
            </w:hyperlink>
          </w:p>
          <w:p w14:paraId="48B9F9ED" w14:textId="77777777" w:rsidR="002E313E" w:rsidRDefault="002E313E" w:rsidP="002E313E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E313E">
              <w:rPr>
                <w:rFonts w:ascii="Arial Narrow" w:hAnsi="Arial Narrow" w:cs="Calibri"/>
                <w:color w:val="000000"/>
                <w:sz w:val="18"/>
                <w:szCs w:val="18"/>
              </w:rPr>
              <w:t>270 Wyandotte Ave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Corydon, IN</w:t>
            </w:r>
          </w:p>
          <w:p w14:paraId="21B5C5FA" w14:textId="77777777" w:rsidR="00A52E3E" w:rsidRDefault="00A52E3E" w:rsidP="002E313E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A52E3E">
              <w:rPr>
                <w:rFonts w:ascii="Arial Narrow" w:hAnsi="Arial Narrow" w:cs="Calibri"/>
                <w:color w:val="000000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: 9am – </w:t>
            </w:r>
            <w:r w:rsidRPr="00A52E3E"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>pm</w:t>
            </w:r>
          </w:p>
          <w:p w14:paraId="5578C93B" w14:textId="77777777" w:rsidR="002E313E" w:rsidRDefault="00A52E3E" w:rsidP="002E313E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Transitional Housing</w:t>
            </w:r>
          </w:p>
          <w:p w14:paraId="15CCCC3B" w14:textId="77777777" w:rsidR="001C5A06" w:rsidRDefault="001C5A06" w:rsidP="002E313E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6CC3A735" w14:textId="77777777" w:rsidR="00072EBD" w:rsidRPr="00072EBD" w:rsidRDefault="00072EBD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 xml:space="preserve">Anchor House Shelter  </w:t>
            </w:r>
          </w:p>
          <w:p w14:paraId="28F289CD" w14:textId="77777777" w:rsidR="00072EBD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>(812)</w:t>
            </w:r>
            <w:r w:rsidR="00286D83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072EBD">
              <w:rPr>
                <w:rFonts w:ascii="Arial Black" w:hAnsi="Arial Black"/>
                <w:sz w:val="16"/>
                <w:szCs w:val="16"/>
              </w:rPr>
              <w:t>522-9308</w:t>
            </w:r>
            <w:r w:rsidRPr="001C737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B9D4686" w14:textId="77777777" w:rsidR="00072EBD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257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www.anchorhouseshelter.org</w:t>
              </w:r>
            </w:hyperlink>
          </w:p>
          <w:p w14:paraId="5BA786B4" w14:textId="77777777" w:rsidR="00072EBD" w:rsidRPr="001C7370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250 S. Vine Street, Seymour</w:t>
            </w:r>
            <w:r w:rsidRPr="001C737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4E78354" w14:textId="77777777" w:rsidR="00072EBD" w:rsidRPr="001C7370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Call for shelter openings &amp; program requirements</w:t>
            </w:r>
          </w:p>
          <w:p w14:paraId="00A6027D" w14:textId="77777777" w:rsidR="00072EBD" w:rsidRDefault="00072EBD" w:rsidP="004E3D53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7BBA2822" w14:textId="77777777" w:rsidR="001B2A93" w:rsidRDefault="001B2A93" w:rsidP="004E3D53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Blue River Services</w:t>
            </w:r>
          </w:p>
          <w:p w14:paraId="2FA29F6F" w14:textId="77777777" w:rsidR="001B2A93" w:rsidRDefault="001B2A93" w:rsidP="004E3D53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 738-8016</w:t>
            </w:r>
          </w:p>
          <w:p w14:paraId="0CCB26BD" w14:textId="77777777" w:rsidR="001B2A93" w:rsidRDefault="001B2A93" w:rsidP="004E3D5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258" w:history="1">
              <w:r w:rsidRPr="00652D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www.brsinc.org</w:t>
              </w:r>
            </w:hyperlink>
          </w:p>
          <w:p w14:paraId="6899EA16" w14:textId="77777777" w:rsidR="001B2A93" w:rsidRDefault="001B2A93" w:rsidP="004E3D5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1365 Hwy 135 Hwy. Corydon</w:t>
            </w:r>
          </w:p>
          <w:p w14:paraId="73B64E7E" w14:textId="77777777" w:rsidR="001B2A93" w:rsidRDefault="001B2A93" w:rsidP="004E3D53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Income Based Housing </w:t>
            </w:r>
          </w:p>
          <w:p w14:paraId="33EE2552" w14:textId="77777777" w:rsidR="001B2A93" w:rsidRDefault="001B2A93" w:rsidP="004E3D53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521A83D8" w14:textId="77777777" w:rsidR="004E3D53" w:rsidRPr="004E3684" w:rsidRDefault="004E3D53" w:rsidP="004E3D53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4E3684">
              <w:rPr>
                <w:rFonts w:ascii="Arial Black" w:hAnsi="Arial Black" w:cs="Calibri"/>
                <w:color w:val="000000"/>
                <w:sz w:val="16"/>
                <w:szCs w:val="16"/>
              </w:rPr>
              <w:t>CASI Section 8</w:t>
            </w:r>
            <w:r w:rsidR="00AD157E" w:rsidRPr="004E368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  </w:t>
            </w:r>
            <w:r w:rsidR="00AD157E" w:rsidRPr="004E3684">
              <w:rPr>
                <w:rFonts w:ascii="Arial Black" w:hAnsi="Arial Black" w:cs="Calibri"/>
                <w:sz w:val="16"/>
                <w:szCs w:val="16"/>
              </w:rPr>
              <w:t xml:space="preserve">      </w:t>
            </w:r>
          </w:p>
          <w:p w14:paraId="5E40D321" w14:textId="77777777" w:rsidR="004E3D53" w:rsidRPr="004E3684" w:rsidRDefault="004E3D53" w:rsidP="004E3D53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4E3684"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 w:rsidRPr="004E368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 w:rsidRPr="004E3684">
              <w:rPr>
                <w:rFonts w:ascii="Arial Black" w:hAnsi="Arial Black" w:cs="Calibri"/>
                <w:color w:val="000000"/>
                <w:sz w:val="16"/>
                <w:szCs w:val="16"/>
              </w:rPr>
              <w:t>288-6451</w:t>
            </w:r>
          </w:p>
          <w:p w14:paraId="77F074C6" w14:textId="77777777" w:rsidR="00E7536F" w:rsidRPr="004E3684" w:rsidRDefault="00E7536F" w:rsidP="004E3D5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259" w:history="1">
              <w:r w:rsidRPr="004E3684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www.casi1.org</w:t>
              </w:r>
            </w:hyperlink>
          </w:p>
          <w:p w14:paraId="5EBCBD53" w14:textId="77777777" w:rsidR="004E3D53" w:rsidRDefault="00A453D4" w:rsidP="004E3D5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M-F: </w:t>
            </w:r>
            <w:r w:rsidR="004E3D53">
              <w:rPr>
                <w:rFonts w:ascii="Arial Narrow" w:hAnsi="Arial Narrow" w:cs="Calibri"/>
                <w:color w:val="000000"/>
                <w:sz w:val="18"/>
                <w:szCs w:val="18"/>
              </w:rPr>
              <w:t>8:30am-4:30pm</w:t>
            </w:r>
          </w:p>
          <w:p w14:paraId="09B7FA7D" w14:textId="77777777" w:rsidR="004E3D53" w:rsidRDefault="004E3D53" w:rsidP="004E3D5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1613 E 8th St, Jeffersonville</w:t>
            </w:r>
          </w:p>
          <w:p w14:paraId="72113F03" w14:textId="77777777" w:rsidR="004E3D53" w:rsidRDefault="004E3D53" w:rsidP="004E3D5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Housing assistance</w:t>
            </w:r>
            <w:r w:rsidR="007A4C0E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</w:p>
          <w:p w14:paraId="1AAB395F" w14:textId="77777777" w:rsidR="007A4C0E" w:rsidRDefault="007A4C0E" w:rsidP="004E3D5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*ES   </w:t>
            </w:r>
          </w:p>
          <w:p w14:paraId="35C4BEEA" w14:textId="77777777" w:rsidR="004E1426" w:rsidRDefault="004E1426" w:rsidP="004E3D53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57DCE2D6" w14:textId="77777777" w:rsidR="008B2072" w:rsidRDefault="008B2072" w:rsidP="008B2072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Catalyst Rescue Mission     </w:t>
            </w:r>
          </w:p>
          <w:p w14:paraId="4FF6FEB0" w14:textId="77777777" w:rsidR="008B2072" w:rsidRDefault="008B2072" w:rsidP="008B2072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 285-1197</w:t>
            </w:r>
          </w:p>
          <w:p w14:paraId="519582B3" w14:textId="77777777" w:rsidR="008B2072" w:rsidRDefault="008B2072" w:rsidP="008B2072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1727 Green St, Jeffersonville</w:t>
            </w:r>
          </w:p>
          <w:p w14:paraId="6FC3E1EB" w14:textId="77777777" w:rsidR="008B2072" w:rsidRDefault="008B2072" w:rsidP="008B2072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Emergency Shelter</w:t>
            </w:r>
          </w:p>
          <w:p w14:paraId="48BEECDB" w14:textId="77777777" w:rsidR="008B2072" w:rsidRDefault="008B2072" w:rsidP="004E3D53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5F916A65" w14:textId="77777777" w:rsidR="004E3D53" w:rsidRDefault="004E3D53" w:rsidP="004E3D53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Clark County Youth Shelter – </w:t>
            </w:r>
          </w:p>
          <w:p w14:paraId="68AB808D" w14:textId="77777777" w:rsidR="00323035" w:rsidRDefault="004E3D53" w:rsidP="004E3D53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Safe Place         </w:t>
            </w:r>
          </w:p>
          <w:p w14:paraId="166F9597" w14:textId="77777777" w:rsidR="004E3D53" w:rsidRDefault="004E3D53" w:rsidP="004E3D53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284-5229 </w:t>
            </w:r>
          </w:p>
          <w:p w14:paraId="51CA78B4" w14:textId="77777777" w:rsidR="00E7536F" w:rsidRDefault="00E7536F" w:rsidP="004E3D53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60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www.ccysfs.org</w:t>
              </w:r>
            </w:hyperlink>
          </w:p>
          <w:p w14:paraId="5F8569BB" w14:textId="77777777" w:rsidR="004E3D53" w:rsidRDefault="004E3D53" w:rsidP="004E3D5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118 E Chestnut St, Jeffersonville</w:t>
            </w:r>
          </w:p>
          <w:p w14:paraId="1C360AB2" w14:textId="77777777" w:rsidR="004E3D53" w:rsidRDefault="004E3D53" w:rsidP="004E3D5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Emergency </w:t>
            </w:r>
            <w:r w:rsidR="00E2503B">
              <w:rPr>
                <w:rFonts w:ascii="Arial Narrow" w:hAnsi="Arial Narrow" w:cs="Calibri"/>
                <w:color w:val="000000"/>
                <w:sz w:val="18"/>
                <w:szCs w:val="18"/>
              </w:rPr>
              <w:t>H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ousing for youth</w:t>
            </w:r>
          </w:p>
          <w:p w14:paraId="60450762" w14:textId="77777777" w:rsidR="00D7332F" w:rsidRDefault="00D7332F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533927B2" w14:textId="77777777" w:rsidR="00072EBD" w:rsidRPr="00072EBD" w:rsidRDefault="00072EBD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 xml:space="preserve">Columbus Housing Authority </w:t>
            </w:r>
          </w:p>
          <w:p w14:paraId="52B4C37C" w14:textId="77777777" w:rsidR="00072EBD" w:rsidRPr="00072EBD" w:rsidRDefault="00072EBD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>(812)378-0005</w:t>
            </w:r>
          </w:p>
          <w:p w14:paraId="7BBC547E" w14:textId="77777777" w:rsidR="00072EBD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261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www.columbushome.net</w:t>
              </w:r>
            </w:hyperlink>
          </w:p>
          <w:p w14:paraId="03026DEC" w14:textId="77777777" w:rsidR="00072EBD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 xml:space="preserve">799 McClure Road, Columbus, IN 47201 </w:t>
            </w:r>
          </w:p>
          <w:p w14:paraId="0F3FABDD" w14:textId="77777777" w:rsidR="00072EBD" w:rsidRPr="001C7370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M-F 8am-5pm (closed noon-1pm)</w:t>
            </w:r>
          </w:p>
          <w:p w14:paraId="18B0E873" w14:textId="77777777" w:rsidR="003E7454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Public Housing, Section 8 Housing and Family </w:t>
            </w:r>
          </w:p>
          <w:p w14:paraId="55D23FDE" w14:textId="77777777" w:rsidR="00072EBD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Self Sufficiency</w:t>
            </w:r>
          </w:p>
          <w:p w14:paraId="7DE91B69" w14:textId="77777777" w:rsidR="00B55AEF" w:rsidRDefault="00B55AEF" w:rsidP="00D7332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72CD7D55" w14:textId="77777777" w:rsidR="00D7332F" w:rsidRPr="00D7332F" w:rsidRDefault="00D7332F" w:rsidP="00D7332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D7332F">
              <w:rPr>
                <w:rFonts w:ascii="Arial Black" w:hAnsi="Arial Black"/>
                <w:sz w:val="16"/>
                <w:szCs w:val="16"/>
              </w:rPr>
              <w:t xml:space="preserve">Fayette Public Housing Authority </w:t>
            </w:r>
          </w:p>
          <w:p w14:paraId="504E1F30" w14:textId="77777777" w:rsidR="00D7332F" w:rsidRPr="00D7332F" w:rsidRDefault="00D7332F" w:rsidP="00D7332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D7332F">
              <w:rPr>
                <w:rFonts w:ascii="Arial Black" w:hAnsi="Arial Black"/>
                <w:sz w:val="16"/>
                <w:szCs w:val="16"/>
              </w:rPr>
              <w:t xml:space="preserve">(765)825-4668 </w:t>
            </w:r>
          </w:p>
          <w:p w14:paraId="600F5146" w14:textId="77777777" w:rsidR="00D7332F" w:rsidRDefault="00D7332F" w:rsidP="00D7332F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262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www.affordablehousingonline.com</w:t>
              </w:r>
            </w:hyperlink>
          </w:p>
          <w:p w14:paraId="46ADC64B" w14:textId="77777777" w:rsidR="00D7332F" w:rsidRPr="001C7370" w:rsidRDefault="00D7332F" w:rsidP="00D7332F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 xml:space="preserve">326 N Central Ave., Connersville  </w:t>
            </w:r>
          </w:p>
          <w:p w14:paraId="139CF940" w14:textId="77777777" w:rsidR="00D7332F" w:rsidRDefault="00D7332F" w:rsidP="00D7332F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M-Th 8:30am-3pm</w:t>
            </w:r>
          </w:p>
          <w:p w14:paraId="0812C31A" w14:textId="77777777" w:rsidR="00D7332F" w:rsidRPr="001C7370" w:rsidRDefault="00D7332F" w:rsidP="00D7332F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 xml:space="preserve">Section 8  </w:t>
            </w:r>
          </w:p>
          <w:p w14:paraId="52D36E6C" w14:textId="77777777" w:rsidR="0062699F" w:rsidRDefault="0062699F" w:rsidP="00E2503B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144004FF" w14:textId="77777777" w:rsidR="00E2503B" w:rsidRDefault="00E2503B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Floyd County Youth Shelter</w:t>
            </w:r>
          </w:p>
          <w:p w14:paraId="770C635B" w14:textId="77777777" w:rsidR="00E2503B" w:rsidRDefault="00E2503B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948-5481</w:t>
            </w:r>
          </w:p>
          <w:p w14:paraId="314C8728" w14:textId="77777777" w:rsidR="00E7536F" w:rsidRDefault="00E7536F" w:rsidP="00E2503B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63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www.opendoor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youth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services.com</w:t>
              </w:r>
            </w:hyperlink>
          </w:p>
          <w:p w14:paraId="5FE9CEFD" w14:textId="77777777" w:rsidR="00E2503B" w:rsidRDefault="00E2503B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2524 Corydon Pike, Suite 108, New Albany</w:t>
            </w:r>
          </w:p>
          <w:p w14:paraId="27B6A85D" w14:textId="77777777" w:rsidR="000A50BE" w:rsidRDefault="00E2503B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Referral from the Department of Child Services </w:t>
            </w:r>
          </w:p>
          <w:p w14:paraId="2565B335" w14:textId="77777777" w:rsidR="000033E5" w:rsidRPr="00422840" w:rsidRDefault="00E2503B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or Juvenile Probation is needed prior</w:t>
            </w:r>
          </w:p>
          <w:p w14:paraId="4998AD4E" w14:textId="77777777" w:rsidR="00BB7E02" w:rsidRDefault="00BB7E02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013D53E5" w14:textId="77777777" w:rsidR="005F341B" w:rsidRDefault="005F341B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28C82167" w14:textId="77777777" w:rsidR="00032F32" w:rsidRDefault="00032F32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20B64284" w14:textId="77777777" w:rsidR="00072EBD" w:rsidRPr="00072EBD" w:rsidRDefault="00072EBD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 xml:space="preserve">Greendale Housing Authority </w:t>
            </w:r>
          </w:p>
          <w:p w14:paraId="0B22759F" w14:textId="77777777" w:rsidR="00072EBD" w:rsidRPr="00072EBD" w:rsidRDefault="00072EBD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>(812) 537-0164</w:t>
            </w:r>
          </w:p>
          <w:p w14:paraId="4406FE4F" w14:textId="77777777" w:rsidR="00072EBD" w:rsidRPr="00CC4CD8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C4CD8"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www.afford</w:t>
            </w: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ablehousingonline.com</w:t>
            </w:r>
          </w:p>
          <w:p w14:paraId="5B56FEF7" w14:textId="77777777" w:rsidR="00072EBD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489 Ludlow Street, Greendale</w:t>
            </w:r>
          </w:p>
          <w:p w14:paraId="33803F38" w14:textId="77777777" w:rsidR="00072EBD" w:rsidRPr="001C7370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>Section 8 Housing</w:t>
            </w:r>
            <w:r>
              <w:rPr>
                <w:rFonts w:ascii="Arial Narrow" w:hAnsi="Arial Narrow"/>
                <w:sz w:val="18"/>
                <w:szCs w:val="18"/>
              </w:rPr>
              <w:t xml:space="preserve"> &amp; Public Housing </w:t>
            </w:r>
          </w:p>
          <w:p w14:paraId="5A0619FD" w14:textId="77777777" w:rsidR="00072EBD" w:rsidRPr="001C7370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14:paraId="371FE62A" w14:textId="77777777" w:rsidR="00E2503B" w:rsidRDefault="00E2503B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Habitat for Humanity </w:t>
            </w:r>
          </w:p>
          <w:p w14:paraId="5DCD9845" w14:textId="77777777" w:rsidR="00E2503B" w:rsidRDefault="00E2503B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948-1235</w:t>
            </w:r>
          </w:p>
          <w:p w14:paraId="3357860E" w14:textId="77777777" w:rsidR="00E7536F" w:rsidRDefault="00E7536F" w:rsidP="00E2503B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64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habitat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3FBE8BA5" w14:textId="77777777" w:rsidR="00E2503B" w:rsidRDefault="00E2503B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711 E. 8th St. New Albany</w:t>
            </w:r>
          </w:p>
          <w:p w14:paraId="0C001A80" w14:textId="77777777" w:rsidR="00C469C0" w:rsidRDefault="00C469C0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7B056701" w14:textId="77777777" w:rsidR="00C469C0" w:rsidRDefault="00C469C0" w:rsidP="00C469C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Habitat for Humanity- Harrison</w:t>
            </w:r>
          </w:p>
          <w:p w14:paraId="194D8EA5" w14:textId="77777777" w:rsidR="00C469C0" w:rsidRDefault="00C469C0" w:rsidP="00C469C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 267-1007</w:t>
            </w:r>
          </w:p>
          <w:p w14:paraId="4F661E64" w14:textId="77777777" w:rsidR="00C469C0" w:rsidRDefault="00C469C0" w:rsidP="00C469C0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65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habitat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1BA8C2FD" w14:textId="77777777" w:rsidR="005F341B" w:rsidRDefault="005F341B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344D2386" w14:textId="77777777" w:rsidR="00C469A1" w:rsidRDefault="00C469A1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Harrison County Community Services, LIHEAP Program </w:t>
            </w:r>
          </w:p>
          <w:p w14:paraId="0E58ADB0" w14:textId="77777777" w:rsidR="00C469A1" w:rsidRDefault="00C469A1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(812) 738-8143</w:t>
            </w:r>
          </w:p>
          <w:p w14:paraId="7B0C02E3" w14:textId="77777777" w:rsidR="00716860" w:rsidRDefault="00716860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8:30am-4:30pm</w:t>
            </w:r>
          </w:p>
          <w:p w14:paraId="16D7C962" w14:textId="77777777" w:rsidR="00C469A1" w:rsidRDefault="00716860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 Hwy 62 W</w:t>
            </w:r>
          </w:p>
          <w:p w14:paraId="6F558572" w14:textId="77777777" w:rsidR="00716860" w:rsidRDefault="00716860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Rent or Mortgage Assistance (Direct Assistance) </w:t>
            </w:r>
          </w:p>
          <w:p w14:paraId="3EED663E" w14:textId="77777777" w:rsidR="00716860" w:rsidRPr="00C469A1" w:rsidRDefault="00716860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14:paraId="34782DDE" w14:textId="77777777" w:rsidR="00072EBD" w:rsidRPr="00072EBD" w:rsidRDefault="00072EBD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 xml:space="preserve">Heart House Homeless Shelter </w:t>
            </w:r>
          </w:p>
          <w:p w14:paraId="01847338" w14:textId="77777777" w:rsidR="00072EBD" w:rsidRPr="00072EBD" w:rsidRDefault="00072EBD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 xml:space="preserve">Phone: (812) 926-4890 </w:t>
            </w:r>
          </w:p>
          <w:p w14:paraId="5144EF74" w14:textId="77777777" w:rsidR="00072EBD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266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www.indianahearthouse.org</w:t>
              </w:r>
            </w:hyperlink>
          </w:p>
          <w:p w14:paraId="5CA31340" w14:textId="77777777" w:rsidR="00072EBD" w:rsidRPr="001C7370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 xml:space="preserve">6815 US-50 Aurora, IN </w:t>
            </w:r>
          </w:p>
          <w:p w14:paraId="772668F2" w14:textId="77777777" w:rsidR="00B55AEF" w:rsidRDefault="00B55AEF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1794FEEF" w14:textId="77777777" w:rsidR="004E6E2A" w:rsidRDefault="004E6E2A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Homeless Coalition of Southern In </w:t>
            </w:r>
          </w:p>
          <w:p w14:paraId="4A04C368" w14:textId="77777777" w:rsidR="004E6E2A" w:rsidRDefault="004E6E2A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White Flag Hotline</w:t>
            </w:r>
          </w:p>
          <w:p w14:paraId="33C9498B" w14:textId="77777777" w:rsidR="004E6E2A" w:rsidRPr="004E6E2A" w:rsidRDefault="004E6E2A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 913-5278</w:t>
            </w:r>
          </w:p>
          <w:p w14:paraId="4C172E64" w14:textId="77777777" w:rsidR="004E6E2A" w:rsidRDefault="004E6E2A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November 15- April 15</w:t>
            </w:r>
          </w:p>
          <w:p w14:paraId="305B8473" w14:textId="77777777" w:rsidR="004E6E2A" w:rsidRPr="004E6E2A" w:rsidRDefault="004E6E2A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Decision made by 3pm</w:t>
            </w:r>
          </w:p>
          <w:p w14:paraId="41F50C9D" w14:textId="77777777" w:rsidR="004E6E2A" w:rsidRDefault="004E6E2A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70F1BEE5" w14:textId="77777777" w:rsidR="00E2503B" w:rsidRDefault="00E2503B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Hoosier Hills PACT</w:t>
            </w:r>
          </w:p>
          <w:p w14:paraId="05354B8F" w14:textId="77777777" w:rsidR="00E2503B" w:rsidRDefault="00E2503B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830DE5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883-3318</w:t>
            </w:r>
          </w:p>
          <w:p w14:paraId="68A063DF" w14:textId="77777777" w:rsidR="00422E08" w:rsidRDefault="00891B71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267" w:history="1">
              <w:r w:rsidRPr="001643C3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www.pactchangeslives.com</w:t>
              </w:r>
            </w:hyperlink>
          </w:p>
          <w:p w14:paraId="6C244151" w14:textId="77777777" w:rsidR="00E2503B" w:rsidRDefault="00830DE5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35 Public S</w:t>
            </w:r>
            <w:r w:rsidR="00E2503B">
              <w:rPr>
                <w:rFonts w:ascii="Arial Narrow" w:hAnsi="Arial Narrow" w:cs="Calibri"/>
                <w:color w:val="000000"/>
                <w:sz w:val="18"/>
                <w:szCs w:val="18"/>
              </w:rPr>
              <w:t>q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uare</w:t>
            </w:r>
            <w:r w:rsidR="00E2503B">
              <w:rPr>
                <w:rFonts w:ascii="Arial Narrow" w:hAnsi="Arial Narrow" w:cs="Calibri"/>
                <w:color w:val="000000"/>
                <w:sz w:val="18"/>
                <w:szCs w:val="18"/>
              </w:rPr>
              <w:t>, Salem</w:t>
            </w:r>
          </w:p>
          <w:p w14:paraId="45EAC26D" w14:textId="77777777" w:rsidR="00830DE5" w:rsidRDefault="00830DE5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Transitional Housing</w:t>
            </w:r>
          </w:p>
          <w:p w14:paraId="5A31AF21" w14:textId="77777777" w:rsidR="00830DE5" w:rsidRDefault="00830DE5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Domestic Violence Emergency Shelter</w:t>
            </w:r>
          </w:p>
          <w:p w14:paraId="3F187588" w14:textId="77777777" w:rsidR="00076289" w:rsidRDefault="00076289" w:rsidP="00D7332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2861B581" w14:textId="77777777" w:rsidR="00D7332F" w:rsidRPr="00D7332F" w:rsidRDefault="00D7332F" w:rsidP="00D7332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D7332F">
              <w:rPr>
                <w:rFonts w:ascii="Arial Black" w:hAnsi="Arial Black"/>
                <w:sz w:val="16"/>
                <w:szCs w:val="16"/>
              </w:rPr>
              <w:t xml:space="preserve">Horizon House </w:t>
            </w:r>
          </w:p>
          <w:p w14:paraId="477CDA33" w14:textId="77777777" w:rsidR="00D7332F" w:rsidRPr="00D7332F" w:rsidRDefault="00D7332F" w:rsidP="00D7332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D7332F">
              <w:rPr>
                <w:rFonts w:ascii="Arial Black" w:hAnsi="Arial Black"/>
                <w:sz w:val="16"/>
                <w:szCs w:val="16"/>
              </w:rPr>
              <w:t>(812)372-8407</w:t>
            </w:r>
          </w:p>
          <w:p w14:paraId="1BCBA32E" w14:textId="77777777" w:rsidR="00D7332F" w:rsidRDefault="00D7332F" w:rsidP="00D7332F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268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www.hsi-indiana.com</w:t>
              </w:r>
            </w:hyperlink>
          </w:p>
          <w:p w14:paraId="6E3FEE94" w14:textId="77777777" w:rsidR="00D7332F" w:rsidRPr="001C7370" w:rsidRDefault="00D7332F" w:rsidP="00D7332F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724 Chestnut St., </w:t>
            </w:r>
            <w:r w:rsidRPr="001C7370">
              <w:rPr>
                <w:rFonts w:ascii="Arial Narrow" w:hAnsi="Arial Narrow"/>
                <w:sz w:val="18"/>
                <w:szCs w:val="18"/>
              </w:rPr>
              <w:t>Columbus</w:t>
            </w:r>
          </w:p>
          <w:p w14:paraId="25B09FEC" w14:textId="77777777" w:rsidR="00D7332F" w:rsidRPr="001C7370" w:rsidRDefault="00D7332F" w:rsidP="00D7332F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>Homeless Shelter</w:t>
            </w:r>
            <w:r>
              <w:rPr>
                <w:rFonts w:ascii="Arial Narrow" w:hAnsi="Arial Narrow"/>
                <w:sz w:val="18"/>
                <w:szCs w:val="18"/>
              </w:rPr>
              <w:t xml:space="preserve">, Housing Voucher Program </w:t>
            </w:r>
            <w:r w:rsidRPr="001C737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3F3F9D4" w14:textId="77777777" w:rsidR="00D7332F" w:rsidRDefault="00D7332F" w:rsidP="00DC5BB9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41C3EC5E" w14:textId="77777777" w:rsidR="00DC5BB9" w:rsidRDefault="00DC5BB9" w:rsidP="00DC5BB9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Jacobs Well</w:t>
            </w:r>
          </w:p>
          <w:p w14:paraId="144FAE63" w14:textId="77777777" w:rsidR="00DC5BB9" w:rsidRDefault="00DC5BB9" w:rsidP="00DC5BB9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288-8870</w:t>
            </w:r>
          </w:p>
          <w:p w14:paraId="4FE1D671" w14:textId="77777777" w:rsidR="00DC5BB9" w:rsidRDefault="00DC5BB9" w:rsidP="00DC5BB9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69" w:history="1">
              <w:r w:rsidRPr="00CF6752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www.jacobswellproject.com</w:t>
              </w:r>
            </w:hyperlink>
          </w:p>
          <w:p w14:paraId="25EC9C06" w14:textId="77777777" w:rsidR="00DC5BB9" w:rsidRDefault="00DC5BB9" w:rsidP="00DC5BB9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605 Old Salem Rd., Jeffersonville</w:t>
            </w:r>
          </w:p>
          <w:p w14:paraId="012A4609" w14:textId="77777777" w:rsidR="00422840" w:rsidRDefault="00DC5BB9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Faith-based transitional living for women (18+) with or without children. Case management, life coaching, mentoring, and legal advocacy offered for residents. </w:t>
            </w:r>
          </w:p>
          <w:p w14:paraId="4DCD6F0E" w14:textId="77777777" w:rsidR="00C469C0" w:rsidRDefault="00C469C0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5D2A573C" w14:textId="77777777" w:rsidR="005F341B" w:rsidRDefault="005F341B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3C61745C" w14:textId="77777777" w:rsidR="00E2503B" w:rsidRDefault="00E2503B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Jeffersonville Housing Authority</w:t>
            </w:r>
          </w:p>
          <w:p w14:paraId="01B9C5EB" w14:textId="77777777" w:rsidR="005B2F67" w:rsidRDefault="005B2F67" w:rsidP="005B2F67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283-3553</w:t>
            </w:r>
          </w:p>
          <w:p w14:paraId="4EEA6957" w14:textId="77777777" w:rsidR="00891B71" w:rsidRDefault="00891B71" w:rsidP="00E2503B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70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www.jeff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housing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.com</w:t>
              </w:r>
            </w:hyperlink>
          </w:p>
          <w:p w14:paraId="11D80574" w14:textId="77777777" w:rsidR="00A453D4" w:rsidRDefault="00E2503B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9am-4pm</w:t>
            </w:r>
            <w:r w:rsidR="000033E5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  </w:t>
            </w:r>
          </w:p>
          <w:p w14:paraId="2755EB44" w14:textId="77777777" w:rsidR="00E2503B" w:rsidRDefault="00E2503B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206 Eastern Blvd, Jeffersonville</w:t>
            </w:r>
          </w:p>
          <w:p w14:paraId="262F450E" w14:textId="77777777" w:rsidR="003E39EC" w:rsidRPr="00C5619E" w:rsidRDefault="00E2503B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Section 8/ Lower Rent</w:t>
            </w:r>
          </w:p>
          <w:p w14:paraId="7E78EA25" w14:textId="77777777" w:rsidR="004E1426" w:rsidRDefault="004E1426" w:rsidP="00D7332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7FBB9941" w14:textId="77777777" w:rsidR="00D7332F" w:rsidRPr="00D7332F" w:rsidRDefault="00D7332F" w:rsidP="00D7332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D7332F">
              <w:rPr>
                <w:rFonts w:ascii="Arial Black" w:hAnsi="Arial Black"/>
                <w:sz w:val="16"/>
                <w:szCs w:val="16"/>
              </w:rPr>
              <w:t xml:space="preserve">Jennings County Housing Authority </w:t>
            </w:r>
          </w:p>
          <w:p w14:paraId="5AF350B7" w14:textId="77777777" w:rsidR="00D7332F" w:rsidRPr="00D7332F" w:rsidRDefault="00D7332F" w:rsidP="00D7332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D7332F">
              <w:rPr>
                <w:rFonts w:ascii="Arial Black" w:hAnsi="Arial Black"/>
                <w:sz w:val="16"/>
                <w:szCs w:val="16"/>
              </w:rPr>
              <w:t xml:space="preserve">(812)-346-4070 </w:t>
            </w:r>
          </w:p>
          <w:p w14:paraId="436C714B" w14:textId="77777777" w:rsidR="00D7332F" w:rsidRPr="001C7370" w:rsidRDefault="00D7332F" w:rsidP="00D7332F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Public Housing</w:t>
            </w:r>
            <w:r w:rsidRPr="001C7370">
              <w:rPr>
                <w:rFonts w:ascii="Arial Narrow" w:hAnsi="Arial Narrow"/>
                <w:sz w:val="18"/>
                <w:szCs w:val="18"/>
              </w:rPr>
              <w:t xml:space="preserve"> and Section 8 </w:t>
            </w:r>
          </w:p>
          <w:p w14:paraId="32432AE8" w14:textId="77777777" w:rsidR="00D7332F" w:rsidRDefault="00D7332F" w:rsidP="00D7332F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271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www.affordablehousingonline.com</w:t>
              </w:r>
            </w:hyperlink>
          </w:p>
          <w:p w14:paraId="55D1C5E5" w14:textId="77777777" w:rsidR="00D7332F" w:rsidRPr="001C7370" w:rsidRDefault="00D7332F" w:rsidP="00D7332F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14:paraId="6BA1C432" w14:textId="77777777" w:rsidR="00E2503B" w:rsidRDefault="00E2503B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New Albany Housing Authority</w:t>
            </w:r>
          </w:p>
          <w:p w14:paraId="37F0A27B" w14:textId="77777777" w:rsidR="00891B71" w:rsidRDefault="00E2503B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948-2319  </w:t>
            </w:r>
          </w:p>
          <w:p w14:paraId="25962D50" w14:textId="77777777" w:rsidR="00E2503B" w:rsidRDefault="00891B71" w:rsidP="00E2503B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72" w:history="1">
              <w:r w:rsidRPr="001643C3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newalbanyhousingauthority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0D552DBB" w14:textId="77777777" w:rsidR="00A453D4" w:rsidRDefault="00E2503B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9am-4pm</w:t>
            </w:r>
            <w:r w:rsidR="000033E5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  </w:t>
            </w:r>
          </w:p>
          <w:p w14:paraId="17C82658" w14:textId="77777777" w:rsidR="00E2503B" w:rsidRDefault="00E2503B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300 Erni Ave, New Albany</w:t>
            </w:r>
          </w:p>
          <w:p w14:paraId="7473B56A" w14:textId="77777777" w:rsidR="00E2503B" w:rsidRDefault="00E2503B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Section 8/ Lower Rent</w:t>
            </w:r>
          </w:p>
          <w:p w14:paraId="16038D3C" w14:textId="77777777" w:rsidR="00830DE5" w:rsidRDefault="00830DE5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214DF5AA" w14:textId="77777777" w:rsidR="00076289" w:rsidRDefault="00076289" w:rsidP="00D7332F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0F0D49">
              <w:rPr>
                <w:rFonts w:ascii="Arial Black" w:hAnsi="Arial Black" w:cs="Calibri"/>
                <w:color w:val="000000"/>
                <w:sz w:val="16"/>
                <w:szCs w:val="16"/>
                <w:highlight w:val="yellow"/>
              </w:rPr>
              <w:t>New Hope Development Services</w:t>
            </w:r>
          </w:p>
          <w:p w14:paraId="46D63D72" w14:textId="77777777" w:rsidR="00076289" w:rsidRDefault="00076289" w:rsidP="00D7332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273" w:history="1">
              <w:r w:rsidRPr="00652D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www.newhopeservices.org</w:t>
              </w:r>
            </w:hyperlink>
          </w:p>
          <w:p w14:paraId="24000B38" w14:textId="77777777" w:rsidR="00076289" w:rsidRDefault="00076289" w:rsidP="00D7332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725 Wall St., Jeffersonville IN</w:t>
            </w:r>
          </w:p>
          <w:p w14:paraId="30BB1DCA" w14:textId="77777777" w:rsidR="00076289" w:rsidRPr="00076289" w:rsidRDefault="00076289" w:rsidP="00D7332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Senior Affordable Housing </w:t>
            </w:r>
          </w:p>
          <w:p w14:paraId="15729BF0" w14:textId="77777777" w:rsidR="00716860" w:rsidRDefault="00716860" w:rsidP="00D7332F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68D4F996" w14:textId="77777777" w:rsidR="00D7332F" w:rsidRDefault="00D7332F" w:rsidP="00D7332F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St. Elizabeth's Catholic Charities   </w:t>
            </w:r>
            <w:r w:rsidRPr="00CC1E99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    </w:t>
            </w:r>
          </w:p>
          <w:p w14:paraId="4D77E08F" w14:textId="77777777" w:rsidR="00D7332F" w:rsidRDefault="00D7332F" w:rsidP="00D7332F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 949-7305</w:t>
            </w:r>
          </w:p>
          <w:p w14:paraId="0AEEAB77" w14:textId="77777777" w:rsidR="00D7332F" w:rsidRPr="00891B71" w:rsidRDefault="00D7332F" w:rsidP="00D7332F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74" w:history="1">
              <w:r w:rsidRPr="00891B71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www.ste</w:t>
              </w:r>
              <w:r w:rsidRPr="00891B71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charities</w:t>
              </w:r>
              <w:r w:rsidRPr="00891B71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01349BB9" w14:textId="77777777" w:rsidR="00D7332F" w:rsidRDefault="00D7332F" w:rsidP="00D7332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702 E Market St, New Albany</w:t>
            </w:r>
          </w:p>
          <w:p w14:paraId="5A46B11E" w14:textId="77777777" w:rsidR="00D7332F" w:rsidRDefault="00D7332F" w:rsidP="00D7332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Women &amp; Children’s Shelter: Temporary housing for pregnant or single mothers with 1-2 children under the age of 5. Affordable Supportive </w:t>
            </w:r>
          </w:p>
          <w:p w14:paraId="6505AC7B" w14:textId="77777777" w:rsidR="00D7332F" w:rsidRDefault="00D7332F" w:rsidP="00D7332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Housing P</w:t>
            </w:r>
            <w:r w:rsidRPr="003109D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rogram offers rent on a sliding scale </w:t>
            </w:r>
          </w:p>
          <w:p w14:paraId="25B6D529" w14:textId="77777777" w:rsidR="00D7332F" w:rsidRDefault="00D7332F" w:rsidP="00D7332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109DD">
              <w:rPr>
                <w:rFonts w:ascii="Arial Narrow" w:hAnsi="Arial Narrow" w:cs="Calibri"/>
                <w:color w:val="000000"/>
                <w:sz w:val="18"/>
                <w:szCs w:val="18"/>
              </w:rPr>
              <w:t>fee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for families facing homelessness.</w:t>
            </w:r>
          </w:p>
          <w:p w14:paraId="721C3DA3" w14:textId="77777777" w:rsidR="00D7332F" w:rsidRDefault="00D7332F" w:rsidP="00D7332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*ES   </w:t>
            </w:r>
          </w:p>
          <w:p w14:paraId="40759BD0" w14:textId="77777777" w:rsidR="00716860" w:rsidRDefault="00716860" w:rsidP="00D7332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7AE74F4E" w14:textId="77777777" w:rsidR="00D7332F" w:rsidRPr="00D7332F" w:rsidRDefault="00D7332F" w:rsidP="00D7332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D7332F">
              <w:rPr>
                <w:rFonts w:ascii="Arial Black" w:hAnsi="Arial Black"/>
                <w:sz w:val="16"/>
                <w:szCs w:val="16"/>
              </w:rPr>
              <w:t>Seymour   Housing Authority</w:t>
            </w:r>
          </w:p>
          <w:p w14:paraId="16DA4DE3" w14:textId="77777777" w:rsidR="00D7332F" w:rsidRPr="00D7332F" w:rsidRDefault="00D7332F" w:rsidP="00D7332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D7332F">
              <w:rPr>
                <w:rFonts w:ascii="Arial Black" w:hAnsi="Arial Black"/>
                <w:sz w:val="16"/>
                <w:szCs w:val="16"/>
              </w:rPr>
              <w:t>(812)524-2152</w:t>
            </w:r>
          </w:p>
          <w:p w14:paraId="4FEABC54" w14:textId="77777777" w:rsidR="00D7332F" w:rsidRDefault="00D7332F" w:rsidP="00D7332F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275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www.afordablehousingonline.com</w:t>
              </w:r>
            </w:hyperlink>
          </w:p>
          <w:p w14:paraId="7B47CB90" w14:textId="77777777" w:rsidR="00D7332F" w:rsidRDefault="00D7332F" w:rsidP="00D7332F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 xml:space="preserve">309 North Chestnut Street, Seymour </w:t>
            </w:r>
          </w:p>
          <w:p w14:paraId="0C59467B" w14:textId="77777777" w:rsidR="00D7332F" w:rsidRDefault="00D7332F" w:rsidP="00D7332F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M-Th 8:30am-4:30pm</w:t>
            </w:r>
          </w:p>
          <w:p w14:paraId="57F19734" w14:textId="77777777" w:rsidR="00D7332F" w:rsidRDefault="00D7332F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6A427A68" w14:textId="77777777" w:rsidR="00E2503B" w:rsidRDefault="00E2503B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Sellersburg Housing Authority</w:t>
            </w:r>
          </w:p>
          <w:p w14:paraId="135EE3CA" w14:textId="77777777" w:rsidR="00A453D4" w:rsidRDefault="00E2503B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246 5677</w:t>
            </w:r>
            <w:r w:rsidR="00422DE2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</w:p>
          <w:p w14:paraId="3A558776" w14:textId="77777777" w:rsidR="00891B71" w:rsidRDefault="00891B71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276" w:history="1">
              <w:r w:rsidRPr="001643C3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www.sellersburg.org</w:t>
              </w:r>
            </w:hyperlink>
          </w:p>
          <w:p w14:paraId="7E3A93DA" w14:textId="77777777" w:rsidR="00A453D4" w:rsidRDefault="00E2503B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9am-4pm</w:t>
            </w:r>
            <w:r w:rsidR="000033E5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  </w:t>
            </w:r>
          </w:p>
          <w:p w14:paraId="2847182B" w14:textId="77777777" w:rsidR="00E2503B" w:rsidRDefault="00E2503B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316 E Utica St, Sellersburg</w:t>
            </w:r>
          </w:p>
          <w:p w14:paraId="4A76FAC5" w14:textId="77777777" w:rsidR="000033E5" w:rsidRDefault="000033E5" w:rsidP="000033E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Section 8</w:t>
            </w:r>
          </w:p>
          <w:p w14:paraId="517F268A" w14:textId="77777777" w:rsidR="00B55AEF" w:rsidRDefault="00B55AEF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15F66735" w14:textId="77777777" w:rsidR="00076289" w:rsidRDefault="00072EBD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 xml:space="preserve">Thrive Alliance </w:t>
            </w:r>
          </w:p>
          <w:p w14:paraId="28E22563" w14:textId="77777777" w:rsidR="00072EBD" w:rsidRPr="00072EBD" w:rsidRDefault="00072EBD" w:rsidP="00072EB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072EBD">
              <w:rPr>
                <w:rFonts w:ascii="Arial Black" w:hAnsi="Arial Black"/>
                <w:sz w:val="16"/>
                <w:szCs w:val="16"/>
              </w:rPr>
              <w:t xml:space="preserve">(812)372-6918 or (866)644-6407 </w:t>
            </w:r>
          </w:p>
          <w:p w14:paraId="06C1053C" w14:textId="77777777" w:rsidR="00072EBD" w:rsidRPr="00286D83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277" w:history="1">
              <w:r w:rsidRPr="00286D83">
                <w:rPr>
                  <w:rStyle w:val="Hyperlink"/>
                  <w:rFonts w:ascii="Arial Narrow" w:hAnsi="Arial Narrow"/>
                  <w:sz w:val="18"/>
                  <w:szCs w:val="18"/>
                </w:rPr>
                <w:t>www.thrive-alliance.org</w:t>
              </w:r>
            </w:hyperlink>
          </w:p>
          <w:p w14:paraId="35F2801A" w14:textId="77777777" w:rsidR="00072EBD" w:rsidRPr="001C7370" w:rsidRDefault="00072EBD" w:rsidP="00072EB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 xml:space="preserve">1531 13th Street, Ste. G900, Columbus </w:t>
            </w:r>
          </w:p>
          <w:p w14:paraId="33292CDA" w14:textId="77777777" w:rsidR="0001260A" w:rsidRDefault="0001260A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4DAA8501" w14:textId="77777777" w:rsidR="005F341B" w:rsidRDefault="005F341B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21BD6117" w14:textId="77777777" w:rsidR="005F341B" w:rsidRDefault="005F341B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79426E24" w14:textId="77777777" w:rsidR="005F341B" w:rsidRDefault="005F341B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04886387" w14:textId="77777777" w:rsidR="0093292F" w:rsidRPr="00B96DBE" w:rsidRDefault="00432FAE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32FAE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Volunteers of America- </w:t>
            </w:r>
          </w:p>
          <w:p w14:paraId="7F5EDCAC" w14:textId="77777777" w:rsidR="00432FAE" w:rsidRPr="00432FAE" w:rsidRDefault="00432FAE" w:rsidP="00432FAE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432FAE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Supportive Services for Veteran </w:t>
            </w:r>
          </w:p>
          <w:p w14:paraId="7544C03F" w14:textId="77777777" w:rsidR="00323035" w:rsidRDefault="00432FAE" w:rsidP="00432FAE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432FAE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Families Program    </w:t>
            </w:r>
          </w:p>
          <w:p w14:paraId="69902433" w14:textId="77777777" w:rsidR="00432FAE" w:rsidRDefault="00432FAE" w:rsidP="00432FAE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432FAE">
              <w:rPr>
                <w:rFonts w:ascii="Arial Black" w:hAnsi="Arial Black" w:cs="Calibri"/>
                <w:color w:val="000000"/>
                <w:sz w:val="16"/>
                <w:szCs w:val="16"/>
              </w:rPr>
              <w:t>(502)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 w:rsidRPr="00432FAE">
              <w:rPr>
                <w:rFonts w:ascii="Arial Black" w:hAnsi="Arial Black" w:cs="Calibri"/>
                <w:color w:val="000000"/>
                <w:sz w:val="16"/>
                <w:szCs w:val="16"/>
              </w:rPr>
              <w:t>384-0989</w:t>
            </w:r>
          </w:p>
          <w:p w14:paraId="59C9A758" w14:textId="77777777" w:rsidR="00891B71" w:rsidRDefault="00891B71" w:rsidP="00432FAE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78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www.voain.org</w:t>
              </w:r>
            </w:hyperlink>
          </w:p>
          <w:p w14:paraId="2825CD9C" w14:textId="77777777" w:rsidR="00432FAE" w:rsidRPr="00432FAE" w:rsidRDefault="00432FAE" w:rsidP="00432FAE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32FAE">
              <w:rPr>
                <w:rFonts w:ascii="Arial Narrow" w:hAnsi="Arial Narrow" w:cs="Calibri"/>
                <w:color w:val="000000"/>
                <w:sz w:val="18"/>
                <w:szCs w:val="18"/>
              </w:rPr>
              <w:t>2500 West Broadway, Suite 400, Louisville</w:t>
            </w:r>
          </w:p>
          <w:p w14:paraId="4D4DB010" w14:textId="77777777" w:rsidR="00432FAE" w:rsidRDefault="00432FAE" w:rsidP="00E2503B">
            <w:pPr>
              <w:spacing w:after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432FAE">
              <w:rPr>
                <w:rFonts w:ascii="Arial Narrow" w:hAnsi="Arial Narrow"/>
                <w:color w:val="000000"/>
                <w:sz w:val="18"/>
                <w:szCs w:val="18"/>
              </w:rPr>
              <w:t xml:space="preserve">ase management and assisting participants </w:t>
            </w:r>
          </w:p>
          <w:p w14:paraId="38684036" w14:textId="77777777" w:rsidR="00432FAE" w:rsidRPr="00432FAE" w:rsidRDefault="00432FAE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32FAE">
              <w:rPr>
                <w:rFonts w:ascii="Arial Narrow" w:hAnsi="Arial Narrow"/>
                <w:color w:val="000000"/>
                <w:sz w:val="18"/>
                <w:szCs w:val="18"/>
              </w:rPr>
              <w:t>to obtain VA benefits and other public benefit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s</w:t>
            </w:r>
          </w:p>
          <w:p w14:paraId="12742EC3" w14:textId="77777777" w:rsidR="004329F5" w:rsidRDefault="004329F5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0E32ABD6" w14:textId="77777777" w:rsidR="00E2503B" w:rsidRDefault="00E2503B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Wayside Christian Mission </w:t>
            </w:r>
          </w:p>
          <w:p w14:paraId="48F6DEAC" w14:textId="77777777" w:rsidR="00E2503B" w:rsidRDefault="00E2503B" w:rsidP="00E2503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(502)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584-3711</w:t>
            </w:r>
          </w:p>
          <w:p w14:paraId="41C95396" w14:textId="77777777" w:rsidR="00733F32" w:rsidRDefault="00733F32" w:rsidP="00E2503B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79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waysidechristianmission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639878EF" w14:textId="77777777" w:rsidR="00E2503B" w:rsidRDefault="00E2503B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432 E Jefferson St, Louisville</w:t>
            </w:r>
          </w:p>
          <w:p w14:paraId="6B6441B0" w14:textId="77777777" w:rsidR="00E2503B" w:rsidRDefault="00E2503B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24/7: Men's emergency shelter, single women's shelter, safe haven for mentally ill women, family emergency center, child development center </w:t>
            </w:r>
          </w:p>
          <w:p w14:paraId="0038E71D" w14:textId="77777777" w:rsidR="005745F2" w:rsidRDefault="005745F2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220705D9" w14:textId="77777777" w:rsidR="00FC2326" w:rsidRDefault="00FC2326" w:rsidP="00E2503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6"/>
            </w:tblGrid>
            <w:tr w:rsidR="009C7490" w14:paraId="1E05357D" w14:textId="77777777" w:rsidTr="005D7611">
              <w:trPr>
                <w:trHeight w:val="267"/>
              </w:trPr>
              <w:tc>
                <w:tcPr>
                  <w:tcW w:w="301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02782629" w14:textId="77777777" w:rsidR="009C7490" w:rsidRPr="009C7490" w:rsidRDefault="009C7490" w:rsidP="009C7490">
                  <w:pPr>
                    <w:spacing w:after="0"/>
                    <w:rPr>
                      <w:rFonts w:ascii="Cooper Black" w:hAnsi="Cooper Black" w:cs="Calibri"/>
                      <w:color w:val="000000"/>
                      <w:sz w:val="20"/>
                    </w:rPr>
                  </w:pPr>
                </w:p>
                <w:p w14:paraId="565CA9F7" w14:textId="77777777" w:rsidR="009C7490" w:rsidRPr="00BC163A" w:rsidRDefault="009C7490" w:rsidP="009C7490">
                  <w:pPr>
                    <w:spacing w:after="0"/>
                    <w:jc w:val="center"/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</w:pPr>
                  <w:r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  <w:t>LEGAL</w:t>
                  </w:r>
                </w:p>
                <w:p w14:paraId="3BF155FB" w14:textId="77777777" w:rsidR="009C7490" w:rsidRPr="009F1F61" w:rsidRDefault="009C7490" w:rsidP="009C7490">
                  <w:pPr>
                    <w:spacing w:after="0"/>
                    <w:jc w:val="center"/>
                    <w:rPr>
                      <w:rFonts w:cs="Calibri"/>
                      <w:color w:val="000000"/>
                      <w:sz w:val="32"/>
                      <w:szCs w:val="32"/>
                    </w:rPr>
                  </w:pPr>
                  <w:r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  <w:t>SERVICES</w:t>
                  </w:r>
                  <w:r w:rsidR="00BC163A"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  <w:t xml:space="preserve"> / </w:t>
                  </w:r>
                  <w:r w:rsidR="00BC163A" w:rsidRPr="009F1F61">
                    <w:rPr>
                      <w:rFonts w:cs="Calibri"/>
                      <w:color w:val="000000"/>
                      <w:sz w:val="32"/>
                      <w:szCs w:val="32"/>
                    </w:rPr>
                    <w:t>SERVICIOS LEGALES</w:t>
                  </w:r>
                </w:p>
                <w:p w14:paraId="347C4238" w14:textId="77777777" w:rsidR="009C7490" w:rsidRPr="009C7490" w:rsidRDefault="009C7490" w:rsidP="009C7490">
                  <w:pPr>
                    <w:spacing w:after="0"/>
                    <w:rPr>
                      <w:rFonts w:ascii="Cooper Black" w:hAnsi="Cooper Black" w:cs="Calibri"/>
                      <w:color w:val="000000"/>
                      <w:sz w:val="20"/>
                    </w:rPr>
                  </w:pPr>
                </w:p>
              </w:tc>
            </w:tr>
          </w:tbl>
          <w:p w14:paraId="48E1B967" w14:textId="77777777" w:rsidR="009C7490" w:rsidRDefault="009C7490" w:rsidP="009C7490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169278B7" w14:textId="77777777" w:rsidR="007455D9" w:rsidRDefault="007455D9" w:rsidP="007455D9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CASA (Court Appointed Special Advocates)</w:t>
            </w:r>
          </w:p>
          <w:p w14:paraId="0C2DC539" w14:textId="77777777" w:rsidR="00EF727E" w:rsidRDefault="00EF727E" w:rsidP="00EF727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9</w:t>
            </w:r>
            <w:r w:rsidR="00EE3444">
              <w:rPr>
                <w:rFonts w:ascii="Arial Black" w:hAnsi="Arial Black" w:cs="Calibri"/>
                <w:sz w:val="16"/>
                <w:szCs w:val="16"/>
              </w:rPr>
              <w:t>20-3002</w:t>
            </w:r>
          </w:p>
          <w:p w14:paraId="52F3CCC9" w14:textId="77777777" w:rsidR="00733F32" w:rsidRDefault="00733F32" w:rsidP="007455D9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80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www.childadvocatesnetwork.org</w:t>
              </w:r>
            </w:hyperlink>
          </w:p>
          <w:p w14:paraId="6E0413E2" w14:textId="77777777" w:rsidR="007455D9" w:rsidRDefault="00EE3444" w:rsidP="007455D9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115 E Spring St #416</w:t>
            </w:r>
            <w:r w:rsidR="007455D9">
              <w:rPr>
                <w:rFonts w:ascii="Arial Narrow" w:hAnsi="Arial Narrow" w:cs="Calibri"/>
                <w:color w:val="000000"/>
                <w:sz w:val="18"/>
                <w:szCs w:val="18"/>
              </w:rPr>
              <w:t>, New Albany</w:t>
            </w:r>
          </w:p>
          <w:p w14:paraId="2D7BAF47" w14:textId="77777777" w:rsidR="00301DAE" w:rsidRDefault="00301DAE" w:rsidP="00301DAE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Volunteer advocate in the best interest of the </w:t>
            </w:r>
          </w:p>
          <w:p w14:paraId="7CFFF91A" w14:textId="77777777" w:rsidR="00422840" w:rsidRDefault="00301DAE" w:rsidP="00301DAE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child in the courtroom/ community</w:t>
            </w:r>
          </w:p>
          <w:p w14:paraId="03045123" w14:textId="77777777" w:rsidR="00301DAE" w:rsidRDefault="00E227BF" w:rsidP="00301DA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C</w:t>
            </w:r>
            <w:r w:rsidR="00301DAE">
              <w:rPr>
                <w:rFonts w:ascii="Arial Black" w:hAnsi="Arial Black" w:cs="Calibri"/>
                <w:sz w:val="16"/>
                <w:szCs w:val="16"/>
              </w:rPr>
              <w:t>hild Support Indianapolis Office</w:t>
            </w:r>
          </w:p>
          <w:p w14:paraId="57A95466" w14:textId="77777777" w:rsidR="00301DAE" w:rsidRDefault="00301DAE" w:rsidP="00301DA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1-800-840-8757</w:t>
            </w:r>
          </w:p>
          <w:p w14:paraId="1617BF1A" w14:textId="77777777" w:rsidR="00733F32" w:rsidRDefault="00733F32" w:rsidP="00301DA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81" w:history="1">
              <w:r w:rsidRPr="001643C3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www.in.gov</w:t>
              </w:r>
            </w:hyperlink>
          </w:p>
          <w:p w14:paraId="280AFE19" w14:textId="77777777" w:rsidR="00301DAE" w:rsidRDefault="00301DAE" w:rsidP="00301DA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Child Support Assistance</w:t>
            </w:r>
          </w:p>
          <w:p w14:paraId="48C2BAA8" w14:textId="77777777" w:rsidR="00FE1E49" w:rsidRDefault="00FE1E49" w:rsidP="00301DAE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717F93FF" w14:textId="77777777" w:rsidR="00B4577F" w:rsidRDefault="00301DAE" w:rsidP="00301DAE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Clark County Child Support </w:t>
            </w:r>
          </w:p>
          <w:p w14:paraId="465D9D17" w14:textId="77777777" w:rsidR="00323035" w:rsidRDefault="00301DAE" w:rsidP="00301DAE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Enforcement           </w:t>
            </w:r>
          </w:p>
          <w:p w14:paraId="10605426" w14:textId="77777777" w:rsidR="00DD7850" w:rsidRDefault="00301DAE" w:rsidP="00301DAE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285-6261 </w:t>
            </w:r>
          </w:p>
          <w:p w14:paraId="5A88F2A5" w14:textId="77777777" w:rsidR="00301DAE" w:rsidRPr="00DD7850" w:rsidRDefault="00DD7850" w:rsidP="00301DAE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282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clark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prosecutor.org</w:t>
              </w:r>
            </w:hyperlink>
            <w:r w:rsidR="00301DAE" w:rsidRPr="00DD7850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        </w:t>
            </w:r>
          </w:p>
          <w:p w14:paraId="52D190A9" w14:textId="77777777" w:rsidR="00301DAE" w:rsidRDefault="00301DAE" w:rsidP="00301DAE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8am-4:30pm</w:t>
            </w:r>
          </w:p>
          <w:p w14:paraId="4CA792BD" w14:textId="77777777" w:rsidR="00301DAE" w:rsidRDefault="00301DAE" w:rsidP="00301DAE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501 E. Court Ave, Jeffersonville</w:t>
            </w:r>
          </w:p>
          <w:p w14:paraId="53B5335A" w14:textId="77777777" w:rsidR="00A453D4" w:rsidRDefault="00A453D4" w:rsidP="00301DAE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Room  215</w:t>
            </w:r>
          </w:p>
          <w:p w14:paraId="697FE39A" w14:textId="77777777" w:rsidR="00301DAE" w:rsidRDefault="00301DAE" w:rsidP="00301DAE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Child Support Assistance</w:t>
            </w:r>
          </w:p>
          <w:p w14:paraId="6A4B77F7" w14:textId="77777777" w:rsidR="00FE1E49" w:rsidRDefault="00FE1E49" w:rsidP="00301DA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6C462395" w14:textId="77777777" w:rsidR="00301DAE" w:rsidRDefault="00301DAE" w:rsidP="00301DA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Clark County Clerk </w:t>
            </w:r>
          </w:p>
          <w:p w14:paraId="59CFF7B3" w14:textId="77777777" w:rsidR="00301DAE" w:rsidRDefault="00301DAE" w:rsidP="00301DA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285-6244</w:t>
            </w:r>
          </w:p>
          <w:p w14:paraId="1A5E6F83" w14:textId="77777777" w:rsidR="00DD7850" w:rsidRDefault="00E10BC3" w:rsidP="00301DAE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83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www.co.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clark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.in.us</w:t>
              </w:r>
            </w:hyperlink>
          </w:p>
          <w:p w14:paraId="33E8B421" w14:textId="77777777" w:rsidR="00301DAE" w:rsidRDefault="00301DAE" w:rsidP="00301DA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8am-4pm</w:t>
            </w:r>
          </w:p>
          <w:p w14:paraId="01533108" w14:textId="77777777" w:rsidR="00301DAE" w:rsidRDefault="00301DAE" w:rsidP="00301DA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501 E Court Ave, Jeffersonville</w:t>
            </w:r>
          </w:p>
          <w:p w14:paraId="6F8CA79E" w14:textId="77777777" w:rsidR="00301DAE" w:rsidRDefault="00301DAE" w:rsidP="00301DA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Child Support Assistance/ Small Claims/ </w:t>
            </w:r>
          </w:p>
          <w:p w14:paraId="02073C95" w14:textId="77777777" w:rsidR="00301DAE" w:rsidRDefault="00301DAE" w:rsidP="00301DA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Evictions/ Case Filings/ Voter Registration</w:t>
            </w:r>
          </w:p>
          <w:p w14:paraId="6AABD999" w14:textId="77777777" w:rsidR="00B8010D" w:rsidRDefault="00B8010D" w:rsidP="00B8010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Clark County Government Building</w:t>
            </w:r>
          </w:p>
          <w:p w14:paraId="5DC7A8A3" w14:textId="77777777" w:rsidR="00B8010D" w:rsidRDefault="00B8010D" w:rsidP="00B8010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285-6200</w:t>
            </w:r>
          </w:p>
          <w:p w14:paraId="4F9D4ED4" w14:textId="77777777" w:rsidR="00E10BC3" w:rsidRDefault="00E10BC3" w:rsidP="00B8010D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84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www.co.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clark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.in.us</w:t>
              </w:r>
            </w:hyperlink>
          </w:p>
          <w:p w14:paraId="60E5FE25" w14:textId="77777777" w:rsidR="00B8010D" w:rsidRDefault="00B8010D" w:rsidP="00B8010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501 E. Court Ave, Room 215, Jeffersonville</w:t>
            </w:r>
          </w:p>
          <w:p w14:paraId="7253B731" w14:textId="77777777" w:rsidR="00B8010D" w:rsidRDefault="00B8010D" w:rsidP="00B8010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Clark County Government Center</w:t>
            </w:r>
          </w:p>
          <w:p w14:paraId="10A7C645" w14:textId="77777777" w:rsidR="00EB4E68" w:rsidRDefault="00EB4E68" w:rsidP="00B8010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0F6DF519" w14:textId="77777777" w:rsidR="00B8010D" w:rsidRDefault="00B8010D" w:rsidP="00B8010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Clark County Probation</w:t>
            </w:r>
          </w:p>
          <w:p w14:paraId="0860841F" w14:textId="77777777" w:rsidR="00B8010D" w:rsidRDefault="00D11E60" w:rsidP="00B8010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285-6302</w:t>
            </w:r>
          </w:p>
          <w:p w14:paraId="79B94A09" w14:textId="77777777" w:rsidR="00E10BC3" w:rsidRDefault="00E10BC3" w:rsidP="00B8010D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85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clarkprosecutor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545A44FD" w14:textId="77777777" w:rsidR="00B8010D" w:rsidRDefault="00B8010D" w:rsidP="00B8010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8am-4pm</w:t>
            </w:r>
          </w:p>
          <w:p w14:paraId="2615725B" w14:textId="77777777" w:rsidR="00B8010D" w:rsidRDefault="00B8010D" w:rsidP="00B8010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501 East Court Ave, Jeffersonville</w:t>
            </w:r>
          </w:p>
          <w:p w14:paraId="1FD0DBBC" w14:textId="77777777" w:rsidR="00BB7E02" w:rsidRDefault="00B8010D" w:rsidP="00B8010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Probation Office</w:t>
            </w:r>
          </w:p>
          <w:p w14:paraId="2A8A8A7F" w14:textId="77777777" w:rsidR="00BB7E02" w:rsidRDefault="00BB7E02" w:rsidP="00B8010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1FF003C1" w14:textId="77777777" w:rsidR="0018723C" w:rsidRDefault="0018723C" w:rsidP="0018723C">
            <w:pPr>
              <w:shd w:val="clear" w:color="auto" w:fill="FFFFFF"/>
              <w:spacing w:after="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Dearborn Clerk’s Office </w:t>
            </w:r>
          </w:p>
          <w:p w14:paraId="55CCBFE1" w14:textId="77777777" w:rsidR="0018723C" w:rsidRDefault="0018723C" w:rsidP="0018723C">
            <w:pPr>
              <w:shd w:val="clear" w:color="auto" w:fill="FFFFFF"/>
              <w:spacing w:after="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(812) 537-8867</w:t>
            </w:r>
          </w:p>
          <w:p w14:paraId="2AEA007E" w14:textId="77777777" w:rsidR="0018723C" w:rsidRDefault="0018723C" w:rsidP="0018723C">
            <w:pPr>
              <w:shd w:val="clear" w:color="auto" w:fill="FFFFFF"/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286" w:history="1">
              <w:r w:rsidRPr="005D14AF">
                <w:rPr>
                  <w:rStyle w:val="Hyperlink"/>
                  <w:rFonts w:ascii="Arial Narrow" w:hAnsi="Arial Narrow"/>
                  <w:sz w:val="18"/>
                  <w:szCs w:val="18"/>
                </w:rPr>
                <w:t>www.dearborncounty.org</w:t>
              </w:r>
            </w:hyperlink>
          </w:p>
          <w:p w14:paraId="6E21AEDF" w14:textId="77777777" w:rsidR="0018723C" w:rsidRDefault="0018723C" w:rsidP="0018723C">
            <w:pPr>
              <w:shd w:val="clear" w:color="auto" w:fill="FFFFFF"/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165 Mary Street Lawrenceburg</w:t>
            </w:r>
          </w:p>
          <w:p w14:paraId="1D3E9DB2" w14:textId="77777777" w:rsidR="0018723C" w:rsidRDefault="0018723C" w:rsidP="0018723C">
            <w:pPr>
              <w:shd w:val="clear" w:color="auto" w:fill="FFFFFF"/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063472BC" w14:textId="77777777" w:rsidR="0018723C" w:rsidRDefault="0018723C" w:rsidP="0018723C">
            <w:pPr>
              <w:shd w:val="clear" w:color="auto" w:fill="FFFFFF"/>
              <w:spacing w:after="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Fayette County Clerk’s Office </w:t>
            </w:r>
          </w:p>
          <w:p w14:paraId="25224B33" w14:textId="77777777" w:rsidR="0018723C" w:rsidRDefault="0018723C" w:rsidP="0018723C">
            <w:pPr>
              <w:shd w:val="clear" w:color="auto" w:fill="FFFFFF"/>
              <w:spacing w:after="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(765) 825-1813</w:t>
            </w:r>
          </w:p>
          <w:p w14:paraId="2FABA025" w14:textId="77777777" w:rsidR="0018723C" w:rsidRDefault="0018723C" w:rsidP="0018723C">
            <w:pPr>
              <w:shd w:val="clear" w:color="auto" w:fill="FFFFFF"/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401 N. Central Avenue Connersville</w:t>
            </w:r>
          </w:p>
          <w:p w14:paraId="662B8341" w14:textId="77777777" w:rsidR="0018723C" w:rsidRDefault="0018723C" w:rsidP="0018723C">
            <w:pPr>
              <w:shd w:val="clear" w:color="auto" w:fill="FFFFFF"/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287" w:history="1">
              <w:r w:rsidRPr="005D14AF">
                <w:rPr>
                  <w:rStyle w:val="Hyperlink"/>
                  <w:rFonts w:ascii="Arial Narrow" w:hAnsi="Arial Narrow"/>
                  <w:sz w:val="18"/>
                  <w:szCs w:val="18"/>
                </w:rPr>
                <w:t>www.connersvillecommunity.com/fayette_county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E575052" w14:textId="77777777" w:rsidR="0018723C" w:rsidRDefault="0018723C" w:rsidP="00B8010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66B12F5B" w14:textId="77777777" w:rsidR="00B8010D" w:rsidRDefault="00B8010D" w:rsidP="00B8010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Floyd County Clerk </w:t>
            </w:r>
          </w:p>
          <w:p w14:paraId="3672A088" w14:textId="77777777" w:rsidR="00B8010D" w:rsidRDefault="00B8010D" w:rsidP="00B8010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948-5416</w:t>
            </w:r>
          </w:p>
          <w:p w14:paraId="66855F84" w14:textId="77777777" w:rsidR="00E10BC3" w:rsidRDefault="00E10BC3" w:rsidP="00B8010D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88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floydcounty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.in.gov</w:t>
              </w:r>
            </w:hyperlink>
          </w:p>
          <w:p w14:paraId="25AE2A30" w14:textId="77777777" w:rsidR="00B8010D" w:rsidRDefault="00B8010D" w:rsidP="00B8010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8am-4pm</w:t>
            </w:r>
          </w:p>
          <w:p w14:paraId="2595481C" w14:textId="77777777" w:rsidR="00B8010D" w:rsidRDefault="00B8010D" w:rsidP="00B8010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311 Hauss Sq,  New Albany</w:t>
            </w:r>
          </w:p>
          <w:p w14:paraId="6AFC1763" w14:textId="77777777" w:rsidR="00A453D4" w:rsidRDefault="00A453D4" w:rsidP="00B8010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Room 235</w:t>
            </w:r>
          </w:p>
          <w:p w14:paraId="641A1A2A" w14:textId="77777777" w:rsidR="002A7201" w:rsidRDefault="00B8010D" w:rsidP="00B8010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Child Support Assistance/ Small Claims/ </w:t>
            </w:r>
          </w:p>
          <w:p w14:paraId="586A97FF" w14:textId="77777777" w:rsidR="00B8010D" w:rsidRDefault="00B8010D" w:rsidP="00B8010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Evictions/ Case Filings/ Voter Registration</w:t>
            </w:r>
          </w:p>
          <w:p w14:paraId="0C55EA35" w14:textId="77777777" w:rsidR="00323035" w:rsidRDefault="00323035" w:rsidP="00B8010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57069B31" w14:textId="77777777" w:rsidR="00B8010D" w:rsidRDefault="00B8010D" w:rsidP="00B8010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Floyd County Probation</w:t>
            </w:r>
          </w:p>
          <w:p w14:paraId="337C7986" w14:textId="77777777" w:rsidR="00B8010D" w:rsidRDefault="00B8010D" w:rsidP="00B8010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948-5444</w:t>
            </w:r>
          </w:p>
          <w:p w14:paraId="494ED189" w14:textId="77777777" w:rsidR="00E10BC3" w:rsidRDefault="00E10BC3" w:rsidP="00B8010D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89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floydcounty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.in.gov</w:t>
              </w:r>
            </w:hyperlink>
          </w:p>
          <w:p w14:paraId="6FC95606" w14:textId="77777777" w:rsidR="00B8010D" w:rsidRDefault="00B8010D" w:rsidP="00B8010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8am-4pm</w:t>
            </w:r>
          </w:p>
          <w:p w14:paraId="19F61B8B" w14:textId="77777777" w:rsidR="00B8010D" w:rsidRDefault="00B8010D" w:rsidP="00B8010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2524 Corydon Pike, New Albany</w:t>
            </w:r>
          </w:p>
          <w:p w14:paraId="118B649D" w14:textId="77777777" w:rsidR="00B8010D" w:rsidRDefault="00B8010D" w:rsidP="00B8010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Probation Office</w:t>
            </w:r>
          </w:p>
          <w:p w14:paraId="2B9F8898" w14:textId="77777777" w:rsidR="00C469C0" w:rsidRDefault="00C469C0" w:rsidP="00B8010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2247F37B" w14:textId="77777777" w:rsidR="00C469C0" w:rsidRDefault="00C469C0" w:rsidP="00B8010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Harrison County Clerk</w:t>
            </w:r>
          </w:p>
          <w:p w14:paraId="3D547B5E" w14:textId="77777777" w:rsidR="00C469C0" w:rsidRDefault="00C469C0" w:rsidP="00B8010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 738-4289</w:t>
            </w:r>
          </w:p>
          <w:p w14:paraId="6D0D9C23" w14:textId="77777777" w:rsidR="00C469C0" w:rsidRDefault="00C469C0" w:rsidP="00B8010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290" w:history="1">
              <w:r w:rsidRPr="00652D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www.harrisoncounty.in.gov</w:t>
              </w:r>
            </w:hyperlink>
          </w:p>
          <w:p w14:paraId="3E2BE67F" w14:textId="77777777" w:rsidR="00C469C0" w:rsidRDefault="00C469C0" w:rsidP="00B8010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300 N Capital Ave #203 Corydon</w:t>
            </w:r>
          </w:p>
          <w:p w14:paraId="353672AD" w14:textId="77777777" w:rsidR="00C469C0" w:rsidRPr="00C469C0" w:rsidRDefault="00C469C0" w:rsidP="00B8010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Child Support Assistance/ Small Claims/ Evictions/ Case Filings/ Voter Registration </w:t>
            </w:r>
          </w:p>
          <w:p w14:paraId="04DA16D7" w14:textId="77777777" w:rsidR="00FE1E49" w:rsidRDefault="00FE1E49" w:rsidP="00B8010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3DAAEE3A" w14:textId="77777777" w:rsidR="00C469C0" w:rsidRDefault="00C469C0" w:rsidP="00B8010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Harrison County Probation</w:t>
            </w:r>
          </w:p>
          <w:p w14:paraId="618202C8" w14:textId="77777777" w:rsidR="00C469C0" w:rsidRDefault="00C469C0" w:rsidP="00B8010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 738-8214</w:t>
            </w:r>
          </w:p>
          <w:p w14:paraId="53B19915" w14:textId="77777777" w:rsidR="00C469C0" w:rsidRDefault="00C469C0" w:rsidP="00B8010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291" w:history="1">
              <w:r w:rsidRPr="00652D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www.harrisoncountyin.gov</w:t>
              </w:r>
            </w:hyperlink>
          </w:p>
          <w:p w14:paraId="5F4AA015" w14:textId="77777777" w:rsidR="00C469C0" w:rsidRDefault="00C469C0" w:rsidP="00B8010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1445 Gardner Lane NW, Corydon</w:t>
            </w:r>
          </w:p>
          <w:p w14:paraId="4CEC1D38" w14:textId="77777777" w:rsidR="00C469C0" w:rsidRDefault="00C469C0" w:rsidP="00B8010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1929D426" w14:textId="77777777" w:rsidR="005F341B" w:rsidRDefault="005F341B" w:rsidP="00B8010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74BC715F" w14:textId="77777777" w:rsidR="005F341B" w:rsidRDefault="005F341B" w:rsidP="00B8010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7C5632DC" w14:textId="77777777" w:rsidR="005F341B" w:rsidRDefault="005F341B" w:rsidP="00B8010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11EA0AC0" w14:textId="77777777" w:rsidR="005F341B" w:rsidRDefault="005F341B" w:rsidP="00B8010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5AAB1FB8" w14:textId="77777777" w:rsidR="005F341B" w:rsidRDefault="005F341B" w:rsidP="00B8010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71ECC9FB" w14:textId="77777777" w:rsidR="00B8010D" w:rsidRDefault="00B8010D" w:rsidP="00B8010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Indiana Legal Services-New Albany</w:t>
            </w:r>
          </w:p>
          <w:p w14:paraId="240D90DB" w14:textId="77777777" w:rsidR="00A453D4" w:rsidRDefault="00323035" w:rsidP="00B8010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945-4123 </w:t>
            </w:r>
            <w:r w:rsidR="00B8010D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or </w:t>
            </w:r>
          </w:p>
          <w:p w14:paraId="377ADFFA" w14:textId="77777777" w:rsidR="00CD155A" w:rsidRDefault="00B8010D" w:rsidP="00B8010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1-800-892-2776  </w:t>
            </w:r>
          </w:p>
          <w:p w14:paraId="7FEF390E" w14:textId="77777777" w:rsidR="00B8010D" w:rsidRPr="00CD155A" w:rsidRDefault="00CD155A" w:rsidP="00B8010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292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indianalegalservices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  <w:r w:rsidR="00B8010D" w:rsidRPr="00CD155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          </w:t>
            </w:r>
          </w:p>
          <w:p w14:paraId="176CD9FB" w14:textId="77777777" w:rsidR="00B8010D" w:rsidRDefault="00B8010D" w:rsidP="00B8010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3303 Plaza Drive, Suite 5, New Albany</w:t>
            </w:r>
          </w:p>
          <w:p w14:paraId="45F32A74" w14:textId="77777777" w:rsidR="00CD155A" w:rsidRDefault="00B8010D" w:rsidP="00B8010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Provides legal representation, consultation, &amp; </w:t>
            </w:r>
          </w:p>
          <w:p w14:paraId="1CB08DCB" w14:textId="77777777" w:rsidR="00CD155A" w:rsidRDefault="00B8010D" w:rsidP="00B8010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advice for family, consumer, and senior law, </w:t>
            </w:r>
          </w:p>
          <w:p w14:paraId="3C3C5C91" w14:textId="77777777" w:rsidR="00B8010D" w:rsidRDefault="00B8010D" w:rsidP="00B8010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housing issues and public benefits</w:t>
            </w:r>
          </w:p>
          <w:p w14:paraId="72B80CE0" w14:textId="77777777" w:rsidR="008824C9" w:rsidRDefault="008824C9" w:rsidP="00B8010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19D2E44A" w14:textId="77777777" w:rsidR="00050FD2" w:rsidRDefault="00050FD2" w:rsidP="00050FD2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Jefferson County Clerk</w:t>
            </w:r>
          </w:p>
          <w:p w14:paraId="4A8CA88C" w14:textId="77777777" w:rsidR="00050FD2" w:rsidRDefault="00050FD2" w:rsidP="00050FD2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265-8922</w:t>
            </w:r>
          </w:p>
          <w:p w14:paraId="112AEF82" w14:textId="77777777" w:rsidR="00050FD2" w:rsidRDefault="00050FD2" w:rsidP="00050FD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93" w:history="1">
              <w:r w:rsidRPr="004E0B13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www.jeffersoncounty.in.gov</w:t>
              </w:r>
            </w:hyperlink>
          </w:p>
          <w:p w14:paraId="3733103D" w14:textId="77777777" w:rsidR="00050FD2" w:rsidRDefault="00050FD2" w:rsidP="00050FD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300 E Main St., Madison</w:t>
            </w:r>
          </w:p>
          <w:p w14:paraId="3D02CEF9" w14:textId="77777777" w:rsidR="00050FD2" w:rsidRDefault="00050FD2" w:rsidP="00050FD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8am-4pm</w:t>
            </w:r>
          </w:p>
          <w:p w14:paraId="2FCB05FE" w14:textId="77777777" w:rsidR="00050FD2" w:rsidRDefault="00050FD2" w:rsidP="00050FD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Child Support Assistance/ Small Claims/ </w:t>
            </w:r>
          </w:p>
          <w:p w14:paraId="1AB1AB74" w14:textId="77777777" w:rsidR="00050FD2" w:rsidRDefault="00050FD2" w:rsidP="00050FD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Evictions/ Case Filings/ Voter Registration</w:t>
            </w:r>
          </w:p>
          <w:p w14:paraId="2D0B543D" w14:textId="77777777" w:rsidR="00050FD2" w:rsidRDefault="00050FD2" w:rsidP="00050FD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26AB6C7F" w14:textId="77777777" w:rsidR="00050FD2" w:rsidRDefault="00050FD2" w:rsidP="008824C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Jefferson County Probation</w:t>
            </w:r>
          </w:p>
          <w:p w14:paraId="196E10CB" w14:textId="77777777" w:rsidR="00050FD2" w:rsidRDefault="00050FD2" w:rsidP="008824C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Adult: (812) 265-8965</w:t>
            </w:r>
          </w:p>
          <w:p w14:paraId="2E86E841" w14:textId="77777777" w:rsidR="00050FD2" w:rsidRDefault="00050FD2" w:rsidP="008824C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Juvenile: (812) 265-8953</w:t>
            </w:r>
          </w:p>
          <w:p w14:paraId="0888DB69" w14:textId="77777777" w:rsidR="00050FD2" w:rsidRDefault="00050FD2" w:rsidP="008824C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94" w:history="1">
              <w:r w:rsidRPr="004E0B13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www.jeffersoncounty.in.gov</w:t>
              </w:r>
            </w:hyperlink>
          </w:p>
          <w:p w14:paraId="0555FDCD" w14:textId="77777777" w:rsidR="00050FD2" w:rsidRDefault="00050FD2" w:rsidP="008824C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300 E Main St., Madison</w:t>
            </w:r>
          </w:p>
          <w:p w14:paraId="4EF64CDB" w14:textId="77777777" w:rsidR="00050FD2" w:rsidRPr="00050FD2" w:rsidRDefault="00050FD2" w:rsidP="008824C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Probation Office </w:t>
            </w:r>
          </w:p>
          <w:p w14:paraId="59EF4DEA" w14:textId="77777777" w:rsidR="00050FD2" w:rsidRDefault="00050FD2" w:rsidP="008824C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4C8CFA7A" w14:textId="77777777" w:rsidR="008824C9" w:rsidRDefault="008824C9" w:rsidP="008824C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Metro Christian Legal Aid</w:t>
            </w:r>
            <w:r w:rsidR="00AD157E">
              <w:rPr>
                <w:rFonts w:ascii="Arial Black" w:hAnsi="Arial Black" w:cs="Calibri"/>
                <w:sz w:val="16"/>
                <w:szCs w:val="16"/>
              </w:rPr>
              <w:t xml:space="preserve">   </w:t>
            </w:r>
            <w:r w:rsidR="00AD157E" w:rsidRPr="00CC1E99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="00AD157E">
              <w:rPr>
                <w:rFonts w:ascii="Arial Black" w:hAnsi="Arial Black" w:cs="Calibri"/>
                <w:sz w:val="16"/>
                <w:szCs w:val="16"/>
              </w:rPr>
              <w:t xml:space="preserve">     </w:t>
            </w:r>
          </w:p>
          <w:p w14:paraId="5771E672" w14:textId="77777777" w:rsidR="008824C9" w:rsidRDefault="008824C9" w:rsidP="008824C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(502) </w:t>
            </w:r>
            <w:r w:rsidRPr="008824C9">
              <w:rPr>
                <w:rFonts w:ascii="Arial Black" w:hAnsi="Arial Black" w:cs="Calibri"/>
                <w:sz w:val="16"/>
                <w:szCs w:val="16"/>
              </w:rPr>
              <w:t>309-9039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</w:p>
          <w:p w14:paraId="47A2923C" w14:textId="77777777" w:rsidR="008824C9" w:rsidRPr="008824C9" w:rsidRDefault="008824C9" w:rsidP="008824C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95" w:history="1">
              <w:r w:rsidRPr="008824C9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http://www.metrochristianlegalaid.com</w:t>
              </w:r>
            </w:hyperlink>
          </w:p>
          <w:p w14:paraId="42D0D413" w14:textId="77777777" w:rsidR="008824C9" w:rsidRDefault="008824C9" w:rsidP="008824C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45-60</w:t>
            </w:r>
            <w:r w:rsidR="00E159AD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min free consultation addressing client specific needs. Attorneys will </w:t>
            </w:r>
            <w:r w:rsidR="00E159AD">
              <w:rPr>
                <w:rFonts w:ascii="Arial Narrow" w:hAnsi="Arial Narrow" w:cs="Calibri"/>
                <w:sz w:val="18"/>
                <w:szCs w:val="18"/>
              </w:rPr>
              <w:t>refer out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to other </w:t>
            </w:r>
          </w:p>
          <w:p w14:paraId="6064B34B" w14:textId="77777777" w:rsidR="008824C9" w:rsidRDefault="008824C9" w:rsidP="008824C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organizations if needed.</w:t>
            </w:r>
          </w:p>
          <w:p w14:paraId="123F2EA6" w14:textId="77777777" w:rsidR="007A4C0E" w:rsidRDefault="007A4C0E" w:rsidP="008824C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*ES   </w:t>
            </w:r>
          </w:p>
          <w:p w14:paraId="1CED4716" w14:textId="77777777" w:rsidR="00FC2326" w:rsidRDefault="00FC2326" w:rsidP="008824C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55CCD3FC" w14:textId="77777777" w:rsidR="00890672" w:rsidRDefault="00890672" w:rsidP="00890672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Ohio Valley Opportunities: </w:t>
            </w:r>
          </w:p>
          <w:p w14:paraId="2DED3ED8" w14:textId="77777777" w:rsidR="00890672" w:rsidRDefault="00890672" w:rsidP="00890672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La Casa Amiga</w:t>
            </w:r>
          </w:p>
          <w:p w14:paraId="0190A536" w14:textId="77777777" w:rsidR="00890672" w:rsidRDefault="00890672" w:rsidP="00890672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273-4350</w:t>
            </w:r>
          </w:p>
          <w:p w14:paraId="251EB9B2" w14:textId="77777777" w:rsidR="00890672" w:rsidRDefault="00890672" w:rsidP="0089067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296" w:history="1">
              <w:r w:rsidRPr="004E0B13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www.ovoinc.org</w:t>
              </w:r>
            </w:hyperlink>
          </w:p>
          <w:p w14:paraId="26C6BA88" w14:textId="77777777" w:rsidR="00890672" w:rsidRDefault="00890672" w:rsidP="0089067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970 Cross Ave, Madison </w:t>
            </w:r>
          </w:p>
          <w:p w14:paraId="30EEC2B8" w14:textId="77777777" w:rsidR="00890672" w:rsidRPr="00890672" w:rsidRDefault="00890672" w:rsidP="0089067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Legal Assistance  </w:t>
            </w:r>
            <w:r w:rsidRPr="00890672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</w:p>
          <w:p w14:paraId="52B0DDBA" w14:textId="77777777" w:rsidR="00890672" w:rsidRDefault="00890672" w:rsidP="00B8010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663718B3" w14:textId="77777777" w:rsidR="00064DC3" w:rsidRDefault="00064DC3" w:rsidP="00064DC3">
            <w:pPr>
              <w:spacing w:after="0" w:line="254" w:lineRule="auto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Rush County Clerk’s Office</w:t>
            </w:r>
          </w:p>
          <w:p w14:paraId="6ABB7161" w14:textId="77777777" w:rsidR="00064DC3" w:rsidRDefault="00064DC3" w:rsidP="00064DC3">
            <w:pPr>
              <w:spacing w:after="0" w:line="254" w:lineRule="auto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Rush County Courthouse</w:t>
            </w:r>
            <w:r>
              <w:rPr>
                <w:rFonts w:ascii="Arial Black" w:hAnsi="Arial Black"/>
                <w:sz w:val="16"/>
                <w:szCs w:val="16"/>
              </w:rPr>
              <w:br/>
              <w:t>(765) 932-2086</w:t>
            </w:r>
          </w:p>
          <w:p w14:paraId="33F974B9" w14:textId="77777777" w:rsidR="00064DC3" w:rsidRDefault="00064DC3" w:rsidP="00064DC3">
            <w:pPr>
              <w:spacing w:after="0" w:line="254" w:lineRule="auto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hyperlink r:id="rId297" w:history="1">
              <w:r>
                <w:rPr>
                  <w:rStyle w:val="Hyperlink"/>
                  <w:rFonts w:ascii="Arial Narrow" w:hAnsi="Arial Narrow"/>
                  <w:sz w:val="18"/>
                  <w:szCs w:val="18"/>
                  <w:shd w:val="clear" w:color="auto" w:fill="FFFFFF"/>
                </w:rPr>
                <w:t>www.rushcounty.in.gov</w:t>
              </w:r>
            </w:hyperlink>
          </w:p>
          <w:p w14:paraId="03FFB8EC" w14:textId="77777777" w:rsidR="00064DC3" w:rsidRDefault="00064DC3" w:rsidP="00064DC3">
            <w:pPr>
              <w:shd w:val="clear" w:color="auto" w:fill="FFFFFF"/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 East Second Street, Room 209, Rushville</w:t>
            </w:r>
          </w:p>
          <w:p w14:paraId="0465F5CD" w14:textId="77777777" w:rsidR="00C469C0" w:rsidRDefault="00C469C0" w:rsidP="00064DC3">
            <w:pPr>
              <w:spacing w:after="0" w:line="254" w:lineRule="auto"/>
              <w:rPr>
                <w:rFonts w:ascii="Arial Black" w:hAnsi="Arial Black"/>
                <w:sz w:val="16"/>
                <w:szCs w:val="16"/>
              </w:rPr>
            </w:pPr>
          </w:p>
          <w:p w14:paraId="56937890" w14:textId="77777777" w:rsidR="00064DC3" w:rsidRDefault="00064DC3" w:rsidP="00064DC3">
            <w:pPr>
              <w:spacing w:after="0" w:line="254" w:lineRule="auto"/>
              <w:rPr>
                <w:rFonts w:ascii="Arial Black" w:hAnsi="Arial Black"/>
                <w:sz w:val="16"/>
                <w:szCs w:val="16"/>
                <w:shd w:val="clear" w:color="auto" w:fill="FFFFFF"/>
              </w:rPr>
            </w:pPr>
            <w:r>
              <w:rPr>
                <w:rFonts w:ascii="Arial Black" w:hAnsi="Arial Black"/>
                <w:sz w:val="16"/>
                <w:szCs w:val="16"/>
              </w:rPr>
              <w:t>Rush County Probation</w:t>
            </w:r>
            <w:r>
              <w:rPr>
                <w:rFonts w:ascii="Arial Black" w:hAnsi="Arial Black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28503E7" w14:textId="77777777" w:rsidR="00064DC3" w:rsidRDefault="00064DC3" w:rsidP="00064DC3">
            <w:pPr>
              <w:spacing w:after="0" w:line="254" w:lineRule="auto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  <w:shd w:val="clear" w:color="auto" w:fill="FFFFFF"/>
              </w:rPr>
              <w:t>Rush County Courthouse</w:t>
            </w:r>
            <w:r>
              <w:rPr>
                <w:rFonts w:ascii="Arial Black" w:hAnsi="Arial Black"/>
                <w:sz w:val="16"/>
                <w:szCs w:val="16"/>
              </w:rPr>
              <w:br/>
            </w:r>
            <w:r>
              <w:rPr>
                <w:rFonts w:ascii="Arial Black" w:hAnsi="Arial Black"/>
                <w:sz w:val="16"/>
                <w:szCs w:val="16"/>
                <w:shd w:val="clear" w:color="auto" w:fill="FFFFFF"/>
              </w:rPr>
              <w:t>765-932-3748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  <w:p w14:paraId="73F39BB7" w14:textId="77777777" w:rsidR="00064DC3" w:rsidRDefault="00064DC3" w:rsidP="00064DC3">
            <w:pPr>
              <w:spacing w:after="0" w:line="254" w:lineRule="auto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hyperlink r:id="rId298" w:history="1">
              <w:r>
                <w:rPr>
                  <w:rStyle w:val="Hyperlink"/>
                  <w:rFonts w:ascii="Arial Narrow" w:hAnsi="Arial Narrow"/>
                  <w:color w:val="0000FF"/>
                  <w:sz w:val="18"/>
                  <w:szCs w:val="18"/>
                  <w:shd w:val="clear" w:color="auto" w:fill="FFFFFF"/>
                </w:rPr>
                <w:t>www.rushcounty.in.gov</w:t>
              </w:r>
            </w:hyperlink>
          </w:p>
          <w:p w14:paraId="63A9C3C6" w14:textId="77777777" w:rsidR="00064DC3" w:rsidRDefault="00064DC3" w:rsidP="00064DC3">
            <w:pPr>
              <w:spacing w:after="0" w:line="254" w:lineRule="auto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101 E Second Street, Third Floor, Rushville</w:t>
            </w:r>
          </w:p>
          <w:p w14:paraId="02C86C5C" w14:textId="77777777" w:rsidR="00064DC3" w:rsidRDefault="00064DC3" w:rsidP="00B8010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5DF1A856" w14:textId="77777777" w:rsidR="005F341B" w:rsidRDefault="005F341B" w:rsidP="00B8010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1AD3DDD0" w14:textId="77777777" w:rsidR="005F341B" w:rsidRDefault="005F341B" w:rsidP="00B8010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4CF134A0" w14:textId="77777777" w:rsidR="005F341B" w:rsidRDefault="005F341B" w:rsidP="00B8010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5C7CC394" w14:textId="77777777" w:rsidR="005F341B" w:rsidRDefault="005F341B" w:rsidP="00B8010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3967DC5C" w14:textId="77777777" w:rsidR="005F341B" w:rsidRDefault="005F341B" w:rsidP="00B8010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607D75DC" w14:textId="77777777" w:rsidR="00B8010D" w:rsidRDefault="00B8010D" w:rsidP="00B8010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Pay Clerk Office - Indianapolis</w:t>
            </w:r>
          </w:p>
          <w:p w14:paraId="481F5ADA" w14:textId="77777777" w:rsidR="00B8010D" w:rsidRDefault="00B8010D" w:rsidP="00B8010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(317)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233-5437</w:t>
            </w:r>
          </w:p>
          <w:p w14:paraId="75ED468B" w14:textId="77777777" w:rsidR="00CD155A" w:rsidRDefault="00CD155A" w:rsidP="00B8010D">
            <w:pPr>
              <w:spacing w:after="0"/>
              <w:rPr>
                <w:rStyle w:val="apple-converted-space"/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299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  <w:r w:rsidRPr="00CD155A">
              <w:rPr>
                <w:rStyle w:val="apple-converted-space"/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  <w:t> </w:t>
            </w:r>
          </w:p>
          <w:p w14:paraId="2AB82B2C" w14:textId="77777777" w:rsidR="00B8010D" w:rsidRDefault="00B8010D" w:rsidP="00B8010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8am-4pm</w:t>
            </w:r>
          </w:p>
          <w:p w14:paraId="765D0761" w14:textId="77777777" w:rsidR="0083076E" w:rsidRDefault="00B8010D" w:rsidP="00B8010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Child Support Assistance/ Small Claims/ </w:t>
            </w:r>
          </w:p>
          <w:p w14:paraId="69F1109E" w14:textId="77777777" w:rsidR="00B8010D" w:rsidRDefault="00B8010D" w:rsidP="00B8010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Evictions/ Case Filings/ Voter Registration</w:t>
            </w:r>
          </w:p>
          <w:p w14:paraId="60176B51" w14:textId="77777777" w:rsidR="009F2134" w:rsidRDefault="009F2134" w:rsidP="00B8010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7D7CEE2B" w14:textId="77777777" w:rsidR="00A453D4" w:rsidRDefault="00B8010D" w:rsidP="00EC17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Pro Bono Program of Indiana </w:t>
            </w:r>
          </w:p>
          <w:p w14:paraId="3CC9EF77" w14:textId="77777777" w:rsidR="00323035" w:rsidRPr="002D1D27" w:rsidRDefault="00B8010D" w:rsidP="00EC17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  <w:lang w:val="es-US"/>
              </w:rPr>
            </w:pPr>
            <w:r w:rsidRPr="002D1D27">
              <w:rPr>
                <w:rFonts w:ascii="Arial Black" w:hAnsi="Arial Black" w:cs="Calibri"/>
                <w:color w:val="000000"/>
                <w:sz w:val="16"/>
                <w:szCs w:val="16"/>
                <w:lang w:val="es-US"/>
              </w:rPr>
              <w:t xml:space="preserve">Judicial District 14           </w:t>
            </w:r>
            <w:r w:rsidR="00EC177C" w:rsidRPr="002D1D27">
              <w:rPr>
                <w:rFonts w:ascii="Arial Black" w:hAnsi="Arial Black" w:cs="Calibri"/>
                <w:color w:val="000000"/>
                <w:sz w:val="16"/>
                <w:szCs w:val="16"/>
                <w:lang w:val="es-US"/>
              </w:rPr>
              <w:t xml:space="preserve">       </w:t>
            </w:r>
            <w:r w:rsidRPr="002D1D27">
              <w:rPr>
                <w:rFonts w:ascii="Arial Black" w:hAnsi="Arial Black" w:cs="Calibri"/>
                <w:color w:val="000000"/>
                <w:sz w:val="16"/>
                <w:szCs w:val="16"/>
                <w:lang w:val="es-US"/>
              </w:rPr>
              <w:t xml:space="preserve"> </w:t>
            </w:r>
          </w:p>
          <w:p w14:paraId="29F48E36" w14:textId="77777777" w:rsidR="00323035" w:rsidRPr="002D1D27" w:rsidRDefault="00B8010D" w:rsidP="00EC17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  <w:lang w:val="es-US"/>
              </w:rPr>
            </w:pPr>
            <w:r w:rsidRPr="002D1D27">
              <w:rPr>
                <w:rFonts w:ascii="Arial Black" w:hAnsi="Arial Black" w:cs="Calibri"/>
                <w:color w:val="000000"/>
                <w:sz w:val="16"/>
                <w:szCs w:val="16"/>
                <w:lang w:val="es-US"/>
              </w:rPr>
              <w:t>(812)</w:t>
            </w:r>
            <w:r w:rsidR="00A453D4" w:rsidRPr="002D1D27">
              <w:rPr>
                <w:rFonts w:ascii="Arial Black" w:hAnsi="Arial Black" w:cs="Calibri"/>
                <w:color w:val="000000"/>
                <w:sz w:val="16"/>
                <w:szCs w:val="16"/>
                <w:lang w:val="es-US"/>
              </w:rPr>
              <w:t xml:space="preserve"> </w:t>
            </w:r>
            <w:r w:rsidR="00EC177C" w:rsidRPr="002D1D27">
              <w:rPr>
                <w:rFonts w:ascii="Arial Black" w:hAnsi="Arial Black" w:cs="Calibri"/>
                <w:color w:val="000000"/>
                <w:sz w:val="16"/>
                <w:szCs w:val="16"/>
                <w:lang w:val="es-US"/>
              </w:rPr>
              <w:t xml:space="preserve">288-8002 </w:t>
            </w:r>
          </w:p>
          <w:p w14:paraId="26006943" w14:textId="77777777" w:rsidR="00EC177C" w:rsidRPr="002D1D27" w:rsidRDefault="00816626" w:rsidP="00EC177C">
            <w:pPr>
              <w:spacing w:after="0"/>
              <w:rPr>
                <w:rStyle w:val="Hyperlink"/>
                <w:rFonts w:ascii="Arial Narrow" w:hAnsi="Arial Narrow" w:cs="Arial"/>
                <w:bCs/>
                <w:sz w:val="18"/>
                <w:szCs w:val="18"/>
                <w:shd w:val="clear" w:color="auto" w:fill="FFFFFF"/>
                <w:lang w:val="es-US"/>
              </w:rPr>
            </w:pPr>
            <w:hyperlink r:id="rId300" w:history="1">
              <w:r w:rsidRPr="002D1D27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  <w:lang w:val="es-US"/>
                </w:rPr>
                <w:t>www.courts</w:t>
              </w:r>
              <w:r w:rsidRPr="002D1D27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  <w:lang w:val="es-US"/>
                </w:rPr>
                <w:t>.in.gov/</w:t>
              </w:r>
              <w:r w:rsidRPr="002D1D27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  <w:lang w:val="es-US"/>
                </w:rPr>
                <w:t>probono</w:t>
              </w:r>
            </w:hyperlink>
          </w:p>
          <w:p w14:paraId="78D2F94A" w14:textId="77777777" w:rsidR="00B8010D" w:rsidRDefault="00B8010D" w:rsidP="00EC177C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Every 4th Tuesday of the month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4pm-6pm</w:t>
            </w:r>
          </w:p>
          <w:p w14:paraId="50B296CD" w14:textId="77777777" w:rsidR="00B8010D" w:rsidRDefault="00B8010D" w:rsidP="00B8010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406 Pearl St, New Albany</w:t>
            </w:r>
          </w:p>
          <w:p w14:paraId="6E500751" w14:textId="77777777" w:rsidR="005F341B" w:rsidRDefault="005F341B" w:rsidP="00D7332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0F35AE42" w14:textId="77777777" w:rsidR="00D7332F" w:rsidRDefault="00D7332F" w:rsidP="00D7332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Scott County Clerk </w:t>
            </w:r>
          </w:p>
          <w:p w14:paraId="196AC8F6" w14:textId="77777777" w:rsidR="00D7332F" w:rsidRDefault="00D7332F" w:rsidP="00D7332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752-8420</w:t>
            </w:r>
          </w:p>
          <w:p w14:paraId="30AC3493" w14:textId="77777777" w:rsidR="00D7332F" w:rsidRDefault="00D7332F" w:rsidP="00D7332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01" w:history="1">
              <w:r w:rsidRPr="001643C3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www.in.gov</w:t>
              </w:r>
            </w:hyperlink>
          </w:p>
          <w:p w14:paraId="5969AF83" w14:textId="77777777" w:rsidR="00D7332F" w:rsidRDefault="00D7332F" w:rsidP="00D7332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M-F: 8am-4pm</w:t>
            </w:r>
          </w:p>
          <w:p w14:paraId="467F12B3" w14:textId="77777777" w:rsidR="00D7332F" w:rsidRDefault="00D7332F" w:rsidP="00D7332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 E McClain Ave # 120, Scottsburg</w:t>
            </w:r>
          </w:p>
          <w:p w14:paraId="13FD3C44" w14:textId="77777777" w:rsidR="00D7332F" w:rsidRDefault="00D7332F" w:rsidP="00D7332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Child Support Assistance/ Small Claims/ </w:t>
            </w:r>
          </w:p>
          <w:p w14:paraId="74FDAB02" w14:textId="77777777" w:rsidR="00D7332F" w:rsidRDefault="00D7332F" w:rsidP="00D7332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Evictions/ Case Filings/ Voter Registration</w:t>
            </w:r>
          </w:p>
          <w:p w14:paraId="42964F4E" w14:textId="77777777" w:rsidR="004E1426" w:rsidRDefault="004E1426" w:rsidP="002A720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1B6D4C9D" w14:textId="77777777" w:rsidR="00403202" w:rsidRDefault="003E0599" w:rsidP="002A720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Stevenson Law</w:t>
            </w:r>
          </w:p>
          <w:p w14:paraId="4B20DE61" w14:textId="77777777" w:rsidR="003E0599" w:rsidRDefault="003E0599" w:rsidP="002A720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(866)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387-8783</w:t>
            </w:r>
          </w:p>
          <w:p w14:paraId="470003AF" w14:textId="77777777" w:rsidR="00403202" w:rsidRDefault="00403202" w:rsidP="002A720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02" w:history="1">
              <w:r w:rsidRPr="00E65621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www.stevensonlawcenter.com</w:t>
              </w:r>
            </w:hyperlink>
          </w:p>
          <w:p w14:paraId="669A1F3F" w14:textId="77777777" w:rsidR="00403202" w:rsidRDefault="00403202" w:rsidP="002A720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1205 Applegate Lane, Clarksville</w:t>
            </w:r>
          </w:p>
          <w:p w14:paraId="41ADA973" w14:textId="77777777" w:rsidR="00403202" w:rsidRDefault="00403202" w:rsidP="002A720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Access to justice for veteran and middle class families</w:t>
            </w:r>
          </w:p>
          <w:p w14:paraId="3E4A7A64" w14:textId="77777777" w:rsidR="00403202" w:rsidRPr="00403202" w:rsidRDefault="00403202" w:rsidP="002A720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4A463175" w14:textId="77777777" w:rsidR="00D7332F" w:rsidRPr="00D7332F" w:rsidRDefault="00D7332F" w:rsidP="00D7332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D7332F">
              <w:rPr>
                <w:rFonts w:ascii="Arial Black" w:hAnsi="Arial Black"/>
                <w:sz w:val="16"/>
                <w:szCs w:val="16"/>
              </w:rPr>
              <w:t xml:space="preserve">Su Casa </w:t>
            </w:r>
          </w:p>
          <w:p w14:paraId="01E43B43" w14:textId="77777777" w:rsidR="00D7332F" w:rsidRPr="00D7332F" w:rsidRDefault="00D7332F" w:rsidP="00D7332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D7332F">
              <w:rPr>
                <w:rFonts w:ascii="Arial Black" w:hAnsi="Arial Black"/>
                <w:sz w:val="16"/>
                <w:szCs w:val="16"/>
              </w:rPr>
              <w:t xml:space="preserve">(812)375-9370 </w:t>
            </w:r>
          </w:p>
          <w:p w14:paraId="2BC22014" w14:textId="77777777" w:rsidR="00D7332F" w:rsidRPr="001C7370" w:rsidRDefault="00D7332F" w:rsidP="00D7332F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303" w:history="1">
              <w:r w:rsidRPr="001C7370">
                <w:rPr>
                  <w:rStyle w:val="Hyperlink"/>
                  <w:rFonts w:ascii="Arial Narrow" w:hAnsi="Arial Narrow"/>
                  <w:sz w:val="18"/>
                  <w:szCs w:val="18"/>
                </w:rPr>
                <w:t>sucasa@sucasacolumbus.com</w:t>
              </w:r>
            </w:hyperlink>
          </w:p>
          <w:p w14:paraId="51557596" w14:textId="77777777" w:rsidR="00D7332F" w:rsidRPr="001C7370" w:rsidRDefault="00D7332F" w:rsidP="00D7332F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 xml:space="preserve">1531 13st. Street Ste. G110, Columbus </w:t>
            </w:r>
          </w:p>
          <w:p w14:paraId="568CCF90" w14:textId="77777777" w:rsidR="00D7332F" w:rsidRDefault="00D7332F" w:rsidP="00D7332F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Latina Community assistance with immigration law &amp; family law   </w:t>
            </w:r>
          </w:p>
          <w:p w14:paraId="73039982" w14:textId="77777777" w:rsidR="0001260A" w:rsidRDefault="00D7332F" w:rsidP="002A7201">
            <w:pPr>
              <w:spacing w:after="0"/>
              <w:rPr>
                <w:rFonts w:ascii="Arial Black" w:hAnsi="Arial Black" w:cs="Calibri"/>
                <w:b/>
                <w:sz w:val="16"/>
                <w:szCs w:val="16"/>
              </w:rPr>
            </w:pPr>
            <w:r w:rsidRPr="00D7332F">
              <w:rPr>
                <w:rFonts w:ascii="Arial Narrow" w:hAnsi="Arial Narrow" w:cs="Calibri"/>
                <w:b/>
                <w:sz w:val="18"/>
                <w:szCs w:val="18"/>
              </w:rPr>
              <w:t>*</w:t>
            </w:r>
            <w:r w:rsidRPr="00D7332F">
              <w:rPr>
                <w:rFonts w:ascii="Arial Black" w:hAnsi="Arial Black" w:cs="Calibri"/>
                <w:b/>
                <w:sz w:val="16"/>
                <w:szCs w:val="16"/>
              </w:rPr>
              <w:t>ES</w:t>
            </w:r>
          </w:p>
          <w:p w14:paraId="6C24F407" w14:textId="77777777" w:rsidR="00C469C0" w:rsidRDefault="00C469C0" w:rsidP="002A7201">
            <w:pPr>
              <w:spacing w:after="0"/>
              <w:rPr>
                <w:rFonts w:ascii="Arial Black" w:hAnsi="Arial Black" w:cs="Calibri"/>
                <w:b/>
                <w:sz w:val="16"/>
                <w:szCs w:val="16"/>
              </w:rPr>
            </w:pPr>
          </w:p>
          <w:p w14:paraId="60B2AEA5" w14:textId="77777777" w:rsidR="00C469C0" w:rsidRDefault="00C469C0" w:rsidP="002A7201">
            <w:pPr>
              <w:spacing w:after="0"/>
              <w:rPr>
                <w:rFonts w:ascii="Arial Black" w:hAnsi="Arial Black" w:cs="Calibri"/>
                <w:b/>
                <w:sz w:val="16"/>
                <w:szCs w:val="16"/>
              </w:rPr>
            </w:pPr>
            <w:r>
              <w:rPr>
                <w:rFonts w:ascii="Arial Black" w:hAnsi="Arial Black" w:cs="Calibri"/>
                <w:b/>
                <w:sz w:val="16"/>
                <w:szCs w:val="16"/>
              </w:rPr>
              <w:t>Washington County Clerk</w:t>
            </w:r>
          </w:p>
          <w:p w14:paraId="41E2E4C1" w14:textId="77777777" w:rsidR="00C469C0" w:rsidRDefault="00C469C0" w:rsidP="002A7201">
            <w:pPr>
              <w:spacing w:after="0"/>
              <w:rPr>
                <w:rFonts w:ascii="Arial Black" w:hAnsi="Arial Black" w:cs="Calibri"/>
                <w:b/>
                <w:sz w:val="16"/>
                <w:szCs w:val="16"/>
              </w:rPr>
            </w:pPr>
            <w:r>
              <w:rPr>
                <w:rFonts w:ascii="Arial Black" w:hAnsi="Arial Black" w:cs="Calibri"/>
                <w:b/>
                <w:sz w:val="16"/>
                <w:szCs w:val="16"/>
              </w:rPr>
              <w:t>(812) 883-5748</w:t>
            </w:r>
          </w:p>
          <w:p w14:paraId="386EA0C6" w14:textId="77777777" w:rsidR="00C469C0" w:rsidRDefault="00C469C0" w:rsidP="002A720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04" w:history="1">
              <w:r w:rsidRPr="00652D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www.washington.in.gov</w:t>
              </w:r>
            </w:hyperlink>
          </w:p>
          <w:p w14:paraId="071A8B8C" w14:textId="77777777" w:rsidR="00C469C0" w:rsidRDefault="00C469C0" w:rsidP="002A720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99 Public Square 102, Salem</w:t>
            </w:r>
          </w:p>
          <w:p w14:paraId="20683581" w14:textId="77777777" w:rsidR="00C469C0" w:rsidRDefault="00C469C0" w:rsidP="00C469C0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Child Support Assistance/ Small Claims/ </w:t>
            </w:r>
          </w:p>
          <w:p w14:paraId="58D95FD1" w14:textId="77777777" w:rsidR="00C469C0" w:rsidRDefault="00C469C0" w:rsidP="00C469C0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Evictions/ Case Filings/ Voter Registration</w:t>
            </w:r>
          </w:p>
          <w:p w14:paraId="263DB97B" w14:textId="77777777" w:rsidR="00C469C0" w:rsidRDefault="00C469C0" w:rsidP="002A720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29017462" w14:textId="77777777" w:rsidR="005F341B" w:rsidRDefault="005F341B" w:rsidP="002A720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37DA9F21" w14:textId="77777777" w:rsidR="005F341B" w:rsidRDefault="005F341B" w:rsidP="002A720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5917926C" w14:textId="77777777" w:rsidR="005F341B" w:rsidRDefault="005F341B" w:rsidP="002A720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7859267A" w14:textId="77777777" w:rsidR="005F341B" w:rsidRDefault="005F341B" w:rsidP="002A720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0F261015" w14:textId="77777777" w:rsidR="005F341B" w:rsidRDefault="005F341B" w:rsidP="002A720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4243AF8C" w14:textId="77777777" w:rsidR="005F341B" w:rsidRDefault="005F341B" w:rsidP="002A720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39B2775C" w14:textId="77777777" w:rsidR="005F341B" w:rsidRDefault="005F341B" w:rsidP="002A720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0E99D4AC" w14:textId="77777777" w:rsidR="005F341B" w:rsidRDefault="005F341B" w:rsidP="002A720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3E809291" w14:textId="77777777" w:rsidR="005F341B" w:rsidRPr="00C469C0" w:rsidRDefault="005F341B" w:rsidP="002A720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6"/>
            </w:tblGrid>
            <w:tr w:rsidR="002A7201" w14:paraId="03E3D0F5" w14:textId="77777777" w:rsidTr="005D7611">
              <w:trPr>
                <w:trHeight w:val="1322"/>
              </w:trPr>
              <w:tc>
                <w:tcPr>
                  <w:tcW w:w="304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5839479" w14:textId="77777777" w:rsidR="002A7201" w:rsidRPr="00BC163A" w:rsidRDefault="00BC163A" w:rsidP="00BC163A">
                  <w:pPr>
                    <w:spacing w:before="240"/>
                    <w:jc w:val="center"/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  <w:t xml:space="preserve">MATERNITY &amp; </w:t>
                  </w:r>
                  <w:r w:rsidR="002A7201"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  <w:t>BABY SUPPLIES</w:t>
                  </w:r>
                  <w:r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  <w:t xml:space="preserve"> /</w:t>
                  </w:r>
                  <w:r>
                    <w:t xml:space="preserve"> </w:t>
                  </w:r>
                  <w:r w:rsidRPr="009F1F61">
                    <w:rPr>
                      <w:rFonts w:cs="Calibri"/>
                      <w:color w:val="000000"/>
                      <w:sz w:val="32"/>
                      <w:szCs w:val="32"/>
                    </w:rPr>
                    <w:t>MATERNIDAD Y PROVISIONES PARA BEBÉS</w:t>
                  </w:r>
                  <w:r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55D4092A" w14:textId="77777777" w:rsidR="00816626" w:rsidRDefault="00816626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42707902" w14:textId="77777777" w:rsidR="00C469C0" w:rsidRDefault="00C469C0" w:rsidP="00AD157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CARE Pregnancy Center </w:t>
            </w:r>
          </w:p>
          <w:p w14:paraId="6FDF1904" w14:textId="77777777" w:rsidR="00C469C0" w:rsidRDefault="00C469C0" w:rsidP="00AD157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883-2675</w:t>
            </w:r>
          </w:p>
          <w:p w14:paraId="5CCF9FBE" w14:textId="77777777" w:rsidR="00C469C0" w:rsidRDefault="00C469C0" w:rsidP="00AD157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607 W Market St., Salem</w:t>
            </w:r>
          </w:p>
          <w:p w14:paraId="24302E71" w14:textId="77777777" w:rsidR="00C469C0" w:rsidRPr="00C469C0" w:rsidRDefault="00C469C0" w:rsidP="00AD157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Parenting Education, Maternity and Infant Supplies/ Peer Counseling and Community Referrals</w:t>
            </w:r>
          </w:p>
          <w:p w14:paraId="67726689" w14:textId="77777777" w:rsidR="00C469C0" w:rsidRDefault="00C469C0" w:rsidP="00AD157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2AD48C88" w14:textId="77777777" w:rsidR="00AD157E" w:rsidRDefault="00AD157E" w:rsidP="00AD157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AD157E">
              <w:rPr>
                <w:rFonts w:ascii="Arial Black" w:hAnsi="Arial Black" w:cs="Calibri"/>
                <w:sz w:val="16"/>
                <w:szCs w:val="16"/>
              </w:rPr>
              <w:t xml:space="preserve">All Options Pregnancy Resource Hotline Center </w:t>
            </w:r>
          </w:p>
          <w:p w14:paraId="3720136D" w14:textId="77777777" w:rsidR="00AD157E" w:rsidRDefault="00AD157E" w:rsidP="00AD157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AD157E">
              <w:rPr>
                <w:rFonts w:ascii="Arial Black" w:hAnsi="Arial Black" w:cs="Calibri"/>
                <w:sz w:val="16"/>
                <w:szCs w:val="16"/>
              </w:rPr>
              <w:t>1-888-493-0092</w:t>
            </w:r>
          </w:p>
          <w:p w14:paraId="64960427" w14:textId="77777777" w:rsidR="00AD157E" w:rsidRDefault="00AD157E" w:rsidP="00AD157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05" w:history="1">
              <w:r w:rsidRPr="00907F34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www.all-options.org</w:t>
              </w:r>
            </w:hyperlink>
          </w:p>
          <w:p w14:paraId="6A2A37EA" w14:textId="77777777" w:rsidR="00AD157E" w:rsidRDefault="00AD157E" w:rsidP="00AD157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AD157E">
              <w:rPr>
                <w:rFonts w:ascii="Arial Narrow" w:hAnsi="Arial Narrow" w:cs="Calibri"/>
                <w:sz w:val="18"/>
                <w:szCs w:val="18"/>
              </w:rPr>
              <w:t xml:space="preserve">Confidential, </w:t>
            </w:r>
            <w:r>
              <w:rPr>
                <w:rFonts w:ascii="Arial Narrow" w:hAnsi="Arial Narrow" w:cs="Calibri"/>
                <w:sz w:val="18"/>
                <w:szCs w:val="18"/>
              </w:rPr>
              <w:t>j</w:t>
            </w:r>
            <w:r w:rsidRPr="00AD157E">
              <w:rPr>
                <w:rFonts w:ascii="Arial Narrow" w:hAnsi="Arial Narrow" w:cs="Calibri"/>
                <w:sz w:val="18"/>
                <w:szCs w:val="18"/>
              </w:rPr>
              <w:t xml:space="preserve">udgement-free, </w:t>
            </w:r>
            <w:r>
              <w:rPr>
                <w:rFonts w:ascii="Arial Narrow" w:hAnsi="Arial Narrow" w:cs="Calibri"/>
                <w:sz w:val="18"/>
                <w:szCs w:val="18"/>
              </w:rPr>
              <w:t>and u</w:t>
            </w:r>
            <w:r w:rsidRPr="00AD157E">
              <w:rPr>
                <w:rFonts w:ascii="Arial Narrow" w:hAnsi="Arial Narrow" w:cs="Calibri"/>
                <w:sz w:val="18"/>
                <w:szCs w:val="18"/>
              </w:rPr>
              <w:t>nbiased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information provided.</w:t>
            </w:r>
          </w:p>
          <w:p w14:paraId="70AFED7D" w14:textId="77777777" w:rsidR="00C469C0" w:rsidRDefault="00C469C0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2836BA50" w14:textId="77777777" w:rsidR="00A453D4" w:rsidRDefault="002A7201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Choices </w:t>
            </w:r>
            <w:r w:rsidR="00422DE2">
              <w:rPr>
                <w:rFonts w:ascii="Arial Black" w:hAnsi="Arial Black" w:cs="Calibri"/>
                <w:sz w:val="16"/>
                <w:szCs w:val="16"/>
              </w:rPr>
              <w:t>Life Resource Center</w:t>
            </w:r>
            <w:r w:rsidR="00AD157E">
              <w:rPr>
                <w:rFonts w:ascii="Arial Black" w:hAnsi="Arial Black" w:cs="Calibri"/>
                <w:sz w:val="16"/>
                <w:szCs w:val="16"/>
              </w:rPr>
              <w:t xml:space="preserve">   </w:t>
            </w:r>
            <w:r w:rsidR="00AD157E" w:rsidRPr="00CC1E99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="00AD157E">
              <w:rPr>
                <w:rFonts w:ascii="Arial Black" w:hAnsi="Arial Black" w:cs="Calibri"/>
                <w:sz w:val="16"/>
                <w:szCs w:val="16"/>
              </w:rPr>
              <w:t xml:space="preserve">     </w:t>
            </w:r>
            <w:r w:rsidR="00816626">
              <w:rPr>
                <w:rFonts w:ascii="Arial Black" w:hAnsi="Arial Black" w:cs="Calibri"/>
                <w:sz w:val="16"/>
                <w:szCs w:val="16"/>
              </w:rPr>
              <w:t xml:space="preserve">   </w:t>
            </w:r>
          </w:p>
          <w:p w14:paraId="56966A19" w14:textId="77777777" w:rsidR="002A7201" w:rsidRDefault="002A7201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941-0872 </w:t>
            </w:r>
          </w:p>
          <w:p w14:paraId="63713585" w14:textId="77777777" w:rsidR="00816626" w:rsidRDefault="00422DE2" w:rsidP="00AB26DA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06" w:history="1">
              <w:r w:rsidRPr="00DE591B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www.choiceslrc</w:t>
              </w:r>
              <w:r w:rsidRPr="00DE591B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091F1380" w14:textId="77777777" w:rsidR="002A7201" w:rsidRDefault="002A7201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 &amp; W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9am-3pm</w:t>
            </w:r>
            <w:r w:rsidR="003E7454">
              <w:rPr>
                <w:rFonts w:ascii="Arial Narrow" w:hAnsi="Arial Narrow" w:cs="Calibri"/>
                <w:sz w:val="18"/>
                <w:szCs w:val="18"/>
              </w:rPr>
              <w:t xml:space="preserve"> ,</w:t>
            </w:r>
            <w:r>
              <w:rPr>
                <w:rFonts w:ascii="Arial Narrow" w:hAnsi="Arial Narrow" w:cs="Calibri"/>
                <w:sz w:val="18"/>
                <w:szCs w:val="18"/>
              </w:rPr>
              <w:t>T &amp; Th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="Calibri"/>
                <w:sz w:val="18"/>
                <w:szCs w:val="18"/>
              </w:rPr>
              <w:t>9am-8pm</w:t>
            </w:r>
          </w:p>
          <w:p w14:paraId="083BC35C" w14:textId="77777777" w:rsidR="002A7201" w:rsidRDefault="002A7201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2656 Charlestown Rd,  New Albany</w:t>
            </w:r>
          </w:p>
          <w:p w14:paraId="77C25A30" w14:textId="77777777" w:rsidR="00B4577F" w:rsidRDefault="002A7201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Free parenting and life skills classes (women &amp; </w:t>
            </w:r>
          </w:p>
          <w:p w14:paraId="760AE55C" w14:textId="77777777" w:rsidR="00B4577F" w:rsidRDefault="002A7201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men). Participants may receive supplies for </w:t>
            </w:r>
          </w:p>
          <w:p w14:paraId="1B0DF96E" w14:textId="77777777" w:rsidR="00BB7E02" w:rsidRDefault="002A7201" w:rsidP="00F323D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maternity through preschool (diapers, clothing, formula, etc.) App</w:t>
            </w:r>
            <w:r w:rsidR="00AB26DA">
              <w:rPr>
                <w:rFonts w:ascii="Arial Narrow" w:hAnsi="Arial Narrow" w:cs="Calibri"/>
                <w:sz w:val="18"/>
                <w:szCs w:val="18"/>
              </w:rPr>
              <w:t>oin</w:t>
            </w:r>
            <w:r>
              <w:rPr>
                <w:rFonts w:ascii="Arial Narrow" w:hAnsi="Arial Narrow" w:cs="Calibri"/>
                <w:sz w:val="18"/>
                <w:szCs w:val="18"/>
              </w:rPr>
              <w:t>t</w:t>
            </w:r>
            <w:r w:rsidR="00AB26DA">
              <w:rPr>
                <w:rFonts w:ascii="Arial Narrow" w:hAnsi="Arial Narrow" w:cs="Calibri"/>
                <w:sz w:val="18"/>
                <w:szCs w:val="18"/>
              </w:rPr>
              <w:t>ment</w:t>
            </w:r>
            <w:r>
              <w:rPr>
                <w:rFonts w:ascii="Arial Narrow" w:hAnsi="Arial Narrow" w:cs="Calibri"/>
                <w:sz w:val="18"/>
                <w:szCs w:val="18"/>
              </w:rPr>
              <w:t>s</w:t>
            </w:r>
            <w:r w:rsidR="00AB26DA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sz w:val="18"/>
                <w:szCs w:val="18"/>
              </w:rPr>
              <w:t>required</w:t>
            </w:r>
            <w:r w:rsidR="00AB26DA">
              <w:rPr>
                <w:rFonts w:ascii="Arial Narrow" w:hAnsi="Arial Narrow" w:cs="Calibri"/>
                <w:sz w:val="18"/>
                <w:szCs w:val="18"/>
              </w:rPr>
              <w:t>.</w:t>
            </w:r>
          </w:p>
          <w:p w14:paraId="02269FF2" w14:textId="77777777" w:rsidR="007A4C0E" w:rsidRDefault="007A4C0E" w:rsidP="00F323D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*ES  </w:t>
            </w:r>
          </w:p>
          <w:p w14:paraId="1ED2B61F" w14:textId="77777777" w:rsidR="00716860" w:rsidRDefault="00716860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14A18760" w14:textId="77777777" w:rsidR="00C469C0" w:rsidRDefault="00C469C0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Choices Life Resource Center- Corydon</w:t>
            </w:r>
          </w:p>
          <w:p w14:paraId="13D33CA1" w14:textId="77777777" w:rsidR="00C469C0" w:rsidRDefault="00C469C0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</w:t>
            </w:r>
            <w:r w:rsidR="004D41FF">
              <w:rPr>
                <w:rFonts w:ascii="Arial Black" w:hAnsi="Arial Black"/>
                <w:sz w:val="16"/>
                <w:szCs w:val="16"/>
              </w:rPr>
              <w:t>812) 572-4160</w:t>
            </w:r>
          </w:p>
          <w:p w14:paraId="29C99C4B" w14:textId="77777777" w:rsidR="004D41FF" w:rsidRDefault="004D41FF" w:rsidP="004D41FF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07" w:history="1">
              <w:r w:rsidRPr="00DE591B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www.choiceslrc</w:t>
              </w:r>
              <w:r w:rsidRPr="00DE591B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367DBEBD" w14:textId="77777777" w:rsidR="004D41FF" w:rsidRDefault="00C469C0" w:rsidP="004D41FF">
            <w:pPr>
              <w:shd w:val="clear" w:color="auto" w:fill="FFFFFF"/>
              <w:spacing w:after="0" w:line="240" w:lineRule="auto"/>
              <w:outlineLvl w:val="1"/>
              <w:rPr>
                <w:rFonts w:ascii="Arial Narrow" w:hAnsi="Arial Narrow" w:cs="Helvetica"/>
                <w:sz w:val="18"/>
                <w:szCs w:val="18"/>
              </w:rPr>
            </w:pPr>
            <w:r w:rsidRPr="00C469C0">
              <w:rPr>
                <w:rFonts w:ascii="Arial Narrow" w:hAnsi="Arial Narrow" w:cs="Helvetica"/>
                <w:sz w:val="18"/>
                <w:szCs w:val="18"/>
              </w:rPr>
              <w:t>101 W Highway 62, Ste 101, Corydon</w:t>
            </w:r>
          </w:p>
          <w:p w14:paraId="110B3C2B" w14:textId="77777777" w:rsidR="004D41FF" w:rsidRDefault="004D41FF" w:rsidP="004D41FF">
            <w:pPr>
              <w:shd w:val="clear" w:color="auto" w:fill="FFFFFF"/>
              <w:spacing w:after="0" w:line="240" w:lineRule="auto"/>
              <w:outlineLvl w:val="1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Free parenting and life skills classes (women &amp;</w:t>
            </w:r>
          </w:p>
          <w:p w14:paraId="770FF97C" w14:textId="77777777" w:rsidR="004D41FF" w:rsidRDefault="004D41FF" w:rsidP="004D41F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men). Participants may receive supplies for </w:t>
            </w:r>
          </w:p>
          <w:p w14:paraId="3AE30F45" w14:textId="77777777" w:rsidR="004D41FF" w:rsidRDefault="004D41FF" w:rsidP="004D41F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maternity through preschool (diapers, clothing, formula, etc.) Appointments required.</w:t>
            </w:r>
          </w:p>
          <w:p w14:paraId="33CDA268" w14:textId="77777777" w:rsidR="004D41FF" w:rsidRDefault="004D41FF" w:rsidP="004D41F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*ES  </w:t>
            </w:r>
          </w:p>
          <w:p w14:paraId="72DC4F89" w14:textId="77777777" w:rsidR="004D41FF" w:rsidRPr="00C469C0" w:rsidRDefault="004D41FF" w:rsidP="00C469C0">
            <w:pPr>
              <w:shd w:val="clear" w:color="auto" w:fill="FFFFFF"/>
              <w:spacing w:after="75" w:line="240" w:lineRule="auto"/>
              <w:outlineLvl w:val="1"/>
              <w:rPr>
                <w:rFonts w:ascii="Arial Narrow" w:hAnsi="Arial Narrow" w:cs="Helvetica"/>
                <w:sz w:val="18"/>
                <w:szCs w:val="18"/>
              </w:rPr>
            </w:pPr>
          </w:p>
          <w:p w14:paraId="08E44038" w14:textId="77777777" w:rsidR="00A016CB" w:rsidRPr="00A016CB" w:rsidRDefault="00A016CB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A016CB">
              <w:rPr>
                <w:rFonts w:ascii="Arial Black" w:hAnsi="Arial Black"/>
                <w:sz w:val="16"/>
                <w:szCs w:val="16"/>
              </w:rPr>
              <w:t>Clarity Pregnancy Services</w:t>
            </w:r>
          </w:p>
          <w:p w14:paraId="37806B27" w14:textId="77777777" w:rsidR="00A016CB" w:rsidRPr="00A016CB" w:rsidRDefault="00286D83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</w:t>
            </w:r>
            <w:r w:rsidR="00A016CB" w:rsidRPr="00A016CB">
              <w:rPr>
                <w:rFonts w:ascii="Arial Black" w:hAnsi="Arial Black"/>
                <w:sz w:val="16"/>
                <w:szCs w:val="16"/>
              </w:rPr>
              <w:t>812</w:t>
            </w:r>
            <w:r>
              <w:rPr>
                <w:rFonts w:ascii="Arial Black" w:hAnsi="Arial Black"/>
                <w:sz w:val="16"/>
                <w:szCs w:val="16"/>
              </w:rPr>
              <w:t xml:space="preserve">) </w:t>
            </w:r>
            <w:r w:rsidR="00A016CB" w:rsidRPr="00A016CB">
              <w:rPr>
                <w:rFonts w:ascii="Arial Black" w:hAnsi="Arial Black"/>
                <w:sz w:val="16"/>
                <w:szCs w:val="16"/>
              </w:rPr>
              <w:t>378-4730</w:t>
            </w:r>
          </w:p>
          <w:p w14:paraId="549B8398" w14:textId="77777777" w:rsidR="00A016CB" w:rsidRDefault="00A016CB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308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www.claritycares.org</w:t>
              </w:r>
            </w:hyperlink>
          </w:p>
          <w:p w14:paraId="6D14428C" w14:textId="77777777" w:rsidR="00A016CB" w:rsidRDefault="00A016CB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920 Kathy’s Way, Greenburg</w:t>
            </w:r>
          </w:p>
          <w:p w14:paraId="3D49D704" w14:textId="77777777" w:rsidR="00A016CB" w:rsidRDefault="00A016CB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2420 7</w:t>
            </w:r>
            <w:r w:rsidRPr="00CF7A63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St., Columbus</w:t>
            </w:r>
          </w:p>
          <w:p w14:paraId="54CA8C7E" w14:textId="77777777" w:rsidR="00A016CB" w:rsidRDefault="00A016CB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304 Norris Ave, North Vernon</w:t>
            </w:r>
          </w:p>
          <w:p w14:paraId="797CA805" w14:textId="77777777" w:rsidR="00A016CB" w:rsidRDefault="00A016CB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502 S. Walnut St, Seymour</w:t>
            </w:r>
          </w:p>
          <w:p w14:paraId="3E46B763" w14:textId="77777777" w:rsidR="00A016CB" w:rsidRDefault="00A016CB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Tues-Fri 11am-4:30pm</w:t>
            </w:r>
          </w:p>
          <w:p w14:paraId="39F61646" w14:textId="77777777" w:rsidR="00A016CB" w:rsidRPr="001C7370" w:rsidRDefault="00A016CB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Pregnancy testing, limited ultrasounds, support group</w:t>
            </w:r>
          </w:p>
          <w:p w14:paraId="30C155F2" w14:textId="77777777" w:rsidR="00F323D2" w:rsidRDefault="00F323D2" w:rsidP="00F323D2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F323D2">
              <w:rPr>
                <w:rFonts w:ascii="Arial Black" w:hAnsi="Arial Black" w:cs="Calibri"/>
                <w:color w:val="000000"/>
                <w:sz w:val="16"/>
                <w:szCs w:val="16"/>
              </w:rPr>
              <w:t>Family and Children's Place-</w:t>
            </w:r>
          </w:p>
          <w:p w14:paraId="040AE894" w14:textId="77777777" w:rsidR="00323035" w:rsidRDefault="00F323D2" w:rsidP="00F323D2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F323D2">
              <w:rPr>
                <w:rFonts w:ascii="Arial Black" w:hAnsi="Arial Black" w:cs="Calibri"/>
                <w:color w:val="000000"/>
                <w:sz w:val="16"/>
                <w:szCs w:val="16"/>
              </w:rPr>
              <w:t>HANDS Program</w:t>
            </w:r>
            <w:r w:rsidR="00816626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   </w:t>
            </w:r>
          </w:p>
          <w:p w14:paraId="31892A11" w14:textId="77777777" w:rsidR="00F323D2" w:rsidRPr="00F323D2" w:rsidRDefault="00F323D2" w:rsidP="00F323D2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F323D2"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 w:rsidRPr="00F323D2">
              <w:rPr>
                <w:rFonts w:ascii="Arial Black" w:hAnsi="Arial Black" w:cs="Calibri"/>
                <w:color w:val="000000"/>
                <w:sz w:val="16"/>
                <w:szCs w:val="16"/>
              </w:rPr>
              <w:t>944-6120</w:t>
            </w:r>
          </w:p>
          <w:p w14:paraId="761F9FC5" w14:textId="77777777" w:rsidR="00816626" w:rsidRDefault="00617B9E" w:rsidP="00F323D2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09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familyandchildrensplace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3641415A" w14:textId="77777777" w:rsidR="00F323D2" w:rsidRPr="00F323D2" w:rsidRDefault="00F323D2" w:rsidP="00F323D2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323D2">
              <w:rPr>
                <w:rFonts w:ascii="Arial Narrow" w:hAnsi="Arial Narrow" w:cs="Calibri"/>
                <w:color w:val="000000"/>
                <w:sz w:val="18"/>
                <w:szCs w:val="18"/>
                <w:lang w:val="en"/>
              </w:rPr>
              <w:t>2818 Grant Line Rd, New Albany</w:t>
            </w:r>
          </w:p>
          <w:p w14:paraId="0074EC0C" w14:textId="77777777" w:rsidR="00F323D2" w:rsidRDefault="00F323D2" w:rsidP="00F323D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F323D2">
              <w:rPr>
                <w:rFonts w:ascii="Arial Narrow" w:hAnsi="Arial Narrow" w:cs="Calibri"/>
                <w:sz w:val="18"/>
                <w:szCs w:val="18"/>
              </w:rPr>
              <w:t>HANDS (Health Access Nurturing Development Services)/ voluntary home visitation program for</w:t>
            </w:r>
          </w:p>
          <w:p w14:paraId="20902D60" w14:textId="77777777" w:rsidR="00F323D2" w:rsidRDefault="00F323D2" w:rsidP="00F323D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F323D2">
              <w:rPr>
                <w:rFonts w:ascii="Arial Narrow" w:hAnsi="Arial Narrow" w:cs="Calibri"/>
                <w:sz w:val="18"/>
                <w:szCs w:val="18"/>
              </w:rPr>
              <w:t>new or expectant parents that fosters healthy pregnancies and births, stable child growth and development,</w:t>
            </w:r>
            <w:r w:rsidR="000A50BE">
              <w:rPr>
                <w:rFonts w:ascii="Arial Narrow" w:hAnsi="Arial Narrow" w:cs="Calibri"/>
                <w:sz w:val="18"/>
                <w:szCs w:val="18"/>
              </w:rPr>
              <w:t xml:space="preserve"> safe homes and self-sufficiency</w:t>
            </w:r>
          </w:p>
          <w:p w14:paraId="56298B60" w14:textId="77777777" w:rsidR="001E18CE" w:rsidRDefault="001E18CE" w:rsidP="00AB26DA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12D4BC81" w14:textId="77777777" w:rsidR="004D41FF" w:rsidRDefault="004D41FF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Harrison County Maternal &amp; Child</w:t>
            </w:r>
          </w:p>
          <w:p w14:paraId="06505BC3" w14:textId="77777777" w:rsidR="004D41FF" w:rsidRDefault="004D41FF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Health Clinic</w:t>
            </w:r>
          </w:p>
          <w:p w14:paraId="53DCF279" w14:textId="77777777" w:rsidR="004D41FF" w:rsidRDefault="004D41FF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738-3237</w:t>
            </w:r>
          </w:p>
          <w:p w14:paraId="5E4EF35B" w14:textId="77777777" w:rsidR="004D41FF" w:rsidRDefault="004D41FF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10" w:history="1">
              <w:r w:rsidRPr="00652D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www.harrisoncountyhealth.com</w:t>
              </w:r>
            </w:hyperlink>
          </w:p>
          <w:p w14:paraId="15DADD60" w14:textId="77777777" w:rsidR="004D41FF" w:rsidRDefault="004D41FF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241 Atwood St., Corydon</w:t>
            </w:r>
          </w:p>
          <w:p w14:paraId="086B7442" w14:textId="77777777" w:rsidR="004D41FF" w:rsidRPr="004D41FF" w:rsidRDefault="004D41FF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Prenatal healthcare, family planning services, women’s healthcare/ Safe to Sleep disruption site for cribs/ Baby &amp; me Tobacco Free  </w:t>
            </w:r>
          </w:p>
          <w:p w14:paraId="1D57CD4A" w14:textId="77777777" w:rsidR="004D41FF" w:rsidRDefault="004D41FF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4C6B4408" w14:textId="77777777" w:rsidR="00E159AD" w:rsidRDefault="00E159AD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Healthy Start</w:t>
            </w:r>
            <w:r w:rsidR="00717C9D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- Centerstone</w:t>
            </w:r>
          </w:p>
          <w:p w14:paraId="4A1DD0EE" w14:textId="77777777" w:rsidR="00E159AD" w:rsidRDefault="00E159AD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(765) 983-8101</w:t>
            </w:r>
          </w:p>
          <w:p w14:paraId="74E5151F" w14:textId="77777777" w:rsidR="00E159AD" w:rsidRDefault="00E159AD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11" w:history="1">
              <w:r w:rsidRPr="00DB6557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www.healthystart@centerstone.org</w:t>
              </w:r>
            </w:hyperlink>
          </w:p>
          <w:p w14:paraId="13683E3A" w14:textId="77777777" w:rsidR="00E159AD" w:rsidRPr="00E159AD" w:rsidRDefault="00E159AD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Service and support for mothers, children and their families before, during and after pregnancy</w:t>
            </w:r>
          </w:p>
          <w:p w14:paraId="2127E335" w14:textId="77777777" w:rsidR="00323035" w:rsidRDefault="00B72B30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Manger Baby Shop  </w:t>
            </w:r>
          </w:p>
          <w:p w14:paraId="12441B35" w14:textId="77777777" w:rsidR="00AB26DA" w:rsidRDefault="00AB26DA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246-6557</w:t>
            </w:r>
          </w:p>
          <w:p w14:paraId="59D48782" w14:textId="77777777" w:rsidR="00AB26DA" w:rsidRDefault="00AB26DA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7315 County Line Road, New Albany</w:t>
            </w:r>
          </w:p>
          <w:p w14:paraId="495F7C77" w14:textId="77777777" w:rsidR="00B4577F" w:rsidRDefault="00A453D4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D</w:t>
            </w:r>
            <w:r w:rsidR="00AB26DA">
              <w:rPr>
                <w:rFonts w:ascii="Arial Narrow" w:hAnsi="Arial Narrow" w:cs="Calibri"/>
                <w:sz w:val="18"/>
                <w:szCs w:val="18"/>
              </w:rPr>
              <w:t xml:space="preserve">iapers, formula, clothing, and other essential </w:t>
            </w:r>
          </w:p>
          <w:p w14:paraId="6F36ACD5" w14:textId="77777777" w:rsidR="00677D44" w:rsidRPr="00C5619E" w:rsidRDefault="00AB26DA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items for infants</w:t>
            </w:r>
          </w:p>
          <w:p w14:paraId="1F914BC9" w14:textId="77777777" w:rsidR="003E39EC" w:rsidRDefault="003E39EC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241520C8" w14:textId="77777777" w:rsidR="00816626" w:rsidRPr="00717C9D" w:rsidRDefault="00816626" w:rsidP="00AB26DA">
            <w:pPr>
              <w:spacing w:after="0"/>
              <w:rPr>
                <w:rFonts w:ascii="Arial Black" w:hAnsi="Arial Black" w:cs="Calibri"/>
                <w:sz w:val="16"/>
                <w:szCs w:val="16"/>
                <w:highlight w:val="yellow"/>
              </w:rPr>
            </w:pPr>
            <w:r w:rsidRPr="00717C9D">
              <w:rPr>
                <w:rFonts w:ascii="Arial Black" w:hAnsi="Arial Black" w:cs="Calibri"/>
                <w:sz w:val="16"/>
                <w:szCs w:val="16"/>
                <w:highlight w:val="yellow"/>
              </w:rPr>
              <w:t>New Hope Services, Inc.</w:t>
            </w:r>
            <w:r w:rsidR="00AD157E" w:rsidRPr="00717C9D">
              <w:rPr>
                <w:rFonts w:ascii="Arial Black" w:hAnsi="Arial Black" w:cs="Calibri"/>
                <w:sz w:val="16"/>
                <w:szCs w:val="16"/>
                <w:highlight w:val="yellow"/>
              </w:rPr>
              <w:t xml:space="preserve">         </w:t>
            </w:r>
          </w:p>
          <w:p w14:paraId="59976C6D" w14:textId="77777777" w:rsidR="004329F5" w:rsidRDefault="00A016CB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717C9D">
              <w:rPr>
                <w:rFonts w:ascii="Arial Black" w:hAnsi="Arial Black" w:cs="Calibri"/>
                <w:sz w:val="16"/>
                <w:szCs w:val="16"/>
                <w:highlight w:val="yellow"/>
              </w:rPr>
              <w:t>Safe Sleep Program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</w:p>
          <w:p w14:paraId="21276E49" w14:textId="77777777" w:rsidR="00617B9E" w:rsidRDefault="00617B9E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1-800-237-6604</w:t>
            </w:r>
          </w:p>
          <w:p w14:paraId="00BEB473" w14:textId="77777777" w:rsidR="00617B9E" w:rsidRDefault="00617B9E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12" w:history="1">
              <w:r w:rsidRPr="001643C3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www.newhopeservices.org</w:t>
              </w:r>
            </w:hyperlink>
          </w:p>
          <w:p w14:paraId="2F1D4FA8" w14:textId="77777777" w:rsidR="00617B9E" w:rsidRDefault="00617B9E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Call to sign up for class near you </w:t>
            </w:r>
          </w:p>
          <w:p w14:paraId="1285BC7F" w14:textId="77777777" w:rsidR="00617B9E" w:rsidRDefault="00210551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279 N Gardner St</w:t>
            </w:r>
            <w:r w:rsidR="00B72B30">
              <w:rPr>
                <w:rFonts w:ascii="Arial Narrow" w:hAnsi="Arial Narrow" w:cs="Calibri"/>
                <w:sz w:val="18"/>
                <w:szCs w:val="18"/>
              </w:rPr>
              <w:t>,</w:t>
            </w:r>
            <w:r w:rsidR="00617B9E">
              <w:rPr>
                <w:rFonts w:ascii="Arial Narrow" w:hAnsi="Arial Narrow" w:cs="Calibri"/>
                <w:sz w:val="18"/>
                <w:szCs w:val="18"/>
              </w:rPr>
              <w:t xml:space="preserve"> Scottsburg</w:t>
            </w:r>
          </w:p>
          <w:p w14:paraId="2F9D18A9" w14:textId="77777777" w:rsidR="00B72B30" w:rsidRDefault="00B72B30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1302 Wall Street, Jeffersonville</w:t>
            </w:r>
          </w:p>
          <w:p w14:paraId="38C7D649" w14:textId="77777777" w:rsidR="00A453D4" w:rsidRDefault="00617B9E" w:rsidP="00B72B30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Safe Sleep </w:t>
            </w:r>
            <w:r w:rsidR="00B72B30">
              <w:rPr>
                <w:rFonts w:ascii="Arial Narrow" w:hAnsi="Arial Narrow" w:cs="Calibri"/>
                <w:sz w:val="18"/>
                <w:szCs w:val="18"/>
              </w:rPr>
              <w:t xml:space="preserve">Outreach Program and classes. </w:t>
            </w:r>
          </w:p>
          <w:p w14:paraId="65748A44" w14:textId="77777777" w:rsidR="00617B9E" w:rsidRDefault="00B72B30" w:rsidP="00B72B30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sz w:val="18"/>
                <w:szCs w:val="18"/>
              </w:rPr>
              <w:t>Free gift</w:t>
            </w:r>
            <w:proofErr w:type="gramEnd"/>
            <w:r>
              <w:rPr>
                <w:rFonts w:ascii="Arial Narrow" w:hAnsi="Arial Narrow" w:cs="Calibri"/>
                <w:sz w:val="18"/>
                <w:szCs w:val="18"/>
              </w:rPr>
              <w:t xml:space="preserve"> to those who attend class.</w:t>
            </w:r>
          </w:p>
          <w:p w14:paraId="42E94FD5" w14:textId="77777777" w:rsidR="007A4C0E" w:rsidRPr="00617B9E" w:rsidRDefault="007A4C0E" w:rsidP="00B72B30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*ES   *AFB</w:t>
            </w:r>
          </w:p>
          <w:p w14:paraId="0BA88542" w14:textId="77777777" w:rsidR="00816626" w:rsidRDefault="00816626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5B0CF783" w14:textId="77777777" w:rsidR="00A016CB" w:rsidRPr="00A016CB" w:rsidRDefault="00A016CB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A016CB">
              <w:rPr>
                <w:rFonts w:ascii="Arial Black" w:hAnsi="Arial Black"/>
                <w:sz w:val="16"/>
                <w:szCs w:val="16"/>
              </w:rPr>
              <w:t xml:space="preserve">Ripley County Health Department </w:t>
            </w:r>
          </w:p>
          <w:p w14:paraId="1B8041D2" w14:textId="77777777" w:rsidR="00A016CB" w:rsidRPr="00A016CB" w:rsidRDefault="00A016CB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A016CB">
              <w:rPr>
                <w:rFonts w:ascii="Arial Black" w:hAnsi="Arial Black"/>
                <w:sz w:val="16"/>
                <w:szCs w:val="16"/>
              </w:rPr>
              <w:t>Infant Safe Sleep Classes</w:t>
            </w:r>
          </w:p>
          <w:p w14:paraId="2269D7FA" w14:textId="77777777" w:rsidR="00A016CB" w:rsidRPr="00A016CB" w:rsidRDefault="00286D83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</w:t>
            </w:r>
            <w:r w:rsidR="00A016CB" w:rsidRPr="00A016CB">
              <w:rPr>
                <w:rFonts w:ascii="Arial Black" w:hAnsi="Arial Black"/>
                <w:sz w:val="16"/>
                <w:szCs w:val="16"/>
              </w:rPr>
              <w:t>812</w:t>
            </w:r>
            <w:r>
              <w:rPr>
                <w:rFonts w:ascii="Arial Black" w:hAnsi="Arial Black"/>
                <w:sz w:val="16"/>
                <w:szCs w:val="16"/>
              </w:rPr>
              <w:t xml:space="preserve">) </w:t>
            </w:r>
            <w:r w:rsidR="00A016CB" w:rsidRPr="00A016CB">
              <w:rPr>
                <w:rFonts w:ascii="Arial Black" w:hAnsi="Arial Black"/>
                <w:sz w:val="16"/>
                <w:szCs w:val="16"/>
              </w:rPr>
              <w:t>689-5751 x: 325</w:t>
            </w:r>
          </w:p>
          <w:p w14:paraId="518F5E9F" w14:textId="77777777" w:rsidR="00A016CB" w:rsidRPr="008C558D" w:rsidRDefault="00A016CB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313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www.ripleyhealth.com/safesleep</w:t>
              </w:r>
            </w:hyperlink>
          </w:p>
          <w:p w14:paraId="042DDA93" w14:textId="77777777" w:rsidR="00A016CB" w:rsidRPr="001C7370" w:rsidRDefault="00A016CB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>Free Safe Sleep Material for attending class</w:t>
            </w:r>
          </w:p>
          <w:p w14:paraId="6E26E096" w14:textId="77777777" w:rsidR="00A016CB" w:rsidRPr="001C7370" w:rsidRDefault="00A016CB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>Third Friday of every month 2-3</w:t>
            </w:r>
          </w:p>
          <w:p w14:paraId="6482DA9E" w14:textId="77777777" w:rsidR="00A016CB" w:rsidRDefault="00A016CB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0B09D09E" w14:textId="77777777" w:rsidR="005F341B" w:rsidRDefault="005F341B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1295027C" w14:textId="77777777" w:rsidR="005F341B" w:rsidRDefault="005F341B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798D14A7" w14:textId="77777777" w:rsidR="005F341B" w:rsidRDefault="005F341B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345E410E" w14:textId="77777777" w:rsidR="005F341B" w:rsidRDefault="005F341B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1EF28FA1" w14:textId="77777777" w:rsidR="005F341B" w:rsidRDefault="005F341B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5A7CC949" w14:textId="77777777" w:rsidR="005F341B" w:rsidRDefault="005F341B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0042DF66" w14:textId="77777777" w:rsidR="005F341B" w:rsidRDefault="005F341B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2080F26C" w14:textId="77777777" w:rsidR="00A453D4" w:rsidRDefault="00842830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S</w:t>
            </w:r>
            <w:r w:rsidR="00AB26DA">
              <w:rPr>
                <w:rFonts w:ascii="Arial Black" w:hAnsi="Arial Black" w:cs="Calibri"/>
                <w:sz w:val="16"/>
                <w:szCs w:val="16"/>
              </w:rPr>
              <w:t>afe Haven Law</w:t>
            </w:r>
            <w:r w:rsidR="0083076E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</w:p>
          <w:p w14:paraId="0DE0CCB7" w14:textId="77777777" w:rsidR="00AB26DA" w:rsidRDefault="00AB26DA" w:rsidP="00AB26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1-877-796-4673</w:t>
            </w:r>
          </w:p>
          <w:p w14:paraId="041A422E" w14:textId="77777777" w:rsidR="00AB26DA" w:rsidRDefault="00AB26DA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Enables responsible person to hand over an </w:t>
            </w:r>
          </w:p>
          <w:p w14:paraId="7E698CF0" w14:textId="77777777" w:rsidR="00AB26DA" w:rsidRDefault="00AB26DA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infant anonymously without fear of arrest or prosecution/ baby less than 30 days old may </w:t>
            </w:r>
          </w:p>
          <w:p w14:paraId="3250D62A" w14:textId="77777777" w:rsidR="00B4577F" w:rsidRDefault="00AB26DA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be given to any Indiana Firefighter, Physician, </w:t>
            </w:r>
          </w:p>
          <w:p w14:paraId="6234D037" w14:textId="77777777" w:rsidR="00AB26DA" w:rsidRDefault="00AB26DA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Nurse, Paramedic, Law Enforcement or Medical Technician</w:t>
            </w:r>
          </w:p>
          <w:p w14:paraId="1F24A859" w14:textId="77777777" w:rsidR="00323035" w:rsidRDefault="00323035" w:rsidP="00AB26DA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5C5B140E" w14:textId="77777777" w:rsidR="004D41FF" w:rsidRDefault="004D41FF" w:rsidP="00ED1292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Salem Care Pregnancy Center</w:t>
            </w:r>
          </w:p>
          <w:p w14:paraId="2D1D3FFE" w14:textId="77777777" w:rsidR="004D41FF" w:rsidRDefault="004D41FF" w:rsidP="00ED1292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883-2675</w:t>
            </w:r>
          </w:p>
          <w:p w14:paraId="562CC41F" w14:textId="77777777" w:rsidR="004D41FF" w:rsidRDefault="004D41FF" w:rsidP="00ED129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14" w:history="1">
              <w:r w:rsidRPr="00652D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www.salempregnancy.org</w:t>
              </w:r>
            </w:hyperlink>
          </w:p>
          <w:p w14:paraId="0E6CB2BB" w14:textId="77777777" w:rsidR="004D41FF" w:rsidRDefault="004D41FF" w:rsidP="00ED129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607 W Market St. Salem</w:t>
            </w:r>
          </w:p>
          <w:p w14:paraId="7B115EC3" w14:textId="77777777" w:rsidR="004D41FF" w:rsidRPr="004D41FF" w:rsidRDefault="004D41FF" w:rsidP="00ED129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Prenatal care/ Vouchers awarded to enrolled participants that can be redeemed for maternity clothes and baby items</w:t>
            </w:r>
          </w:p>
          <w:p w14:paraId="646D4CD5" w14:textId="77777777" w:rsidR="004D41FF" w:rsidRDefault="004D41FF" w:rsidP="00ED1292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50297A18" w14:textId="77777777" w:rsidR="00323035" w:rsidRDefault="00ED1292" w:rsidP="00ED1292">
            <w:pPr>
              <w:spacing w:after="0"/>
              <w:rPr>
                <w:rFonts w:ascii="Arial Black" w:hAnsi="Arial Black" w:cs="Calibri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St. Elizabeth's Catholic Charities: </w:t>
            </w:r>
            <w:r w:rsidRPr="007B31AF">
              <w:rPr>
                <w:rFonts w:ascii="Arial Black" w:hAnsi="Arial Black" w:cs="Calibri"/>
                <w:b/>
                <w:bCs/>
                <w:sz w:val="16"/>
                <w:szCs w:val="16"/>
              </w:rPr>
              <w:t xml:space="preserve">Marie's </w:t>
            </w:r>
            <w:r>
              <w:rPr>
                <w:rFonts w:ascii="Arial Black" w:hAnsi="Arial Black" w:cs="Calibri"/>
                <w:b/>
                <w:bCs/>
                <w:sz w:val="16"/>
                <w:szCs w:val="16"/>
              </w:rPr>
              <w:t>Ministry</w:t>
            </w:r>
            <w:r w:rsidR="00AD157E">
              <w:rPr>
                <w:rFonts w:ascii="Arial Black" w:hAnsi="Arial Black" w:cs="Calibri"/>
                <w:b/>
                <w:bCs/>
                <w:sz w:val="16"/>
                <w:szCs w:val="16"/>
              </w:rPr>
              <w:t xml:space="preserve">   </w:t>
            </w:r>
            <w:r w:rsidR="00AD157E" w:rsidRPr="00CC1E99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="00AD157E">
              <w:rPr>
                <w:rFonts w:ascii="Arial Black" w:hAnsi="Arial Black" w:cs="Calibri"/>
                <w:sz w:val="16"/>
                <w:szCs w:val="16"/>
              </w:rPr>
              <w:t xml:space="preserve">    </w:t>
            </w:r>
            <w:r>
              <w:rPr>
                <w:rFonts w:ascii="Arial Black" w:hAnsi="Arial Black" w:cs="Calibri"/>
                <w:b/>
                <w:bCs/>
                <w:sz w:val="16"/>
                <w:szCs w:val="16"/>
              </w:rPr>
              <w:t xml:space="preserve">    </w:t>
            </w:r>
            <w:r w:rsidR="00323035">
              <w:rPr>
                <w:rFonts w:ascii="Arial Black" w:hAnsi="Arial Black" w:cs="Calibri"/>
                <w:b/>
                <w:bCs/>
                <w:sz w:val="16"/>
                <w:szCs w:val="16"/>
              </w:rPr>
              <w:t xml:space="preserve"> </w:t>
            </w:r>
          </w:p>
          <w:p w14:paraId="623DC814" w14:textId="77777777" w:rsidR="00ED1292" w:rsidRPr="00ED1292" w:rsidRDefault="00ED1292" w:rsidP="00ED1292">
            <w:pPr>
              <w:spacing w:after="0"/>
              <w:rPr>
                <w:rFonts w:ascii="Arial Black" w:hAnsi="Arial Black" w:cs="Calibri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32303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949-7305</w:t>
            </w:r>
          </w:p>
          <w:p w14:paraId="77318D8A" w14:textId="77777777" w:rsidR="00ED1292" w:rsidRDefault="00ED1292" w:rsidP="00ED1292">
            <w:pPr>
              <w:spacing w:after="0"/>
              <w:rPr>
                <w:rStyle w:val="Hyperlink"/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  <w:hyperlink r:id="rId315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www.ste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charities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430FE503" w14:textId="77777777" w:rsidR="00ED1292" w:rsidRDefault="00ED1292" w:rsidP="00ED1292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305 E 7th Street, New Albany</w:t>
            </w:r>
          </w:p>
          <w:p w14:paraId="53D183EC" w14:textId="77777777" w:rsidR="00A453D4" w:rsidRDefault="00ED1292" w:rsidP="00ED129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</w:t>
            </w:r>
            <w:r w:rsidRPr="007B31AF">
              <w:rPr>
                <w:rFonts w:ascii="Arial Narrow" w:hAnsi="Arial Narrow" w:cs="Calibri"/>
                <w:sz w:val="18"/>
                <w:szCs w:val="18"/>
              </w:rPr>
              <w:t>aternity clothes, children’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s clothes , </w:t>
            </w:r>
            <w:r w:rsidRPr="007B31AF">
              <w:rPr>
                <w:rFonts w:ascii="Arial Narrow" w:hAnsi="Arial Narrow" w:cs="Calibri"/>
                <w:sz w:val="18"/>
                <w:szCs w:val="18"/>
              </w:rPr>
              <w:t>car seats, strollers, baby beds, diapers, baby food,</w:t>
            </w:r>
          </w:p>
          <w:p w14:paraId="27BEDACA" w14:textId="77777777" w:rsidR="00ED1292" w:rsidRDefault="00ED1292" w:rsidP="00ED129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7B31AF">
              <w:rPr>
                <w:rFonts w:ascii="Arial Narrow" w:hAnsi="Arial Narrow" w:cs="Calibri"/>
                <w:sz w:val="18"/>
                <w:szCs w:val="18"/>
              </w:rPr>
              <w:t>household items, appliances and furniture.</w:t>
            </w:r>
            <w:r>
              <w:t xml:space="preserve"> </w:t>
            </w:r>
            <w:r w:rsidRPr="007B31AF">
              <w:rPr>
                <w:rFonts w:ascii="Arial Narrow" w:hAnsi="Arial Narrow" w:cs="Calibri"/>
                <w:sz w:val="18"/>
                <w:szCs w:val="18"/>
              </w:rPr>
              <w:t>F</w:t>
            </w:r>
            <w:r>
              <w:rPr>
                <w:rFonts w:ascii="Arial Narrow" w:hAnsi="Arial Narrow" w:cs="Calibri"/>
                <w:sz w:val="18"/>
                <w:szCs w:val="18"/>
              </w:rPr>
              <w:t>or f</w:t>
            </w:r>
            <w:r w:rsidRPr="007B31AF">
              <w:rPr>
                <w:rFonts w:ascii="Arial Narrow" w:hAnsi="Arial Narrow" w:cs="Calibri"/>
                <w:sz w:val="18"/>
                <w:szCs w:val="18"/>
              </w:rPr>
              <w:t>amilies from Indiana and Kentucky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Bring </w:t>
            </w:r>
            <w:r w:rsidRPr="007B31AF">
              <w:rPr>
                <w:rFonts w:ascii="Arial Narrow" w:hAnsi="Arial Narrow" w:cs="Calibri"/>
                <w:sz w:val="18"/>
                <w:szCs w:val="18"/>
              </w:rPr>
              <w:t>ID and proof of a child.</w:t>
            </w:r>
          </w:p>
          <w:p w14:paraId="5FDC39FE" w14:textId="77777777" w:rsidR="005F341B" w:rsidRDefault="005F341B" w:rsidP="00ED129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86"/>
            </w:tblGrid>
            <w:tr w:rsidR="00AD7BA9" w:rsidRPr="004E3684" w14:paraId="6F0A2D85" w14:textId="77777777" w:rsidTr="00FC2326">
              <w:trPr>
                <w:trHeight w:val="1592"/>
              </w:trPr>
              <w:tc>
                <w:tcPr>
                  <w:tcW w:w="298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1EA9B179" w14:textId="77777777" w:rsidR="00AD7BA9" w:rsidRPr="00BC163A" w:rsidRDefault="00BC163A" w:rsidP="00BC163A">
                  <w:pPr>
                    <w:spacing w:before="240"/>
                    <w:jc w:val="center"/>
                    <w:rPr>
                      <w:rFonts w:cs="Calibri"/>
                      <w:b/>
                      <w:sz w:val="32"/>
                      <w:szCs w:val="32"/>
                      <w:lang w:val="es-US"/>
                    </w:rPr>
                  </w:pPr>
                  <w:r w:rsidRPr="00BC163A">
                    <w:rPr>
                      <w:rFonts w:cs="Calibri"/>
                      <w:b/>
                      <w:sz w:val="32"/>
                      <w:szCs w:val="32"/>
                      <w:lang w:val="es-US"/>
                    </w:rPr>
                    <w:t xml:space="preserve">MENTAL </w:t>
                  </w:r>
                  <w:r w:rsidR="00AD7BA9" w:rsidRPr="00BC163A">
                    <w:rPr>
                      <w:rFonts w:cs="Calibri"/>
                      <w:b/>
                      <w:sz w:val="32"/>
                      <w:szCs w:val="32"/>
                      <w:lang w:val="es-US"/>
                    </w:rPr>
                    <w:t>HEALTH SERVICES</w:t>
                  </w:r>
                  <w:r w:rsidRPr="00BC163A">
                    <w:rPr>
                      <w:rFonts w:cs="Calibri"/>
                      <w:b/>
                      <w:sz w:val="32"/>
                      <w:szCs w:val="32"/>
                      <w:lang w:val="es-US"/>
                    </w:rPr>
                    <w:t xml:space="preserve"> / </w:t>
                  </w:r>
                  <w:r w:rsidRPr="009F1F61">
                    <w:rPr>
                      <w:rFonts w:cs="Calibri"/>
                      <w:sz w:val="32"/>
                      <w:szCs w:val="32"/>
                      <w:lang w:val="es-US"/>
                    </w:rPr>
                    <w:t>SERVICIOS DE SALUD MENTAL</w:t>
                  </w:r>
                </w:p>
              </w:tc>
            </w:tr>
          </w:tbl>
          <w:p w14:paraId="74813ADA" w14:textId="77777777" w:rsidR="00AD7BA9" w:rsidRPr="00BC163A" w:rsidRDefault="00AD7BA9" w:rsidP="00AB26DA">
            <w:pPr>
              <w:spacing w:after="0"/>
              <w:rPr>
                <w:rFonts w:ascii="Arial Narrow" w:hAnsi="Arial Narrow" w:cs="Calibri"/>
                <w:sz w:val="18"/>
                <w:szCs w:val="18"/>
                <w:lang w:val="es-US"/>
              </w:rPr>
            </w:pPr>
          </w:p>
          <w:p w14:paraId="1CBBC0FF" w14:textId="77777777" w:rsidR="00315D5F" w:rsidRDefault="00315D5F" w:rsidP="00315D5F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 w:rsidRPr="00C11D9B">
              <w:rPr>
                <w:rFonts w:ascii="Arial Black" w:hAnsi="Arial Black" w:cs="Calibri"/>
                <w:sz w:val="16"/>
                <w:szCs w:val="16"/>
              </w:rPr>
              <w:t>Associates in Counseling and Psychotherapy</w:t>
            </w:r>
          </w:p>
          <w:p w14:paraId="69E7BD97" w14:textId="77777777" w:rsidR="00315D5F" w:rsidRDefault="00315D5F" w:rsidP="00315D5F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 w:rsidRPr="00C11D9B">
              <w:rPr>
                <w:rFonts w:ascii="Arial Black" w:hAnsi="Arial Black" w:cs="Calibri"/>
                <w:sz w:val="16"/>
                <w:szCs w:val="16"/>
              </w:rPr>
              <w:t>(812)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Pr="00C11D9B">
              <w:rPr>
                <w:rFonts w:ascii="Arial Black" w:hAnsi="Arial Black" w:cs="Calibri"/>
                <w:sz w:val="16"/>
                <w:szCs w:val="16"/>
              </w:rPr>
              <w:t>944-1550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</w:p>
          <w:p w14:paraId="7A614A94" w14:textId="77777777" w:rsidR="00315D5F" w:rsidRDefault="00315D5F" w:rsidP="00315D5F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316" w:history="1">
              <w:r w:rsidRPr="003406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www.acp-indiana.org</w:t>
              </w:r>
            </w:hyperlink>
          </w:p>
          <w:p w14:paraId="01771238" w14:textId="77777777" w:rsidR="00315D5F" w:rsidRPr="00C11D9B" w:rsidRDefault="00315D5F" w:rsidP="00315D5F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1D9B">
              <w:rPr>
                <w:rFonts w:ascii="Arial Narrow" w:hAnsi="Arial Narrow" w:cs="Calibri"/>
                <w:color w:val="000000"/>
                <w:sz w:val="18"/>
                <w:szCs w:val="18"/>
              </w:rPr>
              <w:t>Call for available schedule</w:t>
            </w:r>
          </w:p>
          <w:p w14:paraId="5002AAF6" w14:textId="77777777" w:rsidR="00315D5F" w:rsidRPr="00C11D9B" w:rsidRDefault="00315D5F" w:rsidP="00315D5F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C11D9B">
              <w:rPr>
                <w:rFonts w:ascii="Arial Narrow" w:hAnsi="Arial Narrow" w:cs="Calibri"/>
                <w:sz w:val="18"/>
                <w:szCs w:val="18"/>
              </w:rPr>
              <w:t>2627 Charlestown Rd, New Albany</w:t>
            </w:r>
          </w:p>
          <w:p w14:paraId="11657730" w14:textId="77777777" w:rsidR="00315D5F" w:rsidRDefault="00315D5F" w:rsidP="00315D5F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C11D9B">
              <w:rPr>
                <w:rFonts w:ascii="Arial Narrow" w:hAnsi="Arial Narrow" w:cs="Calibri"/>
                <w:sz w:val="18"/>
                <w:szCs w:val="18"/>
              </w:rPr>
              <w:t>Individual, family and group/ Trauma Specialties/ Psych educational Groups/ School Safety Interventions/ Sliding Sca</w:t>
            </w:r>
            <w:r>
              <w:rPr>
                <w:rFonts w:ascii="Arial Narrow" w:hAnsi="Arial Narrow" w:cs="Calibri"/>
                <w:sz w:val="18"/>
                <w:szCs w:val="18"/>
              </w:rPr>
              <w:t>l</w:t>
            </w:r>
            <w:r w:rsidRPr="00C11D9B">
              <w:rPr>
                <w:rFonts w:ascii="Arial Narrow" w:hAnsi="Arial Narrow" w:cs="Calibri"/>
                <w:sz w:val="18"/>
                <w:szCs w:val="18"/>
              </w:rPr>
              <w:t xml:space="preserve">e Fee </w:t>
            </w:r>
          </w:p>
          <w:p w14:paraId="7C9A26E1" w14:textId="77777777" w:rsidR="00315D5F" w:rsidRDefault="00315D5F" w:rsidP="00A950E4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40D279A7" w14:textId="77777777" w:rsidR="00AD7BA9" w:rsidRDefault="00AD7BA9" w:rsidP="00A950E4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Bloomington Meadows Hospital</w:t>
            </w:r>
          </w:p>
          <w:p w14:paraId="6591D581" w14:textId="77777777" w:rsidR="00A453D4" w:rsidRDefault="00323035" w:rsidP="00A950E4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337-8000 or </w:t>
            </w:r>
          </w:p>
          <w:p w14:paraId="26B8ADE6" w14:textId="77777777" w:rsidR="00AD7BA9" w:rsidRDefault="00AD7BA9" w:rsidP="00A950E4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1-800-972-4410</w:t>
            </w:r>
          </w:p>
          <w:p w14:paraId="15F429F2" w14:textId="77777777" w:rsidR="00590ABE" w:rsidRDefault="00590ABE" w:rsidP="00A950E4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17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bloomingtonmeadows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.com</w:t>
              </w:r>
            </w:hyperlink>
          </w:p>
          <w:p w14:paraId="52F9F723" w14:textId="77777777" w:rsidR="00A950E4" w:rsidRDefault="00A950E4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3600 N Prow Rd, Bloomington</w:t>
            </w:r>
          </w:p>
          <w:p w14:paraId="5A8AEBD4" w14:textId="77777777" w:rsidR="00590ABE" w:rsidRDefault="00A950E4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Pediatric to Geriatric for mental and behavioral </w:t>
            </w:r>
          </w:p>
          <w:p w14:paraId="1E86165C" w14:textId="77777777" w:rsidR="00422840" w:rsidRPr="00EB4E68" w:rsidRDefault="00A950E4" w:rsidP="00AB26DA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needs both on an inpatient and outpatient basis (Madison, New Albany and Seymour)</w:t>
            </w:r>
          </w:p>
          <w:p w14:paraId="191481F2" w14:textId="77777777" w:rsidR="00315D5F" w:rsidRDefault="00315D5F" w:rsidP="00315D5F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C11D9B">
              <w:rPr>
                <w:rFonts w:ascii="Arial Black" w:hAnsi="Arial Black" w:cs="Calibri"/>
                <w:color w:val="000000"/>
                <w:sz w:val="16"/>
                <w:szCs w:val="16"/>
              </w:rPr>
              <w:t>Brandon's House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</w:p>
          <w:p w14:paraId="42C9CF12" w14:textId="77777777" w:rsidR="00315D5F" w:rsidRDefault="00315D5F" w:rsidP="00315D5F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C11D9B"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 w:rsidRPr="00C11D9B">
              <w:rPr>
                <w:rFonts w:ascii="Arial Black" w:hAnsi="Arial Black" w:cs="Calibri"/>
                <w:color w:val="000000"/>
                <w:sz w:val="16"/>
                <w:szCs w:val="16"/>
              </w:rPr>
              <w:t>949-2499</w:t>
            </w:r>
          </w:p>
          <w:p w14:paraId="5319BB2E" w14:textId="77777777" w:rsidR="00315D5F" w:rsidRPr="004064A5" w:rsidRDefault="00315D5F" w:rsidP="00315D5F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318" w:history="1">
              <w:r w:rsidRPr="004064A5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www.brandonshousein.com</w:t>
              </w:r>
            </w:hyperlink>
          </w:p>
          <w:p w14:paraId="1D2EC528" w14:textId="77777777" w:rsidR="00315D5F" w:rsidRPr="00C11D9B" w:rsidRDefault="00315D5F" w:rsidP="00315D5F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1D9B">
              <w:rPr>
                <w:rFonts w:ascii="Arial Narrow" w:hAnsi="Arial Narrow" w:cs="Calibri"/>
                <w:color w:val="000000"/>
                <w:sz w:val="18"/>
                <w:szCs w:val="18"/>
              </w:rPr>
              <w:t>M-Th 9am-9pm</w:t>
            </w:r>
          </w:p>
          <w:p w14:paraId="264E4329" w14:textId="77777777" w:rsidR="00315D5F" w:rsidRPr="00C11D9B" w:rsidRDefault="00315D5F" w:rsidP="00315D5F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1D9B">
              <w:rPr>
                <w:rFonts w:ascii="Arial Narrow" w:hAnsi="Arial Narrow" w:cs="Calibri"/>
                <w:color w:val="000000"/>
                <w:sz w:val="18"/>
                <w:szCs w:val="18"/>
              </w:rPr>
              <w:t>1618 Beeler St, New Albany</w:t>
            </w:r>
          </w:p>
          <w:p w14:paraId="23733524" w14:textId="77777777" w:rsidR="00315D5F" w:rsidRDefault="00315D5F" w:rsidP="00315D5F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1D9B">
              <w:rPr>
                <w:rFonts w:ascii="Arial Narrow" w:hAnsi="Arial Narrow" w:cs="Calibri"/>
                <w:color w:val="000000"/>
                <w:sz w:val="18"/>
                <w:szCs w:val="18"/>
              </w:rPr>
              <w:t>Free counseling to adolescents &amp; their families</w:t>
            </w:r>
          </w:p>
          <w:p w14:paraId="15CA773A" w14:textId="77777777" w:rsidR="00E159AD" w:rsidRDefault="00E159AD" w:rsidP="00315D5F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  <w:p w14:paraId="134CBB0C" w14:textId="77777777" w:rsidR="00E159AD" w:rsidRDefault="00315D5F" w:rsidP="00315D5F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 w:rsidRPr="00C11D9B">
              <w:rPr>
                <w:rFonts w:ascii="Arial Black" w:hAnsi="Arial Black" w:cs="Calibri"/>
                <w:sz w:val="16"/>
                <w:szCs w:val="16"/>
              </w:rPr>
              <w:t xml:space="preserve">Bridges Counseling Center; </w:t>
            </w:r>
          </w:p>
          <w:p w14:paraId="01B08013" w14:textId="77777777" w:rsidR="00315D5F" w:rsidRDefault="00315D5F" w:rsidP="00315D5F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 w:rsidRPr="00C11D9B">
              <w:rPr>
                <w:rFonts w:ascii="Arial Black" w:hAnsi="Arial Black" w:cs="Calibri"/>
                <w:sz w:val="16"/>
                <w:szCs w:val="16"/>
              </w:rPr>
              <w:t>Hosparus Grief Counseling Center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          </w:t>
            </w:r>
          </w:p>
          <w:p w14:paraId="6B2DFBAB" w14:textId="77777777" w:rsidR="00315D5F" w:rsidRDefault="00315D5F" w:rsidP="00315D5F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 w:rsidRPr="00C11D9B">
              <w:rPr>
                <w:rFonts w:ascii="Arial Black" w:hAnsi="Arial Black" w:cs="Calibri"/>
                <w:sz w:val="16"/>
                <w:szCs w:val="16"/>
              </w:rPr>
              <w:t>(812)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Pr="00C11D9B">
              <w:rPr>
                <w:rFonts w:ascii="Arial Black" w:hAnsi="Arial Black" w:cs="Calibri"/>
                <w:sz w:val="16"/>
                <w:szCs w:val="16"/>
              </w:rPr>
              <w:t>948-4862</w:t>
            </w:r>
          </w:p>
          <w:p w14:paraId="5E1CB3C0" w14:textId="77777777" w:rsidR="00315D5F" w:rsidRPr="004064A5" w:rsidRDefault="00315D5F" w:rsidP="00315D5F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hyperlink r:id="rId319" w:history="1">
              <w:r w:rsidRPr="004064A5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www.hosparus.org</w:t>
              </w:r>
            </w:hyperlink>
          </w:p>
          <w:p w14:paraId="0E28BB6C" w14:textId="77777777" w:rsidR="00315D5F" w:rsidRPr="00C11D9B" w:rsidRDefault="00315D5F" w:rsidP="00315D5F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C11D9B">
              <w:rPr>
                <w:rFonts w:ascii="Arial Narrow" w:hAnsi="Arial Narrow" w:cs="Calibri"/>
                <w:sz w:val="18"/>
                <w:szCs w:val="18"/>
              </w:rPr>
              <w:t>M-F 8am-4pm /evening hours available</w:t>
            </w:r>
          </w:p>
          <w:p w14:paraId="4BAADC93" w14:textId="77777777" w:rsidR="00315D5F" w:rsidRPr="00C11D9B" w:rsidRDefault="00315D5F" w:rsidP="00315D5F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C11D9B">
              <w:rPr>
                <w:rFonts w:ascii="Arial Narrow" w:hAnsi="Arial Narrow" w:cs="Calibri"/>
                <w:sz w:val="18"/>
                <w:szCs w:val="18"/>
              </w:rPr>
              <w:t>502 Hausfeldt Lane, New Albany</w:t>
            </w:r>
          </w:p>
          <w:p w14:paraId="74DCD209" w14:textId="77777777" w:rsidR="00315D5F" w:rsidRPr="00C11D9B" w:rsidRDefault="00315D5F" w:rsidP="00315D5F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C11D9B">
              <w:rPr>
                <w:rFonts w:ascii="Arial Narrow" w:hAnsi="Arial Narrow" w:cs="Calibri"/>
                <w:sz w:val="18"/>
                <w:szCs w:val="18"/>
              </w:rPr>
              <w:t xml:space="preserve">Individual, family, couples and group support grief counseling </w:t>
            </w:r>
          </w:p>
          <w:p w14:paraId="56728CEB" w14:textId="77777777" w:rsidR="004E1426" w:rsidRDefault="004E1426" w:rsidP="00315D5F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  <w:p w14:paraId="0394F1B6" w14:textId="77777777" w:rsidR="00315D5F" w:rsidRPr="00C11D9B" w:rsidRDefault="00315D5F" w:rsidP="00315D5F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 w:rsidRPr="00C11D9B">
              <w:rPr>
                <w:rFonts w:ascii="Arial Black" w:hAnsi="Arial Black" w:cs="Calibri"/>
                <w:sz w:val="16"/>
                <w:szCs w:val="16"/>
              </w:rPr>
              <w:t>Bridges of Indiana</w:t>
            </w:r>
          </w:p>
          <w:p w14:paraId="04097A89" w14:textId="77777777" w:rsidR="00315D5F" w:rsidRDefault="00315D5F" w:rsidP="00315D5F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 w:rsidRPr="00C11D9B">
              <w:rPr>
                <w:rFonts w:ascii="Arial Black" w:hAnsi="Arial Black" w:cs="Calibri"/>
                <w:sz w:val="16"/>
                <w:szCs w:val="16"/>
              </w:rPr>
              <w:t>(812)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Pr="00C11D9B">
              <w:rPr>
                <w:rFonts w:ascii="Arial Black" w:hAnsi="Arial Black" w:cs="Calibri"/>
                <w:sz w:val="16"/>
                <w:szCs w:val="16"/>
              </w:rPr>
              <w:t>258-9827</w:t>
            </w:r>
          </w:p>
          <w:p w14:paraId="7AAE7BB5" w14:textId="77777777" w:rsidR="00315D5F" w:rsidRPr="004064A5" w:rsidRDefault="00315D5F" w:rsidP="00315D5F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hyperlink r:id="rId320" w:history="1">
              <w:r w:rsidRPr="004064A5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www.bridgesofindiana.com</w:t>
              </w:r>
            </w:hyperlink>
          </w:p>
          <w:p w14:paraId="12CCD9D3" w14:textId="77777777" w:rsidR="00315D5F" w:rsidRPr="00C11D9B" w:rsidRDefault="00315D5F" w:rsidP="00315D5F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C11D9B">
              <w:rPr>
                <w:rFonts w:ascii="Arial Narrow" w:hAnsi="Arial Narrow" w:cs="Calibri"/>
                <w:sz w:val="18"/>
                <w:szCs w:val="18"/>
              </w:rPr>
              <w:t>Call for available schedule</w:t>
            </w:r>
          </w:p>
          <w:p w14:paraId="57CD2BEC" w14:textId="77777777" w:rsidR="00315D5F" w:rsidRDefault="00315D5F" w:rsidP="00315D5F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C11D9B">
              <w:rPr>
                <w:rFonts w:ascii="Arial Narrow" w:hAnsi="Arial Narrow" w:cs="Calibri"/>
                <w:sz w:val="18"/>
                <w:szCs w:val="18"/>
              </w:rPr>
              <w:t>3602 Northg</w:t>
            </w:r>
            <w:r>
              <w:rPr>
                <w:rFonts w:ascii="Arial Narrow" w:hAnsi="Arial Narrow" w:cs="Calibri"/>
                <w:sz w:val="18"/>
                <w:szCs w:val="18"/>
              </w:rPr>
              <w:t>a</w:t>
            </w:r>
            <w:r w:rsidRPr="00C11D9B">
              <w:rPr>
                <w:rFonts w:ascii="Arial Narrow" w:hAnsi="Arial Narrow" w:cs="Calibri"/>
                <w:sz w:val="18"/>
                <w:szCs w:val="18"/>
              </w:rPr>
              <w:t xml:space="preserve">te Dr, Suite 3, New Albany </w:t>
            </w:r>
          </w:p>
          <w:p w14:paraId="751AE661" w14:textId="77777777" w:rsidR="00315D5F" w:rsidRDefault="00315D5F" w:rsidP="00315D5F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FF4029">
              <w:rPr>
                <w:rFonts w:ascii="Arial Narrow" w:hAnsi="Arial Narrow" w:cs="Calibri"/>
                <w:sz w:val="18"/>
                <w:szCs w:val="18"/>
              </w:rPr>
              <w:t>Medical Waver Provider</w:t>
            </w:r>
          </w:p>
          <w:p w14:paraId="24051BCA" w14:textId="77777777" w:rsidR="00315D5F" w:rsidRDefault="00315D5F" w:rsidP="00315D5F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</w:p>
          <w:p w14:paraId="7307D44B" w14:textId="77777777" w:rsidR="001349C6" w:rsidRDefault="001349C6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Center for Behavioral Health (CBH)</w:t>
            </w:r>
          </w:p>
          <w:p w14:paraId="0E683F21" w14:textId="77777777" w:rsidR="001349C6" w:rsidRDefault="001349C6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(502) 792-7011</w:t>
            </w:r>
          </w:p>
          <w:p w14:paraId="504A8E75" w14:textId="77777777" w:rsidR="001349C6" w:rsidRDefault="001349C6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321" w:history="1">
              <w:r w:rsidRPr="006179A9">
                <w:rPr>
                  <w:rStyle w:val="Hyperlink"/>
                  <w:rFonts w:ascii="Arial Narrow" w:hAnsi="Arial Narrow"/>
                  <w:sz w:val="18"/>
                  <w:szCs w:val="18"/>
                </w:rPr>
                <w:t>www.behavioralhealth.spalding.edu</w:t>
              </w:r>
            </w:hyperlink>
          </w:p>
          <w:p w14:paraId="5748048E" w14:textId="77777777" w:rsidR="001349C6" w:rsidRDefault="001349C6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851 S. Fourth St, Louisville </w:t>
            </w:r>
          </w:p>
          <w:p w14:paraId="00E3A491" w14:textId="77777777" w:rsidR="001349C6" w:rsidRPr="001349C6" w:rsidRDefault="001349C6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Counseling/ Psychological Evaluations on an income based- sliding scale fee</w:t>
            </w:r>
          </w:p>
          <w:p w14:paraId="382CEE25" w14:textId="77777777" w:rsidR="001349C6" w:rsidRDefault="001349C6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2EB8E65F" w14:textId="77777777" w:rsidR="00A016CB" w:rsidRPr="00A016CB" w:rsidRDefault="00A016CB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A016CB">
              <w:rPr>
                <w:rFonts w:ascii="Arial Black" w:hAnsi="Arial Black"/>
                <w:sz w:val="16"/>
                <w:szCs w:val="16"/>
              </w:rPr>
              <w:t>Centerstone of Indiana Inc.</w:t>
            </w:r>
          </w:p>
          <w:p w14:paraId="066AA328" w14:textId="77777777" w:rsidR="00A016CB" w:rsidRPr="00A016CB" w:rsidRDefault="00A016CB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A016CB">
              <w:rPr>
                <w:rFonts w:ascii="Arial Black" w:hAnsi="Arial Black"/>
                <w:sz w:val="16"/>
                <w:szCs w:val="16"/>
              </w:rPr>
              <w:t>(800)344-8802</w:t>
            </w:r>
          </w:p>
          <w:p w14:paraId="4401E470" w14:textId="77777777" w:rsidR="00A016CB" w:rsidRDefault="00A016CB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322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www.centerstone.org</w:t>
              </w:r>
            </w:hyperlink>
          </w:p>
          <w:p w14:paraId="17A56B4A" w14:textId="77777777" w:rsidR="00A016CB" w:rsidRDefault="00A016CB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Locations: Columbus, Connersville, </w:t>
            </w:r>
            <w:r w:rsidR="003445A5">
              <w:rPr>
                <w:rFonts w:ascii="Arial Narrow" w:hAnsi="Arial Narrow"/>
                <w:sz w:val="18"/>
                <w:szCs w:val="18"/>
              </w:rPr>
              <w:t xml:space="preserve">Clark, Madison, </w:t>
            </w:r>
            <w:r>
              <w:rPr>
                <w:rFonts w:ascii="Arial Narrow" w:hAnsi="Arial Narrow"/>
                <w:sz w:val="18"/>
                <w:szCs w:val="18"/>
              </w:rPr>
              <w:t>Scottsburg, Seymour &amp; Austin</w:t>
            </w:r>
          </w:p>
          <w:p w14:paraId="4011BE1D" w14:textId="77777777" w:rsidR="00A016CB" w:rsidRDefault="00315D5F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</w:t>
            </w:r>
            <w:r w:rsidR="00A016CB">
              <w:rPr>
                <w:rFonts w:ascii="Arial Narrow" w:hAnsi="Arial Narrow"/>
                <w:sz w:val="18"/>
                <w:szCs w:val="18"/>
              </w:rPr>
              <w:t xml:space="preserve">Call for office location </w:t>
            </w:r>
          </w:p>
          <w:p w14:paraId="03B73C46" w14:textId="77777777" w:rsidR="00315D5F" w:rsidRDefault="00315D5F" w:rsidP="00315D5F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66C21">
              <w:rPr>
                <w:rFonts w:ascii="Arial Narrow" w:hAnsi="Arial Narrow" w:cs="Calibri"/>
                <w:color w:val="000000"/>
                <w:sz w:val="18"/>
                <w:szCs w:val="18"/>
              </w:rPr>
              <w:t>Group Therapy/ School Based Therapy/ Home Based/ Life Skills</w:t>
            </w:r>
          </w:p>
          <w:p w14:paraId="279005D3" w14:textId="77777777" w:rsidR="00A016CB" w:rsidRPr="00A016CB" w:rsidRDefault="00A016CB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*AFB</w:t>
            </w:r>
          </w:p>
          <w:p w14:paraId="5B3C3290" w14:textId="77777777" w:rsidR="00A016CB" w:rsidRPr="001C7370" w:rsidRDefault="00A016CB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F6CA005" w14:textId="77777777" w:rsidR="00323035" w:rsidRDefault="00A950E4" w:rsidP="00A950E4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Childplace</w:t>
            </w:r>
            <w:r w:rsidR="00590ABE">
              <w:rPr>
                <w:rFonts w:ascii="Arial Black" w:hAnsi="Arial Black" w:cs="Calibri"/>
                <w:sz w:val="16"/>
                <w:szCs w:val="16"/>
              </w:rPr>
              <w:t xml:space="preserve">      </w:t>
            </w:r>
            <w:r w:rsidR="00E73B19">
              <w:rPr>
                <w:rFonts w:ascii="Arial Black" w:hAnsi="Arial Black" w:cs="Calibri"/>
                <w:sz w:val="16"/>
                <w:szCs w:val="16"/>
              </w:rPr>
              <w:t xml:space="preserve">   </w:t>
            </w:r>
          </w:p>
          <w:p w14:paraId="7543B442" w14:textId="77777777" w:rsidR="00A950E4" w:rsidRDefault="00A950E4" w:rsidP="00A950E4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282-8248 </w:t>
            </w:r>
          </w:p>
          <w:p w14:paraId="41673D04" w14:textId="77777777" w:rsidR="00590ABE" w:rsidRDefault="00590ABE" w:rsidP="00A950E4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23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childplace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309C91CE" w14:textId="77777777" w:rsidR="00A453D4" w:rsidRDefault="00A950E4" w:rsidP="00A950E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on</w:t>
            </w:r>
            <w:r>
              <w:rPr>
                <w:rFonts w:ascii="Arial Narrow" w:hAnsi="Arial Narrow" w:cs="Calibri"/>
                <w:sz w:val="18"/>
                <w:szCs w:val="18"/>
              </w:rPr>
              <w:t>-Thu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8a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m</w:t>
            </w:r>
            <w:r>
              <w:rPr>
                <w:rFonts w:ascii="Arial Narrow" w:hAnsi="Arial Narrow" w:cs="Calibri"/>
                <w:sz w:val="18"/>
                <w:szCs w:val="18"/>
              </w:rPr>
              <w:t>-6p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m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</w:p>
          <w:p w14:paraId="01924D07" w14:textId="77777777" w:rsidR="00A950E4" w:rsidRDefault="00A453D4" w:rsidP="00A950E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Fri:</w:t>
            </w:r>
            <w:r w:rsidR="00A950E4">
              <w:rPr>
                <w:rFonts w:ascii="Arial Narrow" w:hAnsi="Arial Narrow" w:cs="Calibri"/>
                <w:sz w:val="18"/>
                <w:szCs w:val="18"/>
              </w:rPr>
              <w:t xml:space="preserve"> 8a</w:t>
            </w:r>
            <w:r>
              <w:rPr>
                <w:rFonts w:ascii="Arial Narrow" w:hAnsi="Arial Narrow" w:cs="Calibri"/>
                <w:sz w:val="18"/>
                <w:szCs w:val="18"/>
              </w:rPr>
              <w:t>m</w:t>
            </w:r>
            <w:r w:rsidR="00A950E4">
              <w:rPr>
                <w:rFonts w:ascii="Arial Narrow" w:hAnsi="Arial Narrow" w:cs="Calibri"/>
                <w:sz w:val="18"/>
                <w:szCs w:val="18"/>
              </w:rPr>
              <w:t>-5p</w:t>
            </w:r>
            <w:r>
              <w:rPr>
                <w:rFonts w:ascii="Arial Narrow" w:hAnsi="Arial Narrow" w:cs="Calibri"/>
                <w:sz w:val="18"/>
                <w:szCs w:val="18"/>
              </w:rPr>
              <w:t>m</w:t>
            </w:r>
          </w:p>
          <w:p w14:paraId="64A1BA11" w14:textId="77777777" w:rsidR="00A950E4" w:rsidRDefault="00A950E4" w:rsidP="00A950E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2420 E. 10</w:t>
            </w:r>
            <w:r>
              <w:rPr>
                <w:rFonts w:ascii="Arial Narrow" w:hAnsi="Arial Narrow" w:cs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Street Jeffersonville </w:t>
            </w:r>
          </w:p>
          <w:p w14:paraId="2B6C04AE" w14:textId="77777777" w:rsidR="003A7D19" w:rsidRDefault="00A950E4" w:rsidP="00A950E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Out-patient counseling for adults, children and </w:t>
            </w:r>
          </w:p>
          <w:p w14:paraId="69FC58BB" w14:textId="77777777" w:rsidR="00A950E4" w:rsidRDefault="00A950E4" w:rsidP="00A950E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families and medication management services</w:t>
            </w:r>
          </w:p>
          <w:p w14:paraId="10E4EFC1" w14:textId="77777777" w:rsidR="00A950E4" w:rsidRDefault="00A950E4" w:rsidP="00A950E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39CE6F38" w14:textId="77777777" w:rsidR="005C5D94" w:rsidRDefault="005C5D94" w:rsidP="005C5D94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2065E7">
              <w:rPr>
                <w:rFonts w:ascii="Arial Black" w:hAnsi="Arial Black" w:cs="Calibri"/>
                <w:color w:val="000000"/>
                <w:sz w:val="16"/>
                <w:szCs w:val="16"/>
              </w:rPr>
              <w:t>Clark Memorial Behavioral Health Services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  </w:t>
            </w:r>
          </w:p>
          <w:p w14:paraId="3F8D8259" w14:textId="77777777" w:rsidR="005C5D94" w:rsidRPr="007F24ED" w:rsidRDefault="005C5D94" w:rsidP="005C5D94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7F24ED"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 w:rsidRPr="007F24ED">
              <w:rPr>
                <w:rFonts w:ascii="Arial Black" w:hAnsi="Arial Black" w:cs="Calibri"/>
                <w:color w:val="000000"/>
                <w:sz w:val="16"/>
                <w:szCs w:val="16"/>
              </w:rPr>
              <w:t>283-2811</w:t>
            </w:r>
          </w:p>
          <w:p w14:paraId="32CE635B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324" w:history="1">
              <w:r w:rsidRPr="003406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www.clarkmemorial.org</w:t>
              </w:r>
            </w:hyperlink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       </w:t>
            </w:r>
          </w:p>
          <w:p w14:paraId="32C6576D" w14:textId="77777777" w:rsidR="005C5D94" w:rsidRPr="007F24ED" w:rsidRDefault="005C5D94" w:rsidP="005C5D9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7F24ED">
              <w:rPr>
                <w:rFonts w:ascii="Arial Narrow" w:hAnsi="Arial Narrow" w:cs="Calibri"/>
                <w:color w:val="000000"/>
                <w:sz w:val="18"/>
                <w:szCs w:val="18"/>
              </w:rPr>
              <w:t>1220 Missouri Ave, Jeffersonville</w:t>
            </w:r>
          </w:p>
          <w:p w14:paraId="7E14C15E" w14:textId="77777777" w:rsidR="0001260A" w:rsidRDefault="0001260A" w:rsidP="00A950E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7D4B2C01" w14:textId="77777777" w:rsidR="005F341B" w:rsidRDefault="005F341B" w:rsidP="00A950E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47E4221E" w14:textId="77777777" w:rsidR="005F341B" w:rsidRDefault="005F341B" w:rsidP="00A950E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15FDA734" w14:textId="77777777" w:rsidR="005F341B" w:rsidRDefault="005F341B" w:rsidP="00A950E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3F042240" w14:textId="77777777" w:rsidR="005F341B" w:rsidRDefault="005F341B" w:rsidP="00A950E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1CA2B91C" w14:textId="77777777" w:rsidR="009A402A" w:rsidRDefault="009A402A" w:rsidP="009A402A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Columbus Behavioral Health</w:t>
            </w:r>
          </w:p>
          <w:p w14:paraId="29A42211" w14:textId="77777777" w:rsidR="009A402A" w:rsidRDefault="009A402A" w:rsidP="009A402A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for Children and Adolescents</w:t>
            </w:r>
          </w:p>
          <w:p w14:paraId="18BBB72D" w14:textId="77777777" w:rsidR="009A402A" w:rsidRDefault="009A402A" w:rsidP="009A402A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1-800-562-5213</w:t>
            </w:r>
          </w:p>
          <w:p w14:paraId="746EFA62" w14:textId="77777777" w:rsidR="009A402A" w:rsidRDefault="009A402A" w:rsidP="009A402A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325" w:history="1">
              <w:r w:rsidRPr="00406CAE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www.columbusbehavioral.com</w:t>
              </w:r>
            </w:hyperlink>
          </w:p>
          <w:p w14:paraId="608874EA" w14:textId="77777777" w:rsidR="009A402A" w:rsidRDefault="009A402A" w:rsidP="009A402A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Call for appointment</w:t>
            </w:r>
          </w:p>
          <w:p w14:paraId="6DFA23D3" w14:textId="77777777" w:rsidR="009A402A" w:rsidRPr="00833769" w:rsidRDefault="009A402A" w:rsidP="009A402A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2223 Poshard Dr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Columbus IN </w:t>
            </w:r>
          </w:p>
          <w:p w14:paraId="303D484B" w14:textId="77777777" w:rsidR="009A402A" w:rsidRDefault="009A402A" w:rsidP="009A402A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Serving children and adolescents 8-18</w:t>
            </w:r>
          </w:p>
          <w:p w14:paraId="3A0B3BCA" w14:textId="77777777" w:rsidR="009A402A" w:rsidRDefault="009A402A" w:rsidP="009A402A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with residential treatment, substance abuse </w:t>
            </w:r>
          </w:p>
          <w:p w14:paraId="5C01865A" w14:textId="77777777" w:rsidR="009A402A" w:rsidRDefault="009A402A" w:rsidP="009A402A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problems and mental health concerns</w:t>
            </w:r>
          </w:p>
          <w:p w14:paraId="418C1FF5" w14:textId="77777777" w:rsidR="00A453D4" w:rsidRDefault="00A453D4" w:rsidP="009A402A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37B2DE1C" w14:textId="77777777" w:rsidR="005C5D94" w:rsidRDefault="005C5D94" w:rsidP="005C5D94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Counsel House</w:t>
            </w:r>
          </w:p>
          <w:p w14:paraId="63FFA56C" w14:textId="77777777" w:rsidR="005C5D94" w:rsidRDefault="005C5D94" w:rsidP="005C5D94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738-3277</w:t>
            </w:r>
          </w:p>
          <w:p w14:paraId="617A047D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hyperlink r:id="rId326" w:history="1">
              <w:r w:rsidRPr="004B033A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www.counsel-house.com</w:t>
              </w:r>
            </w:hyperlink>
          </w:p>
          <w:p w14:paraId="210B0A9A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 9am-5pm</w:t>
            </w:r>
          </w:p>
          <w:p w14:paraId="3FA26B98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Call for appointment</w:t>
            </w:r>
          </w:p>
          <w:p w14:paraId="55068228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1583 N Old Hwy 135, Corydon</w:t>
            </w:r>
          </w:p>
          <w:p w14:paraId="75BC0D7F" w14:textId="77777777" w:rsidR="005C5D94" w:rsidRPr="00CB0787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Family/ Adult/Children/ Drug &amp; Alcohol</w:t>
            </w:r>
          </w:p>
          <w:p w14:paraId="4A5EC097" w14:textId="77777777" w:rsidR="005C5D94" w:rsidRDefault="005C5D94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300F39A6" w14:textId="77777777" w:rsidR="00A016CB" w:rsidRPr="00A016CB" w:rsidRDefault="00A016CB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A016CB">
              <w:rPr>
                <w:rFonts w:ascii="Arial Black" w:hAnsi="Arial Black"/>
                <w:sz w:val="16"/>
                <w:szCs w:val="16"/>
              </w:rPr>
              <w:t xml:space="preserve">Community Mental Health Center Inc. </w:t>
            </w:r>
          </w:p>
          <w:p w14:paraId="53235225" w14:textId="77777777" w:rsidR="00A016CB" w:rsidRPr="00A016CB" w:rsidRDefault="00A016CB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A016CB">
              <w:rPr>
                <w:rFonts w:ascii="Arial Black" w:hAnsi="Arial Black"/>
                <w:sz w:val="16"/>
                <w:szCs w:val="16"/>
              </w:rPr>
              <w:t>24- hour access line: (812) 537-1302</w:t>
            </w:r>
          </w:p>
          <w:p w14:paraId="0D13422A" w14:textId="77777777" w:rsidR="00A016CB" w:rsidRPr="00A016CB" w:rsidRDefault="00A016CB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A016CB">
              <w:rPr>
                <w:rFonts w:ascii="Arial Black" w:hAnsi="Arial Black"/>
                <w:sz w:val="16"/>
                <w:szCs w:val="16"/>
              </w:rPr>
              <w:t>Crisis Line: (877)849-1248</w:t>
            </w:r>
          </w:p>
          <w:p w14:paraId="36DE0E3D" w14:textId="77777777" w:rsidR="00A016CB" w:rsidRDefault="00A016CB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327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www.cmhcinc.org</w:t>
              </w:r>
            </w:hyperlink>
          </w:p>
          <w:p w14:paraId="7FD510D9" w14:textId="77777777" w:rsidR="00A016CB" w:rsidRPr="001C7370" w:rsidRDefault="00A016CB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Locations: Dearborn, Franklin, Ohio, Ripley and Switzerland Counties </w:t>
            </w:r>
          </w:p>
          <w:p w14:paraId="2BF45B1B" w14:textId="77777777" w:rsidR="00A016CB" w:rsidRDefault="00A016CB" w:rsidP="009F6A70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5857E177" w14:textId="77777777" w:rsidR="005C5D94" w:rsidRDefault="005C5D94" w:rsidP="005C5D94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Family Ark Behavioral Health </w:t>
            </w:r>
            <w:r w:rsidRPr="007F24ED">
              <w:rPr>
                <w:rFonts w:ascii="Arial Black" w:hAnsi="Arial Black" w:cs="Calibri"/>
                <w:color w:val="000000"/>
                <w:sz w:val="16"/>
                <w:szCs w:val="16"/>
              </w:rPr>
              <w:t>Center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      </w:t>
            </w:r>
          </w:p>
          <w:p w14:paraId="3E717716" w14:textId="77777777" w:rsidR="005C5D94" w:rsidRPr="0080667F" w:rsidRDefault="005C5D94" w:rsidP="005C5D94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284-1760</w:t>
            </w:r>
          </w:p>
          <w:p w14:paraId="21F24D34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hyperlink r:id="rId328" w:history="1">
              <w:r w:rsidRPr="00E24360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www.thefamilyark.com</w:t>
              </w:r>
            </w:hyperlink>
          </w:p>
          <w:p w14:paraId="67887EEF" w14:textId="77777777" w:rsidR="005C5D94" w:rsidRPr="00E24360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E24360">
              <w:rPr>
                <w:rFonts w:ascii="Arial Narrow" w:hAnsi="Arial Narrow" w:cs="Calibri"/>
                <w:sz w:val="18"/>
                <w:szCs w:val="18"/>
              </w:rPr>
              <w:t>Call for appointment</w:t>
            </w:r>
          </w:p>
          <w:p w14:paraId="7A7A75C1" w14:textId="77777777" w:rsidR="005C5D94" w:rsidRPr="00E24360" w:rsidRDefault="005C5D94" w:rsidP="005C5D9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24360">
              <w:rPr>
                <w:rFonts w:ascii="Arial Narrow" w:hAnsi="Arial Narrow" w:cs="Calibri"/>
                <w:color w:val="000000"/>
                <w:sz w:val="18"/>
                <w:szCs w:val="18"/>
              </w:rPr>
              <w:t>215 Rainbow Way, Jeffersonville</w:t>
            </w:r>
          </w:p>
          <w:p w14:paraId="470472A3" w14:textId="77777777" w:rsidR="005C5D94" w:rsidRDefault="005C5D94" w:rsidP="005C5D9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E24360">
              <w:rPr>
                <w:rFonts w:ascii="Arial Narrow" w:hAnsi="Arial Narrow" w:cs="Calibri"/>
                <w:sz w:val="18"/>
                <w:szCs w:val="18"/>
              </w:rPr>
              <w:t>Individual, family</w:t>
            </w:r>
            <w:r>
              <w:rPr>
                <w:rFonts w:ascii="Arial Narrow" w:hAnsi="Arial Narrow" w:cs="Calibri"/>
                <w:sz w:val="18"/>
                <w:szCs w:val="18"/>
              </w:rPr>
              <w:t>,</w:t>
            </w:r>
            <w:r w:rsidRPr="00E24360">
              <w:rPr>
                <w:rFonts w:ascii="Arial Narrow" w:hAnsi="Arial Narrow" w:cs="Calibri"/>
                <w:sz w:val="18"/>
                <w:szCs w:val="18"/>
              </w:rPr>
              <w:t xml:space="preserve"> and group counseling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. Medication management, Diagnostic services, Clinical assessment, psychiatric evaluations, &amp; psychological testing </w:t>
            </w:r>
          </w:p>
          <w:p w14:paraId="10AEA512" w14:textId="77777777" w:rsidR="005F341B" w:rsidRDefault="005F341B" w:rsidP="005C5D94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  <w:p w14:paraId="16FF4C74" w14:textId="77777777" w:rsidR="005C5D94" w:rsidRPr="00084F2D" w:rsidRDefault="005C5D94" w:rsidP="005C5D94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 w:rsidRPr="00084F2D">
              <w:rPr>
                <w:rFonts w:ascii="Arial Black" w:hAnsi="Arial Black" w:cs="Calibri"/>
                <w:sz w:val="16"/>
                <w:szCs w:val="16"/>
              </w:rPr>
              <w:t>Family and Children's Place</w:t>
            </w:r>
          </w:p>
          <w:p w14:paraId="5B24B85C" w14:textId="77777777" w:rsidR="005C5D94" w:rsidRPr="0080667F" w:rsidRDefault="005C5D94" w:rsidP="005C5D94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</w:t>
            </w:r>
            <w:r w:rsidRPr="0080667F">
              <w:rPr>
                <w:rFonts w:ascii="Arial Black" w:hAnsi="Arial Black" w:cs="Calibri"/>
                <w:sz w:val="16"/>
                <w:szCs w:val="16"/>
              </w:rPr>
              <w:t>812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) </w:t>
            </w:r>
            <w:r w:rsidRPr="0080667F">
              <w:rPr>
                <w:rFonts w:ascii="Arial Black" w:hAnsi="Arial Black" w:cs="Calibri"/>
                <w:sz w:val="16"/>
                <w:szCs w:val="16"/>
              </w:rPr>
              <w:t>206-0488</w:t>
            </w:r>
          </w:p>
          <w:p w14:paraId="2AC1806F" w14:textId="77777777" w:rsidR="005C5D94" w:rsidRPr="00CE1A21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hyperlink r:id="rId329" w:history="1">
              <w:r w:rsidRPr="00CE1A21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www.familyandchildrensplace.org</w:t>
              </w:r>
            </w:hyperlink>
          </w:p>
          <w:p w14:paraId="5C68E216" w14:textId="77777777" w:rsidR="005C5D94" w:rsidRPr="00084F2D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084F2D">
              <w:rPr>
                <w:rFonts w:ascii="Arial Narrow" w:hAnsi="Arial Narrow" w:cs="Calibri"/>
                <w:sz w:val="18"/>
                <w:szCs w:val="18"/>
              </w:rPr>
              <w:t>Call for available schedule</w:t>
            </w:r>
          </w:p>
          <w:p w14:paraId="3EB655EF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100 W Court Ave, Jeffersonville </w:t>
            </w:r>
          </w:p>
          <w:p w14:paraId="740B99E6" w14:textId="77777777" w:rsidR="005C5D94" w:rsidRPr="00422840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084F2D">
              <w:rPr>
                <w:rFonts w:ascii="Arial Narrow" w:hAnsi="Arial Narrow" w:cs="Calibri"/>
                <w:sz w:val="18"/>
                <w:szCs w:val="18"/>
              </w:rPr>
              <w:t xml:space="preserve">Individual, family, group and school-based counseling/ supervised visitation  </w:t>
            </w:r>
          </w:p>
          <w:p w14:paraId="7C1BF1DB" w14:textId="77777777" w:rsidR="005C5D94" w:rsidRDefault="005C5D94" w:rsidP="005C5D94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571A4E93" w14:textId="77777777" w:rsidR="005C5D94" w:rsidRDefault="005C5D94" w:rsidP="005C5D94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Family Time, Inc.</w:t>
            </w:r>
          </w:p>
          <w:p w14:paraId="27454C86" w14:textId="77777777" w:rsidR="005C5D94" w:rsidRDefault="005C5D94" w:rsidP="005C5D94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(812) 288-6451 x2116   </w:t>
            </w:r>
          </w:p>
          <w:p w14:paraId="28957278" w14:textId="77777777" w:rsidR="005C5D94" w:rsidRDefault="005C5D94" w:rsidP="005C5D94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hyperlink r:id="rId330" w:history="1">
              <w:r w:rsidRPr="00F575FF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www.postiveparentingservices.com</w:t>
              </w:r>
            </w:hyperlink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        </w:t>
            </w:r>
          </w:p>
          <w:p w14:paraId="08552B81" w14:textId="77777777" w:rsidR="005C5D94" w:rsidRDefault="005C5D94" w:rsidP="005C5D9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M-F 9am-5pm </w:t>
            </w:r>
          </w:p>
          <w:p w14:paraId="4672B966" w14:textId="77777777" w:rsidR="005C5D94" w:rsidRDefault="00EE3444" w:rsidP="005C5D9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350 Missouri Ave, Suite 102</w:t>
            </w:r>
            <w:r w:rsidR="005C5D94">
              <w:rPr>
                <w:rFonts w:ascii="Arial Narrow" w:hAnsi="Arial Narrow" w:cs="Calibri"/>
                <w:color w:val="000000"/>
                <w:sz w:val="18"/>
                <w:szCs w:val="18"/>
              </w:rPr>
              <w:t>. Jeffersonville</w:t>
            </w:r>
          </w:p>
          <w:p w14:paraId="3A3F471C" w14:textId="77777777" w:rsidR="005C5D94" w:rsidRDefault="005C5D94" w:rsidP="005C5D9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Home-Based Family Casework, Fatherhood engagement services, Home-based Family </w:t>
            </w:r>
          </w:p>
          <w:p w14:paraId="2897DAD6" w14:textId="77777777" w:rsidR="005C5D94" w:rsidRDefault="005C5D94" w:rsidP="005C5D9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Centered Therapy, Parent Education, Day </w:t>
            </w:r>
          </w:p>
          <w:p w14:paraId="64B2F92A" w14:textId="77777777" w:rsidR="005C5D94" w:rsidRDefault="005C5D94" w:rsidP="005C5D9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Reporting (for court involved youth).  </w:t>
            </w:r>
          </w:p>
          <w:p w14:paraId="410DADA7" w14:textId="77777777" w:rsidR="005C5D94" w:rsidRPr="007D3B95" w:rsidRDefault="005C5D94" w:rsidP="005C5D94">
            <w:pPr>
              <w:spacing w:after="0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7D3B95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*ES</w:t>
            </w:r>
          </w:p>
          <w:p w14:paraId="44CBC100" w14:textId="77777777" w:rsidR="005C5D94" w:rsidRDefault="005C5D94" w:rsidP="005C5D9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57B7F4F7" w14:textId="77777777" w:rsidR="005F341B" w:rsidRDefault="005F341B" w:rsidP="005C5D9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473D8B03" w14:textId="77777777" w:rsidR="005F341B" w:rsidRDefault="005F341B" w:rsidP="005C5D9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1F0ABF6B" w14:textId="77777777" w:rsidR="005F341B" w:rsidRDefault="005F341B" w:rsidP="005C5D9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7A5E30BA" w14:textId="77777777" w:rsidR="005F341B" w:rsidRDefault="005F341B" w:rsidP="005C5D9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0A804D01" w14:textId="77777777" w:rsidR="005F341B" w:rsidRDefault="005F341B" w:rsidP="005C5D9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7716D589" w14:textId="77777777" w:rsidR="005C5D94" w:rsidRDefault="005C5D94" w:rsidP="005C5D94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HARSHA Behavioral Health</w:t>
            </w:r>
          </w:p>
          <w:p w14:paraId="420ACF1F" w14:textId="77777777" w:rsidR="005C5D94" w:rsidRDefault="005C5D94" w:rsidP="005C5D94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1-866-644-8880</w:t>
            </w:r>
          </w:p>
          <w:p w14:paraId="33B8B6E6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hyperlink r:id="rId331" w:history="1">
              <w:r w:rsidRPr="00C823C5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www.harshacenter.com</w:t>
              </w:r>
            </w:hyperlink>
          </w:p>
          <w:p w14:paraId="504D58D7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1980 E Woodsmall Dr., Terre Haute</w:t>
            </w:r>
          </w:p>
          <w:p w14:paraId="42560E4A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Individual Therapy, Group Therapy, Family</w:t>
            </w:r>
          </w:p>
          <w:p w14:paraId="7A6F1315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Therapy, Expressive Therapy, Recreational</w:t>
            </w:r>
          </w:p>
          <w:p w14:paraId="123C038B" w14:textId="77777777" w:rsidR="00A016CB" w:rsidRDefault="005C5D94" w:rsidP="005C5D94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Therapy, Mindfulness Groups and Medication Management</w:t>
            </w:r>
          </w:p>
          <w:p w14:paraId="2360A92A" w14:textId="77777777" w:rsidR="00A016CB" w:rsidRDefault="00A016CB" w:rsidP="009F6A70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4E46768A" w14:textId="77777777" w:rsidR="005C5D94" w:rsidRPr="00084F2D" w:rsidRDefault="005C5D94" w:rsidP="005C5D94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 w:rsidRPr="00084F2D">
              <w:rPr>
                <w:rFonts w:ascii="Arial Black" w:hAnsi="Arial Black" w:cs="Calibri"/>
                <w:sz w:val="16"/>
                <w:szCs w:val="16"/>
              </w:rPr>
              <w:t>Home of the Innocents</w:t>
            </w:r>
          </w:p>
          <w:p w14:paraId="003E7483" w14:textId="77777777" w:rsidR="005C5D94" w:rsidRDefault="005C5D94" w:rsidP="005C5D94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 w:rsidRPr="00084F2D">
              <w:rPr>
                <w:rFonts w:ascii="Arial Black" w:hAnsi="Arial Black" w:cs="Calibri"/>
                <w:sz w:val="16"/>
                <w:szCs w:val="16"/>
              </w:rPr>
              <w:t>(812)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Pr="00084F2D">
              <w:rPr>
                <w:rFonts w:ascii="Arial Black" w:hAnsi="Arial Black" w:cs="Calibri"/>
                <w:sz w:val="16"/>
                <w:szCs w:val="16"/>
              </w:rPr>
              <w:t>944-7992</w:t>
            </w:r>
          </w:p>
          <w:p w14:paraId="77087A09" w14:textId="77777777" w:rsidR="005C5D94" w:rsidRPr="004064A5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hyperlink r:id="rId332" w:history="1">
              <w:r w:rsidRPr="004064A5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www.homeoftheinnocents.org</w:t>
              </w:r>
            </w:hyperlink>
          </w:p>
          <w:p w14:paraId="1B3EB12C" w14:textId="77777777" w:rsidR="005C5D94" w:rsidRPr="00084F2D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084F2D">
              <w:rPr>
                <w:rFonts w:ascii="Arial Narrow" w:hAnsi="Arial Narrow" w:cs="Calibri"/>
                <w:sz w:val="18"/>
                <w:szCs w:val="18"/>
              </w:rPr>
              <w:t>Call for available schedule</w:t>
            </w:r>
          </w:p>
          <w:p w14:paraId="4F1F9743" w14:textId="77777777" w:rsidR="005C5D94" w:rsidRPr="00084F2D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084F2D">
              <w:rPr>
                <w:rFonts w:ascii="Arial Narrow" w:hAnsi="Arial Narrow" w:cs="Calibri"/>
                <w:sz w:val="18"/>
                <w:szCs w:val="18"/>
              </w:rPr>
              <w:t xml:space="preserve">1218 E Oak St, New Albany </w:t>
            </w:r>
          </w:p>
          <w:p w14:paraId="09FABA9D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Residential Treatment Services/ Outpatient mental health counselling for children, adolescents and adults.</w:t>
            </w:r>
          </w:p>
          <w:p w14:paraId="72D5C145" w14:textId="77777777" w:rsidR="005C5D94" w:rsidRPr="00084F2D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*AFB</w:t>
            </w:r>
          </w:p>
          <w:p w14:paraId="0D6462AA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</w:p>
          <w:p w14:paraId="5F29CB21" w14:textId="77777777" w:rsidR="00323035" w:rsidRDefault="00A950E4" w:rsidP="00A950E4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Li</w:t>
            </w:r>
            <w:r w:rsidR="00D90826">
              <w:rPr>
                <w:rFonts w:ascii="Arial Black" w:hAnsi="Arial Black" w:cs="Calibri"/>
                <w:sz w:val="16"/>
                <w:szCs w:val="16"/>
              </w:rPr>
              <w:t>feSpring</w:t>
            </w:r>
            <w:r>
              <w:rPr>
                <w:rFonts w:ascii="Arial Black" w:hAnsi="Arial Black" w:cs="Calibri"/>
                <w:sz w:val="16"/>
                <w:szCs w:val="16"/>
              </w:rPr>
              <w:t>- Clark</w:t>
            </w:r>
            <w:r w:rsidR="00E73B19">
              <w:rPr>
                <w:rFonts w:ascii="Arial Black" w:hAnsi="Arial Black" w:cs="Calibri"/>
                <w:sz w:val="16"/>
                <w:szCs w:val="16"/>
              </w:rPr>
              <w:t xml:space="preserve">     </w:t>
            </w:r>
          </w:p>
          <w:p w14:paraId="616293BE" w14:textId="77777777" w:rsidR="00A950E4" w:rsidRDefault="00A950E4" w:rsidP="00A950E4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286D83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280-2080</w:t>
            </w:r>
          </w:p>
          <w:p w14:paraId="1DCAC94D" w14:textId="77777777" w:rsidR="00590ABE" w:rsidRPr="00590ABE" w:rsidRDefault="00590ABE" w:rsidP="00A950E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33" w:history="1">
              <w:r w:rsidRPr="00590ABE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www.lifespringhealthsystems.org</w:t>
              </w:r>
            </w:hyperlink>
          </w:p>
          <w:p w14:paraId="07994A52" w14:textId="77777777" w:rsidR="00A950E4" w:rsidRDefault="00A950E4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460 Spring Street, Jeffersonville</w:t>
            </w:r>
          </w:p>
          <w:p w14:paraId="1EC4D9DF" w14:textId="77777777" w:rsidR="002549DC" w:rsidRDefault="00A950E4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Sliding scale fee/ Education, prevention,</w:t>
            </w:r>
          </w:p>
          <w:p w14:paraId="00E70EB1" w14:textId="77777777" w:rsidR="00590ABE" w:rsidRDefault="00A950E4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information, assessment, intervention </w:t>
            </w:r>
            <w:r w:rsidR="00590ABE">
              <w:rPr>
                <w:rFonts w:ascii="Arial Narrow" w:hAnsi="Arial Narrow" w:cs="Calibri"/>
                <w:color w:val="000000"/>
                <w:sz w:val="18"/>
                <w:szCs w:val="18"/>
              </w:rPr>
              <w:t>and</w:t>
            </w:r>
            <w:r w:rsidR="002549D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  <w:p w14:paraId="3B2B4523" w14:textId="77777777" w:rsidR="00A950E4" w:rsidRDefault="00A950E4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treatment  </w:t>
            </w:r>
          </w:p>
          <w:p w14:paraId="06082956" w14:textId="77777777" w:rsidR="00B96DBE" w:rsidRDefault="00B96DBE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02266A1D" w14:textId="77777777" w:rsidR="00490375" w:rsidRDefault="00E950B5" w:rsidP="00A950E4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L</w:t>
            </w:r>
            <w:r w:rsidR="00D90826">
              <w:rPr>
                <w:rFonts w:ascii="Arial Black" w:hAnsi="Arial Black" w:cs="Calibri"/>
                <w:sz w:val="16"/>
                <w:szCs w:val="16"/>
              </w:rPr>
              <w:t>ifeSpring</w:t>
            </w:r>
            <w:r w:rsidR="00A950E4">
              <w:rPr>
                <w:rFonts w:ascii="Arial Black" w:hAnsi="Arial Black" w:cs="Calibri"/>
                <w:sz w:val="16"/>
                <w:szCs w:val="16"/>
              </w:rPr>
              <w:t>-Floyd</w:t>
            </w:r>
            <w:r w:rsidR="00E73B19">
              <w:rPr>
                <w:rFonts w:ascii="Arial Black" w:hAnsi="Arial Black" w:cs="Calibri"/>
                <w:sz w:val="16"/>
                <w:szCs w:val="16"/>
              </w:rPr>
              <w:t xml:space="preserve">   </w:t>
            </w:r>
          </w:p>
          <w:p w14:paraId="16C191E9" w14:textId="77777777" w:rsidR="00A950E4" w:rsidRDefault="00A950E4" w:rsidP="00A950E4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280-2080</w:t>
            </w:r>
            <w:r w:rsidR="00490375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or (812) 981-2594</w:t>
            </w:r>
          </w:p>
          <w:p w14:paraId="1B07540B" w14:textId="77777777" w:rsidR="00590ABE" w:rsidRPr="00590ABE" w:rsidRDefault="00590ABE" w:rsidP="00590AB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34" w:history="1">
              <w:r w:rsidRPr="00590ABE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www.lifespringhealthsystems.org</w:t>
              </w:r>
            </w:hyperlink>
          </w:p>
          <w:p w14:paraId="032FDD8D" w14:textId="77777777" w:rsidR="00A950E4" w:rsidRDefault="00A950E4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618 East Market Street, New Albany</w:t>
            </w:r>
            <w:r w:rsidR="00490375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</w:t>
            </w:r>
          </w:p>
          <w:p w14:paraId="5E531C7F" w14:textId="77777777" w:rsidR="00490375" w:rsidRDefault="00490375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2820 Grant Line Rd, New Albany</w:t>
            </w:r>
          </w:p>
          <w:p w14:paraId="35792FC6" w14:textId="77777777" w:rsidR="00B4577F" w:rsidRDefault="00A950E4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Sliding scale fee/ Education, prevention, </w:t>
            </w:r>
          </w:p>
          <w:p w14:paraId="052A7E2C" w14:textId="77777777" w:rsidR="00B4577F" w:rsidRDefault="00A950E4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information, assessment, intervention, and </w:t>
            </w:r>
          </w:p>
          <w:p w14:paraId="4A371D26" w14:textId="77777777" w:rsidR="00A950E4" w:rsidRDefault="002549DC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treatment</w:t>
            </w:r>
            <w:r w:rsidR="00A950E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  <w:p w14:paraId="3F66195D" w14:textId="77777777" w:rsidR="008561E6" w:rsidRDefault="008561E6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4AE7E777" w14:textId="77777777" w:rsidR="008561E6" w:rsidRDefault="008561E6" w:rsidP="008561E6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LifeSpring-Harrison   </w:t>
            </w:r>
          </w:p>
          <w:p w14:paraId="3DA7A289" w14:textId="77777777" w:rsidR="008561E6" w:rsidRDefault="008561E6" w:rsidP="008561E6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 738-2114</w:t>
            </w:r>
          </w:p>
          <w:p w14:paraId="63134798" w14:textId="77777777" w:rsidR="008561E6" w:rsidRPr="00590ABE" w:rsidRDefault="008561E6" w:rsidP="008561E6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35" w:history="1">
              <w:r w:rsidRPr="00590ABE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www.lifespringhealthsystems.org</w:t>
              </w:r>
            </w:hyperlink>
          </w:p>
          <w:p w14:paraId="75AE8CA6" w14:textId="77777777" w:rsidR="008561E6" w:rsidRDefault="008561E6" w:rsidP="008561E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535 County Club Rd, Corydon</w:t>
            </w:r>
          </w:p>
          <w:p w14:paraId="4456B4DD" w14:textId="77777777" w:rsidR="008561E6" w:rsidRDefault="008561E6" w:rsidP="008561E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Sliding scale fee/ Education, prevention, </w:t>
            </w:r>
          </w:p>
          <w:p w14:paraId="4D65662A" w14:textId="77777777" w:rsidR="008561E6" w:rsidRDefault="008561E6" w:rsidP="008561E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information, assessment, intervention, and </w:t>
            </w:r>
          </w:p>
          <w:p w14:paraId="460D37F8" w14:textId="77777777" w:rsidR="008561E6" w:rsidRDefault="008561E6" w:rsidP="008561E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treatment </w:t>
            </w:r>
          </w:p>
          <w:p w14:paraId="0428EF5A" w14:textId="77777777" w:rsidR="00850511" w:rsidRDefault="00850511" w:rsidP="00A950E4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31730366" w14:textId="77777777" w:rsidR="003445A5" w:rsidRDefault="003445A5" w:rsidP="003445A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LifeSpring-Jefferson   </w:t>
            </w:r>
          </w:p>
          <w:p w14:paraId="24562045" w14:textId="77777777" w:rsidR="003445A5" w:rsidRDefault="003445A5" w:rsidP="003445A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 265-4513</w:t>
            </w:r>
          </w:p>
          <w:p w14:paraId="1720C418" w14:textId="77777777" w:rsidR="003445A5" w:rsidRPr="00590ABE" w:rsidRDefault="003445A5" w:rsidP="003445A5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36" w:history="1">
              <w:r w:rsidRPr="00590ABE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www.lifespringhealthsystems.org</w:t>
              </w:r>
            </w:hyperlink>
          </w:p>
          <w:p w14:paraId="5F0F9C11" w14:textId="77777777" w:rsidR="003445A5" w:rsidRDefault="003445A5" w:rsidP="003445A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1405 Bear St., Madison</w:t>
            </w:r>
          </w:p>
          <w:p w14:paraId="74E31FB9" w14:textId="77777777" w:rsidR="003445A5" w:rsidRDefault="003445A5" w:rsidP="003445A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Sliding scale fee/ Education, prevention, </w:t>
            </w:r>
          </w:p>
          <w:p w14:paraId="4844FD75" w14:textId="77777777" w:rsidR="003445A5" w:rsidRDefault="003445A5" w:rsidP="003445A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information, assessment, intervention, and </w:t>
            </w:r>
          </w:p>
          <w:p w14:paraId="19BC5815" w14:textId="77777777" w:rsidR="003445A5" w:rsidRDefault="003445A5" w:rsidP="003445A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treatment </w:t>
            </w:r>
          </w:p>
          <w:p w14:paraId="698BEAA7" w14:textId="77777777" w:rsidR="003445A5" w:rsidRDefault="003445A5" w:rsidP="003445A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37B5FE62" w14:textId="77777777" w:rsidR="005F341B" w:rsidRDefault="005F341B" w:rsidP="00A950E4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5BECB6CA" w14:textId="77777777" w:rsidR="005F341B" w:rsidRDefault="005F341B" w:rsidP="00A950E4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232D3E46" w14:textId="77777777" w:rsidR="005F341B" w:rsidRDefault="005F341B" w:rsidP="00A950E4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19BAC392" w14:textId="77777777" w:rsidR="005F341B" w:rsidRDefault="005F341B" w:rsidP="00A950E4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2CED7E19" w14:textId="77777777" w:rsidR="005F341B" w:rsidRDefault="005F341B" w:rsidP="00A950E4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2E0B588E" w14:textId="77777777" w:rsidR="005F341B" w:rsidRDefault="005F341B" w:rsidP="00A950E4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04510067" w14:textId="77777777" w:rsidR="00A950E4" w:rsidRDefault="00D90826" w:rsidP="00A950E4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LifeSpring</w:t>
            </w:r>
            <w:r w:rsidR="00A950E4">
              <w:rPr>
                <w:rFonts w:ascii="Arial Black" w:hAnsi="Arial Black" w:cs="Calibri"/>
                <w:sz w:val="16"/>
                <w:szCs w:val="16"/>
              </w:rPr>
              <w:t>-Scott</w:t>
            </w:r>
            <w:r w:rsidR="00E73B19">
              <w:rPr>
                <w:rFonts w:ascii="Arial Black" w:hAnsi="Arial Black" w:cs="Calibri"/>
                <w:sz w:val="16"/>
                <w:szCs w:val="16"/>
              </w:rPr>
              <w:t xml:space="preserve">   </w:t>
            </w:r>
          </w:p>
          <w:p w14:paraId="32892777" w14:textId="77777777" w:rsidR="00E73B19" w:rsidRPr="00590ABE" w:rsidRDefault="00E73B19" w:rsidP="00E73B1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37" w:history="1">
              <w:r w:rsidRPr="00590ABE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www.lifespringhealthsystems.org</w:t>
              </w:r>
            </w:hyperlink>
          </w:p>
          <w:p w14:paraId="52BBD4F9" w14:textId="77777777" w:rsidR="00A453D4" w:rsidRPr="00032F32" w:rsidRDefault="00A950E4" w:rsidP="00A950E4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032F32">
              <w:rPr>
                <w:rFonts w:ascii="Arial Narrow" w:hAnsi="Arial Narrow" w:cs="Calibri"/>
                <w:color w:val="000000"/>
                <w:sz w:val="18"/>
                <w:szCs w:val="18"/>
              </w:rPr>
              <w:t>Scottsburg</w:t>
            </w:r>
            <w:r w:rsidR="00A453D4" w:rsidRPr="00032F32">
              <w:rPr>
                <w:rFonts w:ascii="Arial Narrow" w:hAnsi="Arial Narrow" w:cs="Calibri"/>
                <w:color w:val="000000"/>
                <w:sz w:val="18"/>
                <w:szCs w:val="18"/>
              </w:rPr>
              <w:t>:</w:t>
            </w:r>
            <w:r w:rsidR="00B55099" w:rsidRPr="00032F32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="00A453D4" w:rsidRPr="00032F32"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="00B55099" w:rsidRPr="00032F32">
              <w:rPr>
                <w:rFonts w:ascii="Arial Narrow" w:hAnsi="Arial Narrow" w:cs="Calibri"/>
                <w:color w:val="000000"/>
                <w:sz w:val="20"/>
              </w:rPr>
              <w:t>812</w:t>
            </w:r>
            <w:r w:rsidR="00A453D4" w:rsidRPr="00032F32">
              <w:rPr>
                <w:rFonts w:ascii="Arial Narrow" w:hAnsi="Arial Narrow" w:cs="Calibri"/>
                <w:color w:val="000000"/>
                <w:sz w:val="20"/>
              </w:rPr>
              <w:t xml:space="preserve">) </w:t>
            </w:r>
            <w:r w:rsidR="00B55099" w:rsidRPr="00032F32">
              <w:rPr>
                <w:rFonts w:ascii="Arial Narrow" w:hAnsi="Arial Narrow" w:cs="Calibri"/>
                <w:color w:val="000000"/>
                <w:sz w:val="20"/>
              </w:rPr>
              <w:t>752-2837</w:t>
            </w:r>
          </w:p>
          <w:p w14:paraId="0AE63F02" w14:textId="77777777" w:rsidR="00A950E4" w:rsidRPr="00032F32" w:rsidRDefault="00A453D4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32F32">
              <w:rPr>
                <w:rFonts w:ascii="Arial Narrow" w:hAnsi="Arial Narrow" w:cs="Calibri"/>
                <w:color w:val="000000"/>
                <w:sz w:val="18"/>
                <w:szCs w:val="18"/>
              </w:rPr>
              <w:t>75 North 1st Street</w:t>
            </w:r>
          </w:p>
          <w:p w14:paraId="3E0BEE71" w14:textId="77777777" w:rsidR="00B55099" w:rsidRPr="00032F32" w:rsidRDefault="00B55099" w:rsidP="00A950E4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032F32">
              <w:rPr>
                <w:rFonts w:ascii="Arial Narrow" w:hAnsi="Arial Narrow" w:cs="Calibri"/>
                <w:color w:val="000000"/>
                <w:sz w:val="18"/>
                <w:szCs w:val="18"/>
              </w:rPr>
              <w:t>Austin</w:t>
            </w:r>
            <w:r w:rsidR="00A453D4" w:rsidRPr="00032F32">
              <w:rPr>
                <w:rFonts w:ascii="Arial Narrow" w:hAnsi="Arial Narrow" w:cs="Calibri"/>
                <w:color w:val="000000"/>
                <w:sz w:val="18"/>
                <w:szCs w:val="18"/>
              </w:rPr>
              <w:t>: (</w:t>
            </w:r>
            <w:r w:rsidR="00A453D4" w:rsidRPr="00032F32">
              <w:rPr>
                <w:rFonts w:ascii="Arial Narrow" w:hAnsi="Arial Narrow" w:cs="Calibri"/>
                <w:color w:val="000000"/>
                <w:sz w:val="20"/>
              </w:rPr>
              <w:t xml:space="preserve">812) </w:t>
            </w:r>
            <w:r w:rsidRPr="00032F32">
              <w:rPr>
                <w:rFonts w:ascii="Arial Narrow" w:hAnsi="Arial Narrow" w:cs="Calibri"/>
                <w:color w:val="000000"/>
                <w:sz w:val="20"/>
              </w:rPr>
              <w:t>413-3117</w:t>
            </w:r>
          </w:p>
          <w:p w14:paraId="6AC74029" w14:textId="77777777" w:rsidR="00A453D4" w:rsidRPr="00032F32" w:rsidRDefault="00A453D4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32F32">
              <w:rPr>
                <w:rFonts w:ascii="Arial Narrow" w:hAnsi="Arial Narrow" w:cs="Calibri"/>
                <w:color w:val="000000"/>
                <w:sz w:val="18"/>
                <w:szCs w:val="18"/>
              </w:rPr>
              <w:t>825 N Highway 31</w:t>
            </w:r>
          </w:p>
          <w:p w14:paraId="78F5604C" w14:textId="77777777" w:rsidR="00B4577F" w:rsidRPr="00032F32" w:rsidRDefault="00A950E4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32F32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Sliding scale fee/ Education, prevention, </w:t>
            </w:r>
          </w:p>
          <w:p w14:paraId="787C4A1A" w14:textId="77777777" w:rsidR="00B4577F" w:rsidRPr="00032F32" w:rsidRDefault="00A950E4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32F32">
              <w:rPr>
                <w:rFonts w:ascii="Arial Narrow" w:hAnsi="Arial Narrow" w:cs="Calibri"/>
                <w:color w:val="000000"/>
                <w:sz w:val="18"/>
                <w:szCs w:val="18"/>
              </w:rPr>
              <w:t>information, assessment, intervention, and</w:t>
            </w:r>
          </w:p>
          <w:p w14:paraId="5333C972" w14:textId="77777777" w:rsidR="00A950E4" w:rsidRDefault="002549DC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32F32">
              <w:rPr>
                <w:rFonts w:ascii="Arial Narrow" w:hAnsi="Arial Narrow" w:cs="Calibri"/>
                <w:color w:val="000000"/>
                <w:sz w:val="18"/>
                <w:szCs w:val="18"/>
              </w:rPr>
              <w:t>treatment</w:t>
            </w:r>
          </w:p>
          <w:p w14:paraId="04C3F9F4" w14:textId="77777777" w:rsidR="0069490A" w:rsidRDefault="0069490A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6D58A974" w14:textId="77777777" w:rsidR="008561E6" w:rsidRDefault="008561E6" w:rsidP="008561E6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LifeSpring-Washington    </w:t>
            </w:r>
          </w:p>
          <w:p w14:paraId="7D69C099" w14:textId="77777777" w:rsidR="008561E6" w:rsidRDefault="008561E6" w:rsidP="008561E6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 883-3095</w:t>
            </w:r>
          </w:p>
          <w:p w14:paraId="5D0E985A" w14:textId="77777777" w:rsidR="008561E6" w:rsidRPr="00590ABE" w:rsidRDefault="008561E6" w:rsidP="008561E6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38" w:history="1">
              <w:r w:rsidRPr="00590ABE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www.lifespringhealthsystems.org</w:t>
              </w:r>
            </w:hyperlink>
          </w:p>
          <w:p w14:paraId="13F7AEC2" w14:textId="77777777" w:rsidR="008561E6" w:rsidRDefault="008561E6" w:rsidP="008561E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1321 Jackson St, Salem </w:t>
            </w:r>
          </w:p>
          <w:p w14:paraId="1FF7F7D5" w14:textId="77777777" w:rsidR="008561E6" w:rsidRDefault="008561E6" w:rsidP="008561E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Sliding scale fee/ Education, prevention, </w:t>
            </w:r>
          </w:p>
          <w:p w14:paraId="06EB786E" w14:textId="77777777" w:rsidR="008561E6" w:rsidRDefault="008561E6" w:rsidP="008561E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information, assessment, intervention, and </w:t>
            </w:r>
          </w:p>
          <w:p w14:paraId="1277C378" w14:textId="77777777" w:rsidR="008561E6" w:rsidRDefault="008561E6" w:rsidP="008561E6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treatment </w:t>
            </w:r>
          </w:p>
          <w:p w14:paraId="17928C37" w14:textId="77777777" w:rsidR="004E1426" w:rsidRDefault="004E1426" w:rsidP="005C5D94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6C19E79B" w14:textId="77777777" w:rsidR="005C5D94" w:rsidRDefault="005C5D94" w:rsidP="005C5D94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E24360">
              <w:rPr>
                <w:rFonts w:ascii="Arial Black" w:hAnsi="Arial Black" w:cs="Calibri"/>
                <w:color w:val="000000"/>
                <w:sz w:val="16"/>
                <w:szCs w:val="16"/>
              </w:rPr>
              <w:t>Personal Counseling Service, Inc.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         </w:t>
            </w:r>
          </w:p>
          <w:p w14:paraId="38D7060B" w14:textId="77777777" w:rsidR="005C5D94" w:rsidRDefault="005C5D94" w:rsidP="005C5D94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E24360"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 w:rsidRPr="00E24360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283-8383                 </w:t>
            </w:r>
          </w:p>
          <w:p w14:paraId="2C0F9AA8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339" w:history="1">
              <w:r w:rsidRPr="001B499A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www.pcs-counseling.org</w:t>
              </w:r>
            </w:hyperlink>
          </w:p>
          <w:p w14:paraId="6DACDD85" w14:textId="77777777" w:rsidR="005C5D94" w:rsidRPr="00BC320A" w:rsidRDefault="005C5D94" w:rsidP="005C5D9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C320A">
              <w:rPr>
                <w:rFonts w:ascii="Arial Narrow" w:hAnsi="Arial Narrow" w:cs="Calibri"/>
                <w:color w:val="000000"/>
                <w:sz w:val="18"/>
                <w:szCs w:val="18"/>
              </w:rPr>
              <w:t>M-F, 9am-7pm &amp; by appointment</w:t>
            </w:r>
          </w:p>
          <w:p w14:paraId="1BBB23E4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C320A">
              <w:rPr>
                <w:rFonts w:ascii="Arial Narrow" w:hAnsi="Arial Narrow" w:cs="Calibri"/>
                <w:color w:val="000000"/>
                <w:sz w:val="18"/>
                <w:szCs w:val="18"/>
              </w:rPr>
              <w:t>1205 Applegate Lane, Clarksville</w:t>
            </w:r>
          </w:p>
          <w:p w14:paraId="755C9CF2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C320A">
              <w:rPr>
                <w:rFonts w:ascii="Arial Narrow" w:hAnsi="Arial Narrow" w:cs="Calibri"/>
                <w:color w:val="000000"/>
                <w:sz w:val="18"/>
                <w:szCs w:val="18"/>
              </w:rPr>
              <w:t>Sliding Fee Scale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/ </w:t>
            </w:r>
            <w:r w:rsidRPr="00BC320A">
              <w:rPr>
                <w:rFonts w:ascii="Arial Narrow" w:hAnsi="Arial Narrow" w:cs="Calibri"/>
                <w:color w:val="000000"/>
                <w:sz w:val="18"/>
                <w:szCs w:val="18"/>
              </w:rPr>
              <w:t>Provides pastoral &amp; mental health counseling (individual, couple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Pr="00BC320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&amp; family)/ Music Therapy, addictions counseling with certified addictions counselors, trauma therapy, and psychological testing. </w:t>
            </w:r>
          </w:p>
          <w:p w14:paraId="7CFDD5D0" w14:textId="77777777" w:rsidR="005C5D94" w:rsidRDefault="005C5D94" w:rsidP="005C5D94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  <w:p w14:paraId="31008DF7" w14:textId="77777777" w:rsidR="005C5D94" w:rsidRDefault="005C5D94" w:rsidP="005C5D94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 w:rsidRPr="00BC320A">
              <w:rPr>
                <w:rFonts w:ascii="Arial Black" w:hAnsi="Arial Black" w:cs="Calibri"/>
                <w:sz w:val="16"/>
                <w:szCs w:val="16"/>
              </w:rPr>
              <w:t>Presbyterian Counseling Seminary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       </w:t>
            </w:r>
          </w:p>
          <w:p w14:paraId="7D530AE1" w14:textId="77777777" w:rsidR="005C5D94" w:rsidRDefault="005C5D94" w:rsidP="005C5D94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 w:rsidRPr="00BC320A">
              <w:rPr>
                <w:rFonts w:ascii="Arial Black" w:hAnsi="Arial Black" w:cs="Calibri"/>
                <w:sz w:val="16"/>
                <w:szCs w:val="16"/>
              </w:rPr>
              <w:t>(502)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Pr="00BC320A">
              <w:rPr>
                <w:rFonts w:ascii="Arial Black" w:hAnsi="Arial Black" w:cs="Calibri"/>
                <w:sz w:val="16"/>
                <w:szCs w:val="16"/>
              </w:rPr>
              <w:t>894-2293</w:t>
            </w:r>
          </w:p>
          <w:p w14:paraId="75D544E2" w14:textId="77777777" w:rsidR="005C5D94" w:rsidRPr="00F575FF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hyperlink r:id="rId340" w:history="1">
              <w:r w:rsidRPr="00F575FF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www.lpts.edu</w:t>
              </w:r>
            </w:hyperlink>
          </w:p>
          <w:p w14:paraId="11C088B7" w14:textId="77777777" w:rsidR="005C5D94" w:rsidRPr="00BC320A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BC320A">
              <w:rPr>
                <w:rFonts w:ascii="Arial Narrow" w:hAnsi="Arial Narrow" w:cs="Calibri"/>
                <w:sz w:val="18"/>
                <w:szCs w:val="18"/>
              </w:rPr>
              <w:t>1044 Alta Vista Rd, Louisville</w:t>
            </w:r>
          </w:p>
          <w:p w14:paraId="22499CA3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BC320A">
              <w:rPr>
                <w:rFonts w:ascii="Arial Narrow" w:hAnsi="Arial Narrow" w:cs="Calibri"/>
                <w:sz w:val="18"/>
                <w:szCs w:val="18"/>
              </w:rPr>
              <w:t>Marriage/Family Therapy</w:t>
            </w:r>
          </w:p>
          <w:p w14:paraId="7D0AEFFA" w14:textId="77777777" w:rsidR="00CE7EF2" w:rsidRDefault="00CE7EF2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</w:p>
          <w:p w14:paraId="27A55710" w14:textId="77777777" w:rsidR="00CE7EF2" w:rsidRDefault="00CE7EF2" w:rsidP="005C5D94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CE7EF2">
              <w:rPr>
                <w:rFonts w:ascii="Arial Black" w:hAnsi="Arial Black" w:cs="Calibri"/>
                <w:sz w:val="16"/>
                <w:szCs w:val="16"/>
              </w:rPr>
              <w:t>Options Behavioral Health System</w:t>
            </w:r>
          </w:p>
          <w:p w14:paraId="0D09C36D" w14:textId="77777777" w:rsidR="00CE7EF2" w:rsidRDefault="00CE7EF2" w:rsidP="005C5D94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1-800-431-114</w:t>
            </w:r>
          </w:p>
          <w:p w14:paraId="4A9AF26E" w14:textId="77777777" w:rsidR="00CE7EF2" w:rsidRDefault="00CE7EF2" w:rsidP="005C5D9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341" w:history="1">
              <w:r w:rsidRPr="000D59D2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www.optionsbehavioralhealthsystem.com</w:t>
              </w:r>
            </w:hyperlink>
          </w:p>
          <w:p w14:paraId="35534AE4" w14:textId="77777777" w:rsidR="00CE7EF2" w:rsidRDefault="00CE7EF2" w:rsidP="005C5D9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5602 Caito Drive, Indianapolis</w:t>
            </w:r>
          </w:p>
          <w:p w14:paraId="576CDA01" w14:textId="77777777" w:rsidR="00CE7EF2" w:rsidRPr="00CE7EF2" w:rsidRDefault="00CE7EF2" w:rsidP="005C5D94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Acute Inpatient Program, Dual Diagnosis/ Co-Occurring, Drug and Alcohol Detox and Intensive Outpatient Program </w:t>
            </w:r>
          </w:p>
          <w:p w14:paraId="05F435A7" w14:textId="77777777" w:rsidR="005C5D94" w:rsidRDefault="005C5D94" w:rsidP="00A950E4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04BB009E" w14:textId="77777777" w:rsidR="00323035" w:rsidRDefault="00C87AE3" w:rsidP="00A950E4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O</w:t>
            </w:r>
            <w:r w:rsidR="0069490A" w:rsidRPr="0069490A">
              <w:rPr>
                <w:rFonts w:ascii="Arial Black" w:hAnsi="Arial Black" w:cs="Calibri"/>
                <w:color w:val="000000"/>
                <w:sz w:val="16"/>
                <w:szCs w:val="16"/>
              </w:rPr>
              <w:t>ur Lady of Peace</w:t>
            </w:r>
            <w:r w:rsidR="00E950B5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 </w:t>
            </w:r>
          </w:p>
          <w:p w14:paraId="151362AD" w14:textId="77777777" w:rsidR="0069490A" w:rsidRDefault="0069490A" w:rsidP="00A950E4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69490A">
              <w:rPr>
                <w:rFonts w:ascii="Arial Black" w:hAnsi="Arial Black" w:cs="Calibri"/>
                <w:color w:val="000000"/>
                <w:sz w:val="16"/>
                <w:szCs w:val="16"/>
              </w:rPr>
              <w:t>(502)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 w:rsidRPr="0069490A">
              <w:rPr>
                <w:rFonts w:ascii="Arial Black" w:hAnsi="Arial Black" w:cs="Calibri"/>
                <w:color w:val="000000"/>
                <w:sz w:val="16"/>
                <w:szCs w:val="16"/>
              </w:rPr>
              <w:t>451-3333</w:t>
            </w:r>
          </w:p>
          <w:p w14:paraId="23BD3FF2" w14:textId="77777777" w:rsidR="00E73B19" w:rsidRDefault="00E73B19" w:rsidP="00A950E4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42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kentucky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onehealth.org</w:t>
              </w:r>
            </w:hyperlink>
          </w:p>
          <w:p w14:paraId="2E4AEA20" w14:textId="77777777" w:rsidR="0069490A" w:rsidRDefault="0069490A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9490A">
              <w:rPr>
                <w:rFonts w:ascii="Arial Narrow" w:hAnsi="Arial Narrow" w:cs="Calibri"/>
                <w:color w:val="000000"/>
                <w:sz w:val="18"/>
                <w:szCs w:val="18"/>
              </w:rPr>
              <w:t>2020 Newburg Rd, Louisville</w:t>
            </w:r>
          </w:p>
          <w:p w14:paraId="0B04A4D8" w14:textId="77777777" w:rsidR="0069490A" w:rsidRDefault="0069490A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9490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24-hour on sight/ mobile evaluations (free of </w:t>
            </w:r>
          </w:p>
          <w:p w14:paraId="4C34B66E" w14:textId="77777777" w:rsidR="0069490A" w:rsidRDefault="0069490A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9490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charge)/ Inpatient, Outpatient, Extended Care, </w:t>
            </w:r>
          </w:p>
          <w:p w14:paraId="1D476A23" w14:textId="77777777" w:rsidR="0069490A" w:rsidRDefault="0069490A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9490A">
              <w:rPr>
                <w:rFonts w:ascii="Arial Narrow" w:hAnsi="Arial Narrow" w:cs="Calibri"/>
                <w:color w:val="000000"/>
                <w:sz w:val="18"/>
                <w:szCs w:val="18"/>
              </w:rPr>
              <w:t>Acute Care &amp; Dual Diagnosis (IN Medicaid)</w:t>
            </w:r>
          </w:p>
          <w:p w14:paraId="57BF81D4" w14:textId="77777777" w:rsidR="00E73B19" w:rsidRPr="005C5D94" w:rsidRDefault="005C5D94" w:rsidP="00A950E4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*AFB</w:t>
            </w:r>
          </w:p>
          <w:p w14:paraId="68E475EF" w14:textId="77777777" w:rsidR="005C5D94" w:rsidRDefault="005C5D94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1F8D3C73" w14:textId="77777777" w:rsidR="005C5D94" w:rsidRPr="00142436" w:rsidRDefault="005C5D94" w:rsidP="005C5D94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142436">
              <w:rPr>
                <w:rFonts w:ascii="Arial Black" w:hAnsi="Arial Black" w:cs="Calibri"/>
                <w:color w:val="000000"/>
                <w:sz w:val="16"/>
                <w:szCs w:val="16"/>
              </w:rPr>
              <w:t>Southern Hills Counseling Center</w:t>
            </w:r>
          </w:p>
          <w:p w14:paraId="0854CD77" w14:textId="77777777" w:rsidR="005C5D94" w:rsidRDefault="005C5D94" w:rsidP="005C5D94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142436"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 w:rsidRPr="00142436">
              <w:rPr>
                <w:rFonts w:ascii="Arial Black" w:hAnsi="Arial Black" w:cs="Calibri"/>
                <w:color w:val="000000"/>
                <w:sz w:val="16"/>
                <w:szCs w:val="16"/>
              </w:rPr>
              <w:t>338-2756</w:t>
            </w:r>
          </w:p>
          <w:p w14:paraId="385AFEDC" w14:textId="77777777" w:rsidR="005C5D94" w:rsidRPr="00F575FF" w:rsidRDefault="005C5D94" w:rsidP="005C5D9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343" w:history="1">
              <w:r w:rsidRPr="00F575FF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www.southernhills.org</w:t>
              </w:r>
            </w:hyperlink>
          </w:p>
          <w:p w14:paraId="15F01358" w14:textId="77777777" w:rsidR="005C5D94" w:rsidRPr="00142436" w:rsidRDefault="005C5D94" w:rsidP="005C5D9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42436">
              <w:rPr>
                <w:rFonts w:ascii="Arial Narrow" w:hAnsi="Arial Narrow" w:cs="Calibri"/>
                <w:color w:val="000000"/>
                <w:sz w:val="18"/>
                <w:szCs w:val="18"/>
              </w:rPr>
              <w:t>M,T,W,F 8am-5 pm;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Th</w:t>
            </w:r>
            <w:r w:rsidRPr="0014243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8am - 8pm</w:t>
            </w:r>
          </w:p>
          <w:p w14:paraId="3622CD25" w14:textId="77777777" w:rsidR="005C5D94" w:rsidRPr="00754895" w:rsidRDefault="005C5D94" w:rsidP="005C5D9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754895">
              <w:rPr>
                <w:rFonts w:ascii="Arial Narrow" w:hAnsi="Arial Narrow" w:cs="Calibri"/>
                <w:color w:val="000000"/>
                <w:sz w:val="18"/>
                <w:szCs w:val="18"/>
              </w:rPr>
              <w:t>523 N. Main St, English, IN</w:t>
            </w:r>
          </w:p>
          <w:p w14:paraId="7024C46D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754895">
              <w:rPr>
                <w:rFonts w:ascii="Arial Narrow" w:hAnsi="Arial Narrow" w:cs="Calibri"/>
                <w:color w:val="000000"/>
                <w:sz w:val="18"/>
                <w:szCs w:val="18"/>
              </w:rPr>
              <w:t>Sliding scale fee/ Assessment, intervention, and treatment for mental health and substance abuse issues</w:t>
            </w:r>
          </w:p>
          <w:p w14:paraId="4D908E72" w14:textId="77777777" w:rsidR="005C5D94" w:rsidRPr="00754895" w:rsidRDefault="005C5D94" w:rsidP="005C5D94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754895">
              <w:rPr>
                <w:rFonts w:ascii="Arial Black" w:hAnsi="Arial Black" w:cs="Calibri"/>
                <w:color w:val="000000"/>
                <w:sz w:val="16"/>
                <w:szCs w:val="16"/>
              </w:rPr>
              <w:t>Southern Hills Counseling Center</w:t>
            </w:r>
          </w:p>
          <w:p w14:paraId="3DB58734" w14:textId="77777777" w:rsidR="005C5D94" w:rsidRDefault="005C5D94" w:rsidP="005C5D94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754895"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 w:rsidRPr="00754895">
              <w:rPr>
                <w:rFonts w:ascii="Arial Black" w:hAnsi="Arial Black" w:cs="Calibri"/>
                <w:color w:val="000000"/>
                <w:sz w:val="16"/>
                <w:szCs w:val="16"/>
              </w:rPr>
              <w:t>723-4301</w:t>
            </w:r>
          </w:p>
          <w:p w14:paraId="78109CEB" w14:textId="77777777" w:rsidR="005C5D94" w:rsidRPr="00F575FF" w:rsidRDefault="005C5D94" w:rsidP="005C5D9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344" w:history="1">
              <w:r w:rsidRPr="00F575FF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www.southernhills.org</w:t>
              </w:r>
            </w:hyperlink>
          </w:p>
          <w:p w14:paraId="3060EB11" w14:textId="77777777" w:rsidR="005C5D94" w:rsidRPr="00754895" w:rsidRDefault="005C5D94" w:rsidP="005C5D9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754895">
              <w:rPr>
                <w:rFonts w:ascii="Arial Narrow" w:hAnsi="Arial Narrow" w:cs="Calibri"/>
                <w:color w:val="000000"/>
                <w:sz w:val="18"/>
                <w:szCs w:val="18"/>
              </w:rPr>
              <w:t>M,W,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Th</w:t>
            </w:r>
            <w:r w:rsidRPr="00754895">
              <w:rPr>
                <w:rFonts w:ascii="Arial Narrow" w:hAnsi="Arial Narrow" w:cs="Calibri"/>
                <w:color w:val="000000"/>
                <w:sz w:val="18"/>
                <w:szCs w:val="18"/>
              </w:rPr>
              <w:t>,F 8 am-5 pm; T 8 am- 9 pm</w:t>
            </w:r>
          </w:p>
          <w:p w14:paraId="1126C338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754895">
              <w:rPr>
                <w:rFonts w:ascii="Arial Narrow" w:hAnsi="Arial Narrow" w:cs="Calibri"/>
                <w:color w:val="000000"/>
                <w:sz w:val="18"/>
                <w:szCs w:val="18"/>
              </w:rPr>
              <w:t>488 W. Hospital Rd. Paoli, IN</w:t>
            </w:r>
          </w:p>
          <w:p w14:paraId="171BFF3B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754895">
              <w:rPr>
                <w:rFonts w:ascii="Arial Narrow" w:hAnsi="Arial Narrow" w:cs="Calibri"/>
                <w:color w:val="000000"/>
                <w:sz w:val="18"/>
                <w:szCs w:val="18"/>
              </w:rPr>
              <w:t>Sliding scale fee/ Assessment, intervention, and treatment for mental health and substance abuse issues</w:t>
            </w:r>
          </w:p>
          <w:p w14:paraId="281B43A4" w14:textId="77777777" w:rsidR="005C5D94" w:rsidRDefault="005C5D94" w:rsidP="005C5D94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  <w:p w14:paraId="38FEAFD0" w14:textId="77777777" w:rsidR="005C5D94" w:rsidRDefault="005C5D94" w:rsidP="005C5D94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 w:rsidRPr="009C5960">
              <w:rPr>
                <w:rFonts w:ascii="Arial Black" w:hAnsi="Arial Black" w:cs="Calibri"/>
                <w:sz w:val="16"/>
                <w:szCs w:val="16"/>
              </w:rPr>
              <w:t>U of L Physicians - Bingham Clinic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       </w:t>
            </w:r>
            <w:r w:rsidRPr="009C5960">
              <w:rPr>
                <w:rFonts w:ascii="Arial Black" w:hAnsi="Arial Black" w:cs="Calibri"/>
                <w:sz w:val="16"/>
                <w:szCs w:val="16"/>
              </w:rPr>
              <w:t xml:space="preserve">     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      </w:t>
            </w:r>
            <w:r w:rsidRPr="009C5960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</w:p>
          <w:p w14:paraId="1DAB921C" w14:textId="77777777" w:rsidR="005C5D94" w:rsidRDefault="005C5D94" w:rsidP="005C5D94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 w:rsidRPr="009C5960">
              <w:rPr>
                <w:rFonts w:ascii="Arial Black" w:hAnsi="Arial Black" w:cs="Calibri"/>
                <w:sz w:val="16"/>
                <w:szCs w:val="16"/>
              </w:rPr>
              <w:t>(502)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Pr="009C5960">
              <w:rPr>
                <w:rFonts w:ascii="Arial Black" w:hAnsi="Arial Black" w:cs="Calibri"/>
                <w:sz w:val="16"/>
                <w:szCs w:val="16"/>
              </w:rPr>
              <w:t xml:space="preserve">588-0800                     </w:t>
            </w:r>
          </w:p>
          <w:p w14:paraId="5A1103F4" w14:textId="77777777" w:rsidR="005C5D94" w:rsidRDefault="005C5D94" w:rsidP="005C5D94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 w:rsidRPr="009C5960">
              <w:rPr>
                <w:rFonts w:ascii="Arial Black" w:hAnsi="Arial Black" w:cs="Calibri"/>
                <w:sz w:val="16"/>
                <w:szCs w:val="16"/>
              </w:rPr>
              <w:t xml:space="preserve">After hours line 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- </w:t>
            </w:r>
            <w:r w:rsidRPr="009C5960">
              <w:rPr>
                <w:rFonts w:ascii="Arial Black" w:hAnsi="Arial Black" w:cs="Calibri"/>
                <w:sz w:val="16"/>
                <w:szCs w:val="16"/>
              </w:rPr>
              <w:t>(502)629-6000</w:t>
            </w:r>
          </w:p>
          <w:p w14:paraId="59D181EE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hyperlink r:id="rId345" w:history="1">
              <w:r w:rsidRPr="003406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www.UofLPhysicians.com</w:t>
              </w:r>
            </w:hyperlink>
          </w:p>
          <w:p w14:paraId="55725C94" w14:textId="77777777" w:rsidR="005C5D94" w:rsidRPr="009C5960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9C5960">
              <w:rPr>
                <w:rFonts w:ascii="Arial Narrow" w:hAnsi="Arial Narrow" w:cs="Calibri"/>
                <w:sz w:val="18"/>
                <w:szCs w:val="18"/>
              </w:rPr>
              <w:t>200 E. Chestnut, Louisville</w:t>
            </w:r>
          </w:p>
          <w:p w14:paraId="1F5680CB" w14:textId="77777777" w:rsidR="005C5D94" w:rsidRDefault="005C5D94" w:rsidP="005C5D94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9C5960">
              <w:rPr>
                <w:rFonts w:ascii="Arial Narrow" w:hAnsi="Arial Narrow" w:cs="Calibri"/>
                <w:sz w:val="18"/>
                <w:szCs w:val="18"/>
              </w:rPr>
              <w:t>Service provided for Children</w:t>
            </w:r>
          </w:p>
          <w:p w14:paraId="5497BC38" w14:textId="77777777" w:rsidR="005C5D94" w:rsidRDefault="005C5D94" w:rsidP="00A950E4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5C1C8D54" w14:textId="77777777" w:rsidR="00A950E4" w:rsidRDefault="00A950E4" w:rsidP="00A950E4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Wellstone Regional Hospital</w:t>
            </w:r>
          </w:p>
          <w:p w14:paraId="4E66B950" w14:textId="77777777" w:rsidR="00A950E4" w:rsidRDefault="00A950E4" w:rsidP="00A950E4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284-8000</w:t>
            </w:r>
          </w:p>
          <w:p w14:paraId="55E01E2F" w14:textId="77777777" w:rsidR="00E73B19" w:rsidRDefault="00E73B19" w:rsidP="00A950E4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46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wellstonehospital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.com</w:t>
              </w:r>
            </w:hyperlink>
          </w:p>
          <w:p w14:paraId="11F2CF0A" w14:textId="77777777" w:rsidR="00A950E4" w:rsidRDefault="00A950E4" w:rsidP="00A950E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Free 24 hour Assessments</w:t>
            </w:r>
          </w:p>
          <w:p w14:paraId="2AFD5D91" w14:textId="77777777" w:rsidR="00A950E4" w:rsidRDefault="00A950E4" w:rsidP="00A950E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2700 Vissing Park Rd, Jeffersonville</w:t>
            </w:r>
          </w:p>
          <w:p w14:paraId="54FB6096" w14:textId="77777777" w:rsidR="00B4577F" w:rsidRDefault="00A950E4" w:rsidP="00A950E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Medicaid/ Behavioral healthcare services for</w:t>
            </w:r>
          </w:p>
          <w:p w14:paraId="4AB53D53" w14:textId="77777777" w:rsidR="00D20053" w:rsidRDefault="00A950E4" w:rsidP="00A950E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children, adolescents, adults, and seniors.</w:t>
            </w:r>
          </w:p>
          <w:p w14:paraId="25FE6309" w14:textId="77777777" w:rsidR="00D20053" w:rsidRDefault="00D20053" w:rsidP="00A950E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97"/>
            </w:tblGrid>
            <w:tr w:rsidR="00A950E4" w:rsidRPr="004E3684" w14:paraId="066E4199" w14:textId="77777777" w:rsidTr="00FC2326">
              <w:trPr>
                <w:trHeight w:val="1413"/>
              </w:trPr>
              <w:tc>
                <w:tcPr>
                  <w:tcW w:w="309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2B2A077E" w14:textId="77777777" w:rsidR="00A950E4" w:rsidRPr="00BC163A" w:rsidRDefault="00A950E4" w:rsidP="00BC163A">
                  <w:pPr>
                    <w:spacing w:before="240"/>
                    <w:jc w:val="center"/>
                    <w:rPr>
                      <w:rFonts w:cs="Calibri"/>
                      <w:b/>
                      <w:sz w:val="32"/>
                      <w:szCs w:val="32"/>
                      <w:lang w:val="es-US"/>
                    </w:rPr>
                  </w:pPr>
                  <w:r w:rsidRPr="00BC163A">
                    <w:rPr>
                      <w:rFonts w:cs="Calibri"/>
                      <w:b/>
                      <w:sz w:val="32"/>
                      <w:szCs w:val="32"/>
                      <w:lang w:val="es-US"/>
                    </w:rPr>
                    <w:t>PARENTING CLASSES</w:t>
                  </w:r>
                  <w:r w:rsidR="00BC163A" w:rsidRPr="00BC163A">
                    <w:rPr>
                      <w:rFonts w:cs="Calibri"/>
                      <w:b/>
                      <w:sz w:val="32"/>
                      <w:szCs w:val="32"/>
                      <w:lang w:val="es-US"/>
                    </w:rPr>
                    <w:t xml:space="preserve"> / </w:t>
                  </w:r>
                  <w:r w:rsidR="00BC163A" w:rsidRPr="009F1F61">
                    <w:rPr>
                      <w:rFonts w:cs="Calibri"/>
                      <w:sz w:val="32"/>
                      <w:szCs w:val="32"/>
                      <w:lang w:val="es-US"/>
                    </w:rPr>
                    <w:t>CLASES PARA PADRES</w:t>
                  </w:r>
                </w:p>
              </w:tc>
            </w:tr>
          </w:tbl>
          <w:p w14:paraId="4ED72F5F" w14:textId="77777777" w:rsidR="00C5619E" w:rsidRPr="00BC163A" w:rsidRDefault="00C5619E" w:rsidP="003A02DA">
            <w:pPr>
              <w:spacing w:after="0"/>
              <w:rPr>
                <w:rFonts w:ascii="Arial Black" w:hAnsi="Arial Black" w:cs="Calibri"/>
                <w:sz w:val="16"/>
                <w:szCs w:val="16"/>
                <w:lang w:val="es-US"/>
              </w:rPr>
            </w:pPr>
          </w:p>
          <w:p w14:paraId="30413078" w14:textId="77777777" w:rsidR="008561E6" w:rsidRDefault="008561E6" w:rsidP="008561E6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CARE Pregnancy Center </w:t>
            </w:r>
          </w:p>
          <w:p w14:paraId="4FED4715" w14:textId="77777777" w:rsidR="008561E6" w:rsidRDefault="008561E6" w:rsidP="008561E6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883-2675</w:t>
            </w:r>
          </w:p>
          <w:p w14:paraId="5CCCC226" w14:textId="77777777" w:rsidR="008561E6" w:rsidRDefault="008561E6" w:rsidP="008561E6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607 W Market St., Salem</w:t>
            </w:r>
          </w:p>
          <w:p w14:paraId="36411D9F" w14:textId="77777777" w:rsidR="008561E6" w:rsidRPr="00C469C0" w:rsidRDefault="008561E6" w:rsidP="008561E6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Parenting Education, Maternity and Infant Supplies/ Peer Counseling and Community Referrals</w:t>
            </w:r>
          </w:p>
          <w:p w14:paraId="7B1A333A" w14:textId="77777777" w:rsidR="008561E6" w:rsidRDefault="008561E6" w:rsidP="00422DE2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372C2970" w14:textId="77777777" w:rsidR="00A453D4" w:rsidRDefault="00422DE2" w:rsidP="00422DE2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Choices Life Resource Center   </w:t>
            </w:r>
          </w:p>
          <w:p w14:paraId="343E80C9" w14:textId="77777777" w:rsidR="00422DE2" w:rsidRDefault="00422DE2" w:rsidP="00422DE2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941-0872 </w:t>
            </w:r>
          </w:p>
          <w:p w14:paraId="5CDF635A" w14:textId="77777777" w:rsidR="00422DE2" w:rsidRDefault="00422DE2" w:rsidP="00422DE2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47" w:history="1">
              <w:r w:rsidRPr="00DE591B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www.choiceslrc</w:t>
              </w:r>
              <w:r w:rsidRPr="00DE591B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00F366B7" w14:textId="77777777" w:rsidR="00422DE2" w:rsidRDefault="00422DE2" w:rsidP="00422DE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2656 Charlestown Rd,  New Albany</w:t>
            </w:r>
          </w:p>
          <w:p w14:paraId="14B826FE" w14:textId="77777777" w:rsidR="00422DE2" w:rsidRDefault="00422DE2" w:rsidP="00422DE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Free parenting and life skills classes (women &amp; </w:t>
            </w:r>
          </w:p>
          <w:p w14:paraId="77BC8DB3" w14:textId="77777777" w:rsidR="00422DE2" w:rsidRDefault="00422DE2" w:rsidP="00422DE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men). Participants may receive supplies for </w:t>
            </w:r>
          </w:p>
          <w:p w14:paraId="179516E9" w14:textId="77777777" w:rsidR="00422DE2" w:rsidRDefault="00422DE2" w:rsidP="00422DE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maternity through preschool (diapers, clothing, formula, etc.) Appointments required.</w:t>
            </w:r>
          </w:p>
          <w:p w14:paraId="4D9CA2B7" w14:textId="77777777" w:rsidR="00E950B5" w:rsidRDefault="00E950B5" w:rsidP="003A02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0D1B178E" w14:textId="77777777" w:rsidR="003A02DA" w:rsidRDefault="003A02DA" w:rsidP="003A02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Clark County Youth Shelter</w:t>
            </w:r>
          </w:p>
          <w:p w14:paraId="63636A97" w14:textId="77777777" w:rsidR="003A02DA" w:rsidRDefault="003A02DA" w:rsidP="003A02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284-5229</w:t>
            </w:r>
          </w:p>
          <w:p w14:paraId="77FD120C" w14:textId="77777777" w:rsidR="00E73B19" w:rsidRDefault="00E73B19" w:rsidP="003A02DA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48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www.ccysfs.org</w:t>
              </w:r>
            </w:hyperlink>
          </w:p>
          <w:p w14:paraId="42AA457A" w14:textId="77777777" w:rsidR="00705FF8" w:rsidRDefault="00705FF8" w:rsidP="00705FF8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Parenting education classes on abuse prevention, effective parenting, and keeping children safe. </w:t>
            </w:r>
          </w:p>
          <w:p w14:paraId="1938418C" w14:textId="77777777" w:rsidR="009A402A" w:rsidRDefault="009A402A" w:rsidP="003A02DA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1E3764BD" w14:textId="77777777" w:rsidR="005F341B" w:rsidRDefault="005F341B" w:rsidP="003A02DA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4E206812" w14:textId="77777777" w:rsidR="005F341B" w:rsidRDefault="005F341B" w:rsidP="003A02DA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4C456A55" w14:textId="77777777" w:rsidR="005F341B" w:rsidRDefault="005F341B" w:rsidP="003A02DA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1E0D1905" w14:textId="77777777" w:rsidR="005F341B" w:rsidRDefault="005F341B" w:rsidP="003A02DA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77859BFF" w14:textId="77777777" w:rsidR="005F341B" w:rsidRDefault="005F341B" w:rsidP="003A02DA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5BBE74E7" w14:textId="77777777" w:rsidR="003A02DA" w:rsidRDefault="003A02DA" w:rsidP="003A02DA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CRADLE Pregnancy Resource Center</w:t>
            </w:r>
          </w:p>
          <w:p w14:paraId="3497B815" w14:textId="77777777" w:rsidR="003A02DA" w:rsidRDefault="003A02DA" w:rsidP="003A02DA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752-6898</w:t>
            </w:r>
          </w:p>
          <w:p w14:paraId="3B7DC244" w14:textId="77777777" w:rsidR="00E73B19" w:rsidRDefault="00E73B19" w:rsidP="003A02DA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49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cradlepregnancyresourcecenter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.com</w:t>
              </w:r>
            </w:hyperlink>
          </w:p>
          <w:p w14:paraId="62926CDD" w14:textId="77777777" w:rsidR="00A453D4" w:rsidRDefault="003A02DA" w:rsidP="003A02DA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>on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&amp; T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>ue: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10am-2pm</w:t>
            </w:r>
          </w:p>
          <w:p w14:paraId="26674309" w14:textId="77777777" w:rsidR="003A02DA" w:rsidRDefault="003A02DA" w:rsidP="003A02DA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Th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>u: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>1p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m-5pm</w:t>
            </w:r>
          </w:p>
          <w:p w14:paraId="6283878F" w14:textId="77777777" w:rsidR="003A02DA" w:rsidRDefault="003A02DA" w:rsidP="003A02DA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501 Thomas St, Scottsburg</w:t>
            </w:r>
          </w:p>
          <w:p w14:paraId="6AF46A3D" w14:textId="77777777" w:rsidR="00C25D6D" w:rsidRDefault="003A02DA" w:rsidP="003A02DA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Must attend parenting classes to receive free </w:t>
            </w:r>
          </w:p>
          <w:p w14:paraId="3D9C9893" w14:textId="77777777" w:rsidR="00323035" w:rsidRDefault="00E13FE6" w:rsidP="003A02DA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</w:t>
            </w:r>
            <w:r w:rsidR="003A02DA">
              <w:rPr>
                <w:rFonts w:ascii="Arial Narrow" w:hAnsi="Arial Narrow" w:cs="Calibri"/>
                <w:color w:val="000000"/>
                <w:sz w:val="18"/>
                <w:szCs w:val="18"/>
              </w:rPr>
              <w:t>lothing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and other materials</w:t>
            </w:r>
          </w:p>
          <w:p w14:paraId="3B962754" w14:textId="77777777" w:rsidR="00CE7EF2" w:rsidRDefault="00CE7EF2" w:rsidP="003A02DA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0A6F98E3" w14:textId="77777777" w:rsidR="003A02DA" w:rsidRDefault="003A02DA" w:rsidP="003A02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Home of the Innocents- PASS Class</w:t>
            </w:r>
          </w:p>
          <w:p w14:paraId="7648E7FF" w14:textId="77777777" w:rsidR="003A02DA" w:rsidRDefault="003A02DA" w:rsidP="003A02DA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(502)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596-1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>303</w:t>
            </w:r>
          </w:p>
          <w:p w14:paraId="65F90FEE" w14:textId="77777777" w:rsidR="00E73B19" w:rsidRDefault="00E73B19" w:rsidP="003A02DA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50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homeoftheinnocents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1EE505B0" w14:textId="77777777" w:rsidR="00A453D4" w:rsidRDefault="00A453D4" w:rsidP="00A453D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1218 East Oak Street, New Albany</w:t>
            </w:r>
          </w:p>
          <w:p w14:paraId="5317FDD0" w14:textId="77777777" w:rsidR="00A453D4" w:rsidRDefault="00A453D4" w:rsidP="00A453D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Mon: 6pm to </w:t>
            </w:r>
            <w:r w:rsidRPr="00A453D4">
              <w:rPr>
                <w:rFonts w:ascii="Arial Narrow" w:hAnsi="Arial Narrow" w:cs="Calibri"/>
                <w:sz w:val="18"/>
                <w:szCs w:val="18"/>
              </w:rPr>
              <w:t xml:space="preserve">8:30 pm: </w:t>
            </w:r>
          </w:p>
          <w:p w14:paraId="5A70FC56" w14:textId="77777777" w:rsidR="00A453D4" w:rsidRPr="00A453D4" w:rsidRDefault="00A453D4" w:rsidP="00A453D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***</w:t>
            </w:r>
            <w:r w:rsidRPr="00A453D4">
              <w:rPr>
                <w:rFonts w:ascii="Arial Narrow" w:hAnsi="Arial Narrow" w:cs="Calibri"/>
                <w:sz w:val="18"/>
                <w:szCs w:val="18"/>
              </w:rPr>
              <w:t>Parents of School Agers and Adolescents</w:t>
            </w:r>
          </w:p>
          <w:p w14:paraId="3B8D5F09" w14:textId="77777777" w:rsidR="00A453D4" w:rsidRDefault="00A453D4" w:rsidP="00A453D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A453D4">
              <w:rPr>
                <w:rFonts w:ascii="Arial Narrow" w:hAnsi="Arial Narrow" w:cs="Calibri"/>
                <w:sz w:val="18"/>
                <w:szCs w:val="18"/>
              </w:rPr>
              <w:t>Wed</w:t>
            </w:r>
            <w:r>
              <w:rPr>
                <w:rFonts w:ascii="Arial Narrow" w:hAnsi="Arial Narrow" w:cs="Calibri"/>
                <w:sz w:val="18"/>
                <w:szCs w:val="18"/>
              </w:rPr>
              <w:t>:</w:t>
            </w:r>
            <w:r w:rsidRPr="00A453D4">
              <w:rPr>
                <w:rFonts w:ascii="Arial Narrow" w:hAnsi="Arial Narrow" w:cs="Calibri"/>
                <w:sz w:val="18"/>
                <w:szCs w:val="18"/>
              </w:rPr>
              <w:t xml:space="preserve"> 5:30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pm to </w:t>
            </w:r>
            <w:r w:rsidRPr="00A453D4">
              <w:rPr>
                <w:rFonts w:ascii="Arial Narrow" w:hAnsi="Arial Narrow" w:cs="Calibri"/>
                <w:sz w:val="18"/>
                <w:szCs w:val="18"/>
              </w:rPr>
              <w:t>8pm</w:t>
            </w:r>
          </w:p>
          <w:p w14:paraId="3983B669" w14:textId="77777777" w:rsidR="00A453D4" w:rsidRDefault="00A453D4" w:rsidP="00A453D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***</w:t>
            </w:r>
            <w:r w:rsidRPr="00A453D4">
              <w:rPr>
                <w:rFonts w:ascii="Arial Narrow" w:hAnsi="Arial Narrow" w:cs="Calibri"/>
                <w:sz w:val="18"/>
                <w:szCs w:val="18"/>
              </w:rPr>
              <w:t>Parents of Infants Toddlers and Preschoolers</w:t>
            </w:r>
            <w:r w:rsidR="007A4C0E">
              <w:rPr>
                <w:rFonts w:ascii="Arial Narrow" w:hAnsi="Arial Narrow" w:cs="Calibri"/>
                <w:sz w:val="18"/>
                <w:szCs w:val="18"/>
              </w:rPr>
              <w:t>.</w:t>
            </w:r>
          </w:p>
          <w:p w14:paraId="0CF9A154" w14:textId="77777777" w:rsidR="007A4C0E" w:rsidRDefault="007A4C0E" w:rsidP="00A453D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*AFB</w:t>
            </w:r>
          </w:p>
          <w:p w14:paraId="5FAEDC6B" w14:textId="77777777" w:rsidR="008561E6" w:rsidRDefault="008561E6" w:rsidP="00FE341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524AEAF5" w14:textId="77777777" w:rsidR="00A453D4" w:rsidRDefault="00FE3411" w:rsidP="00FE341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Our Place, Inc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>.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</w:p>
          <w:p w14:paraId="1F249D09" w14:textId="77777777" w:rsidR="00FE3411" w:rsidRDefault="00FE3411" w:rsidP="00FE341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Families In Transition</w:t>
            </w:r>
          </w:p>
          <w:p w14:paraId="5AA9288D" w14:textId="77777777" w:rsidR="00323035" w:rsidRDefault="00FE3411" w:rsidP="00FE341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945-3400       </w:t>
            </w:r>
          </w:p>
          <w:p w14:paraId="2685919A" w14:textId="77777777" w:rsidR="00FE3411" w:rsidRDefault="00FE3411" w:rsidP="00FE3411">
            <w:pPr>
              <w:spacing w:after="0"/>
              <w:rPr>
                <w:rFonts w:ascii="Arial Narrow" w:hAnsi="Arial Narrow" w:cs="Calibri"/>
                <w:sz w:val="18"/>
                <w:szCs w:val="18"/>
                <w:u w:val="single"/>
              </w:rPr>
            </w:pPr>
            <w:hyperlink r:id="rId351" w:history="1">
              <w:r w:rsidRPr="00FA0124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www.ourplaceinc.org</w:t>
              </w:r>
            </w:hyperlink>
          </w:p>
          <w:p w14:paraId="6D2F7565" w14:textId="77777777" w:rsidR="00FE3411" w:rsidRDefault="00FE3411" w:rsidP="00FE341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400 East Spring St,  New Albany</w:t>
            </w:r>
          </w:p>
          <w:p w14:paraId="50B78339" w14:textId="77777777" w:rsidR="00FE3411" w:rsidRDefault="00FE3411" w:rsidP="00FE341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Parent/Child Relationship; Divorce/Separation </w:t>
            </w:r>
          </w:p>
          <w:p w14:paraId="2B321253" w14:textId="77777777" w:rsidR="00CE7EF2" w:rsidRDefault="00CE7EF2" w:rsidP="00FE341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3AF5D437" w14:textId="77777777" w:rsidR="00A453D4" w:rsidRDefault="00FE3411" w:rsidP="00FE341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Our Place, Inc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>.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</w:p>
          <w:p w14:paraId="03DB2890" w14:textId="77777777" w:rsidR="00FE3411" w:rsidRDefault="00FE3411" w:rsidP="00FE341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New Beginnings Program</w:t>
            </w:r>
          </w:p>
          <w:p w14:paraId="09AFC2FB" w14:textId="77777777" w:rsidR="00323035" w:rsidRDefault="00FE3411" w:rsidP="00FE341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945-3400        </w:t>
            </w:r>
          </w:p>
          <w:p w14:paraId="36D7C02C" w14:textId="77777777" w:rsidR="00FE3411" w:rsidRDefault="00FE3411" w:rsidP="00FE3411">
            <w:pPr>
              <w:spacing w:after="0"/>
              <w:rPr>
                <w:rFonts w:ascii="Arial Narrow" w:hAnsi="Arial Narrow" w:cs="Calibri"/>
                <w:sz w:val="18"/>
                <w:szCs w:val="18"/>
                <w:u w:val="single"/>
              </w:rPr>
            </w:pPr>
            <w:hyperlink r:id="rId352" w:history="1">
              <w:r w:rsidRPr="00FA0124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www.ourplaceinc.org</w:t>
              </w:r>
            </w:hyperlink>
          </w:p>
          <w:p w14:paraId="0DF4192D" w14:textId="77777777" w:rsidR="00FE3411" w:rsidRDefault="00FE3411" w:rsidP="00FE341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400 East Spring St</w:t>
            </w:r>
            <w:r w:rsidR="003E7454">
              <w:rPr>
                <w:rFonts w:ascii="Arial Narrow" w:hAnsi="Arial Narrow" w:cs="Calibri"/>
                <w:color w:val="000000"/>
                <w:sz w:val="18"/>
                <w:szCs w:val="18"/>
              </w:rPr>
              <w:t>.,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New Albany</w:t>
            </w:r>
          </w:p>
          <w:p w14:paraId="687687DF" w14:textId="77777777" w:rsidR="00FE3411" w:rsidRDefault="00FE3411" w:rsidP="00FE341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Parent/Child Relationship; Divorce/Separation Counseling (10-week series)</w:t>
            </w:r>
          </w:p>
          <w:p w14:paraId="26475C84" w14:textId="77777777" w:rsidR="00FE3411" w:rsidRDefault="00FE3411" w:rsidP="00FE341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1AB4FA04" w14:textId="77777777" w:rsidR="005745F2" w:rsidRDefault="005745F2" w:rsidP="00FE341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2BE81890" w14:textId="77777777" w:rsidR="005745F2" w:rsidRDefault="005745F2" w:rsidP="00FE341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4"/>
            </w:tblGrid>
            <w:tr w:rsidR="00FE3411" w:rsidRPr="004E3684" w14:paraId="17B32505" w14:textId="77777777" w:rsidTr="00FC2326">
              <w:trPr>
                <w:trHeight w:val="1322"/>
              </w:trPr>
              <w:tc>
                <w:tcPr>
                  <w:tcW w:w="282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02030D21" w14:textId="77777777" w:rsidR="00FE3411" w:rsidRPr="00BC163A" w:rsidRDefault="00FE3411" w:rsidP="00BC163A">
                  <w:pPr>
                    <w:spacing w:before="240" w:after="0"/>
                    <w:jc w:val="center"/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</w:pPr>
                  <w:r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>RESPITE</w:t>
                  </w:r>
                </w:p>
                <w:p w14:paraId="4A1B6309" w14:textId="77777777" w:rsidR="00FE3411" w:rsidRPr="00BC163A" w:rsidRDefault="00FE3411" w:rsidP="00BC163A">
                  <w:pPr>
                    <w:jc w:val="center"/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</w:pPr>
                  <w:r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>SERVICES</w:t>
                  </w:r>
                  <w:r w:rsidR="00BC163A"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 xml:space="preserve"> / </w:t>
                  </w:r>
                  <w:r w:rsidR="00BC163A" w:rsidRPr="009F1F61">
                    <w:rPr>
                      <w:rFonts w:cs="Calibri"/>
                      <w:color w:val="000000"/>
                      <w:sz w:val="32"/>
                      <w:szCs w:val="32"/>
                      <w:lang w:val="es-US"/>
                    </w:rPr>
                    <w:t>SERVICIOS DE RELEVO</w:t>
                  </w:r>
                </w:p>
              </w:tc>
            </w:tr>
          </w:tbl>
          <w:p w14:paraId="4E9FE5A4" w14:textId="77777777" w:rsidR="00FE3411" w:rsidRPr="00BC163A" w:rsidRDefault="00FE3411" w:rsidP="00FE341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  <w:lang w:val="es-US"/>
              </w:rPr>
            </w:pPr>
          </w:p>
          <w:p w14:paraId="6739A097" w14:textId="77777777" w:rsidR="008561E6" w:rsidRDefault="008561E6" w:rsidP="00FE341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Blue River Services</w:t>
            </w:r>
          </w:p>
          <w:p w14:paraId="28D29CCB" w14:textId="77777777" w:rsidR="008561E6" w:rsidRDefault="008561E6" w:rsidP="00FE341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738-2408</w:t>
            </w:r>
          </w:p>
          <w:p w14:paraId="32D5ECB7" w14:textId="77777777" w:rsidR="008561E6" w:rsidRDefault="008561E6" w:rsidP="00FE341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53" w:history="1">
              <w:r w:rsidRPr="00652D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www.brsinc.org</w:t>
              </w:r>
            </w:hyperlink>
          </w:p>
          <w:p w14:paraId="53E70192" w14:textId="77777777" w:rsidR="008561E6" w:rsidRDefault="008561E6" w:rsidP="00FE341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135 Old Hwy 135, Corydon</w:t>
            </w:r>
          </w:p>
          <w:p w14:paraId="603416C1" w14:textId="77777777" w:rsidR="008561E6" w:rsidRPr="008561E6" w:rsidRDefault="008561E6" w:rsidP="00FE341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Care for families supporting a person with developmental challenges or elderly </w:t>
            </w:r>
          </w:p>
          <w:p w14:paraId="4959C65A" w14:textId="77777777" w:rsidR="008561E6" w:rsidRDefault="008561E6" w:rsidP="00FE341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141B352D" w14:textId="77777777" w:rsidR="005F341B" w:rsidRDefault="005F341B" w:rsidP="00FE341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72D3C7F3" w14:textId="77777777" w:rsidR="005F341B" w:rsidRDefault="005F341B" w:rsidP="00FE341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41AAB5DB" w14:textId="77777777" w:rsidR="005F341B" w:rsidRDefault="005F341B" w:rsidP="00FE341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4D0F60B5" w14:textId="77777777" w:rsidR="005F341B" w:rsidRDefault="005F341B" w:rsidP="00FE341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61FDEAE6" w14:textId="77777777" w:rsidR="00FE3411" w:rsidRDefault="00FE3411" w:rsidP="00FE341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Kaiser Home Support Services</w:t>
            </w:r>
          </w:p>
          <w:p w14:paraId="65297004" w14:textId="77777777" w:rsidR="00FE3411" w:rsidRDefault="00FE3411" w:rsidP="00FE341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32303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945-6868</w:t>
            </w:r>
          </w:p>
          <w:p w14:paraId="01BB29F7" w14:textId="77777777" w:rsidR="00E73B19" w:rsidRDefault="00991054" w:rsidP="00FE3411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54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kaisersupport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04459A69" w14:textId="77777777" w:rsidR="00FE3411" w:rsidRDefault="00FE3411" w:rsidP="00FE341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1913 Unruh Ct, New Albany</w:t>
            </w:r>
          </w:p>
          <w:p w14:paraId="7D417207" w14:textId="77777777" w:rsidR="00C25D6D" w:rsidRDefault="00FE3411" w:rsidP="00FE341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Assistance maintaining your home, personal care </w:t>
            </w:r>
          </w:p>
          <w:p w14:paraId="52C07D1B" w14:textId="77777777" w:rsidR="00422DE2" w:rsidRPr="00B96DBE" w:rsidRDefault="00FE3411" w:rsidP="00FE341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and remaining active </w:t>
            </w:r>
          </w:p>
          <w:p w14:paraId="3D8C4834" w14:textId="77777777" w:rsidR="005745F2" w:rsidRDefault="005745F2" w:rsidP="00FE341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49BAD319" w14:textId="77777777" w:rsidR="00991054" w:rsidRPr="00054444" w:rsidRDefault="00FE3411" w:rsidP="00FE3411">
            <w:pPr>
              <w:spacing w:after="0"/>
              <w:rPr>
                <w:rFonts w:ascii="Arial Black" w:hAnsi="Arial Black" w:cs="Calibri"/>
                <w:sz w:val="16"/>
                <w:szCs w:val="16"/>
                <w:highlight w:val="yellow"/>
              </w:rPr>
            </w:pPr>
            <w:r w:rsidRPr="00054444">
              <w:rPr>
                <w:rFonts w:ascii="Arial Black" w:hAnsi="Arial Black" w:cs="Calibri"/>
                <w:sz w:val="16"/>
                <w:szCs w:val="16"/>
                <w:highlight w:val="yellow"/>
              </w:rPr>
              <w:t>New Hope Services</w:t>
            </w:r>
            <w:r w:rsidR="001331EA" w:rsidRPr="00054444">
              <w:rPr>
                <w:rFonts w:ascii="Arial Black" w:hAnsi="Arial Black" w:cs="Calibri"/>
                <w:sz w:val="16"/>
                <w:szCs w:val="16"/>
                <w:highlight w:val="yellow"/>
              </w:rPr>
              <w:t>,</w:t>
            </w:r>
            <w:r w:rsidR="00991054" w:rsidRPr="00054444">
              <w:rPr>
                <w:rFonts w:ascii="Arial Black" w:hAnsi="Arial Black" w:cs="Calibri"/>
                <w:sz w:val="16"/>
                <w:szCs w:val="16"/>
                <w:highlight w:val="yellow"/>
              </w:rPr>
              <w:t xml:space="preserve"> Inc.</w:t>
            </w:r>
            <w:r w:rsidR="001331EA" w:rsidRPr="00054444">
              <w:rPr>
                <w:rFonts w:ascii="Arial Black" w:hAnsi="Arial Black" w:cs="Calibri"/>
                <w:sz w:val="16"/>
                <w:szCs w:val="16"/>
                <w:highlight w:val="yellow"/>
              </w:rPr>
              <w:t xml:space="preserve"> </w:t>
            </w:r>
          </w:p>
          <w:p w14:paraId="1F41489D" w14:textId="77777777" w:rsidR="00FE3411" w:rsidRDefault="001331EA" w:rsidP="00FE341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054444">
              <w:rPr>
                <w:rFonts w:ascii="Arial Black" w:hAnsi="Arial Black" w:cs="Calibri"/>
                <w:sz w:val="16"/>
                <w:szCs w:val="16"/>
                <w:highlight w:val="yellow"/>
              </w:rPr>
              <w:t>Respite Services</w:t>
            </w:r>
            <w:r w:rsidR="00D829D9" w:rsidRPr="00054444">
              <w:rPr>
                <w:rFonts w:ascii="Arial Black" w:hAnsi="Arial Black" w:cs="Calibri"/>
                <w:sz w:val="16"/>
                <w:szCs w:val="16"/>
                <w:highlight w:val="yellow"/>
              </w:rPr>
              <w:t xml:space="preserve"> &amp; Supported Living</w:t>
            </w:r>
            <w:r w:rsidR="0099105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="00FE3411"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="00FE3411">
              <w:rPr>
                <w:rFonts w:ascii="Arial Black" w:hAnsi="Arial Black" w:cs="Calibri"/>
                <w:sz w:val="16"/>
                <w:szCs w:val="16"/>
              </w:rPr>
              <w:t>288-8248</w:t>
            </w:r>
          </w:p>
          <w:p w14:paraId="268B8368" w14:textId="77777777" w:rsidR="00E73B19" w:rsidRPr="00E73B19" w:rsidRDefault="00E73B19" w:rsidP="00FE341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55" w:history="1">
              <w:r w:rsidRPr="00E73B19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www.newhopeservices.org</w:t>
              </w:r>
            </w:hyperlink>
          </w:p>
          <w:p w14:paraId="513CF47D" w14:textId="77777777" w:rsidR="00FE3411" w:rsidRDefault="001331EA" w:rsidP="00FE341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725</w:t>
            </w:r>
            <w:r w:rsidR="00FE3411">
              <w:rPr>
                <w:rFonts w:ascii="Arial Narrow" w:hAnsi="Arial Narrow" w:cs="Calibri"/>
                <w:sz w:val="18"/>
                <w:szCs w:val="18"/>
              </w:rPr>
              <w:t xml:space="preserve"> Wall St, Jeffersonville</w:t>
            </w:r>
          </w:p>
          <w:p w14:paraId="2A7C32BB" w14:textId="77777777" w:rsidR="00FE3411" w:rsidRDefault="00FE3411" w:rsidP="00FE341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Care for families supporting a person with developmental challenges or elderly</w:t>
            </w:r>
            <w:r w:rsidR="00D829D9">
              <w:rPr>
                <w:rFonts w:ascii="Arial Narrow" w:hAnsi="Arial Narrow" w:cs="Calibri"/>
                <w:sz w:val="18"/>
                <w:szCs w:val="18"/>
              </w:rPr>
              <w:t xml:space="preserve"> in Clark, Floyd, and Scott Counties.</w:t>
            </w:r>
          </w:p>
          <w:p w14:paraId="79B3092C" w14:textId="77777777" w:rsidR="007A4C0E" w:rsidRDefault="007A4C0E" w:rsidP="00FE341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*AFB</w:t>
            </w:r>
          </w:p>
          <w:p w14:paraId="6473C3A2" w14:textId="77777777" w:rsidR="004E6D0C" w:rsidRDefault="004E6D0C" w:rsidP="00FE341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4825185C" w14:textId="77777777" w:rsidR="004E6D0C" w:rsidRPr="004C653D" w:rsidRDefault="004E6D0C" w:rsidP="00FE341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4C653D">
              <w:rPr>
                <w:rFonts w:ascii="Arial Black" w:hAnsi="Arial Black" w:cs="Calibri"/>
                <w:sz w:val="16"/>
                <w:szCs w:val="16"/>
              </w:rPr>
              <w:t xml:space="preserve">Meaningful Day </w:t>
            </w:r>
            <w:r w:rsidR="004C653D">
              <w:rPr>
                <w:rFonts w:ascii="Arial Black" w:hAnsi="Arial Black" w:cs="Calibri"/>
                <w:sz w:val="16"/>
                <w:szCs w:val="16"/>
              </w:rPr>
              <w:t>Services</w:t>
            </w:r>
          </w:p>
          <w:p w14:paraId="52245A96" w14:textId="77777777" w:rsidR="004E6D0C" w:rsidRPr="004C653D" w:rsidRDefault="004E6D0C" w:rsidP="00FE341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4C653D"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Pr="004C653D">
              <w:rPr>
                <w:rFonts w:ascii="Arial Black" w:hAnsi="Arial Black" w:cs="Calibri"/>
                <w:sz w:val="16"/>
                <w:szCs w:val="16"/>
              </w:rPr>
              <w:t>288-4688</w:t>
            </w:r>
          </w:p>
          <w:p w14:paraId="57B40C2D" w14:textId="77777777" w:rsidR="004C653D" w:rsidRDefault="004C653D" w:rsidP="00FE341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56" w:history="1">
              <w:r w:rsidRPr="00DE591B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www.Meaningfuldays.com</w:t>
              </w:r>
            </w:hyperlink>
          </w:p>
          <w:p w14:paraId="3143F277" w14:textId="77777777" w:rsidR="004C653D" w:rsidRDefault="004C653D" w:rsidP="00FE341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700 Missouri Ave, Jeffersonville</w:t>
            </w:r>
          </w:p>
          <w:p w14:paraId="16B98A16" w14:textId="77777777" w:rsidR="003E34E2" w:rsidRDefault="004C653D" w:rsidP="00A453D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Respite Care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 in Indianapolis</w:t>
            </w:r>
            <w:r w:rsidR="007A4C0E">
              <w:rPr>
                <w:rFonts w:ascii="Arial Narrow" w:hAnsi="Arial Narrow" w:cs="Calibri"/>
                <w:sz w:val="18"/>
                <w:szCs w:val="18"/>
              </w:rPr>
              <w:t>.</w:t>
            </w:r>
          </w:p>
          <w:p w14:paraId="66F33313" w14:textId="77777777" w:rsidR="007A4C0E" w:rsidRDefault="007A4C0E" w:rsidP="00A453D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1AFB4BE0" w14:textId="77777777" w:rsidR="00D829D9" w:rsidRDefault="00D829D9" w:rsidP="00D829D9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St. Elizabeth Catholic Charities: Supported Living Program (SLP)</w:t>
            </w:r>
            <w:r w:rsidR="00AD157E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  </w:t>
            </w:r>
          </w:p>
          <w:p w14:paraId="359AA066" w14:textId="77777777" w:rsidR="00D829D9" w:rsidRDefault="00D829D9" w:rsidP="00D829D9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323035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949-7305</w:t>
            </w:r>
          </w:p>
          <w:p w14:paraId="08084299" w14:textId="77777777" w:rsidR="00D829D9" w:rsidRPr="008B2058" w:rsidRDefault="00D829D9" w:rsidP="00D829D9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57" w:history="1">
              <w:r w:rsidRPr="008B2058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</w:t>
              </w:r>
              <w:r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.stecharities.org</w:t>
              </w:r>
            </w:hyperlink>
          </w:p>
          <w:p w14:paraId="3FEF9D62" w14:textId="77777777" w:rsidR="00D829D9" w:rsidRDefault="00D829D9" w:rsidP="00D829D9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702 E Market St, New Albany</w:t>
            </w:r>
          </w:p>
          <w:p w14:paraId="66757C1C" w14:textId="77777777" w:rsidR="00FC2326" w:rsidRDefault="00D829D9" w:rsidP="00D829D9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H</w:t>
            </w:r>
            <w:r w:rsidRPr="003109DD">
              <w:rPr>
                <w:rFonts w:ascii="Arial Narrow" w:hAnsi="Arial Narrow" w:cs="Calibri"/>
                <w:color w:val="000000"/>
                <w:sz w:val="18"/>
                <w:szCs w:val="18"/>
              </w:rPr>
              <w:t>elp for adults and children with developmental delays in the Indiana counties of Floyd and Clark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through a </w:t>
            </w:r>
            <w:r w:rsidRPr="003109DD">
              <w:rPr>
                <w:rFonts w:ascii="Arial Narrow" w:hAnsi="Arial Narrow" w:cs="Calibri"/>
                <w:color w:val="000000"/>
                <w:sz w:val="18"/>
                <w:szCs w:val="18"/>
              </w:rPr>
              <w:t>Direct Support Professional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. Must rent  </w:t>
            </w:r>
          </w:p>
          <w:p w14:paraId="44273143" w14:textId="77777777" w:rsidR="00D829D9" w:rsidRDefault="00D829D9" w:rsidP="00D829D9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or own </w:t>
            </w: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residence, or</w:t>
            </w:r>
            <w:proofErr w:type="gram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live with family </w:t>
            </w: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member</w:t>
            </w:r>
            <w:proofErr w:type="gram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and must have a current Medicaid Waiver. </w:t>
            </w:r>
          </w:p>
          <w:p w14:paraId="2E99B12E" w14:textId="77777777" w:rsidR="007A4C0E" w:rsidRDefault="007A4C0E" w:rsidP="00D829D9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*ES   </w:t>
            </w:r>
          </w:p>
          <w:p w14:paraId="592F0362" w14:textId="77777777" w:rsidR="00C5619E" w:rsidRDefault="00C5619E" w:rsidP="00FE341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6"/>
            </w:tblGrid>
            <w:tr w:rsidR="00FE3411" w14:paraId="0283A181" w14:textId="77777777" w:rsidTr="00FC2326">
              <w:trPr>
                <w:trHeight w:val="935"/>
              </w:trPr>
              <w:tc>
                <w:tcPr>
                  <w:tcW w:w="313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7BA19FFD" w14:textId="77777777" w:rsidR="00FE3411" w:rsidRPr="00BC163A" w:rsidRDefault="00FE3411" w:rsidP="00BC163A">
                  <w:pPr>
                    <w:spacing w:before="240"/>
                    <w:jc w:val="center"/>
                    <w:rPr>
                      <w:rFonts w:cs="Calibri"/>
                      <w:b/>
                      <w:sz w:val="32"/>
                      <w:szCs w:val="32"/>
                    </w:rPr>
                  </w:pPr>
                  <w:r w:rsidRPr="00BC163A">
                    <w:rPr>
                      <w:rFonts w:cs="Calibri"/>
                      <w:b/>
                      <w:sz w:val="32"/>
                      <w:szCs w:val="32"/>
                    </w:rPr>
                    <w:t>RESOURCES</w:t>
                  </w:r>
                  <w:r w:rsidR="00BC163A">
                    <w:rPr>
                      <w:rFonts w:cs="Calibri"/>
                      <w:b/>
                      <w:sz w:val="32"/>
                      <w:szCs w:val="32"/>
                    </w:rPr>
                    <w:t xml:space="preserve"> / </w:t>
                  </w:r>
                  <w:r w:rsidR="00BC163A" w:rsidRPr="009F1F61">
                    <w:rPr>
                      <w:rFonts w:cs="Calibri"/>
                      <w:sz w:val="32"/>
                      <w:szCs w:val="32"/>
                    </w:rPr>
                    <w:t>RECURSOS</w:t>
                  </w:r>
                </w:p>
              </w:tc>
            </w:tr>
          </w:tbl>
          <w:p w14:paraId="0ED77741" w14:textId="77777777" w:rsidR="00C41BE0" w:rsidRDefault="00C41BE0" w:rsidP="00C41BE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Bureau of Motor Vehicles</w:t>
            </w:r>
          </w:p>
          <w:p w14:paraId="7B06C497" w14:textId="77777777" w:rsidR="00C41BE0" w:rsidRDefault="00C41BE0" w:rsidP="00C41BE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hyperlink r:id="rId358" w:history="1">
              <w:r w:rsidRPr="004E0B13">
                <w:rPr>
                  <w:rStyle w:val="Hyperlink"/>
                  <w:rFonts w:ascii="Arial Black" w:hAnsi="Arial Black" w:cs="Calibri"/>
                  <w:sz w:val="16"/>
                  <w:szCs w:val="16"/>
                </w:rPr>
                <w:t>www.in.gov/bmv</w:t>
              </w:r>
            </w:hyperlink>
          </w:p>
          <w:p w14:paraId="4DB0CCBD" w14:textId="77777777" w:rsidR="00C41BE0" w:rsidRDefault="00C41BE0" w:rsidP="00C41BE0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License/ State ID </w:t>
            </w:r>
          </w:p>
          <w:p w14:paraId="12AB607B" w14:textId="77777777" w:rsidR="00C41BE0" w:rsidRDefault="00C41BE0" w:rsidP="00C41BE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Find location/ kiosk near you </w:t>
            </w:r>
          </w:p>
          <w:p w14:paraId="53A0FEC9" w14:textId="77777777" w:rsidR="00CE7EF2" w:rsidRDefault="00CE7EF2" w:rsidP="00BE7469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625B5662" w14:textId="77777777" w:rsidR="008561E6" w:rsidRDefault="008561E6" w:rsidP="00BE7469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LouieConnect</w:t>
            </w:r>
          </w:p>
          <w:p w14:paraId="650DE6FC" w14:textId="77777777" w:rsidR="008561E6" w:rsidRDefault="008561E6" w:rsidP="00BE7469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359" w:history="1">
              <w:r w:rsidRPr="00652D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www.louieconnect.com</w:t>
              </w:r>
            </w:hyperlink>
          </w:p>
          <w:p w14:paraId="61633546" w14:textId="77777777" w:rsidR="008561E6" w:rsidRPr="008561E6" w:rsidRDefault="008561E6" w:rsidP="00BE7469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Community Resource Online Search </w:t>
            </w:r>
          </w:p>
          <w:p w14:paraId="35FFB591" w14:textId="77777777" w:rsidR="008561E6" w:rsidRDefault="008561E6" w:rsidP="00BE7469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2DE54E2C" w14:textId="77777777" w:rsidR="00323035" w:rsidRDefault="008B2058" w:rsidP="0093292F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Salvation Army </w:t>
            </w:r>
            <w:r w:rsidR="0093292F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  </w:t>
            </w:r>
          </w:p>
          <w:p w14:paraId="50F4C74C" w14:textId="77777777" w:rsidR="00BE7469" w:rsidRDefault="00BE7469" w:rsidP="0093292F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323035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944-1018</w:t>
            </w:r>
          </w:p>
          <w:p w14:paraId="598E9C3A" w14:textId="77777777" w:rsidR="00C73E3D" w:rsidRDefault="00C73E3D" w:rsidP="00C73E3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Christmas Assistance Program</w:t>
            </w:r>
          </w:p>
          <w:p w14:paraId="4F0C534E" w14:textId="77777777" w:rsidR="008B2058" w:rsidRDefault="008B2058" w:rsidP="0093292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360" w:history="1">
              <w:r w:rsidRPr="001643C3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www.salvationarmyusa.org</w:t>
              </w:r>
            </w:hyperlink>
          </w:p>
          <w:p w14:paraId="26E4C94E" w14:textId="77777777" w:rsidR="00BE7469" w:rsidRDefault="00BE7469" w:rsidP="00C438F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Call for application process</w:t>
            </w:r>
          </w:p>
          <w:p w14:paraId="320B7361" w14:textId="77777777" w:rsidR="00BE7469" w:rsidRDefault="00BE7469" w:rsidP="00C438F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2300 Green Valley Rd, New Albany</w:t>
            </w:r>
          </w:p>
          <w:p w14:paraId="7C5612FF" w14:textId="77777777" w:rsidR="00C438FF" w:rsidRDefault="00C438FF" w:rsidP="00C438F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Verificatio</w:t>
            </w:r>
            <w:r w:rsidR="0064282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n of residence required/ ID </w:t>
            </w:r>
          </w:p>
          <w:p w14:paraId="0D23BAC6" w14:textId="77777777" w:rsidR="00C41BE0" w:rsidRDefault="00C41BE0" w:rsidP="00C41BE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United Way 211 </w:t>
            </w:r>
          </w:p>
          <w:p w14:paraId="2EC0F467" w14:textId="77777777" w:rsidR="00C41BE0" w:rsidRDefault="00C41BE0" w:rsidP="00C41BE0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Call 211 </w:t>
            </w:r>
          </w:p>
          <w:p w14:paraId="3B6CEF48" w14:textId="77777777" w:rsidR="00C41BE0" w:rsidRDefault="00C41BE0" w:rsidP="00C41BE0">
            <w:pPr>
              <w:spacing w:after="0"/>
              <w:rPr>
                <w:rStyle w:val="Hyperlink"/>
                <w:rFonts w:ascii="Arial Narrow" w:hAnsi="Arial Narrow" w:cs="Calibri"/>
                <w:sz w:val="18"/>
                <w:szCs w:val="18"/>
              </w:rPr>
            </w:pPr>
            <w:hyperlink r:id="rId361" w:history="1">
              <w:r w:rsidRPr="00E65621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www.metrounitedway.org</w:t>
              </w:r>
            </w:hyperlink>
          </w:p>
          <w:p w14:paraId="5D246B28" w14:textId="77777777" w:rsidR="00C41BE0" w:rsidRDefault="00C41BE0" w:rsidP="00C41BE0">
            <w:pPr>
              <w:spacing w:after="0"/>
              <w:rPr>
                <w:rStyle w:val="Hyperlink"/>
                <w:rFonts w:ascii="Arial Narrow" w:hAnsi="Arial Narrow" w:cs="Calibri"/>
                <w:sz w:val="18"/>
                <w:szCs w:val="18"/>
              </w:rPr>
            </w:pPr>
            <w:hyperlink r:id="rId362" w:history="1">
              <w:r w:rsidRPr="004E0B13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www.in211.communityos.org</w:t>
              </w:r>
            </w:hyperlink>
          </w:p>
          <w:p w14:paraId="592FBABE" w14:textId="77777777" w:rsidR="00C41BE0" w:rsidRDefault="00C41BE0" w:rsidP="00C41BE0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24/7 Community Resource Call Center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1"/>
            </w:tblGrid>
            <w:tr w:rsidR="00403202" w:rsidRPr="004E3684" w14:paraId="07152195" w14:textId="77777777" w:rsidTr="00FC2326">
              <w:trPr>
                <w:trHeight w:val="823"/>
              </w:trPr>
              <w:tc>
                <w:tcPr>
                  <w:tcW w:w="302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bottom"/>
                </w:tcPr>
                <w:p w14:paraId="171BE35E" w14:textId="77777777" w:rsidR="00403202" w:rsidRPr="007A4C0E" w:rsidRDefault="00403202" w:rsidP="00FC2326">
                  <w:pPr>
                    <w:spacing w:before="240" w:after="0"/>
                    <w:jc w:val="center"/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</w:pPr>
                  <w:r w:rsidRPr="007A4C0E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>SENIOR</w:t>
                  </w:r>
                </w:p>
                <w:p w14:paraId="23EE468C" w14:textId="77777777" w:rsidR="00403202" w:rsidRPr="00BC163A" w:rsidRDefault="00403202" w:rsidP="00C5619E">
                  <w:pPr>
                    <w:jc w:val="center"/>
                    <w:rPr>
                      <w:rFonts w:cs="Calibri"/>
                      <w:b/>
                      <w:color w:val="000000"/>
                      <w:sz w:val="44"/>
                      <w:szCs w:val="44"/>
                      <w:lang w:val="es-US"/>
                    </w:rPr>
                  </w:pPr>
                  <w:r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>ASSISTANCE</w:t>
                  </w:r>
                  <w:r w:rsidR="00BC163A"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 xml:space="preserve"> / </w:t>
                  </w:r>
                  <w:r w:rsidR="00BC163A" w:rsidRPr="00C47E68">
                    <w:rPr>
                      <w:rFonts w:cs="Calibri"/>
                      <w:color w:val="000000"/>
                      <w:sz w:val="32"/>
                      <w:szCs w:val="32"/>
                      <w:lang w:val="es-US"/>
                    </w:rPr>
                    <w:t>SERVICIOS PARA PERSONAS MAYORES</w:t>
                  </w:r>
                </w:p>
              </w:tc>
            </w:tr>
          </w:tbl>
          <w:p w14:paraId="50B617DC" w14:textId="77777777" w:rsidR="00FB6D9D" w:rsidRPr="00BC163A" w:rsidRDefault="00FB6D9D" w:rsidP="00FB6D9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  <w:lang w:val="es-US"/>
              </w:rPr>
            </w:pPr>
          </w:p>
          <w:p w14:paraId="74BE3EBE" w14:textId="77777777" w:rsidR="00670A72" w:rsidRDefault="00670A72" w:rsidP="00670A72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Grandfamilies Resource Center</w:t>
            </w:r>
          </w:p>
          <w:p w14:paraId="4179E779" w14:textId="77777777" w:rsidR="00670A72" w:rsidRDefault="00670A72" w:rsidP="00670A72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363" w:history="1">
              <w:r w:rsidRPr="00E65621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www.grandfamilies.org</w:t>
              </w:r>
            </w:hyperlink>
          </w:p>
          <w:p w14:paraId="7CB1EEE3" w14:textId="77777777" w:rsidR="00670A72" w:rsidRDefault="00670A72" w:rsidP="00670A72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Online directory of your state laws affecting grandparents</w:t>
            </w:r>
          </w:p>
          <w:p w14:paraId="512663D0" w14:textId="77777777" w:rsidR="00C5619E" w:rsidRDefault="00C5619E" w:rsidP="00670A72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48D00B63" w14:textId="77777777" w:rsidR="00670A72" w:rsidRDefault="00670A72" w:rsidP="00670A72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Grandparents as Surrogate Parents</w:t>
            </w:r>
          </w:p>
          <w:p w14:paraId="7051B339" w14:textId="77777777" w:rsidR="00670A72" w:rsidRDefault="00210B1D" w:rsidP="00670A72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1-</w:t>
            </w:r>
            <w:r w:rsidR="00670A72">
              <w:rPr>
                <w:rFonts w:ascii="Arial Black" w:hAnsi="Arial Black" w:cs="Calibri"/>
                <w:color w:val="000000"/>
                <w:sz w:val="16"/>
                <w:szCs w:val="16"/>
              </w:rPr>
              <w:t>888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-</w:t>
            </w:r>
            <w:r w:rsidR="00670A72">
              <w:rPr>
                <w:rFonts w:ascii="Arial Black" w:hAnsi="Arial Black" w:cs="Calibri"/>
                <w:color w:val="000000"/>
                <w:sz w:val="16"/>
                <w:szCs w:val="16"/>
              </w:rPr>
              <w:t>948-8330</w:t>
            </w:r>
          </w:p>
          <w:p w14:paraId="09557EE2" w14:textId="77777777" w:rsidR="00670A72" w:rsidRDefault="00670A72" w:rsidP="00670A72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364" w:history="1">
              <w:r w:rsidRPr="00E65621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www.lifespanresources.org</w:t>
              </w:r>
            </w:hyperlink>
          </w:p>
          <w:p w14:paraId="2FF14A3E" w14:textId="77777777" w:rsidR="00EB4E68" w:rsidRDefault="00670A72" w:rsidP="00FB6D9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Provides information and referrals </w:t>
            </w:r>
          </w:p>
          <w:p w14:paraId="56B9F175" w14:textId="77777777" w:rsidR="004E1426" w:rsidRDefault="004E1426" w:rsidP="00670A72">
            <w:pPr>
              <w:pStyle w:val="NormalWeb"/>
              <w:spacing w:before="0" w:beforeAutospacing="0" w:after="0" w:afterAutospacing="0" w:line="256" w:lineRule="atLeast"/>
              <w:rPr>
                <w:rFonts w:ascii="Arial Black" w:hAnsi="Arial Black"/>
                <w:sz w:val="16"/>
                <w:szCs w:val="16"/>
              </w:rPr>
            </w:pPr>
          </w:p>
          <w:p w14:paraId="3670F38A" w14:textId="77777777" w:rsidR="00670A72" w:rsidRDefault="00422DE2" w:rsidP="00670A72">
            <w:pPr>
              <w:pStyle w:val="NormalWeb"/>
              <w:spacing w:before="0" w:beforeAutospacing="0" w:after="0" w:afterAutospacing="0" w:line="256" w:lineRule="atLeas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</w:t>
            </w:r>
            <w:r w:rsidR="00670A72">
              <w:rPr>
                <w:rFonts w:ascii="Arial Black" w:hAnsi="Arial Black"/>
                <w:sz w:val="16"/>
                <w:szCs w:val="16"/>
              </w:rPr>
              <w:t>ldercare Locator</w:t>
            </w:r>
          </w:p>
          <w:p w14:paraId="263BCD66" w14:textId="77777777" w:rsidR="00670A72" w:rsidRDefault="00210B1D" w:rsidP="00670A72">
            <w:pPr>
              <w:pStyle w:val="NormalWeb"/>
              <w:spacing w:before="0" w:beforeAutospacing="0" w:after="0" w:afterAutospacing="0" w:line="256" w:lineRule="atLeas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1-</w:t>
            </w:r>
            <w:r w:rsidR="00670A72">
              <w:rPr>
                <w:rFonts w:ascii="Arial Black" w:hAnsi="Arial Black"/>
                <w:sz w:val="16"/>
                <w:szCs w:val="16"/>
              </w:rPr>
              <w:t>800</w:t>
            </w:r>
            <w:r>
              <w:rPr>
                <w:rFonts w:ascii="Arial Black" w:hAnsi="Arial Black"/>
                <w:sz w:val="16"/>
                <w:szCs w:val="16"/>
              </w:rPr>
              <w:t>-</w:t>
            </w:r>
            <w:r w:rsidR="00670A72">
              <w:rPr>
                <w:rFonts w:ascii="Arial Black" w:hAnsi="Arial Black"/>
                <w:sz w:val="16"/>
                <w:szCs w:val="16"/>
              </w:rPr>
              <w:t>677-1166</w:t>
            </w:r>
          </w:p>
          <w:p w14:paraId="5F439AD8" w14:textId="77777777" w:rsidR="00670A72" w:rsidRDefault="00670A72" w:rsidP="00670A72">
            <w:pPr>
              <w:pStyle w:val="NormalWeb"/>
              <w:spacing w:before="0" w:beforeAutospacing="0" w:after="0" w:afterAutospacing="0" w:line="256" w:lineRule="atLeast"/>
              <w:rPr>
                <w:rFonts w:ascii="Arial Narrow" w:hAnsi="Arial Narrow"/>
                <w:sz w:val="18"/>
                <w:szCs w:val="18"/>
              </w:rPr>
            </w:pPr>
            <w:hyperlink r:id="rId365" w:history="1">
              <w:r w:rsidRPr="00E65621">
                <w:rPr>
                  <w:rStyle w:val="Hyperlink"/>
                  <w:rFonts w:ascii="Arial Narrow" w:hAnsi="Arial Narrow"/>
                  <w:sz w:val="18"/>
                  <w:szCs w:val="18"/>
                </w:rPr>
                <w:t>www.eldercare.gov</w:t>
              </w:r>
            </w:hyperlink>
          </w:p>
          <w:p w14:paraId="3F9833AD" w14:textId="77777777" w:rsidR="00670A72" w:rsidRDefault="00670A72" w:rsidP="00670A72">
            <w:pPr>
              <w:pStyle w:val="NormalWeb"/>
              <w:spacing w:before="0" w:beforeAutospacing="0" w:after="0" w:afterAutospacing="0" w:line="256" w:lineRule="atLeas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National Eldercare locator service</w:t>
            </w:r>
          </w:p>
          <w:p w14:paraId="4D033A34" w14:textId="77777777" w:rsidR="00D20053" w:rsidRDefault="00D20053" w:rsidP="00FB6D9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0FDCCC3D" w14:textId="77777777" w:rsidR="00A016CB" w:rsidRPr="00A016CB" w:rsidRDefault="00A016CB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A016CB">
              <w:rPr>
                <w:rFonts w:ascii="Arial Black" w:hAnsi="Arial Black"/>
                <w:sz w:val="16"/>
                <w:szCs w:val="16"/>
              </w:rPr>
              <w:t>Just Friends Adult Day Services</w:t>
            </w:r>
          </w:p>
          <w:p w14:paraId="2493F07E" w14:textId="77777777" w:rsidR="00A016CB" w:rsidRPr="00A016CB" w:rsidRDefault="00A016CB" w:rsidP="00A016C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A016CB">
              <w:rPr>
                <w:rFonts w:ascii="Arial Black" w:hAnsi="Arial Black"/>
                <w:sz w:val="16"/>
                <w:szCs w:val="16"/>
              </w:rPr>
              <w:t>(812)372-6415</w:t>
            </w:r>
          </w:p>
          <w:p w14:paraId="5A7DCB51" w14:textId="77777777" w:rsidR="00A016CB" w:rsidRDefault="00A016CB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366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www.justfriendscolumbus.com</w:t>
              </w:r>
            </w:hyperlink>
          </w:p>
          <w:p w14:paraId="26EDCF73" w14:textId="77777777" w:rsidR="00A016CB" w:rsidRPr="001C7370" w:rsidRDefault="00A016CB" w:rsidP="00A016C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 xml:space="preserve">900 Lindsey Street, Columbus </w:t>
            </w:r>
          </w:p>
          <w:p w14:paraId="0C3C2D45" w14:textId="77777777" w:rsidR="00A016CB" w:rsidRPr="001C7370" w:rsidRDefault="00A016CB" w:rsidP="00A016CB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Engaging, safe place for adults who are aging or differently abled </w:t>
            </w:r>
            <w:r w:rsidRPr="001C737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BA17645" w14:textId="77777777" w:rsidR="00A016CB" w:rsidRDefault="00A016CB" w:rsidP="00FB6D9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7C433CD5" w14:textId="77777777" w:rsidR="001819F8" w:rsidRDefault="00323155" w:rsidP="00FB6D9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LifeSpan Resources</w:t>
            </w:r>
          </w:p>
          <w:p w14:paraId="3A81BCAD" w14:textId="77777777" w:rsidR="00323155" w:rsidRDefault="00A453D4" w:rsidP="00FB6D9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(812) </w:t>
            </w:r>
            <w:r w:rsidR="00323155" w:rsidRPr="00323155">
              <w:rPr>
                <w:rFonts w:ascii="Arial Black" w:hAnsi="Arial Black" w:cs="Calibri"/>
                <w:color w:val="000000"/>
                <w:sz w:val="16"/>
                <w:szCs w:val="16"/>
              </w:rPr>
              <w:t>948-8330</w:t>
            </w:r>
          </w:p>
          <w:p w14:paraId="1E301815" w14:textId="77777777" w:rsidR="001819F8" w:rsidRPr="00602E8A" w:rsidRDefault="00323155" w:rsidP="00FB6D9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6"/>
              </w:rPr>
            </w:pPr>
            <w:hyperlink r:id="rId367" w:history="1">
              <w:r w:rsidRPr="00323155">
                <w:rPr>
                  <w:rStyle w:val="Hyperlink"/>
                  <w:rFonts w:ascii="Arial Narrow" w:hAnsi="Arial Narrow" w:cs="Calibri"/>
                  <w:sz w:val="18"/>
                  <w:szCs w:val="16"/>
                </w:rPr>
                <w:t>www.lsr14.org</w:t>
              </w:r>
            </w:hyperlink>
            <w:r w:rsidRPr="00323155">
              <w:rPr>
                <w:rFonts w:ascii="Arial Narrow" w:hAnsi="Arial Narrow" w:cs="Calibri"/>
                <w:color w:val="000000"/>
                <w:sz w:val="18"/>
                <w:szCs w:val="16"/>
              </w:rPr>
              <w:t xml:space="preserve"> </w:t>
            </w:r>
          </w:p>
          <w:p w14:paraId="3618B24C" w14:textId="77777777" w:rsidR="004C653D" w:rsidRDefault="00323155" w:rsidP="00FB6D9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V</w:t>
            </w:r>
            <w:r w:rsidRPr="00323155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ariety of supportive services for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seniors</w:t>
            </w:r>
            <w:r w:rsidRPr="00323155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and individuals with disabilities who have multiple needs</w:t>
            </w:r>
            <w:r w:rsidR="00081DF7">
              <w:rPr>
                <w:rFonts w:ascii="Arial Narrow" w:hAnsi="Arial Narrow" w:cs="Calibri"/>
                <w:color w:val="000000"/>
                <w:sz w:val="18"/>
                <w:szCs w:val="18"/>
              </w:rPr>
              <w:t>, including transportation to medical appointments</w:t>
            </w:r>
          </w:p>
          <w:p w14:paraId="6C7CF130" w14:textId="77777777" w:rsidR="00642821" w:rsidRDefault="00642821" w:rsidP="0032315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103DA7A4" w14:textId="77777777" w:rsidR="004C653D" w:rsidRPr="004C653D" w:rsidRDefault="004C653D" w:rsidP="004C653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4C653D">
              <w:rPr>
                <w:rFonts w:ascii="Arial Black" w:hAnsi="Arial Black" w:cs="Calibri"/>
                <w:sz w:val="16"/>
                <w:szCs w:val="16"/>
              </w:rPr>
              <w:t xml:space="preserve">Meaningful Day </w:t>
            </w:r>
            <w:r>
              <w:rPr>
                <w:rFonts w:ascii="Arial Black" w:hAnsi="Arial Black" w:cs="Calibri"/>
                <w:sz w:val="16"/>
                <w:szCs w:val="16"/>
              </w:rPr>
              <w:t>Services</w:t>
            </w:r>
          </w:p>
          <w:p w14:paraId="2854F2F4" w14:textId="77777777" w:rsidR="004C653D" w:rsidRPr="004C653D" w:rsidRDefault="004C653D" w:rsidP="004C653D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4C653D"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Pr="004C653D">
              <w:rPr>
                <w:rFonts w:ascii="Arial Black" w:hAnsi="Arial Black" w:cs="Calibri"/>
                <w:sz w:val="16"/>
                <w:szCs w:val="16"/>
              </w:rPr>
              <w:t>288-4688</w:t>
            </w:r>
          </w:p>
          <w:p w14:paraId="5DF95334" w14:textId="77777777" w:rsidR="004C653D" w:rsidRDefault="004C653D" w:rsidP="004C653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68" w:history="1">
              <w:r w:rsidRPr="00DE591B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www.Meaningfuldays.com</w:t>
              </w:r>
            </w:hyperlink>
          </w:p>
          <w:p w14:paraId="40F9E68E" w14:textId="77777777" w:rsidR="004C653D" w:rsidRDefault="00EE3444" w:rsidP="004C653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590</w:t>
            </w:r>
            <w:r w:rsidR="004C653D">
              <w:rPr>
                <w:rFonts w:ascii="Arial Narrow" w:hAnsi="Arial Narrow" w:cs="Calibri"/>
                <w:sz w:val="18"/>
                <w:szCs w:val="18"/>
              </w:rPr>
              <w:t xml:space="preserve"> Missouri Ave, Jeffersonville</w:t>
            </w:r>
          </w:p>
          <w:p w14:paraId="4E0EA84E" w14:textId="77777777" w:rsidR="004C653D" w:rsidRDefault="004C653D" w:rsidP="004C653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Respite Care, </w:t>
            </w:r>
            <w:r w:rsidR="00F92421">
              <w:rPr>
                <w:rFonts w:ascii="Arial Narrow" w:hAnsi="Arial Narrow" w:cs="Calibri"/>
                <w:sz w:val="18"/>
                <w:szCs w:val="18"/>
              </w:rPr>
              <w:t>Wellness Coordination</w:t>
            </w:r>
            <w:r>
              <w:rPr>
                <w:rFonts w:ascii="Arial Narrow" w:hAnsi="Arial Narrow" w:cs="Calibri"/>
                <w:sz w:val="18"/>
                <w:szCs w:val="18"/>
              </w:rPr>
              <w:t>,</w:t>
            </w:r>
          </w:p>
          <w:p w14:paraId="235BA68F" w14:textId="77777777" w:rsidR="004C653D" w:rsidRDefault="004C653D" w:rsidP="004C653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Behavior Supports, OT, Speech, Recreational </w:t>
            </w:r>
          </w:p>
          <w:p w14:paraId="0E1176D9" w14:textId="77777777" w:rsidR="007A4C0E" w:rsidRPr="00F92421" w:rsidRDefault="00F92421" w:rsidP="004C653D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Therapy, </w:t>
            </w:r>
            <w:r w:rsidR="004C653D">
              <w:rPr>
                <w:rFonts w:ascii="Arial Narrow" w:hAnsi="Arial Narrow" w:cs="Calibri"/>
                <w:sz w:val="18"/>
                <w:szCs w:val="18"/>
              </w:rPr>
              <w:t>Counseling, Music Therapy, Residential and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Adult</w:t>
            </w:r>
            <w:r w:rsidR="004C653D">
              <w:rPr>
                <w:rFonts w:ascii="Arial Narrow" w:hAnsi="Arial Narrow" w:cs="Calibri"/>
                <w:sz w:val="18"/>
                <w:szCs w:val="18"/>
              </w:rPr>
              <w:t xml:space="preserve"> Day Supports</w:t>
            </w:r>
            <w:r w:rsidR="007A4C0E">
              <w:rPr>
                <w:rFonts w:ascii="Arial Narrow" w:hAnsi="Arial Narrow" w:cs="Calibri"/>
                <w:sz w:val="18"/>
                <w:szCs w:val="18"/>
              </w:rPr>
              <w:t xml:space="preserve">. </w:t>
            </w:r>
          </w:p>
          <w:p w14:paraId="4F090D77" w14:textId="77777777" w:rsidR="001819F8" w:rsidRDefault="001819F8" w:rsidP="00FB6D9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295675A2" w14:textId="77777777" w:rsidR="005F341B" w:rsidRDefault="005F341B" w:rsidP="00FB6D9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74EB94CD" w14:textId="77777777" w:rsidR="00FB6D9D" w:rsidRDefault="00FB6D9D" w:rsidP="00FB6D9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Medicaid Long Term Care Guide</w:t>
            </w:r>
          </w:p>
          <w:p w14:paraId="0CB86B38" w14:textId="77777777" w:rsidR="00A453D4" w:rsidRDefault="00FB6D9D" w:rsidP="00FB6D9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Senior Planning </w:t>
            </w:r>
            <w:r w:rsidR="001819F8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</w:p>
          <w:p w14:paraId="19F608CE" w14:textId="77777777" w:rsidR="00FB6D9D" w:rsidRPr="00FB6D9D" w:rsidRDefault="00FB6D9D" w:rsidP="00FB6D9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1-800-531-5118</w:t>
            </w:r>
          </w:p>
          <w:p w14:paraId="0EBC88ED" w14:textId="77777777" w:rsidR="00151D5C" w:rsidRDefault="00FB6D9D" w:rsidP="00151D5C">
            <w:pPr>
              <w:pStyle w:val="NormalWeb"/>
              <w:spacing w:before="0" w:beforeAutospacing="0" w:after="324" w:afterAutospacing="0" w:line="256" w:lineRule="atLeast"/>
              <w:rPr>
                <w:rStyle w:val="Hyperlink"/>
                <w:rFonts w:ascii="Arial Narrow" w:hAnsi="Arial Narrow"/>
                <w:sz w:val="16"/>
                <w:szCs w:val="16"/>
              </w:rPr>
            </w:pPr>
            <w:hyperlink r:id="rId369" w:history="1">
              <w:r w:rsidRPr="00FB6D9D">
                <w:rPr>
                  <w:rStyle w:val="Hyperlink"/>
                  <w:rFonts w:ascii="Arial Narrow" w:hAnsi="Arial Narrow"/>
                  <w:sz w:val="16"/>
                  <w:szCs w:val="16"/>
                </w:rPr>
                <w:t>www.seniorplanning.org/long-term-care-medicaid-eligibility</w:t>
              </w:r>
            </w:hyperlink>
          </w:p>
          <w:p w14:paraId="71DDA783" w14:textId="77777777" w:rsidR="00210B1D" w:rsidRPr="00210B1D" w:rsidRDefault="00210B1D" w:rsidP="00210B1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210B1D">
              <w:rPr>
                <w:rFonts w:ascii="Arial Black" w:hAnsi="Arial Black"/>
                <w:sz w:val="16"/>
                <w:szCs w:val="16"/>
              </w:rPr>
              <w:t xml:space="preserve">National Center on Elder Abuse </w:t>
            </w:r>
          </w:p>
          <w:p w14:paraId="5F704E5D" w14:textId="77777777" w:rsidR="00210B1D" w:rsidRPr="00210B1D" w:rsidRDefault="00210B1D" w:rsidP="00210B1D">
            <w:pPr>
              <w:pStyle w:val="NormalWeb"/>
              <w:spacing w:before="0" w:beforeAutospacing="0" w:after="0" w:afterAutospacing="0" w:line="256" w:lineRule="atLeast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1-8</w:t>
            </w:r>
            <w:r w:rsidRPr="00210B1D">
              <w:rPr>
                <w:rFonts w:ascii="Arial Black" w:hAnsi="Arial Black"/>
                <w:sz w:val="16"/>
                <w:szCs w:val="16"/>
              </w:rPr>
              <w:t>55</w:t>
            </w:r>
            <w:r>
              <w:rPr>
                <w:rFonts w:ascii="Arial Black" w:hAnsi="Arial Black"/>
                <w:sz w:val="16"/>
                <w:szCs w:val="16"/>
              </w:rPr>
              <w:t>-</w:t>
            </w:r>
            <w:r w:rsidRPr="00210B1D">
              <w:rPr>
                <w:rFonts w:ascii="Arial Black" w:hAnsi="Arial Black"/>
                <w:sz w:val="16"/>
                <w:szCs w:val="16"/>
              </w:rPr>
              <w:t>500-3537</w:t>
            </w:r>
          </w:p>
          <w:p w14:paraId="727B36B3" w14:textId="77777777" w:rsidR="00210B1D" w:rsidRDefault="00210B1D" w:rsidP="00210B1D">
            <w:pPr>
              <w:pStyle w:val="NormalWeb"/>
              <w:spacing w:before="0" w:beforeAutospacing="0" w:after="324" w:afterAutospacing="0" w:line="256" w:lineRule="atLeast"/>
              <w:rPr>
                <w:rFonts w:ascii="Arial Narrow" w:hAnsi="Arial Narrow"/>
                <w:sz w:val="18"/>
                <w:szCs w:val="18"/>
              </w:rPr>
            </w:pPr>
            <w:hyperlink r:id="rId370" w:history="1">
              <w:r w:rsidRPr="004E0B13">
                <w:rPr>
                  <w:rStyle w:val="Hyperlink"/>
                  <w:rFonts w:ascii="Arial Narrow" w:hAnsi="Arial Narrow"/>
                  <w:sz w:val="18"/>
                  <w:szCs w:val="18"/>
                </w:rPr>
                <w:t>www.ncea.acl.gov</w:t>
              </w:r>
            </w:hyperlink>
            <w:r w:rsidRPr="001C737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3"/>
            </w:tblGrid>
            <w:tr w:rsidR="00C438FF" w:rsidRPr="007A4C0E" w14:paraId="4C0017FE" w14:textId="77777777" w:rsidTr="00FC2326">
              <w:trPr>
                <w:trHeight w:val="1295"/>
              </w:trPr>
              <w:tc>
                <w:tcPr>
                  <w:tcW w:w="294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7BEE66F6" w14:textId="77777777" w:rsidR="00C438FF" w:rsidRPr="004E3684" w:rsidRDefault="00C438FF" w:rsidP="00FC2326">
                  <w:pPr>
                    <w:spacing w:before="240" w:after="0"/>
                    <w:jc w:val="center"/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</w:pPr>
                  <w:r w:rsidRPr="004E3684"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  <w:t>SOCIAL</w:t>
                  </w:r>
                </w:p>
                <w:p w14:paraId="03F0E7FA" w14:textId="77777777" w:rsidR="00C438FF" w:rsidRPr="004E3684" w:rsidRDefault="00C438FF" w:rsidP="00FC2326">
                  <w:pPr>
                    <w:jc w:val="center"/>
                    <w:rPr>
                      <w:rFonts w:cs="Calibri"/>
                      <w:b/>
                      <w:color w:val="000000"/>
                      <w:sz w:val="44"/>
                      <w:szCs w:val="44"/>
                    </w:rPr>
                  </w:pPr>
                  <w:r w:rsidRPr="004E3684"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  <w:t>SERVICES</w:t>
                  </w:r>
                  <w:r w:rsidR="00BC163A" w:rsidRPr="004E3684"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  <w:t xml:space="preserve"> / </w:t>
                  </w:r>
                  <w:r w:rsidR="00BC163A" w:rsidRPr="00C47E68">
                    <w:rPr>
                      <w:rFonts w:cs="Calibri"/>
                      <w:color w:val="000000"/>
                      <w:sz w:val="32"/>
                      <w:szCs w:val="32"/>
                    </w:rPr>
                    <w:t>SERVICIOS SOCIALES</w:t>
                  </w:r>
                </w:p>
              </w:tc>
            </w:tr>
          </w:tbl>
          <w:p w14:paraId="3AA551A0" w14:textId="77777777" w:rsidR="00C30543" w:rsidRDefault="00C30543" w:rsidP="00C438F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7339459B" w14:textId="77777777" w:rsidR="00842830" w:rsidRPr="00842830" w:rsidRDefault="00842830" w:rsidP="00842830">
            <w:pPr>
              <w:spacing w:after="0"/>
              <w:rPr>
                <w:rStyle w:val="Strong"/>
                <w:rFonts w:ascii="Arial Black" w:hAnsi="Arial Black" w:cs="Arial"/>
                <w:sz w:val="16"/>
                <w:szCs w:val="16"/>
                <w:shd w:val="clear" w:color="auto" w:fill="FEFEFE"/>
              </w:rPr>
            </w:pPr>
            <w:r w:rsidRPr="00842830">
              <w:rPr>
                <w:rStyle w:val="Strong"/>
                <w:rFonts w:ascii="Arial Black" w:hAnsi="Arial Black" w:cs="Arial"/>
                <w:sz w:val="16"/>
                <w:szCs w:val="16"/>
                <w:shd w:val="clear" w:color="auto" w:fill="FEFEFE"/>
              </w:rPr>
              <w:t xml:space="preserve">Child Abuse and Neglect Hotline </w:t>
            </w:r>
          </w:p>
          <w:p w14:paraId="77304D62" w14:textId="77777777" w:rsidR="00842830" w:rsidRPr="00842830" w:rsidRDefault="00842830" w:rsidP="00842830">
            <w:pPr>
              <w:spacing w:after="0"/>
              <w:rPr>
                <w:rFonts w:ascii="Arial Black" w:hAnsi="Arial Black" w:cs="Arial"/>
                <w:sz w:val="16"/>
                <w:szCs w:val="16"/>
                <w:shd w:val="clear" w:color="auto" w:fill="FEFEFE"/>
              </w:rPr>
            </w:pPr>
            <w:r w:rsidRPr="00842830">
              <w:rPr>
                <w:rStyle w:val="Strong"/>
                <w:rFonts w:ascii="Arial Black" w:hAnsi="Arial Black" w:cs="Arial"/>
                <w:sz w:val="16"/>
                <w:szCs w:val="16"/>
                <w:shd w:val="clear" w:color="auto" w:fill="FEFEFE"/>
              </w:rPr>
              <w:t>1-800-800-5556</w:t>
            </w:r>
            <w:r w:rsidR="0079729C">
              <w:rPr>
                <w:rStyle w:val="Strong"/>
                <w:rFonts w:ascii="Arial Black" w:hAnsi="Arial Black" w:cs="Arial"/>
                <w:sz w:val="16"/>
                <w:szCs w:val="16"/>
                <w:shd w:val="clear" w:color="auto" w:fill="FEFEFE"/>
              </w:rPr>
              <w:t xml:space="preserve"> </w:t>
            </w:r>
          </w:p>
          <w:p w14:paraId="13158F08" w14:textId="77777777" w:rsidR="00842830" w:rsidRPr="00842830" w:rsidRDefault="00842830" w:rsidP="00C438FF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3D1CE512" w14:textId="77777777" w:rsidR="00195540" w:rsidRDefault="00195540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DCS Bartholomew County</w:t>
            </w:r>
          </w:p>
          <w:p w14:paraId="188CC21A" w14:textId="77777777" w:rsidR="00195540" w:rsidRPr="00195540" w:rsidRDefault="006C0AFF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Arial"/>
                <w:color w:val="333333"/>
                <w:sz w:val="16"/>
                <w:szCs w:val="16"/>
                <w:shd w:val="clear" w:color="auto" w:fill="FEFEFE"/>
              </w:rPr>
              <w:t>(</w:t>
            </w:r>
            <w:r w:rsidR="00195540" w:rsidRPr="00195540">
              <w:rPr>
                <w:rFonts w:ascii="Arial Black" w:hAnsi="Arial Black" w:cs="Arial"/>
                <w:color w:val="333333"/>
                <w:sz w:val="16"/>
                <w:szCs w:val="16"/>
                <w:shd w:val="clear" w:color="auto" w:fill="FEFEFE"/>
              </w:rPr>
              <w:t>812</w:t>
            </w:r>
            <w:r>
              <w:rPr>
                <w:rFonts w:ascii="Arial Black" w:hAnsi="Arial Black" w:cs="Arial"/>
                <w:color w:val="333333"/>
                <w:sz w:val="16"/>
                <w:szCs w:val="16"/>
                <w:shd w:val="clear" w:color="auto" w:fill="FEFEFE"/>
              </w:rPr>
              <w:t>)</w:t>
            </w:r>
            <w:r w:rsidR="00195540" w:rsidRPr="00195540">
              <w:rPr>
                <w:rFonts w:ascii="Arial Black" w:hAnsi="Arial Black" w:cs="Arial"/>
                <w:color w:val="333333"/>
                <w:sz w:val="16"/>
                <w:szCs w:val="16"/>
                <w:shd w:val="clear" w:color="auto" w:fill="FEFEFE"/>
              </w:rPr>
              <w:t xml:space="preserve"> 376-9361</w:t>
            </w:r>
          </w:p>
          <w:p w14:paraId="6AFF1BC3" w14:textId="77777777" w:rsidR="00195540" w:rsidRDefault="00195540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71" w:history="1">
              <w:r w:rsidRPr="00195540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www.in.gov</w:t>
              </w:r>
            </w:hyperlink>
          </w:p>
          <w:p w14:paraId="57D8EA25" w14:textId="77777777" w:rsidR="00195540" w:rsidRPr="00195540" w:rsidRDefault="00195540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8am-4pm</w:t>
            </w:r>
          </w:p>
          <w:p w14:paraId="379B7345" w14:textId="77777777" w:rsidR="00195540" w:rsidRPr="00195540" w:rsidRDefault="00195540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195540">
              <w:rPr>
                <w:rFonts w:ascii="Arial Narrow" w:hAnsi="Arial Narrow" w:cs="Arial"/>
                <w:sz w:val="18"/>
                <w:szCs w:val="18"/>
                <w:shd w:val="clear" w:color="auto" w:fill="FEFEFE"/>
              </w:rPr>
              <w:t>4445 Ray Boll Boulevard</w:t>
            </w:r>
            <w:r>
              <w:rPr>
                <w:rFonts w:ascii="Arial Narrow" w:hAnsi="Arial Narrow" w:cs="Arial"/>
                <w:sz w:val="18"/>
                <w:szCs w:val="18"/>
                <w:shd w:val="clear" w:color="auto" w:fill="FEFEFE"/>
              </w:rPr>
              <w:t>, Columbus</w:t>
            </w:r>
          </w:p>
          <w:p w14:paraId="61A1F222" w14:textId="77777777" w:rsidR="00195540" w:rsidRDefault="00195540" w:rsidP="00195540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Child Protective Services</w:t>
            </w:r>
            <w:r w:rsidR="002B141F">
              <w:rPr>
                <w:rFonts w:ascii="Arial Narrow" w:hAnsi="Arial Narrow" w:cs="Calibri"/>
                <w:sz w:val="18"/>
                <w:szCs w:val="18"/>
              </w:rPr>
              <w:t xml:space="preserve">/ </w:t>
            </w:r>
            <w:r w:rsidR="008561E6">
              <w:rPr>
                <w:rFonts w:ascii="Arial Narrow" w:hAnsi="Arial Narrow" w:cs="Calibri"/>
                <w:sz w:val="18"/>
                <w:szCs w:val="18"/>
              </w:rPr>
              <w:t>Foster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Care</w:t>
            </w:r>
          </w:p>
          <w:p w14:paraId="1CD2FAEA" w14:textId="77777777" w:rsidR="004E1426" w:rsidRDefault="004E1426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64F0A072" w14:textId="77777777" w:rsidR="00323035" w:rsidRPr="004E3684" w:rsidRDefault="003A3CD9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4E3684">
              <w:rPr>
                <w:rFonts w:ascii="Arial Black" w:hAnsi="Arial Black" w:cs="Calibri"/>
                <w:sz w:val="16"/>
                <w:szCs w:val="16"/>
              </w:rPr>
              <w:t>DCS Clark County</w:t>
            </w:r>
            <w:r w:rsidR="00AD157E" w:rsidRPr="004E3684">
              <w:rPr>
                <w:rFonts w:ascii="Arial Black" w:hAnsi="Arial Black" w:cs="Calibri"/>
                <w:sz w:val="16"/>
                <w:szCs w:val="16"/>
              </w:rPr>
              <w:t xml:space="preserve">         </w:t>
            </w:r>
            <w:r w:rsidRPr="004E3684">
              <w:rPr>
                <w:rFonts w:ascii="Arial Black" w:hAnsi="Arial Black" w:cs="Calibri"/>
                <w:sz w:val="16"/>
                <w:szCs w:val="16"/>
              </w:rPr>
              <w:t xml:space="preserve">    </w:t>
            </w:r>
          </w:p>
          <w:p w14:paraId="7E483384" w14:textId="77777777" w:rsidR="003A3CD9" w:rsidRDefault="003A3CD9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288-5444</w:t>
            </w:r>
          </w:p>
          <w:p w14:paraId="32ED43B1" w14:textId="77777777" w:rsidR="008B2058" w:rsidRDefault="008B2058" w:rsidP="003A3CD9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72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</w:p>
          <w:p w14:paraId="534AB724" w14:textId="77777777" w:rsidR="003A3CD9" w:rsidRDefault="003A3CD9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8am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 to </w:t>
            </w:r>
            <w:r>
              <w:rPr>
                <w:rFonts w:ascii="Arial Narrow" w:hAnsi="Arial Narrow" w:cs="Calibri"/>
                <w:sz w:val="18"/>
                <w:szCs w:val="18"/>
              </w:rPr>
              <w:t>4:30pm</w:t>
            </w:r>
          </w:p>
          <w:p w14:paraId="7460B1BF" w14:textId="77777777" w:rsidR="00E950B5" w:rsidRDefault="003A3CD9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1421 Youngstown Shopping Center, </w:t>
            </w:r>
          </w:p>
          <w:p w14:paraId="3C8FEC24" w14:textId="77777777" w:rsidR="003A3CD9" w:rsidRDefault="003A3CD9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Jeffersonville</w:t>
            </w:r>
          </w:p>
          <w:p w14:paraId="7862EF60" w14:textId="77777777" w:rsidR="003A3CD9" w:rsidRDefault="003A3CD9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Child Protective Services</w:t>
            </w:r>
            <w:r w:rsidR="008561E6">
              <w:rPr>
                <w:rFonts w:ascii="Arial Narrow" w:hAnsi="Arial Narrow" w:cs="Calibri"/>
                <w:sz w:val="18"/>
                <w:szCs w:val="18"/>
              </w:rPr>
              <w:t>/ F</w:t>
            </w:r>
            <w:r>
              <w:rPr>
                <w:rFonts w:ascii="Arial Narrow" w:hAnsi="Arial Narrow" w:cs="Calibri"/>
                <w:sz w:val="18"/>
                <w:szCs w:val="18"/>
              </w:rPr>
              <w:t>oster Care</w:t>
            </w:r>
          </w:p>
          <w:p w14:paraId="06862EF7" w14:textId="77777777" w:rsidR="007A4C0E" w:rsidRDefault="007A4C0E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*ES   </w:t>
            </w:r>
          </w:p>
          <w:p w14:paraId="64C45B39" w14:textId="77777777" w:rsidR="008B2072" w:rsidRDefault="008B2072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5BEC7AF6" w14:textId="77777777" w:rsidR="00195540" w:rsidRDefault="00195540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DCS Dearborn County</w:t>
            </w:r>
          </w:p>
          <w:p w14:paraId="1A3626BB" w14:textId="77777777" w:rsidR="00195540" w:rsidRPr="0086555D" w:rsidRDefault="006C0AFF" w:rsidP="00195540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Arial"/>
                <w:color w:val="333333"/>
                <w:sz w:val="16"/>
                <w:szCs w:val="16"/>
                <w:shd w:val="clear" w:color="auto" w:fill="FEFEFE"/>
              </w:rPr>
              <w:t>(</w:t>
            </w:r>
            <w:r w:rsidR="00195540" w:rsidRPr="0086555D">
              <w:rPr>
                <w:rFonts w:ascii="Arial Black" w:hAnsi="Arial Black" w:cs="Arial"/>
                <w:color w:val="333333"/>
                <w:sz w:val="16"/>
                <w:szCs w:val="16"/>
                <w:shd w:val="clear" w:color="auto" w:fill="FEFEFE"/>
              </w:rPr>
              <w:t>812</w:t>
            </w:r>
            <w:r>
              <w:rPr>
                <w:rFonts w:ascii="Arial Black" w:hAnsi="Arial Black" w:cs="Arial"/>
                <w:color w:val="333333"/>
                <w:sz w:val="16"/>
                <w:szCs w:val="16"/>
                <w:shd w:val="clear" w:color="auto" w:fill="FEFEFE"/>
              </w:rPr>
              <w:t>)</w:t>
            </w:r>
            <w:r w:rsidR="00195540" w:rsidRPr="0086555D">
              <w:rPr>
                <w:rFonts w:ascii="Arial Black" w:hAnsi="Arial Black" w:cs="Arial"/>
                <w:color w:val="333333"/>
                <w:sz w:val="16"/>
                <w:szCs w:val="16"/>
                <w:shd w:val="clear" w:color="auto" w:fill="FEFEFE"/>
              </w:rPr>
              <w:t xml:space="preserve"> 537-5131</w:t>
            </w:r>
          </w:p>
          <w:p w14:paraId="2A7894F9" w14:textId="77777777" w:rsidR="00195540" w:rsidRDefault="00195540" w:rsidP="00195540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73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</w:p>
          <w:p w14:paraId="6EF7E168" w14:textId="77777777" w:rsidR="00195540" w:rsidRDefault="00195540" w:rsidP="00195540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M-F: 8am to 4:30pm</w:t>
            </w:r>
          </w:p>
          <w:p w14:paraId="368F4187" w14:textId="77777777" w:rsidR="00195540" w:rsidRPr="0086555D" w:rsidRDefault="00195540" w:rsidP="00195540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86555D">
              <w:rPr>
                <w:rFonts w:ascii="Arial Narrow" w:hAnsi="Arial Narrow" w:cs="Arial"/>
                <w:color w:val="333333"/>
                <w:sz w:val="18"/>
                <w:szCs w:val="18"/>
                <w:shd w:val="clear" w:color="auto" w:fill="FEFEFE"/>
              </w:rPr>
              <w:t>230 Mary Avenue, Lawrenceburg</w:t>
            </w:r>
          </w:p>
          <w:p w14:paraId="30D19D81" w14:textId="77777777" w:rsidR="00195540" w:rsidRDefault="00195540" w:rsidP="00195540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Child Protective Services</w:t>
            </w:r>
            <w:r w:rsidR="002B141F">
              <w:rPr>
                <w:rFonts w:ascii="Arial Narrow" w:hAnsi="Arial Narrow" w:cs="Calibri"/>
                <w:sz w:val="18"/>
                <w:szCs w:val="18"/>
              </w:rPr>
              <w:t xml:space="preserve">/ </w:t>
            </w:r>
            <w:r>
              <w:rPr>
                <w:rFonts w:ascii="Arial Narrow" w:hAnsi="Arial Narrow" w:cs="Calibri"/>
                <w:sz w:val="18"/>
                <w:szCs w:val="18"/>
              </w:rPr>
              <w:t>Foster Care</w:t>
            </w:r>
          </w:p>
          <w:p w14:paraId="74941FF2" w14:textId="77777777" w:rsidR="002B141F" w:rsidRDefault="002B141F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719A8F0E" w14:textId="77777777" w:rsidR="00195540" w:rsidRDefault="00195540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DCS Fayette County</w:t>
            </w:r>
          </w:p>
          <w:p w14:paraId="516F0DF0" w14:textId="77777777" w:rsidR="006C0AFF" w:rsidRPr="00294FCB" w:rsidRDefault="006C0AFF" w:rsidP="006C0AFF">
            <w:pPr>
              <w:spacing w:after="0" w:line="240" w:lineRule="auto"/>
              <w:rPr>
                <w:rFonts w:ascii="Arial Black" w:hAnsi="Arial Black" w:cs="Arial"/>
                <w:color w:val="333333"/>
                <w:sz w:val="16"/>
                <w:szCs w:val="16"/>
                <w:shd w:val="clear" w:color="auto" w:fill="FEFEFE"/>
              </w:rPr>
            </w:pPr>
            <w:r>
              <w:rPr>
                <w:rFonts w:ascii="Arial Black" w:hAnsi="Arial Black" w:cs="Arial"/>
                <w:color w:val="333333"/>
                <w:sz w:val="16"/>
                <w:szCs w:val="16"/>
                <w:shd w:val="clear" w:color="auto" w:fill="FEFEFE"/>
              </w:rPr>
              <w:t>(</w:t>
            </w:r>
            <w:r w:rsidRPr="00294FCB">
              <w:rPr>
                <w:rFonts w:ascii="Arial Black" w:hAnsi="Arial Black" w:cs="Arial"/>
                <w:color w:val="333333"/>
                <w:sz w:val="16"/>
                <w:szCs w:val="16"/>
                <w:shd w:val="clear" w:color="auto" w:fill="FEFEFE"/>
              </w:rPr>
              <w:t>765</w:t>
            </w:r>
            <w:r>
              <w:rPr>
                <w:rFonts w:ascii="Arial Black" w:hAnsi="Arial Black" w:cs="Arial"/>
                <w:color w:val="333333"/>
                <w:sz w:val="16"/>
                <w:szCs w:val="16"/>
                <w:shd w:val="clear" w:color="auto" w:fill="FEFEFE"/>
              </w:rPr>
              <w:t>)</w:t>
            </w:r>
            <w:r w:rsidRPr="00294FCB">
              <w:rPr>
                <w:rFonts w:ascii="Arial Black" w:hAnsi="Arial Black" w:cs="Arial"/>
                <w:color w:val="333333"/>
                <w:sz w:val="16"/>
                <w:szCs w:val="16"/>
                <w:shd w:val="clear" w:color="auto" w:fill="FEFEFE"/>
              </w:rPr>
              <w:t xml:space="preserve"> 825-8732</w:t>
            </w:r>
          </w:p>
          <w:p w14:paraId="2C7681C9" w14:textId="77777777" w:rsidR="006C0AFF" w:rsidRDefault="006C0AFF" w:rsidP="006C0AFF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74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</w:p>
          <w:p w14:paraId="595DCE70" w14:textId="77777777" w:rsidR="006C0AFF" w:rsidRDefault="006C0AFF" w:rsidP="006C0AF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M-F: 8am to 4:30pm</w:t>
            </w:r>
          </w:p>
          <w:p w14:paraId="7EC59765" w14:textId="77777777" w:rsidR="006C0AFF" w:rsidRPr="00294FCB" w:rsidRDefault="006C0AFF" w:rsidP="006C0AFF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294FCB">
              <w:rPr>
                <w:rFonts w:ascii="Arial Narrow" w:hAnsi="Arial Narrow" w:cs="Arial"/>
                <w:color w:val="333333"/>
                <w:sz w:val="18"/>
                <w:szCs w:val="18"/>
                <w:shd w:val="clear" w:color="auto" w:fill="FEFEFE"/>
              </w:rPr>
              <w:t>1503 Eastern Avenue, Connersville</w:t>
            </w:r>
          </w:p>
          <w:p w14:paraId="7D4DEF6E" w14:textId="77777777" w:rsidR="006C0AFF" w:rsidRDefault="006C0AFF" w:rsidP="006C0AF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Child Protective Services</w:t>
            </w:r>
            <w:r w:rsidR="002B141F">
              <w:rPr>
                <w:rFonts w:ascii="Arial Narrow" w:hAnsi="Arial Narrow" w:cs="Calibri"/>
                <w:sz w:val="18"/>
                <w:szCs w:val="18"/>
              </w:rPr>
              <w:t xml:space="preserve">/ </w:t>
            </w:r>
            <w:r>
              <w:rPr>
                <w:rFonts w:ascii="Arial Narrow" w:hAnsi="Arial Narrow" w:cs="Calibri"/>
                <w:sz w:val="18"/>
                <w:szCs w:val="18"/>
              </w:rPr>
              <w:t>Foster Care</w:t>
            </w:r>
          </w:p>
          <w:p w14:paraId="31E744F9" w14:textId="77777777" w:rsidR="00195540" w:rsidRDefault="00195540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104DE199" w14:textId="77777777" w:rsidR="005F341B" w:rsidRDefault="005F341B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16D45598" w14:textId="77777777" w:rsidR="005F341B" w:rsidRDefault="005F341B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6AE465BC" w14:textId="77777777" w:rsidR="005F341B" w:rsidRDefault="005F341B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571FBC01" w14:textId="77777777" w:rsidR="00323035" w:rsidRDefault="003A3CD9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DCS Floyd County</w:t>
            </w:r>
            <w:r w:rsidR="00AD157E">
              <w:rPr>
                <w:rFonts w:ascii="Arial Black" w:hAnsi="Arial Black" w:cs="Calibri"/>
                <w:sz w:val="16"/>
                <w:szCs w:val="16"/>
              </w:rPr>
              <w:t xml:space="preserve">    </w:t>
            </w:r>
          </w:p>
          <w:p w14:paraId="777C62FA" w14:textId="77777777" w:rsidR="003A3CD9" w:rsidRDefault="003A3CD9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949-4056</w:t>
            </w:r>
          </w:p>
          <w:p w14:paraId="79EE113F" w14:textId="77777777" w:rsidR="008B2058" w:rsidRDefault="008B2058" w:rsidP="008B2058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75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</w:p>
          <w:p w14:paraId="3D18849D" w14:textId="77777777" w:rsidR="003A3CD9" w:rsidRDefault="00A453D4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M-F:</w:t>
            </w:r>
            <w:r w:rsidR="003A3CD9">
              <w:rPr>
                <w:rFonts w:ascii="Arial Narrow" w:hAnsi="Arial Narrow" w:cs="Calibri"/>
                <w:sz w:val="18"/>
                <w:szCs w:val="18"/>
              </w:rPr>
              <w:t xml:space="preserve"> 8am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to </w:t>
            </w:r>
            <w:r w:rsidR="003A3CD9">
              <w:rPr>
                <w:rFonts w:ascii="Arial Narrow" w:hAnsi="Arial Narrow" w:cs="Calibri"/>
                <w:sz w:val="18"/>
                <w:szCs w:val="18"/>
              </w:rPr>
              <w:t>4:30pm</w:t>
            </w:r>
          </w:p>
          <w:p w14:paraId="70A45612" w14:textId="77777777" w:rsidR="003A3CD9" w:rsidRDefault="00F009CF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2610 Charlestown Rd</w:t>
            </w:r>
            <w:r w:rsidR="003A3CD9">
              <w:rPr>
                <w:rFonts w:ascii="Arial Narrow" w:hAnsi="Arial Narrow" w:cs="Calibri"/>
                <w:sz w:val="18"/>
                <w:szCs w:val="18"/>
              </w:rPr>
              <w:t>, New Albany</w:t>
            </w:r>
          </w:p>
          <w:p w14:paraId="6B86E4FA" w14:textId="77777777" w:rsidR="003A3CD9" w:rsidRDefault="003A3CD9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Child Protective Services</w:t>
            </w:r>
            <w:r w:rsidR="002B141F">
              <w:rPr>
                <w:rFonts w:ascii="Arial Narrow" w:hAnsi="Arial Narrow" w:cs="Calibri"/>
                <w:sz w:val="18"/>
                <w:szCs w:val="18"/>
              </w:rPr>
              <w:t>/ F</w:t>
            </w:r>
            <w:r>
              <w:rPr>
                <w:rFonts w:ascii="Arial Narrow" w:hAnsi="Arial Narrow" w:cs="Calibri"/>
                <w:sz w:val="18"/>
                <w:szCs w:val="18"/>
              </w:rPr>
              <w:t>oster Care</w:t>
            </w:r>
          </w:p>
          <w:p w14:paraId="310B2F27" w14:textId="77777777" w:rsidR="007A4C0E" w:rsidRDefault="007A4C0E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*ES   </w:t>
            </w:r>
          </w:p>
          <w:p w14:paraId="151CA70A" w14:textId="77777777" w:rsidR="004E1426" w:rsidRDefault="004E1426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0740E322" w14:textId="77777777" w:rsidR="00195540" w:rsidRDefault="00195540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DCS Franklin County</w:t>
            </w:r>
          </w:p>
          <w:p w14:paraId="5F56412D" w14:textId="77777777" w:rsidR="006C0AFF" w:rsidRPr="002B141F" w:rsidRDefault="006C0AFF" w:rsidP="006C0AF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2B141F">
              <w:rPr>
                <w:rFonts w:ascii="Arial Black" w:hAnsi="Arial Black" w:cs="Arial"/>
                <w:sz w:val="16"/>
                <w:szCs w:val="16"/>
                <w:shd w:val="clear" w:color="auto" w:fill="FEFEFE"/>
              </w:rPr>
              <w:t>(765) 647-4081</w:t>
            </w:r>
          </w:p>
          <w:p w14:paraId="0B0F5389" w14:textId="77777777" w:rsidR="006C0AFF" w:rsidRDefault="006C0AFF" w:rsidP="006C0AFF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76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</w:p>
          <w:p w14:paraId="66046FBB" w14:textId="77777777" w:rsidR="006C0AFF" w:rsidRDefault="006C0AFF" w:rsidP="006C0AF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M-F: 8am to 4:30pm</w:t>
            </w:r>
          </w:p>
          <w:p w14:paraId="533F4547" w14:textId="77777777" w:rsidR="006C0AFF" w:rsidRPr="00294FCB" w:rsidRDefault="006C0AFF" w:rsidP="006C0AFF">
            <w:pPr>
              <w:spacing w:after="0"/>
              <w:rPr>
                <w:rFonts w:ascii="Arial Narrow" w:hAnsi="Arial Narrow" w:cs="Arial"/>
                <w:color w:val="333333"/>
                <w:sz w:val="18"/>
                <w:szCs w:val="18"/>
              </w:rPr>
            </w:pPr>
            <w:r w:rsidRPr="00294FCB">
              <w:rPr>
                <w:rFonts w:ascii="Arial Narrow" w:hAnsi="Arial Narrow" w:cs="Arial"/>
                <w:color w:val="333333"/>
                <w:sz w:val="18"/>
                <w:szCs w:val="18"/>
              </w:rPr>
              <w:t>12048 St. Mary's Road, Brookville</w:t>
            </w:r>
          </w:p>
          <w:p w14:paraId="3D51A7A9" w14:textId="77777777" w:rsidR="00195540" w:rsidRDefault="006C0AFF" w:rsidP="006C0AF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Child Protective Services</w:t>
            </w:r>
            <w:r w:rsidR="002B141F">
              <w:rPr>
                <w:rFonts w:ascii="Arial Narrow" w:hAnsi="Arial Narrow" w:cs="Calibri"/>
                <w:sz w:val="18"/>
                <w:szCs w:val="18"/>
              </w:rPr>
              <w:t>/</w:t>
            </w:r>
            <w:r>
              <w:rPr>
                <w:rFonts w:ascii="Arial Narrow" w:hAnsi="Arial Narrow" w:cs="Calibri"/>
                <w:sz w:val="18"/>
                <w:szCs w:val="18"/>
              </w:rPr>
              <w:t>Foster Care</w:t>
            </w:r>
          </w:p>
          <w:p w14:paraId="0099C355" w14:textId="77777777" w:rsidR="006C0AFF" w:rsidRDefault="006C0AFF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25E74B8D" w14:textId="77777777" w:rsidR="002B141F" w:rsidRDefault="002B141F" w:rsidP="002B141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DCS Harrison County</w:t>
            </w:r>
          </w:p>
          <w:p w14:paraId="354A387E" w14:textId="77777777" w:rsidR="002B141F" w:rsidRPr="002B141F" w:rsidRDefault="002B141F" w:rsidP="002B141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2B141F">
              <w:rPr>
                <w:rFonts w:ascii="Arial Black" w:hAnsi="Arial Black" w:cs="Arial"/>
                <w:sz w:val="16"/>
                <w:szCs w:val="16"/>
                <w:shd w:val="clear" w:color="auto" w:fill="FEFEFE"/>
              </w:rPr>
              <w:t>(</w:t>
            </w:r>
            <w:r>
              <w:rPr>
                <w:rFonts w:ascii="Arial Black" w:hAnsi="Arial Black" w:cs="Arial"/>
                <w:sz w:val="16"/>
                <w:szCs w:val="16"/>
                <w:shd w:val="clear" w:color="auto" w:fill="FEFEFE"/>
              </w:rPr>
              <w:t>812</w:t>
            </w:r>
            <w:r w:rsidRPr="002B141F">
              <w:rPr>
                <w:rFonts w:ascii="Arial Black" w:hAnsi="Arial Black" w:cs="Arial"/>
                <w:sz w:val="16"/>
                <w:szCs w:val="16"/>
                <w:shd w:val="clear" w:color="auto" w:fill="FEFEFE"/>
              </w:rPr>
              <w:t xml:space="preserve">) </w:t>
            </w:r>
            <w:r>
              <w:rPr>
                <w:rFonts w:ascii="Arial Black" w:hAnsi="Arial Black" w:cs="Arial"/>
                <w:sz w:val="16"/>
                <w:szCs w:val="16"/>
                <w:shd w:val="clear" w:color="auto" w:fill="FEFEFE"/>
              </w:rPr>
              <w:t>738</w:t>
            </w:r>
            <w:r w:rsidRPr="002B141F">
              <w:rPr>
                <w:rFonts w:ascii="Arial Black" w:hAnsi="Arial Black" w:cs="Arial"/>
                <w:sz w:val="16"/>
                <w:szCs w:val="16"/>
                <w:shd w:val="clear" w:color="auto" w:fill="FEFEFE"/>
              </w:rPr>
              <w:t>-</w:t>
            </w:r>
            <w:r>
              <w:rPr>
                <w:rFonts w:ascii="Arial Black" w:hAnsi="Arial Black" w:cs="Arial"/>
                <w:sz w:val="16"/>
                <w:szCs w:val="16"/>
                <w:shd w:val="clear" w:color="auto" w:fill="FEFEFE"/>
              </w:rPr>
              <w:t>8166</w:t>
            </w:r>
          </w:p>
          <w:p w14:paraId="7B65F7B3" w14:textId="77777777" w:rsidR="002B141F" w:rsidRDefault="002B141F" w:rsidP="002B141F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77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</w:p>
          <w:p w14:paraId="11DC7FE2" w14:textId="77777777" w:rsidR="002B141F" w:rsidRDefault="002B141F" w:rsidP="002B141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M-F: 8am to 4:30pm</w:t>
            </w:r>
          </w:p>
          <w:p w14:paraId="5322C7E8" w14:textId="77777777" w:rsidR="002B141F" w:rsidRPr="002B141F" w:rsidRDefault="002B141F" w:rsidP="002B141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2026 Hwy 337 NW. Corydon</w:t>
            </w:r>
          </w:p>
          <w:p w14:paraId="785C0211" w14:textId="77777777" w:rsidR="002B141F" w:rsidRDefault="002B141F" w:rsidP="002B141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Child Protective Services/Foster Care</w:t>
            </w:r>
          </w:p>
          <w:p w14:paraId="7CC850DD" w14:textId="77777777" w:rsidR="002B141F" w:rsidRDefault="002B141F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2BD336E2" w14:textId="77777777" w:rsidR="00195540" w:rsidRDefault="00195540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DCS Jackson County </w:t>
            </w:r>
          </w:p>
          <w:p w14:paraId="60ED34AC" w14:textId="77777777" w:rsidR="006C0AFF" w:rsidRPr="006C0AFF" w:rsidRDefault="006C0AFF" w:rsidP="006C0AF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6C0AFF">
              <w:rPr>
                <w:rFonts w:ascii="Arial Black" w:hAnsi="Arial Black"/>
                <w:sz w:val="16"/>
                <w:szCs w:val="16"/>
              </w:rPr>
              <w:t>(812)523-9090)</w:t>
            </w:r>
          </w:p>
          <w:p w14:paraId="070A89A6" w14:textId="77777777" w:rsidR="006C0AFF" w:rsidRDefault="006C0AFF" w:rsidP="006C0AFF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78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</w:p>
          <w:p w14:paraId="3A4F4CA5" w14:textId="77777777" w:rsidR="006C0AFF" w:rsidRDefault="006C0AFF" w:rsidP="006C0AF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M-F: 8am to 4:30pm</w:t>
            </w:r>
          </w:p>
          <w:p w14:paraId="0F3C1748" w14:textId="77777777" w:rsidR="006C0AFF" w:rsidRPr="006C0AFF" w:rsidRDefault="006C0AFF" w:rsidP="006C0AFF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6C0AFF">
              <w:rPr>
                <w:rFonts w:ascii="Arial Narrow" w:hAnsi="Arial Narrow" w:cs="Arial"/>
                <w:sz w:val="18"/>
                <w:szCs w:val="18"/>
                <w:shd w:val="clear" w:color="auto" w:fill="FEFEFE"/>
              </w:rPr>
              <w:t>601 N Burkart Boulevard, Seymour</w:t>
            </w:r>
          </w:p>
          <w:p w14:paraId="0F55E79F" w14:textId="77777777" w:rsidR="006C0AFF" w:rsidRDefault="006C0AFF" w:rsidP="006C0AF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Child Protective Services</w:t>
            </w:r>
            <w:r w:rsidR="002B141F">
              <w:rPr>
                <w:rFonts w:ascii="Arial Narrow" w:hAnsi="Arial Narrow" w:cs="Calibri"/>
                <w:sz w:val="18"/>
                <w:szCs w:val="18"/>
              </w:rPr>
              <w:t xml:space="preserve">/ </w:t>
            </w:r>
            <w:r>
              <w:rPr>
                <w:rFonts w:ascii="Arial Narrow" w:hAnsi="Arial Narrow" w:cs="Calibri"/>
                <w:sz w:val="18"/>
                <w:szCs w:val="18"/>
              </w:rPr>
              <w:t>Foster Care</w:t>
            </w:r>
          </w:p>
          <w:p w14:paraId="6DA376A8" w14:textId="77777777" w:rsidR="006C0AFF" w:rsidRDefault="006C0AFF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330BF834" w14:textId="77777777" w:rsidR="00842830" w:rsidRDefault="00842830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DCS Jefferson County</w:t>
            </w:r>
          </w:p>
          <w:p w14:paraId="6D3DAF64" w14:textId="77777777" w:rsidR="00842830" w:rsidRDefault="00842830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265-4379</w:t>
            </w:r>
          </w:p>
          <w:p w14:paraId="727E7A9F" w14:textId="77777777" w:rsidR="00842830" w:rsidRDefault="00842830" w:rsidP="00842830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79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</w:p>
          <w:p w14:paraId="79332A28" w14:textId="77777777" w:rsidR="00842830" w:rsidRDefault="00842830" w:rsidP="00842830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M-F: 8am to 4:30pm</w:t>
            </w:r>
          </w:p>
          <w:p w14:paraId="3AE53F3C" w14:textId="77777777" w:rsidR="00842830" w:rsidRDefault="00842830" w:rsidP="00842830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493 W. Hutchinson Lane, Suite B, Madison</w:t>
            </w:r>
          </w:p>
          <w:p w14:paraId="07B7C0A2" w14:textId="77777777" w:rsidR="00842830" w:rsidRDefault="00842830" w:rsidP="00842830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Child Protective Services</w:t>
            </w:r>
            <w:r w:rsidR="002B141F">
              <w:rPr>
                <w:rFonts w:ascii="Arial Narrow" w:hAnsi="Arial Narrow" w:cs="Calibri"/>
                <w:sz w:val="18"/>
                <w:szCs w:val="18"/>
              </w:rPr>
              <w:t xml:space="preserve">/ </w:t>
            </w:r>
            <w:r>
              <w:rPr>
                <w:rFonts w:ascii="Arial Narrow" w:hAnsi="Arial Narrow" w:cs="Calibri"/>
                <w:sz w:val="18"/>
                <w:szCs w:val="18"/>
              </w:rPr>
              <w:t>Foster Care</w:t>
            </w:r>
          </w:p>
          <w:p w14:paraId="2F65C68B" w14:textId="77777777" w:rsidR="00842830" w:rsidRDefault="00842830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6E7E851B" w14:textId="77777777" w:rsidR="00195540" w:rsidRDefault="00195540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DCS Jennings County </w:t>
            </w:r>
          </w:p>
          <w:p w14:paraId="06C54902" w14:textId="77777777" w:rsidR="00C44D3C" w:rsidRPr="00C44D3C" w:rsidRDefault="00C44D3C" w:rsidP="006C0AF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(812) 346-2254</w:t>
            </w:r>
          </w:p>
          <w:p w14:paraId="598E904A" w14:textId="77777777" w:rsidR="006C0AFF" w:rsidRDefault="006C0AFF" w:rsidP="006C0AFF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80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</w:p>
          <w:p w14:paraId="4D425A6C" w14:textId="77777777" w:rsidR="006C0AFF" w:rsidRDefault="006C0AFF" w:rsidP="006C0AF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M-F: 8am to 4:30pm</w:t>
            </w:r>
          </w:p>
          <w:p w14:paraId="0593BE86" w14:textId="77777777" w:rsidR="00C44D3C" w:rsidRPr="00C44D3C" w:rsidRDefault="00C44D3C" w:rsidP="00C44D3C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C44D3C">
              <w:rPr>
                <w:rFonts w:ascii="Arial Narrow" w:hAnsi="Arial Narrow" w:cs="Arial"/>
                <w:sz w:val="18"/>
                <w:szCs w:val="18"/>
                <w:shd w:val="clear" w:color="auto" w:fill="FEFEFE"/>
              </w:rPr>
              <w:t>2017 Crestwood Drive, North Vernon</w:t>
            </w:r>
          </w:p>
          <w:p w14:paraId="1000D3A1" w14:textId="77777777" w:rsidR="006C0AFF" w:rsidRDefault="006C0AFF" w:rsidP="006C0AF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Child Protective Services</w:t>
            </w:r>
            <w:r w:rsidR="002B141F">
              <w:rPr>
                <w:rFonts w:ascii="Arial Narrow" w:hAnsi="Arial Narrow" w:cs="Calibri"/>
                <w:sz w:val="18"/>
                <w:szCs w:val="18"/>
              </w:rPr>
              <w:t xml:space="preserve">/ </w:t>
            </w:r>
            <w:r>
              <w:rPr>
                <w:rFonts w:ascii="Arial Narrow" w:hAnsi="Arial Narrow" w:cs="Calibri"/>
                <w:sz w:val="18"/>
                <w:szCs w:val="18"/>
              </w:rPr>
              <w:t>Foster Care</w:t>
            </w:r>
          </w:p>
          <w:p w14:paraId="0AC37CC4" w14:textId="77777777" w:rsidR="006C0AFF" w:rsidRDefault="006C0AFF" w:rsidP="00195540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0896244D" w14:textId="77777777" w:rsidR="00195540" w:rsidRDefault="00195540" w:rsidP="00195540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DCS Ohio County</w:t>
            </w:r>
          </w:p>
          <w:p w14:paraId="02FB6130" w14:textId="77777777" w:rsidR="00C44D3C" w:rsidRPr="00C44D3C" w:rsidRDefault="00C44D3C" w:rsidP="006C0AF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(812)438-2530</w:t>
            </w:r>
          </w:p>
          <w:p w14:paraId="00CC1F4C" w14:textId="77777777" w:rsidR="006C0AFF" w:rsidRDefault="006C0AFF" w:rsidP="006C0AFF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81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</w:p>
          <w:p w14:paraId="31D94436" w14:textId="77777777" w:rsidR="006C0AFF" w:rsidRDefault="006C0AFF" w:rsidP="006C0AF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M-F: 8am to 4:30pm</w:t>
            </w:r>
          </w:p>
          <w:p w14:paraId="771A8C6C" w14:textId="77777777" w:rsidR="00195540" w:rsidRPr="00C44D3C" w:rsidRDefault="00C44D3C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125 N. Walnut, Rising Sun </w:t>
            </w:r>
          </w:p>
          <w:p w14:paraId="5089FCDD" w14:textId="77777777" w:rsidR="006C0AFF" w:rsidRDefault="006C0AFF" w:rsidP="006C0AF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Child Protective Services</w:t>
            </w:r>
            <w:r w:rsidR="002B141F">
              <w:rPr>
                <w:rFonts w:ascii="Arial Narrow" w:hAnsi="Arial Narrow" w:cs="Calibri"/>
                <w:sz w:val="18"/>
                <w:szCs w:val="18"/>
              </w:rPr>
              <w:t xml:space="preserve">/ </w:t>
            </w:r>
            <w:r>
              <w:rPr>
                <w:rFonts w:ascii="Arial Narrow" w:hAnsi="Arial Narrow" w:cs="Calibri"/>
                <w:sz w:val="18"/>
                <w:szCs w:val="18"/>
              </w:rPr>
              <w:t>Foster Care</w:t>
            </w:r>
          </w:p>
          <w:p w14:paraId="58B682A0" w14:textId="77777777" w:rsidR="008B2072" w:rsidRDefault="008B2072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6CBE13E2" w14:textId="77777777" w:rsidR="00195540" w:rsidRDefault="00195540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DCS Ripley County</w:t>
            </w:r>
          </w:p>
          <w:p w14:paraId="530DA42F" w14:textId="77777777" w:rsidR="00C44D3C" w:rsidRPr="00C44D3C" w:rsidRDefault="00C44D3C" w:rsidP="006C0AF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(812)689-6295</w:t>
            </w:r>
          </w:p>
          <w:p w14:paraId="4D608C3F" w14:textId="77777777" w:rsidR="006C0AFF" w:rsidRDefault="006C0AFF" w:rsidP="006C0AFF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82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</w:p>
          <w:p w14:paraId="0BF11951" w14:textId="77777777" w:rsidR="006C0AFF" w:rsidRDefault="006C0AFF" w:rsidP="006C0AF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M-F: 8am to 4:30pm</w:t>
            </w:r>
          </w:p>
          <w:p w14:paraId="3B64F664" w14:textId="77777777" w:rsidR="006C0AFF" w:rsidRPr="00C44D3C" w:rsidRDefault="00C44D3C" w:rsidP="006C0AF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531 W US 50, Versailles</w:t>
            </w:r>
          </w:p>
          <w:p w14:paraId="2B4D3C7C" w14:textId="77777777" w:rsidR="006C0AFF" w:rsidRDefault="006C0AFF" w:rsidP="006C0AF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Child Protective Services</w:t>
            </w:r>
            <w:r w:rsidR="002B141F">
              <w:rPr>
                <w:rFonts w:ascii="Arial Narrow" w:hAnsi="Arial Narrow" w:cs="Calibri"/>
                <w:sz w:val="18"/>
                <w:szCs w:val="18"/>
              </w:rPr>
              <w:t xml:space="preserve">/ </w:t>
            </w:r>
            <w:r>
              <w:rPr>
                <w:rFonts w:ascii="Arial Narrow" w:hAnsi="Arial Narrow" w:cs="Calibri"/>
                <w:sz w:val="18"/>
                <w:szCs w:val="18"/>
              </w:rPr>
              <w:t>Foster Care</w:t>
            </w:r>
          </w:p>
          <w:p w14:paraId="4D1638F0" w14:textId="77777777" w:rsidR="003A3CD9" w:rsidRDefault="003A3CD9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DCS Scott County</w:t>
            </w:r>
            <w:r w:rsidR="00AD157E">
              <w:rPr>
                <w:rFonts w:ascii="Arial Black" w:hAnsi="Arial Black" w:cs="Calibri"/>
                <w:sz w:val="16"/>
                <w:szCs w:val="16"/>
              </w:rPr>
              <w:t xml:space="preserve">   </w:t>
            </w:r>
          </w:p>
          <w:p w14:paraId="68932B7F" w14:textId="77777777" w:rsidR="003A3CD9" w:rsidRDefault="003A3CD9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32303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752-2503</w:t>
            </w:r>
          </w:p>
          <w:p w14:paraId="70F89EF2" w14:textId="77777777" w:rsidR="008B2058" w:rsidRDefault="008B2058" w:rsidP="008B2058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83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</w:p>
          <w:p w14:paraId="0CF694C4" w14:textId="77777777" w:rsidR="003A3CD9" w:rsidRDefault="003A3CD9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8am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 to </w:t>
            </w:r>
            <w:r>
              <w:rPr>
                <w:rFonts w:ascii="Arial Narrow" w:hAnsi="Arial Narrow" w:cs="Calibri"/>
                <w:sz w:val="18"/>
                <w:szCs w:val="18"/>
              </w:rPr>
              <w:t>4:30pm</w:t>
            </w:r>
          </w:p>
          <w:p w14:paraId="6AB5D793" w14:textId="77777777" w:rsidR="003A3CD9" w:rsidRDefault="003A3CD9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1050 W. Community Way, Scottsburg</w:t>
            </w:r>
          </w:p>
          <w:p w14:paraId="5D1C2154" w14:textId="77777777" w:rsidR="003A3CD9" w:rsidRDefault="006C0AFF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Child Protective Services</w:t>
            </w:r>
            <w:r w:rsidR="002B141F">
              <w:rPr>
                <w:rFonts w:ascii="Arial Narrow" w:hAnsi="Arial Narrow" w:cs="Calibri"/>
                <w:sz w:val="18"/>
                <w:szCs w:val="18"/>
              </w:rPr>
              <w:t xml:space="preserve">/ </w:t>
            </w:r>
            <w:r w:rsidR="003A3CD9">
              <w:rPr>
                <w:rFonts w:ascii="Arial Narrow" w:hAnsi="Arial Narrow" w:cs="Calibri"/>
                <w:sz w:val="18"/>
                <w:szCs w:val="18"/>
              </w:rPr>
              <w:t>Foster Care</w:t>
            </w:r>
          </w:p>
          <w:p w14:paraId="1B37882E" w14:textId="77777777" w:rsidR="007A4C0E" w:rsidRDefault="007A4C0E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*ES</w:t>
            </w:r>
            <w:r w:rsidRPr="00CC1E99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    </w:t>
            </w:r>
          </w:p>
          <w:p w14:paraId="3C701F6F" w14:textId="77777777" w:rsidR="00CE7EF2" w:rsidRDefault="00CE7EF2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3472AD2E" w14:textId="77777777" w:rsidR="00403202" w:rsidRDefault="00195540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DCS Switzerland County</w:t>
            </w:r>
          </w:p>
          <w:p w14:paraId="2E6A9EF8" w14:textId="77777777" w:rsidR="00C44D3C" w:rsidRPr="00C44D3C" w:rsidRDefault="00C44D3C" w:rsidP="006C0AF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C44D3C">
              <w:rPr>
                <w:rFonts w:ascii="Arial Black" w:hAnsi="Arial Black"/>
                <w:sz w:val="16"/>
                <w:szCs w:val="16"/>
              </w:rPr>
              <w:t>(812) 427-3232</w:t>
            </w:r>
          </w:p>
          <w:p w14:paraId="4B616117" w14:textId="77777777" w:rsidR="006C0AFF" w:rsidRDefault="006C0AFF" w:rsidP="006C0AFF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84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</w:p>
          <w:p w14:paraId="71D696C1" w14:textId="77777777" w:rsidR="006C0AFF" w:rsidRDefault="006C0AFF" w:rsidP="006C0AF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M-F: 8am to 4:30pm</w:t>
            </w:r>
          </w:p>
          <w:p w14:paraId="50625D6D" w14:textId="77777777" w:rsidR="006C0AFF" w:rsidRDefault="00C44D3C" w:rsidP="006C0AF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506 Ferry St- SR 56, Vevay</w:t>
            </w:r>
          </w:p>
          <w:p w14:paraId="68A70D6A" w14:textId="77777777" w:rsidR="006C0AFF" w:rsidRDefault="006C0AFF" w:rsidP="006C0AF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Child Protective Services</w:t>
            </w:r>
            <w:r w:rsidR="002B141F">
              <w:rPr>
                <w:rFonts w:ascii="Arial Narrow" w:hAnsi="Arial Narrow" w:cs="Calibri"/>
                <w:sz w:val="18"/>
                <w:szCs w:val="18"/>
              </w:rPr>
              <w:t xml:space="preserve">/ </w:t>
            </w:r>
            <w:r>
              <w:rPr>
                <w:rFonts w:ascii="Arial Narrow" w:hAnsi="Arial Narrow" w:cs="Calibri"/>
                <w:sz w:val="18"/>
                <w:szCs w:val="18"/>
              </w:rPr>
              <w:t>Foster Care</w:t>
            </w:r>
          </w:p>
          <w:p w14:paraId="6BBA8E25" w14:textId="77777777" w:rsidR="00195540" w:rsidRDefault="00195540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6EEC1E32" w14:textId="77777777" w:rsidR="00195540" w:rsidRDefault="00195540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DCS Union County </w:t>
            </w:r>
          </w:p>
          <w:p w14:paraId="734F4EA2" w14:textId="77777777" w:rsidR="00C44D3C" w:rsidRPr="00C44D3C" w:rsidRDefault="00C44D3C" w:rsidP="006C0AFF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C44D3C">
              <w:rPr>
                <w:rFonts w:ascii="Arial Black" w:hAnsi="Arial Black"/>
                <w:sz w:val="16"/>
                <w:szCs w:val="16"/>
              </w:rPr>
              <w:t>(765)458-5121</w:t>
            </w:r>
          </w:p>
          <w:p w14:paraId="4488A166" w14:textId="77777777" w:rsidR="006C0AFF" w:rsidRDefault="006C0AFF" w:rsidP="006C0AFF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85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</w:p>
          <w:p w14:paraId="48A4AC55" w14:textId="77777777" w:rsidR="006C0AFF" w:rsidRDefault="006C0AFF" w:rsidP="006C0AF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M-F: 8am to 4:30pm</w:t>
            </w:r>
          </w:p>
          <w:p w14:paraId="70741064" w14:textId="77777777" w:rsidR="006C0AFF" w:rsidRDefault="00C44D3C" w:rsidP="006C0AF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305 N. Main St., Liberty </w:t>
            </w:r>
          </w:p>
          <w:p w14:paraId="2FA5D287" w14:textId="77777777" w:rsidR="006C0AFF" w:rsidRDefault="006C0AFF" w:rsidP="006C0AF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Child Protective Services</w:t>
            </w:r>
            <w:r w:rsidR="002B141F">
              <w:rPr>
                <w:rFonts w:ascii="Arial Narrow" w:hAnsi="Arial Narrow" w:cs="Calibri"/>
                <w:sz w:val="18"/>
                <w:szCs w:val="18"/>
              </w:rPr>
              <w:t xml:space="preserve">/ </w:t>
            </w:r>
            <w:r>
              <w:rPr>
                <w:rFonts w:ascii="Arial Narrow" w:hAnsi="Arial Narrow" w:cs="Calibri"/>
                <w:sz w:val="18"/>
                <w:szCs w:val="18"/>
              </w:rPr>
              <w:t>Foster Care</w:t>
            </w:r>
          </w:p>
          <w:p w14:paraId="078A44D0" w14:textId="77777777" w:rsidR="00E30CFA" w:rsidRDefault="00E30CFA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5E7E82C7" w14:textId="77777777" w:rsidR="002B141F" w:rsidRDefault="002B141F" w:rsidP="002B141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DCS Washington County</w:t>
            </w:r>
          </w:p>
          <w:p w14:paraId="366BF45F" w14:textId="77777777" w:rsidR="002B141F" w:rsidRPr="002B141F" w:rsidRDefault="002B141F" w:rsidP="002B141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2B141F">
              <w:rPr>
                <w:rFonts w:ascii="Arial Black" w:hAnsi="Arial Black" w:cs="Arial"/>
                <w:sz w:val="16"/>
                <w:szCs w:val="16"/>
                <w:shd w:val="clear" w:color="auto" w:fill="FEFEFE"/>
              </w:rPr>
              <w:t>(</w:t>
            </w:r>
            <w:r>
              <w:rPr>
                <w:rFonts w:ascii="Arial Black" w:hAnsi="Arial Black" w:cs="Arial"/>
                <w:sz w:val="16"/>
                <w:szCs w:val="16"/>
                <w:shd w:val="clear" w:color="auto" w:fill="FEFEFE"/>
              </w:rPr>
              <w:t>812</w:t>
            </w:r>
            <w:r w:rsidRPr="002B141F">
              <w:rPr>
                <w:rFonts w:ascii="Arial Black" w:hAnsi="Arial Black" w:cs="Arial"/>
                <w:sz w:val="16"/>
                <w:szCs w:val="16"/>
                <w:shd w:val="clear" w:color="auto" w:fill="FEFEFE"/>
              </w:rPr>
              <w:t xml:space="preserve">) </w:t>
            </w:r>
            <w:r>
              <w:rPr>
                <w:rFonts w:ascii="Arial Black" w:hAnsi="Arial Black" w:cs="Arial"/>
                <w:sz w:val="16"/>
                <w:szCs w:val="16"/>
                <w:shd w:val="clear" w:color="auto" w:fill="FEFEFE"/>
              </w:rPr>
              <w:t>883</w:t>
            </w:r>
            <w:r w:rsidRPr="002B141F">
              <w:rPr>
                <w:rFonts w:ascii="Arial Black" w:hAnsi="Arial Black" w:cs="Arial"/>
                <w:sz w:val="16"/>
                <w:szCs w:val="16"/>
                <w:shd w:val="clear" w:color="auto" w:fill="FEFEFE"/>
              </w:rPr>
              <w:t>-</w:t>
            </w:r>
            <w:r>
              <w:rPr>
                <w:rFonts w:ascii="Arial Black" w:hAnsi="Arial Black" w:cs="Arial"/>
                <w:sz w:val="16"/>
                <w:szCs w:val="16"/>
                <w:shd w:val="clear" w:color="auto" w:fill="FEFEFE"/>
              </w:rPr>
              <w:t>4305</w:t>
            </w:r>
          </w:p>
          <w:p w14:paraId="668A9F73" w14:textId="77777777" w:rsidR="002B141F" w:rsidRDefault="002B141F" w:rsidP="002B141F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86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</w:p>
          <w:p w14:paraId="6F13EECB" w14:textId="77777777" w:rsidR="002B141F" w:rsidRPr="002B141F" w:rsidRDefault="002B141F" w:rsidP="002B141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2B141F">
              <w:rPr>
                <w:rFonts w:ascii="Arial Narrow" w:hAnsi="Arial Narrow" w:cs="Calibri"/>
                <w:sz w:val="18"/>
                <w:szCs w:val="18"/>
              </w:rPr>
              <w:t>M-F: 8am to 4:30pm</w:t>
            </w:r>
          </w:p>
          <w:p w14:paraId="6ABCD0CA" w14:textId="77777777" w:rsidR="002B141F" w:rsidRPr="002B141F" w:rsidRDefault="002B141F" w:rsidP="002B141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2B141F">
              <w:rPr>
                <w:rFonts w:ascii="Arial Narrow" w:hAnsi="Arial Narrow" w:cs="Arial"/>
                <w:sz w:val="18"/>
                <w:szCs w:val="18"/>
              </w:rPr>
              <w:t>711 Anson St, Suite 103, Salem</w:t>
            </w:r>
          </w:p>
          <w:p w14:paraId="68A2B6B6" w14:textId="77777777" w:rsidR="002B141F" w:rsidRPr="002B141F" w:rsidRDefault="002B141F" w:rsidP="002B141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2B141F">
              <w:rPr>
                <w:rFonts w:ascii="Arial Narrow" w:hAnsi="Arial Narrow" w:cs="Calibri"/>
                <w:sz w:val="18"/>
                <w:szCs w:val="18"/>
              </w:rPr>
              <w:t>Child Protective Services/Foster Care</w:t>
            </w:r>
          </w:p>
          <w:p w14:paraId="45486272" w14:textId="77777777" w:rsidR="005F341B" w:rsidRDefault="005F341B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04F592B3" w14:textId="77777777" w:rsidR="003A3CD9" w:rsidRDefault="003A3CD9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Family and Social Services</w:t>
            </w:r>
            <w:r w:rsidR="00ED1292">
              <w:rPr>
                <w:rFonts w:ascii="Arial Black" w:hAnsi="Arial Black" w:cs="Calibri"/>
                <w:sz w:val="16"/>
                <w:szCs w:val="16"/>
              </w:rPr>
              <w:t xml:space="preserve"> Administration (FSSA)</w:t>
            </w:r>
          </w:p>
          <w:p w14:paraId="5C0983FD" w14:textId="77777777" w:rsidR="00A453D4" w:rsidRDefault="00210B1D" w:rsidP="003A3CD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1-</w:t>
            </w:r>
            <w:r w:rsidR="00ED1292">
              <w:rPr>
                <w:rFonts w:ascii="Arial Black" w:hAnsi="Arial Black" w:cs="Calibri"/>
                <w:sz w:val="16"/>
                <w:szCs w:val="16"/>
              </w:rPr>
              <w:t>800</w:t>
            </w:r>
            <w:r>
              <w:rPr>
                <w:rFonts w:ascii="Arial Black" w:hAnsi="Arial Black" w:cs="Calibri"/>
                <w:sz w:val="16"/>
                <w:szCs w:val="16"/>
              </w:rPr>
              <w:t>-</w:t>
            </w:r>
            <w:r w:rsidR="00ED1292">
              <w:rPr>
                <w:rFonts w:ascii="Arial Black" w:hAnsi="Arial Black" w:cs="Calibri"/>
                <w:sz w:val="16"/>
                <w:szCs w:val="16"/>
              </w:rPr>
              <w:t xml:space="preserve">403-0864    </w:t>
            </w:r>
            <w:r w:rsidR="003A3CD9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</w:p>
          <w:p w14:paraId="74196C21" w14:textId="77777777" w:rsidR="003A3CD9" w:rsidRDefault="003A3CD9" w:rsidP="003A3CD9">
            <w:pPr>
              <w:spacing w:after="0"/>
              <w:rPr>
                <w:rFonts w:ascii="Arial Narrow" w:hAnsi="Arial Narrow" w:cs="Calibri"/>
                <w:sz w:val="18"/>
                <w:szCs w:val="18"/>
                <w:u w:val="single"/>
              </w:rPr>
            </w:pPr>
            <w:hyperlink r:id="rId387" w:history="1">
              <w:r w:rsidRPr="009C1A75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www.in.gov</w:t>
              </w:r>
            </w:hyperlink>
            <w:r w:rsidR="00ED1292">
              <w:rPr>
                <w:rStyle w:val="Hyperlink"/>
                <w:rFonts w:ascii="Arial Narrow" w:hAnsi="Arial Narrow" w:cs="Calibri"/>
                <w:sz w:val="18"/>
                <w:szCs w:val="18"/>
              </w:rPr>
              <w:t>/fssa</w:t>
            </w:r>
          </w:p>
          <w:p w14:paraId="0E562B6C" w14:textId="77777777" w:rsidR="00A453D4" w:rsidRDefault="003A3CD9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: 9am to </w:t>
            </w:r>
            <w:r>
              <w:rPr>
                <w:rFonts w:ascii="Arial Narrow" w:hAnsi="Arial Narrow" w:cs="Calibri"/>
                <w:sz w:val="18"/>
                <w:szCs w:val="18"/>
              </w:rPr>
              <w:t>4pm</w:t>
            </w:r>
            <w:r w:rsidR="0060481B">
              <w:rPr>
                <w:rFonts w:ascii="Arial Narrow" w:hAnsi="Arial Narrow" w:cs="Calibri"/>
                <w:sz w:val="18"/>
                <w:szCs w:val="18"/>
              </w:rPr>
              <w:t xml:space="preserve">    </w:t>
            </w:r>
          </w:p>
          <w:p w14:paraId="1ACC8469" w14:textId="77777777" w:rsidR="0060481B" w:rsidRDefault="0060481B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*</w:t>
            </w:r>
            <w:r w:rsidR="00ED1292">
              <w:rPr>
                <w:rFonts w:ascii="Arial Narrow" w:hAnsi="Arial Narrow" w:cs="Calibri"/>
                <w:sz w:val="18"/>
                <w:szCs w:val="18"/>
              </w:rPr>
              <w:t>Call for local office locations</w:t>
            </w:r>
            <w:r>
              <w:rPr>
                <w:rFonts w:ascii="Arial Narrow" w:hAnsi="Arial Narrow" w:cs="Calibri"/>
                <w:sz w:val="18"/>
                <w:szCs w:val="18"/>
              </w:rPr>
              <w:t>*</w:t>
            </w:r>
          </w:p>
          <w:p w14:paraId="33007022" w14:textId="77777777" w:rsidR="003A3CD9" w:rsidRDefault="00ED1292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Child Care &amp; Education </w:t>
            </w:r>
            <w:r w:rsidR="0060481B">
              <w:rPr>
                <w:rFonts w:ascii="Arial Narrow" w:hAnsi="Arial Narrow" w:cs="Calibri"/>
                <w:sz w:val="18"/>
                <w:szCs w:val="18"/>
              </w:rPr>
              <w:t>Assistance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, Employment </w:t>
            </w:r>
            <w:r w:rsidR="0060481B">
              <w:rPr>
                <w:rFonts w:ascii="Arial Narrow" w:hAnsi="Arial Narrow" w:cs="Calibri"/>
                <w:sz w:val="18"/>
                <w:szCs w:val="18"/>
              </w:rPr>
              <w:t>H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elp (IMPACT), Food &amp; Cash </w:t>
            </w:r>
            <w:r w:rsidR="0060481B">
              <w:rPr>
                <w:rFonts w:ascii="Arial Narrow" w:hAnsi="Arial Narrow" w:cs="Calibri"/>
                <w:sz w:val="18"/>
                <w:szCs w:val="18"/>
              </w:rPr>
              <w:t>Assistance (Food Stamps/SNAP</w:t>
            </w:r>
            <w:r w:rsidR="003A3CD9">
              <w:rPr>
                <w:rFonts w:ascii="Arial Narrow" w:hAnsi="Arial Narrow" w:cs="Calibri"/>
                <w:sz w:val="18"/>
                <w:szCs w:val="18"/>
              </w:rPr>
              <w:t>, TANF</w:t>
            </w:r>
            <w:r w:rsidR="0060481B">
              <w:rPr>
                <w:rFonts w:ascii="Arial Narrow" w:hAnsi="Arial Narrow" w:cs="Calibri"/>
                <w:sz w:val="18"/>
                <w:szCs w:val="18"/>
              </w:rPr>
              <w:t>), Health Coverage (Medicaid), Home/Community Services (Adult, Disability, and Aging Services), and Mental Health &amp; Addiction services</w:t>
            </w:r>
          </w:p>
          <w:p w14:paraId="32DAA6D6" w14:textId="77777777" w:rsidR="00C5619E" w:rsidRDefault="00C5619E" w:rsidP="003A3CD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093F3B75" w14:textId="77777777" w:rsidR="006760A8" w:rsidRDefault="006760A8" w:rsidP="006760A8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Social Security Office</w:t>
            </w:r>
          </w:p>
          <w:p w14:paraId="59D8B791" w14:textId="77777777" w:rsidR="006760A8" w:rsidRDefault="00210B1D" w:rsidP="006760A8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1-</w:t>
            </w:r>
            <w:r w:rsidR="006760A8">
              <w:rPr>
                <w:rFonts w:ascii="Arial Black" w:hAnsi="Arial Black" w:cs="Calibri"/>
                <w:color w:val="000000"/>
                <w:sz w:val="16"/>
                <w:szCs w:val="16"/>
              </w:rPr>
              <w:t>800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-</w:t>
            </w:r>
            <w:r w:rsidR="006760A8">
              <w:rPr>
                <w:rFonts w:ascii="Arial Black" w:hAnsi="Arial Black" w:cs="Calibri"/>
                <w:color w:val="000000"/>
                <w:sz w:val="16"/>
                <w:szCs w:val="16"/>
              </w:rPr>
              <w:t>772-1213</w:t>
            </w:r>
          </w:p>
          <w:p w14:paraId="6A071B20" w14:textId="77777777" w:rsidR="002628BF" w:rsidRDefault="002628BF" w:rsidP="006760A8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88" w:history="1"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www.socialsecurity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hop.com</w:t>
              </w:r>
            </w:hyperlink>
          </w:p>
          <w:p w14:paraId="2DA89895" w14:textId="77777777" w:rsidR="006760A8" w:rsidRDefault="00A453D4" w:rsidP="006760A8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M-F:</w:t>
            </w:r>
            <w:r w:rsidR="006760A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9am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to </w:t>
            </w:r>
            <w:r w:rsidR="006760A8">
              <w:rPr>
                <w:rFonts w:ascii="Arial Narrow" w:hAnsi="Arial Narrow" w:cs="Calibri"/>
                <w:color w:val="000000"/>
                <w:sz w:val="18"/>
                <w:szCs w:val="18"/>
              </w:rPr>
              <w:t>4pm</w:t>
            </w:r>
          </w:p>
          <w:p w14:paraId="37F24C91" w14:textId="77777777" w:rsidR="006760A8" w:rsidRDefault="006760A8" w:rsidP="006760A8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3700 Blackiston Blvd, New Albany</w:t>
            </w:r>
          </w:p>
          <w:p w14:paraId="6570389B" w14:textId="77777777" w:rsidR="006760A8" w:rsidRDefault="006760A8" w:rsidP="006760A8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SSI Benefits</w:t>
            </w:r>
          </w:p>
          <w:p w14:paraId="1D387BA9" w14:textId="77777777" w:rsidR="00323035" w:rsidRDefault="00323035" w:rsidP="006760A8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1AECC4B5" w14:textId="77777777" w:rsidR="005F341B" w:rsidRDefault="005F341B" w:rsidP="006760A8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08432415" w14:textId="77777777" w:rsidR="005F341B" w:rsidRDefault="005F341B" w:rsidP="006760A8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12CBE251" w14:textId="77777777" w:rsidR="005F341B" w:rsidRDefault="005F341B" w:rsidP="006760A8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32B6091B" w14:textId="77777777" w:rsidR="005F341B" w:rsidRDefault="005F341B" w:rsidP="006760A8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3"/>
            </w:tblGrid>
            <w:tr w:rsidR="006760A8" w:rsidRPr="004E3684" w14:paraId="039D999C" w14:textId="77777777" w:rsidTr="00FC2326">
              <w:trPr>
                <w:trHeight w:val="1114"/>
              </w:trPr>
              <w:tc>
                <w:tcPr>
                  <w:tcW w:w="294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0C8815D2" w14:textId="77777777" w:rsidR="006760A8" w:rsidRPr="00BC163A" w:rsidRDefault="006760A8" w:rsidP="00BC163A">
                  <w:pPr>
                    <w:spacing w:before="240" w:after="0"/>
                    <w:jc w:val="center"/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</w:pPr>
                  <w:r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>SUPPORT</w:t>
                  </w:r>
                </w:p>
                <w:p w14:paraId="5BB9D7EE" w14:textId="77777777" w:rsidR="006760A8" w:rsidRPr="00BC163A" w:rsidRDefault="006760A8" w:rsidP="00BC163A">
                  <w:pPr>
                    <w:jc w:val="center"/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</w:pPr>
                  <w:r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>GROUPS</w:t>
                  </w:r>
                  <w:r w:rsidR="00BC163A"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 xml:space="preserve"> / </w:t>
                  </w:r>
                  <w:r w:rsidR="00BC163A" w:rsidRPr="00C47E68">
                    <w:rPr>
                      <w:rFonts w:cs="Calibri"/>
                      <w:color w:val="000000"/>
                      <w:sz w:val="32"/>
                      <w:szCs w:val="32"/>
                      <w:lang w:val="es-US"/>
                    </w:rPr>
                    <w:t>GRUPOS DE APOYO</w:t>
                  </w:r>
                </w:p>
              </w:tc>
            </w:tr>
          </w:tbl>
          <w:p w14:paraId="501AA879" w14:textId="77777777" w:rsidR="00C970A3" w:rsidRPr="00BC163A" w:rsidRDefault="00C970A3" w:rsidP="006760A8">
            <w:pPr>
              <w:spacing w:after="0"/>
              <w:rPr>
                <w:rFonts w:ascii="Arial Black" w:hAnsi="Arial Black" w:cs="Calibri"/>
                <w:sz w:val="16"/>
                <w:szCs w:val="16"/>
                <w:lang w:val="es-US"/>
              </w:rPr>
            </w:pPr>
          </w:p>
          <w:p w14:paraId="29BE09A4" w14:textId="77777777" w:rsidR="00A453D4" w:rsidRDefault="006760A8" w:rsidP="006760A8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AIDS Hotline   </w:t>
            </w:r>
          </w:p>
          <w:p w14:paraId="7A84B0B1" w14:textId="77777777" w:rsidR="006760A8" w:rsidRDefault="006760A8" w:rsidP="006760A8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1-800-895-5633</w:t>
            </w:r>
          </w:p>
          <w:p w14:paraId="4F7B6784" w14:textId="77777777" w:rsidR="006760A8" w:rsidRDefault="006760A8" w:rsidP="006760A8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24/7-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Dial 6 for Group Counseling</w:t>
            </w:r>
          </w:p>
          <w:p w14:paraId="4C3F1E7A" w14:textId="77777777" w:rsidR="00C87AE3" w:rsidRDefault="00C87AE3" w:rsidP="006760A8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2C80FAE6" w14:textId="77777777" w:rsidR="006760A8" w:rsidRDefault="006760A8" w:rsidP="006760A8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American Cancer Society</w:t>
            </w:r>
          </w:p>
          <w:p w14:paraId="6B261574" w14:textId="77777777" w:rsidR="00323035" w:rsidRDefault="006760A8" w:rsidP="006760A8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1-800-227-2345       </w:t>
            </w:r>
          </w:p>
          <w:p w14:paraId="2F12036B" w14:textId="77777777" w:rsidR="006760A8" w:rsidRDefault="006760A8" w:rsidP="006760A8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  <w:u w:val="single"/>
              </w:rPr>
            </w:pPr>
            <w:hyperlink r:id="rId389" w:history="1">
              <w:r w:rsidRPr="009C1A75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www.cancer.org</w:t>
              </w:r>
            </w:hyperlink>
          </w:p>
          <w:p w14:paraId="6119F882" w14:textId="77777777" w:rsidR="006760A8" w:rsidRDefault="006760A8" w:rsidP="006760A8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24/7</w:t>
            </w:r>
          </w:p>
          <w:p w14:paraId="3C5F8EDC" w14:textId="77777777" w:rsidR="006760A8" w:rsidRDefault="006760A8" w:rsidP="006760A8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Cancer support for caregivers and survivors</w:t>
            </w:r>
          </w:p>
          <w:p w14:paraId="38F85C86" w14:textId="77777777" w:rsidR="00E30CFA" w:rsidRDefault="00E30CFA" w:rsidP="006760A8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2B0248EA" w14:textId="77777777" w:rsidR="006760A8" w:rsidRDefault="006760A8" w:rsidP="006760A8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Cancer Support Group</w:t>
            </w:r>
          </w:p>
          <w:p w14:paraId="11B3F062" w14:textId="77777777" w:rsidR="006760A8" w:rsidRDefault="006760A8" w:rsidP="006760A8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32303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945-4000</w:t>
            </w:r>
          </w:p>
          <w:p w14:paraId="3F199BFF" w14:textId="77777777" w:rsidR="006760A8" w:rsidRDefault="006760A8" w:rsidP="006760A8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1850 State St, New Albany</w:t>
            </w:r>
          </w:p>
          <w:p w14:paraId="5482488C" w14:textId="77777777" w:rsidR="006760A8" w:rsidRDefault="006760A8" w:rsidP="006760A8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Cancer support for caregivers and survivors</w:t>
            </w:r>
          </w:p>
          <w:p w14:paraId="25260491" w14:textId="77777777" w:rsidR="000474EE" w:rsidRDefault="000474EE" w:rsidP="006760A8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3E8A031F" w14:textId="77777777" w:rsidR="006760A8" w:rsidRDefault="006760A8" w:rsidP="006760A8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Center for Women and Families</w:t>
            </w:r>
          </w:p>
          <w:p w14:paraId="4FA68AF0" w14:textId="77777777" w:rsidR="002628BF" w:rsidRDefault="006760A8" w:rsidP="006760A8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32303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944-6743</w:t>
            </w:r>
            <w:r w:rsidR="001A7D71">
              <w:rPr>
                <w:rFonts w:ascii="Arial Black" w:hAnsi="Arial Black" w:cs="Calibri"/>
                <w:sz w:val="16"/>
                <w:szCs w:val="16"/>
              </w:rPr>
              <w:t xml:space="preserve">            </w:t>
            </w:r>
          </w:p>
          <w:p w14:paraId="432CE863" w14:textId="77777777" w:rsidR="002628BF" w:rsidRPr="002628BF" w:rsidRDefault="002628BF" w:rsidP="006760A8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90" w:history="1">
              <w:r w:rsidRPr="002628BF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www.thecenteronline.org</w:t>
              </w:r>
            </w:hyperlink>
          </w:p>
          <w:p w14:paraId="2CDBF795" w14:textId="77777777" w:rsidR="00A453D4" w:rsidRDefault="006760A8" w:rsidP="006760A8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24/7</w:t>
            </w:r>
            <w:r w:rsidR="00DC0240">
              <w:rPr>
                <w:rFonts w:ascii="Arial Narrow" w:hAnsi="Arial Narrow" w:cs="Calibri"/>
                <w:sz w:val="18"/>
                <w:szCs w:val="18"/>
              </w:rPr>
              <w:t xml:space="preserve">       </w:t>
            </w:r>
          </w:p>
          <w:p w14:paraId="0DB5CBE6" w14:textId="77777777" w:rsidR="006760A8" w:rsidRDefault="006760A8" w:rsidP="006760A8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4919 Charlestown Rd, New Albany</w:t>
            </w:r>
          </w:p>
          <w:p w14:paraId="125BF5F2" w14:textId="77777777" w:rsidR="006760A8" w:rsidRDefault="006760A8" w:rsidP="006760A8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Intimate partner abuse/ sexual violence</w:t>
            </w:r>
          </w:p>
          <w:p w14:paraId="6CF71203" w14:textId="77777777" w:rsidR="001A7D71" w:rsidRDefault="001A7D71" w:rsidP="006760A8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5D7AF9C5" w14:textId="77777777" w:rsidR="005A2C5F" w:rsidRDefault="005A2C5F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Community Family Recovery</w:t>
            </w:r>
          </w:p>
          <w:p w14:paraId="51CCDDFF" w14:textId="77777777" w:rsidR="005A2C5F" w:rsidRDefault="005A2C5F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Support Group- BALM</w:t>
            </w:r>
          </w:p>
          <w:p w14:paraId="3B6D5AE6" w14:textId="77777777" w:rsidR="005A2C5F" w:rsidRDefault="005A2C5F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</w:t>
            </w:r>
            <w:r w:rsidR="00723DB5">
              <w:rPr>
                <w:rFonts w:ascii="Arial Black" w:hAnsi="Arial Black" w:cs="Calibri"/>
                <w:sz w:val="16"/>
                <w:szCs w:val="16"/>
              </w:rPr>
              <w:t>502</w:t>
            </w:r>
            <w:r>
              <w:rPr>
                <w:rFonts w:ascii="Arial Black" w:hAnsi="Arial Black" w:cs="Calibri"/>
                <w:sz w:val="16"/>
                <w:szCs w:val="16"/>
              </w:rPr>
              <w:t>) 724-2686</w:t>
            </w:r>
          </w:p>
          <w:p w14:paraId="6D450C88" w14:textId="77777777" w:rsidR="005A2C5F" w:rsidRDefault="00723DB5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Fridays</w:t>
            </w:r>
            <w:r w:rsidR="005A2C5F">
              <w:rPr>
                <w:rFonts w:ascii="Arial Narrow" w:hAnsi="Arial Narrow" w:cs="Calibri"/>
                <w:sz w:val="18"/>
                <w:szCs w:val="18"/>
              </w:rPr>
              <w:t xml:space="preserve"> @6:30pm-8pm</w:t>
            </w:r>
          </w:p>
          <w:p w14:paraId="0CFEBB97" w14:textId="77777777" w:rsidR="005A2C5F" w:rsidRDefault="005A2C5F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St. Paul’s Episcopal Church</w:t>
            </w:r>
          </w:p>
          <w:p w14:paraId="236F3ED6" w14:textId="77777777" w:rsidR="005A2C5F" w:rsidRDefault="005A2C5F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321 E. Market St., Jeffersonville</w:t>
            </w:r>
          </w:p>
          <w:p w14:paraId="7DCA6D4F" w14:textId="77777777" w:rsidR="005A2C5F" w:rsidRPr="005A2C5F" w:rsidRDefault="005A2C5F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Family members and friends affected by a loved one’s Substance Use Disorder/ Addiction and/or Parents of adolescents showing signs of possible substance abuse. FREE </w:t>
            </w:r>
          </w:p>
          <w:p w14:paraId="59D05A2C" w14:textId="77777777" w:rsidR="00B55AEF" w:rsidRDefault="00B55AEF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2920282C" w14:textId="77777777" w:rsidR="001A7D71" w:rsidRDefault="001A7D71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Depression/ Bi-Polar Support</w:t>
            </w:r>
          </w:p>
          <w:p w14:paraId="51B1DFD3" w14:textId="77777777" w:rsidR="001A7D71" w:rsidRDefault="001A7D71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(502)</w:t>
            </w:r>
            <w:r w:rsidR="0032303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635-6142</w:t>
            </w:r>
          </w:p>
          <w:p w14:paraId="2FE47234" w14:textId="77777777" w:rsidR="002628BF" w:rsidRPr="002628BF" w:rsidRDefault="002628BF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91" w:history="1">
              <w:r w:rsidRPr="002628BF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www.clarkmemorial.org</w:t>
              </w:r>
            </w:hyperlink>
          </w:p>
          <w:p w14:paraId="69FDF27B" w14:textId="77777777" w:rsidR="001A7D71" w:rsidRDefault="00A453D4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Mon:</w:t>
            </w:r>
            <w:r w:rsidR="001A7D71">
              <w:rPr>
                <w:rFonts w:ascii="Arial Narrow" w:hAnsi="Arial Narrow" w:cs="Calibri"/>
                <w:sz w:val="18"/>
                <w:szCs w:val="18"/>
              </w:rPr>
              <w:t xml:space="preserve"> 7:30pm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to </w:t>
            </w:r>
            <w:r w:rsidR="001A7D71">
              <w:rPr>
                <w:rFonts w:ascii="Arial Narrow" w:hAnsi="Arial Narrow" w:cs="Calibri"/>
                <w:sz w:val="18"/>
                <w:szCs w:val="18"/>
              </w:rPr>
              <w:t>8:30pm</w:t>
            </w:r>
          </w:p>
          <w:p w14:paraId="4E4C3E5C" w14:textId="77777777" w:rsidR="00A453D4" w:rsidRDefault="00A453D4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Clark Memorial Hospital</w:t>
            </w:r>
          </w:p>
          <w:p w14:paraId="5E013BEB" w14:textId="77777777" w:rsidR="00C30543" w:rsidRDefault="001A7D71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1220 Missouri Ave, 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Jeffersonville</w:t>
            </w:r>
          </w:p>
          <w:p w14:paraId="706480CF" w14:textId="77777777" w:rsidR="001A7D71" w:rsidRDefault="001A7D71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Room 1941 (13th Street entrance), </w:t>
            </w:r>
          </w:p>
          <w:p w14:paraId="5AAE6841" w14:textId="77777777" w:rsidR="00C30543" w:rsidRDefault="001A7D71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Support group for depression and bi-polar </w:t>
            </w:r>
          </w:p>
          <w:p w14:paraId="6FE2648B" w14:textId="77777777" w:rsidR="001A7D71" w:rsidRDefault="001A7D71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disorder</w:t>
            </w:r>
          </w:p>
          <w:p w14:paraId="5B382E04" w14:textId="77777777" w:rsidR="00C5619E" w:rsidRDefault="00C5619E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154A43AB" w14:textId="77777777" w:rsidR="00032F32" w:rsidRDefault="00032F32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5D12C665" w14:textId="77777777" w:rsidR="00032F32" w:rsidRDefault="00032F32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3451F146" w14:textId="77777777" w:rsidR="00032F32" w:rsidRDefault="00032F32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46A1E970" w14:textId="77777777" w:rsidR="00032F32" w:rsidRDefault="00032F32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4C8553D0" w14:textId="77777777" w:rsidR="001A7D71" w:rsidRDefault="001A7D71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Diabetes Support Group</w:t>
            </w:r>
          </w:p>
          <w:p w14:paraId="31ED4282" w14:textId="77777777" w:rsidR="001A7D71" w:rsidRDefault="001A7D71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32303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283-2101</w:t>
            </w:r>
          </w:p>
          <w:p w14:paraId="761D36F0" w14:textId="77777777" w:rsidR="002628BF" w:rsidRPr="002628BF" w:rsidRDefault="002628BF" w:rsidP="002628B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92" w:history="1">
              <w:r w:rsidRPr="002628BF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www.clarkmemorial.org</w:t>
              </w:r>
            </w:hyperlink>
          </w:p>
          <w:p w14:paraId="59D17A7D" w14:textId="77777777" w:rsidR="001A7D71" w:rsidRDefault="001A7D71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3rd Monday of each month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6:30pm</w:t>
            </w:r>
          </w:p>
          <w:p w14:paraId="5454FD6D" w14:textId="77777777" w:rsidR="00A453D4" w:rsidRDefault="001A7D71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Clark Memorial Hospital, </w:t>
            </w:r>
          </w:p>
          <w:p w14:paraId="5B8B2DA4" w14:textId="77777777" w:rsidR="00C25D6D" w:rsidRDefault="001A7D71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1220 Missouri Ave, 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Jeffersonville</w:t>
            </w:r>
          </w:p>
          <w:p w14:paraId="0562CDC4" w14:textId="77777777" w:rsidR="001A7D71" w:rsidRDefault="001A7D71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Lower Level Conference Room </w:t>
            </w:r>
          </w:p>
          <w:p w14:paraId="3A7C7BDF" w14:textId="77777777" w:rsidR="001A7D71" w:rsidRDefault="001A7D71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Diabetes Support</w:t>
            </w:r>
          </w:p>
          <w:p w14:paraId="54A8DF2B" w14:textId="77777777" w:rsidR="000474EE" w:rsidRDefault="000474EE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6D86678F" w14:textId="77777777" w:rsidR="00A453D4" w:rsidRDefault="00A6316A" w:rsidP="00F6437F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574717">
              <w:rPr>
                <w:rFonts w:ascii="Arial Black" w:hAnsi="Arial Black" w:cs="Calibri"/>
                <w:color w:val="000000"/>
                <w:sz w:val="16"/>
                <w:szCs w:val="16"/>
              </w:rPr>
              <w:t>Family Ark Behav</w:t>
            </w:r>
            <w:r w:rsidRPr="00574717">
              <w:rPr>
                <w:rFonts w:ascii="Arial Black" w:hAnsi="Arial Black" w:cs="Calibri"/>
                <w:b/>
                <w:bCs/>
                <w:color w:val="000000"/>
                <w:sz w:val="16"/>
                <w:szCs w:val="16"/>
              </w:rPr>
              <w:t>i</w:t>
            </w:r>
            <w:r w:rsidRPr="00574717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oral </w:t>
            </w:r>
          </w:p>
          <w:p w14:paraId="583FCB37" w14:textId="77777777" w:rsidR="00323035" w:rsidRDefault="00A6316A" w:rsidP="00F6437F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574717">
              <w:rPr>
                <w:rFonts w:ascii="Arial Black" w:hAnsi="Arial Black" w:cs="Calibri"/>
                <w:color w:val="000000"/>
                <w:sz w:val="16"/>
                <w:szCs w:val="16"/>
              </w:rPr>
              <w:t>Health Center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:</w:t>
            </w:r>
            <w:r w:rsidRPr="00574717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 w:rsidR="00F6437F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TRANSitions       </w:t>
            </w:r>
          </w:p>
          <w:p w14:paraId="2263D6F9" w14:textId="77777777" w:rsidR="00F6437F" w:rsidRPr="0080667F" w:rsidRDefault="00F6437F" w:rsidP="00F6437F">
            <w:pPr>
              <w:spacing w:after="0" w:line="240" w:lineRule="auto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32303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284-1760</w:t>
            </w:r>
          </w:p>
          <w:p w14:paraId="6B3AC7B3" w14:textId="77777777" w:rsidR="00F6437F" w:rsidRDefault="00F6437F" w:rsidP="00F6437F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hyperlink r:id="rId393" w:history="1">
              <w:r w:rsidRPr="00E24360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www.thefamilyark.com</w:t>
              </w:r>
            </w:hyperlink>
          </w:p>
          <w:p w14:paraId="490C158A" w14:textId="77777777" w:rsidR="00F6437F" w:rsidRPr="00E24360" w:rsidRDefault="00F6437F" w:rsidP="00F6437F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E24360">
              <w:rPr>
                <w:rFonts w:ascii="Arial Narrow" w:hAnsi="Arial Narrow" w:cs="Calibri"/>
                <w:sz w:val="18"/>
                <w:szCs w:val="18"/>
              </w:rPr>
              <w:t>Call for appointment</w:t>
            </w:r>
          </w:p>
          <w:p w14:paraId="6FA31E2E" w14:textId="77777777" w:rsidR="00F6437F" w:rsidRPr="00E24360" w:rsidRDefault="00F6437F" w:rsidP="00F6437F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24360">
              <w:rPr>
                <w:rFonts w:ascii="Arial Narrow" w:hAnsi="Arial Narrow" w:cs="Calibri"/>
                <w:color w:val="000000"/>
                <w:sz w:val="18"/>
                <w:szCs w:val="18"/>
              </w:rPr>
              <w:t>215 Rainbow Way, Jeffersonville</w:t>
            </w:r>
          </w:p>
          <w:p w14:paraId="5FC9BCC0" w14:textId="77777777" w:rsidR="00A453D4" w:rsidRDefault="00F6437F" w:rsidP="00F6437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Ages: 13-18. A</w:t>
            </w:r>
            <w:r w:rsidRPr="00F6437F">
              <w:rPr>
                <w:rFonts w:ascii="Arial Narrow" w:hAnsi="Arial Narrow" w:cs="Calibri"/>
                <w:sz w:val="18"/>
                <w:szCs w:val="18"/>
              </w:rPr>
              <w:t xml:space="preserve"> group for transgender and</w:t>
            </w:r>
          </w:p>
          <w:p w14:paraId="595AFD45" w14:textId="77777777" w:rsidR="00F6437F" w:rsidRDefault="00F6437F" w:rsidP="00F6437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F6437F">
              <w:rPr>
                <w:rFonts w:ascii="Arial Narrow" w:hAnsi="Arial Narrow" w:cs="Calibri"/>
                <w:sz w:val="18"/>
                <w:szCs w:val="18"/>
              </w:rPr>
              <w:t>gender non-conforming youth</w:t>
            </w:r>
          </w:p>
          <w:p w14:paraId="12B33302" w14:textId="77777777" w:rsidR="00F6437F" w:rsidRDefault="00F6437F" w:rsidP="00F6437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7FB89FA0" w14:textId="77777777" w:rsidR="00323035" w:rsidRDefault="001A7D71" w:rsidP="00F6437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Floyd County Tobacco Prevention &amp; Cessation</w:t>
            </w:r>
            <w:r w:rsidR="00DC0240">
              <w:rPr>
                <w:rFonts w:ascii="Arial Black" w:hAnsi="Arial Black" w:cs="Calibri"/>
                <w:sz w:val="16"/>
                <w:szCs w:val="16"/>
              </w:rPr>
              <w:t xml:space="preserve"> (Our Place) 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</w:p>
          <w:p w14:paraId="68D0BD66" w14:textId="77777777" w:rsidR="001A7D71" w:rsidRDefault="001A7D71" w:rsidP="00F6437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="00EB3FA8">
              <w:rPr>
                <w:rFonts w:ascii="Arial Black" w:hAnsi="Arial Black" w:cs="Calibri"/>
                <w:sz w:val="16"/>
                <w:szCs w:val="16"/>
              </w:rPr>
              <w:t>945-3400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</w:p>
          <w:p w14:paraId="2AFEF10F" w14:textId="77777777" w:rsidR="00EB3FA8" w:rsidRDefault="00EB3FA8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94" w:history="1">
              <w:r w:rsidRPr="003840E1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www.ourplaceinc.org/services</w:t>
              </w:r>
            </w:hyperlink>
          </w:p>
          <w:p w14:paraId="1172A1B9" w14:textId="77777777" w:rsidR="001A7D71" w:rsidRDefault="001A7D71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="00EB3FA8">
              <w:rPr>
                <w:rFonts w:ascii="Arial Narrow" w:hAnsi="Arial Narrow" w:cs="Calibri"/>
                <w:sz w:val="18"/>
                <w:szCs w:val="18"/>
              </w:rPr>
              <w:t>9</w:t>
            </w:r>
            <w:r>
              <w:rPr>
                <w:rFonts w:ascii="Arial Narrow" w:hAnsi="Arial Narrow" w:cs="Calibri"/>
                <w:sz w:val="18"/>
                <w:szCs w:val="18"/>
              </w:rPr>
              <w:t>am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 to </w:t>
            </w:r>
            <w:r>
              <w:rPr>
                <w:rFonts w:ascii="Arial Narrow" w:hAnsi="Arial Narrow" w:cs="Calibri"/>
                <w:sz w:val="18"/>
                <w:szCs w:val="18"/>
              </w:rPr>
              <w:t>5pm</w:t>
            </w:r>
          </w:p>
          <w:p w14:paraId="75B2DE71" w14:textId="77777777" w:rsidR="001A7D71" w:rsidRDefault="001A7D71" w:rsidP="001A7D7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400 E Spring Street, New Albany</w:t>
            </w:r>
          </w:p>
          <w:p w14:paraId="6A0C83A5" w14:textId="77777777" w:rsidR="001A7D71" w:rsidRDefault="001A7D71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Assistance to Quit Smoking &amp; Chew</w:t>
            </w:r>
          </w:p>
          <w:p w14:paraId="7D232EAC" w14:textId="77777777" w:rsidR="001A7D71" w:rsidRDefault="001A7D71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49C2859A" w14:textId="77777777" w:rsidR="001A7D71" w:rsidRDefault="001A7D71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Gambling Recovery/ Treatment</w:t>
            </w:r>
          </w:p>
          <w:p w14:paraId="468C4E5F" w14:textId="77777777" w:rsidR="001A7D71" w:rsidRDefault="001A7D71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280-6606</w:t>
            </w:r>
          </w:p>
          <w:p w14:paraId="0FA75BCB" w14:textId="77777777" w:rsidR="002628BF" w:rsidRDefault="002628BF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95" w:history="1">
              <w:r w:rsidRPr="001643C3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www.lifespringhealthsystems.org</w:t>
              </w:r>
            </w:hyperlink>
          </w:p>
          <w:p w14:paraId="227946F3" w14:textId="77777777" w:rsidR="00A453D4" w:rsidRDefault="001A7D71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Lifespring Campus, </w:t>
            </w:r>
          </w:p>
          <w:p w14:paraId="21A3A7B4" w14:textId="77777777" w:rsidR="00A453D4" w:rsidRDefault="00A453D4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1036 Sharon Dr., </w:t>
            </w:r>
            <w:r w:rsidR="001A7D71">
              <w:rPr>
                <w:rFonts w:ascii="Arial Narrow" w:hAnsi="Arial Narrow" w:cs="Calibri"/>
                <w:sz w:val="18"/>
                <w:szCs w:val="18"/>
              </w:rPr>
              <w:t>Jeffersonville</w:t>
            </w:r>
            <w:r w:rsidR="002628BF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</w:p>
          <w:p w14:paraId="1E656C8D" w14:textId="77777777" w:rsidR="001A7D71" w:rsidRDefault="002628BF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(Call for meeting times)</w:t>
            </w:r>
          </w:p>
          <w:p w14:paraId="34020DA1" w14:textId="77777777" w:rsidR="000474EE" w:rsidRDefault="001A7D71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Gambling Recovery/ Treatment</w:t>
            </w:r>
          </w:p>
          <w:p w14:paraId="4DD19A00" w14:textId="77777777" w:rsidR="000474EE" w:rsidRDefault="000474EE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7D0DDAE5" w14:textId="77777777" w:rsidR="006B0BCE" w:rsidRDefault="00E351EA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Grief </w:t>
            </w:r>
            <w:r w:rsidR="006B0BCE">
              <w:rPr>
                <w:rFonts w:ascii="Arial Black" w:hAnsi="Arial Black" w:cs="Calibri"/>
                <w:sz w:val="16"/>
                <w:szCs w:val="16"/>
              </w:rPr>
              <w:t>Counseling- Hosparus</w:t>
            </w:r>
          </w:p>
          <w:p w14:paraId="17938EC9" w14:textId="77777777" w:rsidR="006B0BCE" w:rsidRDefault="006B0BCE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="00EE3444">
              <w:rPr>
                <w:rFonts w:ascii="Arial Black" w:hAnsi="Arial Black" w:cs="Calibri"/>
                <w:sz w:val="16"/>
                <w:szCs w:val="16"/>
              </w:rPr>
              <w:t>542-2809</w:t>
            </w:r>
          </w:p>
          <w:p w14:paraId="12D977C9" w14:textId="77777777" w:rsidR="006B0BCE" w:rsidRDefault="006B0BCE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96" w:history="1">
              <w:r w:rsidRPr="00E96120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www.hosparus.org</w:t>
              </w:r>
            </w:hyperlink>
          </w:p>
          <w:p w14:paraId="3BD5076D" w14:textId="77777777" w:rsidR="006B0BCE" w:rsidRDefault="006B0BCE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502 Hausfeldt Ln, New Albany</w:t>
            </w:r>
          </w:p>
          <w:p w14:paraId="768ABD48" w14:textId="77777777" w:rsidR="006B0BCE" w:rsidRDefault="006B0BCE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Individual &amp; Family Counseling, Child &amp; Family</w:t>
            </w:r>
          </w:p>
          <w:p w14:paraId="438C6772" w14:textId="77777777" w:rsidR="00830DE5" w:rsidRDefault="006B0BCE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Programs,</w:t>
            </w:r>
            <w:r w:rsidR="00DC0240">
              <w:rPr>
                <w:rFonts w:ascii="Arial Narrow" w:hAnsi="Arial Narrow" w:cs="Calibri"/>
                <w:sz w:val="18"/>
                <w:szCs w:val="18"/>
              </w:rPr>
              <w:t xml:space="preserve"> Support Groups, etc.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 </w:t>
            </w:r>
          </w:p>
          <w:p w14:paraId="7C6956A7" w14:textId="77777777" w:rsidR="00830DE5" w:rsidRDefault="00830DE5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702E477D" w14:textId="77777777" w:rsidR="00BE07A3" w:rsidRDefault="00BE07A3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Human Trafficking Resource Center</w:t>
            </w:r>
          </w:p>
          <w:p w14:paraId="3A798C4F" w14:textId="77777777" w:rsidR="00BE07A3" w:rsidRDefault="00BE07A3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1-888-373-7888</w:t>
            </w:r>
          </w:p>
          <w:p w14:paraId="64087CF4" w14:textId="77777777" w:rsidR="00BE07A3" w:rsidRDefault="00BE07A3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97" w:history="1">
              <w:r w:rsidRPr="00BE07A3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www.traffickingresourcecenter.org</w:t>
              </w:r>
            </w:hyperlink>
          </w:p>
          <w:p w14:paraId="34AE76B5" w14:textId="77777777" w:rsidR="00EB4E68" w:rsidRPr="00151D5C" w:rsidRDefault="00BE07A3" w:rsidP="001A7D71">
            <w:pPr>
              <w:spacing w:after="0"/>
              <w:rPr>
                <w:rFonts w:ascii="Arial Black" w:hAnsi="Arial Black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Seek support or report trafficking </w:t>
            </w:r>
            <w:r w:rsidR="00720F82">
              <w:rPr>
                <w:rFonts w:ascii="Arial Narrow" w:hAnsi="Arial Narrow" w:cs="Calibri"/>
                <w:sz w:val="18"/>
                <w:szCs w:val="18"/>
              </w:rPr>
              <w:t>activity</w:t>
            </w:r>
          </w:p>
          <w:p w14:paraId="240CBDF8" w14:textId="77777777" w:rsidR="00151D5C" w:rsidRDefault="00151D5C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17E0A01F" w14:textId="77777777" w:rsidR="00A453D4" w:rsidRDefault="009D3D27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9D3D27">
              <w:rPr>
                <w:rFonts w:ascii="Arial Black" w:hAnsi="Arial Black" w:cs="Calibri"/>
                <w:sz w:val="16"/>
                <w:szCs w:val="16"/>
              </w:rPr>
              <w:t xml:space="preserve">My Club; Christian </w:t>
            </w:r>
          </w:p>
          <w:p w14:paraId="1F6B949D" w14:textId="77777777" w:rsidR="00323035" w:rsidRDefault="009D3D27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9D3D27">
              <w:rPr>
                <w:rFonts w:ascii="Arial Black" w:hAnsi="Arial Black" w:cs="Calibri"/>
                <w:sz w:val="16"/>
                <w:szCs w:val="16"/>
              </w:rPr>
              <w:t xml:space="preserve">Formation Ministries    </w:t>
            </w:r>
          </w:p>
          <w:p w14:paraId="7D310C38" w14:textId="77777777" w:rsidR="009D3D27" w:rsidRDefault="009D3D27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9D3D27"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Pr="009D3D27">
              <w:rPr>
                <w:rFonts w:ascii="Arial Black" w:hAnsi="Arial Black" w:cs="Calibri"/>
                <w:sz w:val="16"/>
                <w:szCs w:val="16"/>
              </w:rPr>
              <w:t>945-0886</w:t>
            </w:r>
          </w:p>
          <w:p w14:paraId="5DAEC198" w14:textId="77777777" w:rsidR="002628BF" w:rsidRDefault="002628BF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398" w:history="1">
              <w:r w:rsidRPr="001643C3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www.christian-formation.org</w:t>
              </w:r>
            </w:hyperlink>
          </w:p>
          <w:p w14:paraId="1445CACC" w14:textId="77777777" w:rsidR="00ED5BDC" w:rsidRDefault="00A453D4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Mon: 5:30pm to </w:t>
            </w:r>
            <w:r w:rsidR="00ED5BDC">
              <w:rPr>
                <w:rFonts w:ascii="Arial Narrow" w:hAnsi="Arial Narrow" w:cs="Calibri"/>
                <w:sz w:val="18"/>
                <w:szCs w:val="18"/>
              </w:rPr>
              <w:t>7:30pm</w:t>
            </w:r>
          </w:p>
          <w:p w14:paraId="5481C122" w14:textId="77777777" w:rsidR="00316E1A" w:rsidRDefault="009D3D27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New Albany</w:t>
            </w:r>
            <w:r w:rsidR="00ED5BDC">
              <w:rPr>
                <w:rFonts w:ascii="Arial Narrow" w:hAnsi="Arial Narrow" w:cs="Calibri"/>
                <w:sz w:val="18"/>
                <w:szCs w:val="18"/>
              </w:rPr>
              <w:t xml:space="preserve"> (location varies- prior enrollment</w:t>
            </w:r>
          </w:p>
          <w:p w14:paraId="10DB2B11" w14:textId="77777777" w:rsidR="00ED5BDC" w:rsidRPr="009D3D27" w:rsidRDefault="00ED5BDC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is required)</w:t>
            </w:r>
            <w:r w:rsidR="00316E1A">
              <w:rPr>
                <w:rFonts w:ascii="Arial Narrow" w:hAnsi="Arial Narrow" w:cs="Calibri"/>
                <w:sz w:val="18"/>
                <w:szCs w:val="18"/>
              </w:rPr>
              <w:t xml:space="preserve">. 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Club is Free of Charge (dinner provided)</w:t>
            </w:r>
            <w:r w:rsidR="00316E1A">
              <w:rPr>
                <w:rFonts w:ascii="Arial Narrow" w:hAnsi="Arial Narrow" w:cs="Calibri"/>
                <w:sz w:val="18"/>
                <w:szCs w:val="18"/>
              </w:rPr>
              <w:t xml:space="preserve">. 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Mentoring Program for children (6-17) with an incarcerated or </w:t>
            </w:r>
            <w:proofErr w:type="gramStart"/>
            <w:r>
              <w:rPr>
                <w:rFonts w:ascii="Arial Narrow" w:hAnsi="Arial Narrow" w:cs="Calibri"/>
                <w:sz w:val="18"/>
                <w:szCs w:val="18"/>
              </w:rPr>
              <w:t>recently-released</w:t>
            </w:r>
            <w:proofErr w:type="gramEnd"/>
            <w:r>
              <w:rPr>
                <w:rFonts w:ascii="Arial Narrow" w:hAnsi="Arial Narrow" w:cs="Calibri"/>
                <w:sz w:val="18"/>
                <w:szCs w:val="18"/>
              </w:rPr>
              <w:t xml:space="preserve"> parent. </w:t>
            </w:r>
          </w:p>
          <w:p w14:paraId="430FEC5D" w14:textId="77777777" w:rsidR="006D3EC3" w:rsidRDefault="006D3EC3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54EB86AC" w14:textId="77777777" w:rsidR="00323035" w:rsidRDefault="001A7D71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Parents &amp; Friends of Lesbian/Gays PFLAGG </w:t>
            </w:r>
            <w:r w:rsidR="0079729C">
              <w:rPr>
                <w:rFonts w:ascii="Arial Black" w:hAnsi="Arial Black" w:cs="Calibri"/>
                <w:sz w:val="16"/>
                <w:szCs w:val="16"/>
              </w:rPr>
              <w:t xml:space="preserve">(GLBTQ Support) 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             </w:t>
            </w:r>
          </w:p>
          <w:p w14:paraId="6A9A5AFC" w14:textId="77777777" w:rsidR="001A7D71" w:rsidRDefault="001A7D71" w:rsidP="001A7D7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(502)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233-1323</w:t>
            </w:r>
          </w:p>
          <w:p w14:paraId="3EA161F8" w14:textId="77777777" w:rsidR="00F63B95" w:rsidRDefault="00F63B95" w:rsidP="001A7D71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399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pflaglouisville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50383A90" w14:textId="77777777" w:rsidR="001A7D71" w:rsidRDefault="001A7D71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3rd Sunday of each month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3pm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 to </w:t>
            </w:r>
            <w:r>
              <w:rPr>
                <w:rFonts w:ascii="Arial Narrow" w:hAnsi="Arial Narrow" w:cs="Calibri"/>
                <w:sz w:val="18"/>
                <w:szCs w:val="18"/>
              </w:rPr>
              <w:t>5pm</w:t>
            </w:r>
          </w:p>
          <w:p w14:paraId="182B8D7E" w14:textId="77777777" w:rsidR="001A7D71" w:rsidRDefault="001A7D71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417 E Broadway, Louisville</w:t>
            </w:r>
          </w:p>
          <w:p w14:paraId="59DFD2D2" w14:textId="77777777" w:rsidR="001E18CE" w:rsidRDefault="001E18CE" w:rsidP="001A7D7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7AA79708" w14:textId="77777777" w:rsidR="00A453D4" w:rsidRDefault="00DC0240" w:rsidP="00C30543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REACH-IN  </w:t>
            </w:r>
          </w:p>
          <w:p w14:paraId="0A59F875" w14:textId="77777777" w:rsidR="00DC0240" w:rsidRDefault="00DC0240" w:rsidP="00C30543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Pr="00DC0240">
              <w:rPr>
                <w:rFonts w:ascii="Arial Black" w:hAnsi="Arial Black" w:cs="Calibri"/>
                <w:sz w:val="16"/>
                <w:szCs w:val="16"/>
              </w:rPr>
              <w:t>736-9276</w:t>
            </w:r>
          </w:p>
          <w:p w14:paraId="389D5F5F" w14:textId="77777777" w:rsidR="00DC0240" w:rsidRDefault="00ED1292" w:rsidP="00C3054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400" w:history="1">
              <w:r w:rsidRPr="00CF6752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www.myreachin.com</w:t>
              </w:r>
            </w:hyperlink>
            <w:r w:rsidR="00DC0240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</w:p>
          <w:p w14:paraId="08608234" w14:textId="77777777" w:rsidR="00DC0240" w:rsidRDefault="00DC0240" w:rsidP="00C3054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Thu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7pm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 to </w:t>
            </w:r>
            <w:r w:rsidR="00A96A04">
              <w:rPr>
                <w:rFonts w:ascii="Arial Narrow" w:hAnsi="Arial Narrow" w:cs="Calibri"/>
                <w:sz w:val="18"/>
                <w:szCs w:val="18"/>
              </w:rPr>
              <w:t>8:30pm</w:t>
            </w:r>
          </w:p>
          <w:p w14:paraId="796FAB53" w14:textId="77777777" w:rsidR="00A96A04" w:rsidRDefault="00A96A04" w:rsidP="00DC0240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Rolling Fields Church</w:t>
            </w:r>
            <w:r w:rsidR="00DC0240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</w:p>
          <w:p w14:paraId="4C0C9653" w14:textId="77777777" w:rsidR="00DC0240" w:rsidRDefault="00DC0240" w:rsidP="00DC0240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DC0240">
              <w:rPr>
                <w:rFonts w:ascii="Arial Narrow" w:hAnsi="Arial Narrow" w:cs="Calibri"/>
                <w:sz w:val="18"/>
                <w:szCs w:val="18"/>
              </w:rPr>
              <w:t>1858 E. 8th Street</w:t>
            </w:r>
            <w:r w:rsidR="00A96A04">
              <w:rPr>
                <w:rFonts w:ascii="Arial Narrow" w:hAnsi="Arial Narrow" w:cs="Calibri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DC0240">
              <w:rPr>
                <w:rFonts w:ascii="Arial Narrow" w:hAnsi="Arial Narrow" w:cs="Calibri"/>
                <w:sz w:val="18"/>
                <w:szCs w:val="18"/>
              </w:rPr>
              <w:t>Jeffersonville</w:t>
            </w:r>
          </w:p>
          <w:p w14:paraId="19EFBBB5" w14:textId="77777777" w:rsidR="00A453D4" w:rsidRDefault="00DC0240" w:rsidP="00DC0240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Weekly support group &amp; childcare for families </w:t>
            </w:r>
          </w:p>
          <w:p w14:paraId="1D00C228" w14:textId="77777777" w:rsidR="00DC0240" w:rsidRDefault="00DC0240" w:rsidP="00DC0240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with special needs children. </w:t>
            </w:r>
            <w:r w:rsidR="00A96A04">
              <w:rPr>
                <w:rFonts w:ascii="Arial Narrow" w:hAnsi="Arial Narrow" w:cs="Calibri"/>
                <w:sz w:val="18"/>
                <w:szCs w:val="18"/>
              </w:rPr>
              <w:t xml:space="preserve">Monthly speakers, playgroups, training workshops, and summer programs. </w:t>
            </w:r>
          </w:p>
          <w:p w14:paraId="4125433C" w14:textId="77777777" w:rsidR="00A96A04" w:rsidRDefault="00A96A04" w:rsidP="00DC0240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4D91324F" w14:textId="77777777" w:rsidR="001A7D71" w:rsidRPr="00DC5BB9" w:rsidRDefault="001A7D71" w:rsidP="00C30543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Scott County Tobacco Prevention &amp; Cessation</w:t>
            </w:r>
            <w:r w:rsidR="00DC0240">
              <w:rPr>
                <w:rFonts w:ascii="Arial Black" w:hAnsi="Arial Black" w:cs="Calibri"/>
                <w:sz w:val="16"/>
                <w:szCs w:val="16"/>
              </w:rPr>
              <w:t xml:space="preserve"> (</w:t>
            </w:r>
            <w:r w:rsidR="00A6316A">
              <w:rPr>
                <w:rFonts w:ascii="Arial Black" w:hAnsi="Arial Black" w:cs="Calibri"/>
                <w:sz w:val="16"/>
                <w:szCs w:val="16"/>
              </w:rPr>
              <w:t xml:space="preserve">Scott Co. </w:t>
            </w:r>
            <w:r w:rsidR="00723DB5">
              <w:rPr>
                <w:rFonts w:ascii="Arial Black" w:hAnsi="Arial Black" w:cs="Calibri"/>
                <w:sz w:val="16"/>
                <w:szCs w:val="16"/>
              </w:rPr>
              <w:t xml:space="preserve">Partnership)  </w:t>
            </w:r>
            <w:r w:rsidR="00C30543">
              <w:rPr>
                <w:rFonts w:ascii="Arial Black" w:hAnsi="Arial Black" w:cs="Calibri"/>
                <w:sz w:val="16"/>
                <w:szCs w:val="16"/>
              </w:rPr>
              <w:t xml:space="preserve">      </w:t>
            </w: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752-7365      </w:t>
            </w:r>
          </w:p>
          <w:p w14:paraId="5643CE8C" w14:textId="77777777" w:rsidR="001A7D71" w:rsidRDefault="001A7D71" w:rsidP="00C3054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P.O. Box </w:t>
            </w:r>
            <w:r w:rsidR="00352DB9">
              <w:rPr>
                <w:rFonts w:ascii="Arial Narrow" w:hAnsi="Arial Narrow" w:cs="Calibri"/>
                <w:sz w:val="18"/>
                <w:szCs w:val="18"/>
              </w:rPr>
              <w:t>214 Scottsburg</w:t>
            </w:r>
            <w:r>
              <w:rPr>
                <w:rFonts w:ascii="Arial Narrow" w:hAnsi="Arial Narrow" w:cs="Calibri"/>
                <w:sz w:val="18"/>
                <w:szCs w:val="18"/>
              </w:rPr>
              <w:t>,</w:t>
            </w:r>
          </w:p>
          <w:p w14:paraId="0257C680" w14:textId="77777777" w:rsidR="00C30543" w:rsidRDefault="00C30543" w:rsidP="00C3054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Assistance to Quit Smoking &amp; Chew</w:t>
            </w:r>
          </w:p>
          <w:p w14:paraId="7C66D6B7" w14:textId="77777777" w:rsidR="00210B1D" w:rsidRDefault="00210B1D" w:rsidP="00210B1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14:paraId="10482FDC" w14:textId="77777777" w:rsidR="00210B1D" w:rsidRPr="00210B1D" w:rsidRDefault="00210B1D" w:rsidP="00210B1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210B1D">
              <w:rPr>
                <w:rFonts w:ascii="Arial Black" w:hAnsi="Arial Black"/>
                <w:sz w:val="16"/>
                <w:szCs w:val="16"/>
              </w:rPr>
              <w:t>SOS for Additions</w:t>
            </w:r>
          </w:p>
          <w:p w14:paraId="3C60BB67" w14:textId="77777777" w:rsidR="00210B1D" w:rsidRPr="00210B1D" w:rsidRDefault="00210B1D" w:rsidP="00210B1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210B1D">
              <w:rPr>
                <w:rFonts w:ascii="Arial Black" w:hAnsi="Arial Black"/>
                <w:sz w:val="16"/>
                <w:szCs w:val="16"/>
              </w:rPr>
              <w:t>1-800-273-8255</w:t>
            </w:r>
          </w:p>
          <w:p w14:paraId="660225E6" w14:textId="77777777" w:rsidR="00210B1D" w:rsidRPr="001C7370" w:rsidRDefault="00210B1D" w:rsidP="00210B1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401" w:history="1">
              <w:r w:rsidRPr="001C7370">
                <w:rPr>
                  <w:rStyle w:val="Hyperlink"/>
                  <w:rFonts w:ascii="Arial Narrow" w:hAnsi="Arial Narrow"/>
                  <w:sz w:val="18"/>
                  <w:szCs w:val="18"/>
                </w:rPr>
                <w:t>www.SOSforadditions.com</w:t>
              </w:r>
            </w:hyperlink>
          </w:p>
          <w:p w14:paraId="7B74CD54" w14:textId="77777777" w:rsidR="00210B1D" w:rsidRPr="001C7370" w:rsidRDefault="00210B1D" w:rsidP="00210B1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>Search for and connect with local service providers for help</w:t>
            </w:r>
          </w:p>
          <w:p w14:paraId="4AF61B7B" w14:textId="77777777" w:rsidR="00210B1D" w:rsidRDefault="00210B1D" w:rsidP="00210B1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14:paraId="5E892336" w14:textId="77777777" w:rsidR="00C30543" w:rsidRDefault="00C30543" w:rsidP="00C30543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Suicide Prevention Hotline</w:t>
            </w:r>
          </w:p>
          <w:p w14:paraId="4E18AD2D" w14:textId="77777777" w:rsidR="00C970A3" w:rsidRDefault="00C30543" w:rsidP="00C30543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1-800-784-2433       </w:t>
            </w:r>
          </w:p>
          <w:p w14:paraId="23B87A08" w14:textId="77777777" w:rsidR="00C30543" w:rsidRDefault="00C30543" w:rsidP="00C30543">
            <w:pPr>
              <w:spacing w:after="0"/>
              <w:rPr>
                <w:rFonts w:ascii="Arial Narrow" w:hAnsi="Arial Narrow" w:cs="Calibri"/>
                <w:sz w:val="18"/>
                <w:szCs w:val="18"/>
                <w:u w:val="single"/>
              </w:rPr>
            </w:pPr>
            <w:hyperlink r:id="rId402" w:history="1">
              <w:r w:rsidRPr="009C1A75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www.hopeline.com</w:t>
              </w:r>
            </w:hyperlink>
          </w:p>
          <w:p w14:paraId="772E40D9" w14:textId="77777777" w:rsidR="00C30543" w:rsidRDefault="00C30543" w:rsidP="00C3054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24/7-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Suicide Prevention Help</w:t>
            </w:r>
          </w:p>
          <w:p w14:paraId="447AAAA9" w14:textId="77777777" w:rsidR="00E30CFA" w:rsidRDefault="00E30CFA" w:rsidP="00C30543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30F1E98A" w14:textId="77777777" w:rsidR="004E6D0C" w:rsidRPr="004E6D0C" w:rsidRDefault="004E6D0C" w:rsidP="00C30543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4E6D0C">
              <w:rPr>
                <w:rFonts w:ascii="Arial Black" w:hAnsi="Arial Black" w:cs="Calibri"/>
                <w:color w:val="000000"/>
                <w:sz w:val="16"/>
                <w:szCs w:val="16"/>
              </w:rPr>
              <w:t>Survivors of Suicide Support Group</w:t>
            </w:r>
          </w:p>
          <w:p w14:paraId="4B992C4C" w14:textId="77777777" w:rsidR="004E6D0C" w:rsidRPr="004E6D0C" w:rsidRDefault="00A453D4" w:rsidP="00C30543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(502) </w:t>
            </w:r>
            <w:r w:rsidR="004E6D0C" w:rsidRPr="004E6D0C">
              <w:rPr>
                <w:rFonts w:ascii="Arial Black" w:hAnsi="Arial Black" w:cs="Calibri"/>
                <w:color w:val="000000"/>
                <w:sz w:val="16"/>
                <w:szCs w:val="16"/>
              </w:rPr>
              <w:t>396-8996</w:t>
            </w:r>
          </w:p>
          <w:p w14:paraId="4E453F4B" w14:textId="77777777" w:rsidR="004E6D0C" w:rsidRDefault="004E6D0C" w:rsidP="00C3054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St. Luke’s United Church of Christ</w:t>
            </w:r>
          </w:p>
          <w:p w14:paraId="5199F85C" w14:textId="77777777" w:rsidR="004E6D0C" w:rsidRDefault="004E6D0C" w:rsidP="00C3054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329 Walnut St, Jeffersonville</w:t>
            </w:r>
          </w:p>
          <w:p w14:paraId="1AD9D2A4" w14:textId="77777777" w:rsidR="004E6D0C" w:rsidRDefault="004E6D0C" w:rsidP="00C3054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Second Thursday of each Month 7pm-9pm</w:t>
            </w:r>
          </w:p>
          <w:p w14:paraId="3172A2AA" w14:textId="77777777" w:rsidR="004E6D0C" w:rsidRDefault="004E6D0C" w:rsidP="00C3054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Support group for the family and friends of </w:t>
            </w:r>
          </w:p>
          <w:p w14:paraId="15D7195E" w14:textId="77777777" w:rsidR="004E6D0C" w:rsidRDefault="004E6D0C" w:rsidP="00C3054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persons who have completed suicide </w:t>
            </w:r>
          </w:p>
          <w:p w14:paraId="77F4FB2B" w14:textId="77777777" w:rsidR="00C30543" w:rsidRDefault="00C30543" w:rsidP="00C3054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0C54A087" w14:textId="77777777" w:rsidR="00C970A3" w:rsidRDefault="00D533AE" w:rsidP="00C30543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Tobacco Quitline </w:t>
            </w:r>
            <w:r w:rsidR="00DC0240">
              <w:rPr>
                <w:rFonts w:ascii="Arial Black" w:hAnsi="Arial Black" w:cs="Calibri"/>
                <w:sz w:val="16"/>
                <w:szCs w:val="16"/>
              </w:rPr>
              <w:t xml:space="preserve">   </w:t>
            </w:r>
          </w:p>
          <w:p w14:paraId="259F10EB" w14:textId="77777777" w:rsidR="00D533AE" w:rsidRDefault="00D533AE" w:rsidP="00C30543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800-QUIT-NOW</w:t>
            </w:r>
          </w:p>
          <w:p w14:paraId="6258D1D9" w14:textId="77777777" w:rsidR="00D533AE" w:rsidRDefault="00D533AE" w:rsidP="00C3054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403" w:history="1">
              <w:r w:rsidRPr="00766CAD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http://www.in.gov/quitline/</w:t>
              </w:r>
            </w:hyperlink>
          </w:p>
          <w:p w14:paraId="047760CE" w14:textId="77777777" w:rsidR="00D533AE" w:rsidRDefault="00DC0240" w:rsidP="00C3054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F</w:t>
            </w:r>
            <w:r w:rsidRPr="00DC0240">
              <w:rPr>
                <w:rFonts w:ascii="Arial Narrow" w:hAnsi="Arial Narrow" w:cs="Calibri"/>
                <w:sz w:val="18"/>
                <w:szCs w:val="18"/>
              </w:rPr>
              <w:t>ree phone-based counseling service</w:t>
            </w:r>
            <w:r>
              <w:t xml:space="preserve"> </w:t>
            </w:r>
            <w:r w:rsidRPr="00DC0240">
              <w:rPr>
                <w:rFonts w:ascii="Arial Narrow" w:hAnsi="Arial Narrow" w:cs="Calibri"/>
                <w:sz w:val="18"/>
                <w:szCs w:val="18"/>
              </w:rPr>
              <w:t>that helps Indiana tobacco users quit</w:t>
            </w:r>
          </w:p>
          <w:p w14:paraId="72C972AF" w14:textId="77777777" w:rsidR="00EB4E68" w:rsidRPr="00D533AE" w:rsidRDefault="00EB4E68" w:rsidP="00C3054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35419817" w14:textId="77777777" w:rsidR="00C970A3" w:rsidRDefault="00C30543" w:rsidP="00C30543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Veteran Support</w:t>
            </w:r>
            <w:r w:rsidR="002549DC">
              <w:rPr>
                <w:rFonts w:ascii="Arial Black" w:hAnsi="Arial Black" w:cs="Calibri"/>
                <w:sz w:val="16"/>
                <w:szCs w:val="16"/>
              </w:rPr>
              <w:t xml:space="preserve">    </w:t>
            </w:r>
          </w:p>
          <w:p w14:paraId="30746F37" w14:textId="77777777" w:rsidR="00C30543" w:rsidRDefault="00C30543" w:rsidP="00C30543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280-2080</w:t>
            </w:r>
          </w:p>
          <w:p w14:paraId="7DDB680B" w14:textId="77777777" w:rsidR="00F63B95" w:rsidRPr="00F63B95" w:rsidRDefault="00F63B95" w:rsidP="00C3054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404" w:history="1">
              <w:r w:rsidRPr="00F63B95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www.lifespringhealthsystems.org</w:t>
              </w:r>
            </w:hyperlink>
          </w:p>
          <w:p w14:paraId="653370BE" w14:textId="77777777" w:rsidR="00C30543" w:rsidRDefault="00C30543" w:rsidP="00C3054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Meetings vary (call for times)</w:t>
            </w:r>
          </w:p>
          <w:p w14:paraId="017927E2" w14:textId="77777777" w:rsidR="003A7D19" w:rsidRDefault="00C30543" w:rsidP="00C3054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Life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S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pring Campus, </w:t>
            </w:r>
          </w:p>
          <w:p w14:paraId="1FFBAA13" w14:textId="77777777" w:rsidR="00C30543" w:rsidRDefault="00C30543" w:rsidP="00C3054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1036 Sharon Dr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.,</w:t>
            </w:r>
            <w:r w:rsidR="003A7D19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sz w:val="18"/>
                <w:szCs w:val="18"/>
              </w:rPr>
              <w:t>Jeffersonville</w:t>
            </w:r>
          </w:p>
          <w:p w14:paraId="14B84B63" w14:textId="77777777" w:rsidR="00C30543" w:rsidRDefault="00C30543" w:rsidP="00C3054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Peer Support/ Vet to Vet/ Veteran Support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8"/>
            </w:tblGrid>
            <w:tr w:rsidR="00C30543" w:rsidRPr="001B73F7" w14:paraId="527F648E" w14:textId="77777777" w:rsidTr="00FC2326">
              <w:trPr>
                <w:trHeight w:val="908"/>
              </w:trPr>
              <w:tc>
                <w:tcPr>
                  <w:tcW w:w="314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7D30C195" w14:textId="77777777" w:rsidR="001B73F7" w:rsidRPr="00BC163A" w:rsidRDefault="001B73F7" w:rsidP="00BC163A">
                  <w:pPr>
                    <w:spacing w:before="240"/>
                    <w:jc w:val="center"/>
                    <w:rPr>
                      <w:rFonts w:cs="Calibri"/>
                      <w:b/>
                      <w:sz w:val="32"/>
                      <w:szCs w:val="32"/>
                    </w:rPr>
                  </w:pPr>
                  <w:r w:rsidRPr="00BC163A">
                    <w:rPr>
                      <w:rFonts w:cs="Calibri"/>
                      <w:b/>
                      <w:sz w:val="32"/>
                      <w:szCs w:val="32"/>
                    </w:rPr>
                    <w:t>TRANSLATORS</w:t>
                  </w:r>
                  <w:r w:rsidR="00BC163A">
                    <w:rPr>
                      <w:rFonts w:cs="Calibri"/>
                      <w:b/>
                      <w:sz w:val="32"/>
                      <w:szCs w:val="32"/>
                    </w:rPr>
                    <w:t xml:space="preserve"> / </w:t>
                  </w:r>
                  <w:r w:rsidR="00BC163A" w:rsidRPr="00C47E68">
                    <w:rPr>
                      <w:rFonts w:cs="Calibri"/>
                      <w:sz w:val="32"/>
                      <w:szCs w:val="32"/>
                    </w:rPr>
                    <w:t>TRADUCTORES</w:t>
                  </w:r>
                </w:p>
              </w:tc>
            </w:tr>
          </w:tbl>
          <w:p w14:paraId="7C4181B6" w14:textId="77777777" w:rsidR="00BB7E02" w:rsidRDefault="00BB7E02" w:rsidP="001B73F7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781A130F" w14:textId="77777777" w:rsidR="00C970A3" w:rsidRDefault="001B73F7" w:rsidP="001B73F7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Catholic Charities</w:t>
            </w:r>
            <w:r w:rsidR="00AD157E">
              <w:rPr>
                <w:rFonts w:ascii="Arial Black" w:hAnsi="Arial Black" w:cs="Calibri"/>
                <w:sz w:val="16"/>
                <w:szCs w:val="16"/>
              </w:rPr>
              <w:t xml:space="preserve">   </w:t>
            </w:r>
            <w:r w:rsidR="00AD157E" w:rsidRPr="00CC1E99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="00AD157E">
              <w:rPr>
                <w:rFonts w:ascii="Arial Black" w:hAnsi="Arial Black" w:cs="Calibri"/>
                <w:sz w:val="16"/>
                <w:szCs w:val="16"/>
              </w:rPr>
              <w:t xml:space="preserve">     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  </w:t>
            </w:r>
          </w:p>
          <w:p w14:paraId="1B5A0EAD" w14:textId="77777777" w:rsidR="00231E55" w:rsidRDefault="00AD241F" w:rsidP="001B73F7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</w:t>
            </w:r>
            <w:r w:rsidRPr="00AD241F">
              <w:rPr>
                <w:rFonts w:ascii="Arial Black" w:hAnsi="Arial Black" w:cs="Calibri"/>
                <w:sz w:val="16"/>
                <w:szCs w:val="16"/>
              </w:rPr>
              <w:t>502</w:t>
            </w:r>
            <w:r>
              <w:rPr>
                <w:rFonts w:ascii="Arial Black" w:hAnsi="Arial Black" w:cs="Calibri"/>
                <w:sz w:val="16"/>
                <w:szCs w:val="16"/>
              </w:rPr>
              <w:t>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Pr="00AD241F">
              <w:rPr>
                <w:rFonts w:ascii="Arial Black" w:hAnsi="Arial Black" w:cs="Calibri"/>
                <w:sz w:val="16"/>
                <w:szCs w:val="16"/>
              </w:rPr>
              <w:t xml:space="preserve">637-9786 </w:t>
            </w:r>
          </w:p>
          <w:p w14:paraId="68F1CFCC" w14:textId="77777777" w:rsidR="00F63B95" w:rsidRDefault="00F63B95" w:rsidP="001B73F7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05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www.cclou.org</w:t>
              </w:r>
            </w:hyperlink>
          </w:p>
          <w:p w14:paraId="1FBDB3DB" w14:textId="77777777" w:rsidR="001B73F7" w:rsidRDefault="001B73F7" w:rsidP="001B73F7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8am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 to </w:t>
            </w:r>
            <w:r>
              <w:rPr>
                <w:rFonts w:ascii="Arial Narrow" w:hAnsi="Arial Narrow" w:cs="Calibri"/>
                <w:sz w:val="18"/>
                <w:szCs w:val="18"/>
              </w:rPr>
              <w:t>4:30pm</w:t>
            </w:r>
          </w:p>
          <w:p w14:paraId="4BA99DDE" w14:textId="77777777" w:rsidR="001B73F7" w:rsidRDefault="001B73F7" w:rsidP="001B73F7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2911 S 4th St, Louisville</w:t>
            </w:r>
          </w:p>
          <w:p w14:paraId="451A2829" w14:textId="77777777" w:rsidR="001B73F7" w:rsidRDefault="00D20053" w:rsidP="001B73F7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Over</w:t>
            </w:r>
            <w:r w:rsidR="001B73F7">
              <w:rPr>
                <w:rFonts w:ascii="Arial Narrow" w:hAnsi="Arial Narrow" w:cs="Calibri"/>
                <w:sz w:val="18"/>
                <w:szCs w:val="18"/>
              </w:rPr>
              <w:t xml:space="preserve"> 60 languages offered</w:t>
            </w:r>
          </w:p>
          <w:p w14:paraId="178396EC" w14:textId="77777777" w:rsidR="007A4C0E" w:rsidRDefault="007A4C0E" w:rsidP="001B73F7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*ES</w:t>
            </w:r>
          </w:p>
          <w:p w14:paraId="2E419009" w14:textId="77777777" w:rsidR="001E18CE" w:rsidRDefault="001E18CE" w:rsidP="001B73F7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243F7ADE" w14:textId="77777777" w:rsidR="00890672" w:rsidRDefault="00890672" w:rsidP="001B73F7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Ohio Valley Opportunities: </w:t>
            </w:r>
          </w:p>
          <w:p w14:paraId="32596912" w14:textId="77777777" w:rsidR="00890672" w:rsidRDefault="00890672" w:rsidP="001B73F7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La Casa Amiga</w:t>
            </w:r>
          </w:p>
          <w:p w14:paraId="2B20A9E3" w14:textId="77777777" w:rsidR="00890672" w:rsidRDefault="00890672" w:rsidP="001B73F7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273-4350</w:t>
            </w:r>
          </w:p>
          <w:p w14:paraId="1F2234D8" w14:textId="77777777" w:rsidR="00890672" w:rsidRDefault="00890672" w:rsidP="001B73F7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406" w:history="1">
              <w:r w:rsidRPr="004E0B13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www.ovoinc.org</w:t>
              </w:r>
            </w:hyperlink>
          </w:p>
          <w:p w14:paraId="7E5211F7" w14:textId="77777777" w:rsidR="00890672" w:rsidRDefault="00890672" w:rsidP="001B73F7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970 Cross Ave, Madison </w:t>
            </w:r>
          </w:p>
          <w:p w14:paraId="2D882638" w14:textId="77777777" w:rsidR="00890672" w:rsidRPr="00890672" w:rsidRDefault="00890672" w:rsidP="001B73F7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ESL Class, Computer Class, Bilingual library, Translating &amp; Interpreting Services </w:t>
            </w:r>
            <w:r w:rsidRPr="00890672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</w:p>
          <w:p w14:paraId="5B2F04FD" w14:textId="77777777" w:rsidR="00890672" w:rsidRPr="00890672" w:rsidRDefault="00890672" w:rsidP="001B73F7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35DF452A" w14:textId="77777777" w:rsidR="001B73F7" w:rsidRDefault="001B73F7" w:rsidP="001B73F7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Rauch Interpretive Services</w:t>
            </w:r>
            <w:r w:rsidR="00AD157E">
              <w:rPr>
                <w:rFonts w:ascii="Arial Black" w:hAnsi="Arial Black" w:cs="Calibri"/>
                <w:sz w:val="16"/>
                <w:szCs w:val="16"/>
              </w:rPr>
              <w:t xml:space="preserve">   </w:t>
            </w:r>
          </w:p>
          <w:p w14:paraId="516D1B46" w14:textId="77777777" w:rsidR="001B73F7" w:rsidRDefault="001B73F7" w:rsidP="001B73F7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945-4063</w:t>
            </w:r>
          </w:p>
          <w:p w14:paraId="61BC1D0D" w14:textId="77777777" w:rsidR="00F63B95" w:rsidRDefault="00F63B95" w:rsidP="001B73F7">
            <w:pPr>
              <w:spacing w:after="0"/>
              <w:rPr>
                <w:rFonts w:ascii="Arial Narrow" w:hAnsi="Arial Narrow" w:cs="Arial"/>
                <w:bCs/>
                <w:color w:val="006621"/>
                <w:sz w:val="18"/>
                <w:szCs w:val="18"/>
                <w:shd w:val="clear" w:color="auto" w:fill="FFFFFF"/>
              </w:rPr>
            </w:pPr>
            <w:hyperlink r:id="rId407" w:history="1">
              <w:r w:rsidRPr="001643C3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rauch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inc.org/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interpreting</w:t>
              </w:r>
            </w:hyperlink>
          </w:p>
          <w:p w14:paraId="08B366A6" w14:textId="77777777" w:rsidR="001B73F7" w:rsidRDefault="001B73F7" w:rsidP="001B73F7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215 E Spring St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sz w:val="18"/>
                <w:szCs w:val="18"/>
              </w:rPr>
              <w:t>,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sz w:val="18"/>
                <w:szCs w:val="18"/>
              </w:rPr>
              <w:t>New Albany</w:t>
            </w:r>
          </w:p>
          <w:p w14:paraId="6575A97F" w14:textId="77777777" w:rsidR="00B96DBE" w:rsidRDefault="00A453D4" w:rsidP="001B73F7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</w:t>
            </w:r>
            <w:r w:rsidR="001B73F7">
              <w:rPr>
                <w:rFonts w:ascii="Arial Narrow" w:hAnsi="Arial Narrow" w:cs="Calibri"/>
                <w:sz w:val="18"/>
                <w:szCs w:val="18"/>
              </w:rPr>
              <w:t>ign language offered</w:t>
            </w:r>
          </w:p>
          <w:p w14:paraId="6DF45A01" w14:textId="77777777" w:rsidR="007A4C0E" w:rsidRDefault="007A4C0E" w:rsidP="001B73F7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*ES</w:t>
            </w:r>
          </w:p>
          <w:p w14:paraId="522DD5A5" w14:textId="77777777" w:rsidR="00151D5C" w:rsidRDefault="00151D5C" w:rsidP="001B73F7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4369E964" w14:textId="77777777" w:rsidR="00210B1D" w:rsidRPr="00210B1D" w:rsidRDefault="00210B1D" w:rsidP="00210B1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210B1D">
              <w:rPr>
                <w:rFonts w:ascii="Arial Black" w:hAnsi="Arial Black"/>
                <w:sz w:val="16"/>
                <w:szCs w:val="16"/>
              </w:rPr>
              <w:t xml:space="preserve">Su Casa </w:t>
            </w:r>
          </w:p>
          <w:p w14:paraId="512B81FC" w14:textId="77777777" w:rsidR="00210B1D" w:rsidRPr="00210B1D" w:rsidRDefault="00210B1D" w:rsidP="00210B1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210B1D">
              <w:rPr>
                <w:rFonts w:ascii="Arial Black" w:hAnsi="Arial Black"/>
                <w:sz w:val="16"/>
                <w:szCs w:val="16"/>
              </w:rPr>
              <w:t>(812)</w:t>
            </w:r>
            <w:r w:rsidR="00231E55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210B1D">
              <w:rPr>
                <w:rFonts w:ascii="Arial Black" w:hAnsi="Arial Black"/>
                <w:sz w:val="16"/>
                <w:szCs w:val="16"/>
              </w:rPr>
              <w:t xml:space="preserve">375-9370 </w:t>
            </w:r>
          </w:p>
          <w:p w14:paraId="0D268687" w14:textId="77777777" w:rsidR="00210B1D" w:rsidRPr="001C7370" w:rsidRDefault="00210B1D" w:rsidP="00210B1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408" w:history="1">
              <w:r w:rsidRPr="001C7370">
                <w:rPr>
                  <w:rStyle w:val="Hyperlink"/>
                  <w:rFonts w:ascii="Arial Narrow" w:hAnsi="Arial Narrow"/>
                  <w:sz w:val="18"/>
                  <w:szCs w:val="18"/>
                </w:rPr>
                <w:t>sucasa@sucasacolumbus.com</w:t>
              </w:r>
            </w:hyperlink>
          </w:p>
          <w:p w14:paraId="1A03A4B0" w14:textId="77777777" w:rsidR="00210B1D" w:rsidRPr="001C7370" w:rsidRDefault="00210B1D" w:rsidP="00210B1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 xml:space="preserve">1531 13st. Street Ste. G110, Columbus </w:t>
            </w:r>
          </w:p>
          <w:p w14:paraId="18D1BDE5" w14:textId="77777777" w:rsidR="00210B1D" w:rsidRDefault="00210B1D" w:rsidP="00210B1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Latina Community assistance with translation services &amp; ESL Classes   </w:t>
            </w:r>
          </w:p>
          <w:p w14:paraId="416EB862" w14:textId="77777777" w:rsidR="00210B1D" w:rsidRDefault="00210B1D" w:rsidP="001B73F7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4FA4584C" w14:textId="77777777" w:rsidR="00210B1D" w:rsidRDefault="00210B1D" w:rsidP="001B73F7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2"/>
            </w:tblGrid>
            <w:tr w:rsidR="001B73F7" w:rsidRPr="001B73F7" w14:paraId="149604F0" w14:textId="77777777" w:rsidTr="00FC2326">
              <w:trPr>
                <w:trHeight w:val="996"/>
              </w:trPr>
              <w:tc>
                <w:tcPr>
                  <w:tcW w:w="313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EDC4D7F" w14:textId="77777777" w:rsidR="001B73F7" w:rsidRPr="00BC163A" w:rsidRDefault="001B73F7" w:rsidP="00BC163A">
                  <w:pPr>
                    <w:spacing w:before="240"/>
                    <w:jc w:val="center"/>
                    <w:rPr>
                      <w:rFonts w:cs="Calibri"/>
                      <w:b/>
                      <w:sz w:val="30"/>
                      <w:szCs w:val="30"/>
                    </w:rPr>
                  </w:pPr>
                  <w:r w:rsidRPr="00BC163A">
                    <w:rPr>
                      <w:rFonts w:cs="Calibri"/>
                      <w:b/>
                      <w:sz w:val="30"/>
                      <w:szCs w:val="30"/>
                    </w:rPr>
                    <w:t>TRANSPORTATION</w:t>
                  </w:r>
                  <w:r w:rsidR="00BC163A">
                    <w:rPr>
                      <w:rFonts w:cs="Calibri"/>
                      <w:b/>
                      <w:sz w:val="30"/>
                      <w:szCs w:val="30"/>
                    </w:rPr>
                    <w:t xml:space="preserve"> </w:t>
                  </w:r>
                  <w:r w:rsidR="00BC163A" w:rsidRPr="00C47E68">
                    <w:rPr>
                      <w:rFonts w:cs="Calibri"/>
                      <w:sz w:val="30"/>
                      <w:szCs w:val="30"/>
                    </w:rPr>
                    <w:t xml:space="preserve">/ </w:t>
                  </w:r>
                  <w:r w:rsidR="00BC163A" w:rsidRPr="00C47E68">
                    <w:rPr>
                      <w:rFonts w:cs="Calibri"/>
                      <w:sz w:val="32"/>
                      <w:szCs w:val="32"/>
                    </w:rPr>
                    <w:t>TRANSPORTE</w:t>
                  </w:r>
                </w:p>
              </w:tc>
            </w:tr>
          </w:tbl>
          <w:p w14:paraId="5A483225" w14:textId="77777777" w:rsidR="00C970A3" w:rsidRDefault="00C970A3" w:rsidP="001B73F7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1EB88FCF" w14:textId="77777777" w:rsidR="00210B1D" w:rsidRDefault="00210B1D" w:rsidP="00210B1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Anthem Medicab</w:t>
            </w:r>
          </w:p>
          <w:p w14:paraId="2971ADED" w14:textId="77777777" w:rsidR="00210B1D" w:rsidRDefault="00210B1D" w:rsidP="00210B1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83569F">
              <w:rPr>
                <w:rFonts w:ascii="Arial Black" w:hAnsi="Arial Black" w:cs="Calibri"/>
                <w:color w:val="000000"/>
                <w:sz w:val="16"/>
                <w:szCs w:val="16"/>
              </w:rPr>
              <w:t>1-844-772-6632</w:t>
            </w:r>
          </w:p>
          <w:p w14:paraId="092A19A5" w14:textId="77777777" w:rsidR="00210B1D" w:rsidRDefault="00210B1D" w:rsidP="00210B1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Medicaid Cab Services</w:t>
            </w:r>
          </w:p>
          <w:p w14:paraId="2F26796D" w14:textId="77777777" w:rsidR="00210B1D" w:rsidRDefault="00210B1D" w:rsidP="00210B1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Please call 48 hours prior to appointment.</w:t>
            </w:r>
          </w:p>
          <w:p w14:paraId="720D240F" w14:textId="77777777" w:rsidR="00210B1D" w:rsidRDefault="00210B1D" w:rsidP="00210B1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7D2D4F01" w14:textId="77777777" w:rsidR="001B73F7" w:rsidRDefault="001B73F7" w:rsidP="001B73F7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Assisting Transport LLC</w:t>
            </w:r>
          </w:p>
          <w:p w14:paraId="4E3CC76F" w14:textId="77777777" w:rsidR="001B73F7" w:rsidRDefault="001B73F7" w:rsidP="001B73F7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748-9123</w:t>
            </w:r>
          </w:p>
          <w:p w14:paraId="0CBBC0B9" w14:textId="77777777" w:rsidR="00F63B95" w:rsidRDefault="00F63B95" w:rsidP="001B73F7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09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assistedtransport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mn.com</w:t>
              </w:r>
            </w:hyperlink>
          </w:p>
          <w:p w14:paraId="19DD330E" w14:textId="77777777" w:rsidR="00A453D4" w:rsidRDefault="00A453D4" w:rsidP="001B73F7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M-F</w:t>
            </w:r>
          </w:p>
          <w:p w14:paraId="55FC5C41" w14:textId="77777777" w:rsidR="001B73F7" w:rsidRDefault="001B73F7" w:rsidP="001B73F7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(Saturday hours by special request)</w:t>
            </w:r>
          </w:p>
          <w:p w14:paraId="4D6BFDFB" w14:textId="77777777" w:rsidR="001B73F7" w:rsidRDefault="00A453D4" w:rsidP="001B73F7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6804 Twin Springs Dr.</w:t>
            </w:r>
            <w:r w:rsidR="001B73F7">
              <w:rPr>
                <w:rFonts w:ascii="Arial Narrow" w:hAnsi="Arial Narrow" w:cs="Calibri"/>
                <w:color w:val="000000"/>
                <w:sz w:val="18"/>
                <w:szCs w:val="18"/>
              </w:rPr>
              <w:t>, Sellersburg</w:t>
            </w:r>
          </w:p>
          <w:p w14:paraId="42FB7441" w14:textId="77777777" w:rsidR="001B73F7" w:rsidRDefault="001B73F7" w:rsidP="001B73F7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Provides non-emergency medical transport</w:t>
            </w:r>
          </w:p>
          <w:p w14:paraId="43A7B4EF" w14:textId="77777777" w:rsidR="00427D45" w:rsidRDefault="00427D45" w:rsidP="001B73F7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13D50E11" w14:textId="77777777" w:rsidR="002B141F" w:rsidRDefault="002B141F" w:rsidP="00C62E57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Blue River Services</w:t>
            </w:r>
          </w:p>
          <w:p w14:paraId="6F896276" w14:textId="77777777" w:rsidR="002B141F" w:rsidRDefault="002B141F" w:rsidP="00C62E57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 738-1681</w:t>
            </w:r>
          </w:p>
          <w:p w14:paraId="0493433B" w14:textId="77777777" w:rsidR="002B141F" w:rsidRDefault="002B141F" w:rsidP="00C62E57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410" w:history="1">
              <w:r w:rsidRPr="00652D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www.brsinc.org</w:t>
              </w:r>
            </w:hyperlink>
          </w:p>
          <w:p w14:paraId="2086D360" w14:textId="77777777" w:rsidR="002B141F" w:rsidRDefault="002B141F" w:rsidP="00C62E57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1365 Hwy 135, Corydon</w:t>
            </w:r>
          </w:p>
          <w:p w14:paraId="6F67D267" w14:textId="77777777" w:rsidR="002B141F" w:rsidRPr="002B141F" w:rsidRDefault="002B141F" w:rsidP="00C62E57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Medical transport, doctor appointments and hospital visits</w:t>
            </w:r>
          </w:p>
          <w:p w14:paraId="7CFFB306" w14:textId="77777777" w:rsidR="002B141F" w:rsidRDefault="002B141F" w:rsidP="00C62E57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7883E5E3" w14:textId="77777777" w:rsidR="00C62E57" w:rsidRDefault="00C62E57" w:rsidP="00C62E57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Catch-a-Ride </w:t>
            </w:r>
          </w:p>
          <w:p w14:paraId="77172747" w14:textId="77777777" w:rsidR="00C970A3" w:rsidRDefault="00C62E57" w:rsidP="00C62E57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432-3960      </w:t>
            </w:r>
          </w:p>
          <w:p w14:paraId="4E4ACBB3" w14:textId="77777777" w:rsidR="00C62E57" w:rsidRDefault="00C62E57" w:rsidP="00C62E57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1-800-330-7603</w:t>
            </w:r>
          </w:p>
          <w:p w14:paraId="26756413" w14:textId="77777777" w:rsidR="00C62E57" w:rsidRDefault="00C62E57" w:rsidP="00C62E57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Medicaid Cab</w:t>
            </w:r>
          </w:p>
          <w:p w14:paraId="008D02C6" w14:textId="77777777" w:rsidR="009A402A" w:rsidRDefault="009A402A" w:rsidP="00C62E57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3CB01F8D" w14:textId="77777777" w:rsidR="00210B1D" w:rsidRPr="00210B1D" w:rsidRDefault="00210B1D" w:rsidP="00210B1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210B1D">
              <w:rPr>
                <w:rFonts w:ascii="Arial Black" w:hAnsi="Arial Black"/>
                <w:sz w:val="16"/>
                <w:szCs w:val="16"/>
              </w:rPr>
              <w:t xml:space="preserve">Columbus Transit </w:t>
            </w:r>
          </w:p>
          <w:p w14:paraId="4BB731D9" w14:textId="77777777" w:rsidR="00210B1D" w:rsidRPr="00210B1D" w:rsidRDefault="00210B1D" w:rsidP="00210B1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210B1D">
              <w:rPr>
                <w:rFonts w:ascii="Arial Black" w:hAnsi="Arial Black"/>
                <w:sz w:val="16"/>
                <w:szCs w:val="16"/>
              </w:rPr>
              <w:t xml:space="preserve">(812) 376-2506 </w:t>
            </w:r>
          </w:p>
          <w:p w14:paraId="4E003E07" w14:textId="77777777" w:rsidR="00210B1D" w:rsidRDefault="00210B1D" w:rsidP="00210B1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411" w:history="1">
              <w:r w:rsidRPr="001C7370">
                <w:rPr>
                  <w:rStyle w:val="Hyperlink"/>
                  <w:rFonts w:ascii="Arial Narrow" w:hAnsi="Arial Narrow"/>
                  <w:sz w:val="18"/>
                  <w:szCs w:val="18"/>
                </w:rPr>
                <w:t>www.columbus.in.gov</w:t>
              </w:r>
            </w:hyperlink>
            <w:r w:rsidRPr="001C737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A587778" w14:textId="77777777" w:rsidR="00210B1D" w:rsidRDefault="00210B1D" w:rsidP="00B92C3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2EEC2A22" w14:textId="77777777" w:rsidR="002B141F" w:rsidRDefault="002B141F" w:rsidP="00B92C3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Harrison County Hospital Transport</w:t>
            </w:r>
          </w:p>
          <w:p w14:paraId="351937CA" w14:textId="77777777" w:rsidR="002B141F" w:rsidRDefault="002B141F" w:rsidP="00B92C3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 738-7870</w:t>
            </w:r>
          </w:p>
          <w:p w14:paraId="237E0744" w14:textId="77777777" w:rsidR="002B141F" w:rsidRDefault="002B141F" w:rsidP="00B92C3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412" w:history="1">
              <w:r w:rsidRPr="00652D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www.hcems.org</w:t>
              </w:r>
            </w:hyperlink>
          </w:p>
          <w:p w14:paraId="34E98F19" w14:textId="77777777" w:rsidR="002B141F" w:rsidRDefault="002B141F" w:rsidP="00B92C3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1141 Hospital Dr., Corydon</w:t>
            </w:r>
          </w:p>
          <w:p w14:paraId="7F239249" w14:textId="77777777" w:rsidR="002B141F" w:rsidRDefault="002B141F" w:rsidP="00B92C3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Medical Transportation </w:t>
            </w:r>
          </w:p>
          <w:p w14:paraId="12B0036B" w14:textId="77777777" w:rsidR="002B141F" w:rsidRDefault="002B141F" w:rsidP="00B92C3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057FCDF5" w14:textId="77777777" w:rsidR="00B92C35" w:rsidRDefault="00B92C35" w:rsidP="00B92C3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LCP Transportation LLC</w:t>
            </w:r>
          </w:p>
          <w:p w14:paraId="130CD852" w14:textId="77777777" w:rsidR="00C970A3" w:rsidRDefault="00B92C35" w:rsidP="00B92C3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(317)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291-9318      </w:t>
            </w:r>
          </w:p>
          <w:p w14:paraId="6ED36A9F" w14:textId="77777777" w:rsidR="00F63B95" w:rsidRDefault="00B92C35" w:rsidP="00B92C3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1-800-508-7230  </w:t>
            </w:r>
          </w:p>
          <w:p w14:paraId="3FAE55BD" w14:textId="77777777" w:rsidR="00B92C35" w:rsidRPr="00F63B95" w:rsidRDefault="00F63B95" w:rsidP="00B92C3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413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lcptransportation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.com</w:t>
              </w:r>
            </w:hyperlink>
            <w:r w:rsidR="00B92C35" w:rsidRPr="00F63B95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           </w:t>
            </w:r>
          </w:p>
          <w:p w14:paraId="1E1C16CB" w14:textId="77777777" w:rsidR="00A453D4" w:rsidRDefault="00B92C35" w:rsidP="00B92C3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Medicaid Cab; statewide local and </w:t>
            </w:r>
          </w:p>
          <w:p w14:paraId="36A32923" w14:textId="77777777" w:rsidR="00B92C35" w:rsidRDefault="00B92C35" w:rsidP="00B92C3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long distance travels</w:t>
            </w:r>
          </w:p>
          <w:p w14:paraId="2C6DF0D1" w14:textId="77777777" w:rsidR="00C5619E" w:rsidRDefault="00C5619E" w:rsidP="00B92C3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10BC583F" w14:textId="77777777" w:rsidR="00B92C35" w:rsidRDefault="00B92C35" w:rsidP="00B92C3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LifeSpan Transportation</w:t>
            </w:r>
          </w:p>
          <w:p w14:paraId="249225F5" w14:textId="77777777" w:rsidR="00C970A3" w:rsidRDefault="00B92C35" w:rsidP="00B92C3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948-8330  </w:t>
            </w:r>
          </w:p>
          <w:p w14:paraId="15C6DCE8" w14:textId="77777777" w:rsidR="00B92C35" w:rsidRDefault="00B92C35" w:rsidP="00B92C3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Clark &amp; Floyd</w:t>
            </w:r>
          </w:p>
          <w:p w14:paraId="09156CE7" w14:textId="77777777" w:rsidR="00F63B95" w:rsidRDefault="008E7B44" w:rsidP="00B92C35">
            <w:pPr>
              <w:spacing w:after="0"/>
              <w:rPr>
                <w:rFonts w:ascii="Arial Narrow" w:hAnsi="Arial Narrow" w:cs="Arial"/>
                <w:bCs/>
                <w:color w:val="006621"/>
                <w:sz w:val="18"/>
                <w:szCs w:val="18"/>
                <w:shd w:val="clear" w:color="auto" w:fill="FFFFFF"/>
              </w:rPr>
            </w:pPr>
            <w:hyperlink r:id="rId414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www.lsr14.org/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transportation</w:t>
              </w:r>
            </w:hyperlink>
          </w:p>
          <w:p w14:paraId="15FF8B60" w14:textId="77777777" w:rsidR="00B92C35" w:rsidRDefault="00B92C35" w:rsidP="00B92C3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: 8am to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4:30pm</w:t>
            </w:r>
          </w:p>
          <w:p w14:paraId="079290DC" w14:textId="77777777" w:rsidR="00B92C35" w:rsidRDefault="00B92C35" w:rsidP="00B92C3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33 State Street, New Albany</w:t>
            </w:r>
          </w:p>
          <w:p w14:paraId="1CCBF721" w14:textId="77777777" w:rsidR="00A453D4" w:rsidRDefault="00A453D4" w:rsidP="00B92C3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3rd Floor    </w:t>
            </w:r>
          </w:p>
          <w:p w14:paraId="57D47119" w14:textId="77777777" w:rsidR="00B92C35" w:rsidRDefault="00B92C35" w:rsidP="00B92C3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Medicaid Transportation</w:t>
            </w:r>
          </w:p>
          <w:p w14:paraId="0C03AA32" w14:textId="77777777" w:rsidR="00032F32" w:rsidRDefault="00032F32" w:rsidP="002F79D8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03A4F90A" w14:textId="77777777" w:rsidR="002F79D8" w:rsidRDefault="002F79D8" w:rsidP="002F79D8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MDWise Medicab</w:t>
            </w:r>
          </w:p>
          <w:p w14:paraId="6AF2A2F0" w14:textId="77777777" w:rsidR="002F79D8" w:rsidRDefault="002F79D8" w:rsidP="002F79D8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2F79D8">
              <w:rPr>
                <w:rFonts w:ascii="Arial Black" w:hAnsi="Arial Black" w:cs="Calibri"/>
                <w:color w:val="000000"/>
                <w:sz w:val="16"/>
                <w:szCs w:val="16"/>
              </w:rPr>
              <w:t>1-800-356-1204</w:t>
            </w:r>
          </w:p>
          <w:p w14:paraId="7961B4C4" w14:textId="77777777" w:rsidR="002F79D8" w:rsidRDefault="002F79D8" w:rsidP="002F79D8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Medicaid Cab Services</w:t>
            </w:r>
          </w:p>
          <w:p w14:paraId="3460AC7A" w14:textId="77777777" w:rsidR="00A06FA5" w:rsidRDefault="00A06FA5" w:rsidP="002F79D8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A06FA5">
              <w:rPr>
                <w:rFonts w:ascii="Arial Narrow" w:hAnsi="Arial Narrow" w:cs="Calibri"/>
                <w:color w:val="000000"/>
                <w:sz w:val="18"/>
                <w:szCs w:val="18"/>
              </w:rPr>
              <w:t>M – F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8am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to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>pm</w:t>
            </w:r>
          </w:p>
          <w:p w14:paraId="7BC5A619" w14:textId="77777777" w:rsidR="002F79D8" w:rsidRDefault="002F79D8" w:rsidP="002F79D8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Please call 48 hours prior to appointment.</w:t>
            </w:r>
          </w:p>
          <w:p w14:paraId="68820EDB" w14:textId="77777777" w:rsidR="0083569F" w:rsidRDefault="0083569F" w:rsidP="00B92C3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6080D879" w14:textId="77777777" w:rsidR="0083569F" w:rsidRDefault="0083569F" w:rsidP="0083569F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MHS Medicab</w:t>
            </w:r>
          </w:p>
          <w:p w14:paraId="49FD8FE5" w14:textId="77777777" w:rsidR="0083569F" w:rsidRDefault="0083569F" w:rsidP="0083569F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83569F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1-877-647-4848 </w:t>
            </w:r>
          </w:p>
          <w:p w14:paraId="1F861A49" w14:textId="77777777" w:rsidR="0083569F" w:rsidRDefault="0083569F" w:rsidP="0083569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Medicaid Cab Services</w:t>
            </w:r>
          </w:p>
          <w:p w14:paraId="76AB310B" w14:textId="77777777" w:rsidR="00A06FA5" w:rsidRDefault="00A06FA5" w:rsidP="0083569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A06FA5">
              <w:rPr>
                <w:rFonts w:ascii="Arial Narrow" w:hAnsi="Arial Narrow" w:cs="Calibri"/>
                <w:color w:val="000000"/>
                <w:sz w:val="18"/>
                <w:szCs w:val="18"/>
              </w:rPr>
              <w:t>M – F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>:</w:t>
            </w:r>
            <w:r w:rsidRPr="00A06FA5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8am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to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8pm</w:t>
            </w:r>
          </w:p>
          <w:p w14:paraId="20855AA0" w14:textId="77777777" w:rsidR="0083569F" w:rsidRDefault="0083569F" w:rsidP="0083569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Please call 72 hours prior to appointment.</w:t>
            </w:r>
          </w:p>
          <w:p w14:paraId="36F267B2" w14:textId="77777777" w:rsidR="00032F32" w:rsidRDefault="00032F32" w:rsidP="00210B1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0C80DAA7" w14:textId="77777777" w:rsidR="00210B1D" w:rsidRPr="00210B1D" w:rsidRDefault="00210B1D" w:rsidP="00210B1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210B1D">
              <w:rPr>
                <w:rFonts w:ascii="Arial Black" w:hAnsi="Arial Black"/>
                <w:sz w:val="16"/>
                <w:szCs w:val="16"/>
              </w:rPr>
              <w:t xml:space="preserve">Seymour Transit Department </w:t>
            </w:r>
          </w:p>
          <w:p w14:paraId="4650FAFB" w14:textId="77777777" w:rsidR="00210B1D" w:rsidRPr="00210B1D" w:rsidRDefault="00210B1D" w:rsidP="00210B1D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210B1D">
              <w:rPr>
                <w:rFonts w:ascii="Arial Black" w:hAnsi="Arial Black"/>
                <w:sz w:val="16"/>
                <w:szCs w:val="16"/>
              </w:rPr>
              <w:t>(812) 522-RIDE</w:t>
            </w:r>
          </w:p>
          <w:p w14:paraId="2BB93F82" w14:textId="77777777" w:rsidR="00210B1D" w:rsidRDefault="00210B1D" w:rsidP="00210B1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415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www.seymourcity.com/departments/seymour-transit</w:t>
              </w:r>
            </w:hyperlink>
          </w:p>
          <w:p w14:paraId="7CC62D46" w14:textId="77777777" w:rsidR="00210B1D" w:rsidRDefault="00210B1D" w:rsidP="00EC7697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59C3C878" w14:textId="77777777" w:rsidR="00C970A3" w:rsidRDefault="00544883" w:rsidP="00EC7697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Southern Indi</w:t>
            </w:r>
            <w:r w:rsidR="00CE7EF2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ana Transit System         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(812)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722-0441</w:t>
            </w:r>
            <w:r w:rsidR="00EC7697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       </w:t>
            </w:r>
          </w:p>
          <w:p w14:paraId="46EE8F1E" w14:textId="77777777" w:rsidR="00EC7697" w:rsidRDefault="00EC7697" w:rsidP="00EC7697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416" w:history="1">
              <w:r w:rsidRPr="000260ED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www.brsinc.org</w:t>
              </w:r>
            </w:hyperlink>
          </w:p>
          <w:p w14:paraId="48F53E7A" w14:textId="77777777" w:rsidR="00EC7697" w:rsidRDefault="00EC7697" w:rsidP="00EC7697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M-F 6am-6pm</w:t>
            </w:r>
          </w:p>
          <w:p w14:paraId="036A9A3A" w14:textId="77777777" w:rsidR="00A453D4" w:rsidRDefault="00A453D4" w:rsidP="0054488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(SI</w:t>
            </w:r>
            <w:r w:rsidR="00EC7697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</w:t>
            </w:r>
            <w:r w:rsidR="00EC769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) </w:t>
            </w:r>
            <w:r w:rsidR="00544883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Safe and reliable pick up and </w:t>
            </w:r>
          </w:p>
          <w:p w14:paraId="2BAB569F" w14:textId="77777777" w:rsidR="00A453D4" w:rsidRDefault="00544883" w:rsidP="0054488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drop off. Wheelchair accessible. </w:t>
            </w:r>
          </w:p>
          <w:p w14:paraId="6726EA66" w14:textId="77777777" w:rsidR="00A453D4" w:rsidRDefault="00544883" w:rsidP="00B96DBE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Cost per person/ one 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>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ay</w:t>
            </w:r>
            <w:r w:rsidR="00B96DBE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 w:rsidR="006B0BCE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="00EC7697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Fares collected </w:t>
            </w:r>
          </w:p>
          <w:p w14:paraId="5AFB46AF" w14:textId="77777777" w:rsidR="00EB4E68" w:rsidRDefault="00EC7697" w:rsidP="00544883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by driver at pick up/ exact cash</w:t>
            </w:r>
          </w:p>
          <w:p w14:paraId="74D39C89" w14:textId="77777777" w:rsidR="00C970A3" w:rsidRDefault="00C970A3" w:rsidP="00B92C3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7529225C" w14:textId="77777777" w:rsidR="00210B1D" w:rsidRDefault="00210B1D" w:rsidP="00210B1D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Southeastran Medicab</w:t>
            </w:r>
          </w:p>
          <w:p w14:paraId="46182785" w14:textId="77777777" w:rsidR="00210B1D" w:rsidRDefault="00231E55" w:rsidP="00210B1D">
            <w:pPr>
              <w:spacing w:after="0"/>
              <w:rPr>
                <w:rFonts w:ascii="Arial Black" w:hAnsi="Arial Black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b/>
                <w:bCs/>
                <w:color w:val="000000"/>
                <w:sz w:val="16"/>
                <w:szCs w:val="16"/>
              </w:rPr>
              <w:t>1-</w:t>
            </w:r>
            <w:r w:rsidR="00210B1D" w:rsidRPr="00A06FA5">
              <w:rPr>
                <w:rFonts w:ascii="Arial Black" w:hAnsi="Arial Black" w:cs="Calibri"/>
                <w:b/>
                <w:bCs/>
                <w:color w:val="000000"/>
                <w:sz w:val="16"/>
                <w:szCs w:val="16"/>
              </w:rPr>
              <w:t>855-325-7586</w:t>
            </w:r>
          </w:p>
          <w:p w14:paraId="27B0FC26" w14:textId="77777777" w:rsidR="00210B1D" w:rsidRPr="006B5A91" w:rsidRDefault="00210B1D" w:rsidP="00210B1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417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www.southeastrans.com/members/indiana-fssa/</w:t>
              </w:r>
            </w:hyperlink>
          </w:p>
          <w:p w14:paraId="4BC607AF" w14:textId="77777777" w:rsidR="00210B1D" w:rsidRDefault="00210B1D" w:rsidP="00210B1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Medicaid Cab Services</w:t>
            </w:r>
          </w:p>
          <w:p w14:paraId="0721A22A" w14:textId="77777777" w:rsidR="00210B1D" w:rsidRDefault="00210B1D" w:rsidP="00210B1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 – F:</w:t>
            </w:r>
            <w:r w:rsidRPr="00A06FA5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  <w:r w:rsidRPr="00A06FA5"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 to 6</w:t>
            </w:r>
            <w:r w:rsidRPr="00A06FA5">
              <w:rPr>
                <w:rFonts w:ascii="Arial Narrow" w:hAnsi="Arial Narrow" w:cs="Calibri"/>
                <w:color w:val="000000"/>
                <w:sz w:val="18"/>
                <w:szCs w:val="18"/>
              </w:rPr>
              <w:t>pm</w:t>
            </w:r>
          </w:p>
          <w:p w14:paraId="3056D3B7" w14:textId="77777777" w:rsidR="00210B1D" w:rsidRDefault="00210B1D" w:rsidP="00210B1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Please call 48 hours prior to appointment.</w:t>
            </w:r>
          </w:p>
          <w:p w14:paraId="0E04DEA3" w14:textId="77777777" w:rsidR="00210B1D" w:rsidRDefault="00210B1D" w:rsidP="00210B1D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If approved, </w:t>
            </w: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call</w:t>
            </w:r>
            <w:proofErr w:type="gram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will be received to confirm appointment information.</w:t>
            </w:r>
          </w:p>
          <w:p w14:paraId="6BDDCDCE" w14:textId="77777777" w:rsidR="0001260A" w:rsidRPr="00210B1D" w:rsidRDefault="00210B1D" w:rsidP="00B92C35">
            <w:pPr>
              <w:spacing w:after="0"/>
              <w:rPr>
                <w:rStyle w:val="Hyperlink"/>
                <w:rFonts w:ascii="Arial Black" w:hAnsi="Arial Black" w:cs="Arial"/>
                <w:color w:val="auto"/>
                <w:sz w:val="16"/>
                <w:szCs w:val="16"/>
                <w:u w:val="none"/>
                <w:shd w:val="clear" w:color="auto" w:fill="FFFFFF"/>
              </w:rPr>
            </w:pPr>
            <w:r w:rsidRPr="00210B1D">
              <w:rPr>
                <w:rStyle w:val="Hyperlink"/>
                <w:rFonts w:ascii="Arial Black" w:hAnsi="Arial Black" w:cs="Arial"/>
                <w:color w:val="auto"/>
                <w:sz w:val="16"/>
                <w:szCs w:val="16"/>
                <w:u w:val="none"/>
                <w:shd w:val="clear" w:color="auto" w:fill="FFFFFF"/>
              </w:rPr>
              <w:t>*ES</w:t>
            </w:r>
          </w:p>
          <w:p w14:paraId="372D59B0" w14:textId="77777777" w:rsidR="0001260A" w:rsidRDefault="0001260A" w:rsidP="00B92C35">
            <w:pPr>
              <w:spacing w:after="0"/>
              <w:rPr>
                <w:rStyle w:val="Hyperlink"/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  <w:p w14:paraId="61D68688" w14:textId="77777777" w:rsidR="00890672" w:rsidRDefault="00890672" w:rsidP="00890672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TARC</w:t>
            </w:r>
          </w:p>
          <w:p w14:paraId="7DF40830" w14:textId="77777777" w:rsidR="00890672" w:rsidRDefault="00890672" w:rsidP="00890672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(502)585-1234     </w:t>
            </w:r>
          </w:p>
          <w:p w14:paraId="15EB1226" w14:textId="77777777" w:rsidR="00890672" w:rsidRDefault="00890672" w:rsidP="00890672">
            <w:pPr>
              <w:spacing w:after="0"/>
              <w:rPr>
                <w:rStyle w:val="Hyperlink"/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  <w:hyperlink r:id="rId418" w:history="1"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www.ride</w:t>
              </w:r>
              <w:r w:rsidRPr="001643C3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tarc</w:t>
              </w:r>
              <w:r w:rsidRPr="001643C3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76240741" w14:textId="77777777" w:rsidR="00890672" w:rsidRDefault="00890672" w:rsidP="00890672">
            <w:pPr>
              <w:spacing w:after="0"/>
              <w:rPr>
                <w:rStyle w:val="Hyperlink"/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  <w:p w14:paraId="5F374571" w14:textId="77777777" w:rsidR="00CE7EF2" w:rsidRDefault="00CE7EF2" w:rsidP="00890672">
            <w:pPr>
              <w:spacing w:after="0"/>
              <w:rPr>
                <w:rStyle w:val="Hyperlink"/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4"/>
            </w:tblGrid>
            <w:tr w:rsidR="00B92C35" w14:paraId="6F9328A1" w14:textId="77777777" w:rsidTr="00FC2326">
              <w:trPr>
                <w:trHeight w:val="989"/>
              </w:trPr>
              <w:tc>
                <w:tcPr>
                  <w:tcW w:w="313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66FF191" w14:textId="77777777" w:rsidR="00B92C35" w:rsidRPr="00BC163A" w:rsidRDefault="00B92C35" w:rsidP="00BC163A">
                  <w:pPr>
                    <w:spacing w:before="240"/>
                    <w:jc w:val="center"/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</w:pPr>
                  <w:r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  <w:t>TRUSTEES</w:t>
                  </w:r>
                  <w:r w:rsidR="00BC163A"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  <w:t xml:space="preserve"> / </w:t>
                  </w:r>
                  <w:r w:rsidR="00BC163A" w:rsidRPr="00C47E68">
                    <w:rPr>
                      <w:rFonts w:cs="Calibri"/>
                      <w:color w:val="000000"/>
                      <w:sz w:val="30"/>
                      <w:szCs w:val="30"/>
                    </w:rPr>
                    <w:t>FIDEICOMISARIOS</w:t>
                  </w:r>
                </w:p>
              </w:tc>
            </w:tr>
          </w:tbl>
          <w:p w14:paraId="7B8AAA56" w14:textId="77777777" w:rsidR="00386F60" w:rsidRPr="00C970A3" w:rsidRDefault="00C970A3" w:rsidP="00C970A3">
            <w:pPr>
              <w:spacing w:after="0"/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***</w:t>
            </w:r>
            <w:r w:rsidR="00386F60" w:rsidRPr="00C970A3">
              <w:rPr>
                <w:rFonts w:ascii="Arial Narrow" w:hAnsi="Arial Narrow" w:cs="Calibri"/>
                <w:i/>
                <w:sz w:val="18"/>
                <w:szCs w:val="18"/>
              </w:rPr>
              <w:t>Residence only/ application require</w:t>
            </w:r>
            <w:r>
              <w:rPr>
                <w:rFonts w:ascii="Arial Narrow" w:hAnsi="Arial Narrow" w:cs="Calibri"/>
                <w:i/>
                <w:sz w:val="18"/>
                <w:szCs w:val="18"/>
              </w:rPr>
              <w:t>d***</w:t>
            </w:r>
          </w:p>
          <w:p w14:paraId="11B59D35" w14:textId="77777777" w:rsidR="00B92C35" w:rsidRDefault="00B92C35" w:rsidP="00B92C3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7F5CA662" w14:textId="77777777" w:rsidR="009B635B" w:rsidRDefault="009B635B" w:rsidP="00836F43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Find your local Township Trustee: </w:t>
            </w:r>
          </w:p>
          <w:p w14:paraId="2067FD48" w14:textId="77777777" w:rsidR="009B635B" w:rsidRPr="009B635B" w:rsidRDefault="009B635B" w:rsidP="00836F4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419" w:history="1">
              <w:r w:rsidRPr="009B635B">
                <w:rPr>
                  <w:rStyle w:val="Hyperlink"/>
                  <w:rFonts w:ascii="Arial Narrow" w:hAnsi="Arial Narrow"/>
                  <w:sz w:val="18"/>
                  <w:szCs w:val="18"/>
                </w:rPr>
                <w:t>www.indianatownshipassoc.org/indiana-townships/</w:t>
              </w:r>
            </w:hyperlink>
          </w:p>
          <w:p w14:paraId="506C7A6A" w14:textId="77777777" w:rsidR="009B635B" w:rsidRDefault="009B635B" w:rsidP="00836F43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6CA10461" w14:textId="77777777" w:rsidR="0079729C" w:rsidRDefault="0079729C" w:rsidP="00836F43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4"/>
            </w:tblGrid>
            <w:tr w:rsidR="004C55E1" w:rsidRPr="004E3684" w14:paraId="2EB2825F" w14:textId="77777777" w:rsidTr="00FC2326">
              <w:trPr>
                <w:trHeight w:val="1062"/>
              </w:trPr>
              <w:tc>
                <w:tcPr>
                  <w:tcW w:w="299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7831EF33" w14:textId="77777777" w:rsidR="004C55E1" w:rsidRPr="00BC163A" w:rsidRDefault="008674CB" w:rsidP="00BC163A">
                  <w:pPr>
                    <w:spacing w:before="240"/>
                    <w:jc w:val="center"/>
                    <w:rPr>
                      <w:rFonts w:cs="Calibri"/>
                      <w:b/>
                      <w:sz w:val="32"/>
                      <w:szCs w:val="32"/>
                      <w:lang w:val="es-US"/>
                    </w:rPr>
                  </w:pPr>
                  <w:r w:rsidRPr="00BC163A">
                    <w:rPr>
                      <w:rFonts w:cs="Calibri"/>
                      <w:b/>
                      <w:sz w:val="32"/>
                      <w:szCs w:val="32"/>
                      <w:lang w:val="es-US"/>
                    </w:rPr>
                    <w:t>UTILITY ASSISTANCE</w:t>
                  </w:r>
                  <w:r w:rsidR="00BC163A" w:rsidRPr="00BC163A">
                    <w:rPr>
                      <w:rFonts w:cs="Calibri"/>
                      <w:b/>
                      <w:sz w:val="32"/>
                      <w:szCs w:val="32"/>
                      <w:lang w:val="es-US"/>
                    </w:rPr>
                    <w:t xml:space="preserve"> / </w:t>
                  </w:r>
                  <w:r w:rsidR="00BC163A" w:rsidRPr="00C47E68">
                    <w:rPr>
                      <w:rFonts w:cs="Calibri"/>
                      <w:sz w:val="32"/>
                      <w:szCs w:val="32"/>
                      <w:lang w:val="es-US"/>
                    </w:rPr>
                    <w:t>ASISTENCIA DE UTILIDAD PUBLICA</w:t>
                  </w:r>
                </w:p>
              </w:tc>
            </w:tr>
          </w:tbl>
          <w:p w14:paraId="11404052" w14:textId="77777777" w:rsidR="00836F43" w:rsidRPr="00BC163A" w:rsidRDefault="00836F43" w:rsidP="00836F43">
            <w:pPr>
              <w:spacing w:after="0"/>
              <w:rPr>
                <w:rFonts w:ascii="Arial Narrow" w:hAnsi="Arial Narrow" w:cs="Calibri"/>
                <w:sz w:val="18"/>
                <w:szCs w:val="18"/>
                <w:lang w:val="es-US"/>
              </w:rPr>
            </w:pPr>
          </w:p>
          <w:p w14:paraId="68F03A0A" w14:textId="77777777" w:rsidR="008A2A7C" w:rsidRDefault="004C55E1" w:rsidP="004C55E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Community Action of Southern </w:t>
            </w:r>
          </w:p>
          <w:p w14:paraId="62EF90EF" w14:textId="77777777" w:rsidR="00C970A3" w:rsidRDefault="00386F60" w:rsidP="004C55E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Indiana </w:t>
            </w:r>
            <w:r w:rsidR="00850511">
              <w:rPr>
                <w:rFonts w:ascii="Arial Black" w:hAnsi="Arial Black" w:cs="Calibri"/>
                <w:color w:val="000000"/>
                <w:sz w:val="16"/>
                <w:szCs w:val="16"/>
              </w:rPr>
              <w:t>(CASI)</w:t>
            </w:r>
            <w:r w:rsidR="00AD157E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  </w:t>
            </w:r>
          </w:p>
          <w:p w14:paraId="1B9811F8" w14:textId="77777777" w:rsidR="004C55E1" w:rsidRDefault="004C55E1" w:rsidP="004C55E1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A453D4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288-6451</w:t>
            </w:r>
          </w:p>
          <w:p w14:paraId="33F61536" w14:textId="77777777" w:rsidR="008E7B44" w:rsidRPr="008E7B44" w:rsidRDefault="008E7B44" w:rsidP="004C55E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420" w:history="1">
              <w:r w:rsidRPr="008E7B44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www.casi1.org</w:t>
              </w:r>
            </w:hyperlink>
          </w:p>
          <w:p w14:paraId="0298825A" w14:textId="77777777" w:rsidR="004C55E1" w:rsidRDefault="004C55E1" w:rsidP="004C55E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8am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to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4:30pm</w:t>
            </w:r>
          </w:p>
          <w:p w14:paraId="2FCD5FFB" w14:textId="77777777" w:rsidR="004C55E1" w:rsidRDefault="004C55E1" w:rsidP="004C55E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1613 E 8th St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Jeffersonville</w:t>
            </w:r>
          </w:p>
          <w:p w14:paraId="74E7FD3E" w14:textId="77777777" w:rsidR="004C55E1" w:rsidRDefault="004C55E1" w:rsidP="004C55E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Provides utility assistance and weatherization assistance for eligible families</w:t>
            </w:r>
          </w:p>
          <w:p w14:paraId="02EB3B4C" w14:textId="77777777" w:rsidR="007A4C0E" w:rsidRDefault="007A4C0E" w:rsidP="004C55E1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*ES</w:t>
            </w:r>
          </w:p>
          <w:p w14:paraId="154E8B2F" w14:textId="77777777" w:rsidR="00CE7EF2" w:rsidRDefault="00CE7EF2" w:rsidP="004C55E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013E42E0" w14:textId="77777777" w:rsidR="002B141F" w:rsidRDefault="002B141F" w:rsidP="004C55E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Harrison County Community Services</w:t>
            </w:r>
          </w:p>
          <w:p w14:paraId="4C9849B7" w14:textId="77777777" w:rsidR="002B141F" w:rsidRDefault="002B141F" w:rsidP="004C55E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738-8143</w:t>
            </w:r>
          </w:p>
          <w:p w14:paraId="0950D01F" w14:textId="77777777" w:rsidR="002B141F" w:rsidRDefault="002B141F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421" w:history="1">
              <w:r w:rsidRPr="00652D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www.hccsi.net</w:t>
              </w:r>
            </w:hyperlink>
          </w:p>
          <w:p w14:paraId="7C4CDDA5" w14:textId="77777777" w:rsidR="002B141F" w:rsidRDefault="002B141F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101 Hwy 62 W., Corydon</w:t>
            </w:r>
          </w:p>
          <w:p w14:paraId="2BDFFF79" w14:textId="77777777" w:rsidR="002B141F" w:rsidRDefault="002B141F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Energy Assistance</w:t>
            </w:r>
          </w:p>
          <w:p w14:paraId="4B589A9A" w14:textId="77777777" w:rsidR="002B141F" w:rsidRDefault="002B141F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212FD107" w14:textId="77777777" w:rsidR="002B141F" w:rsidRPr="002B141F" w:rsidRDefault="002B141F" w:rsidP="004C55E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2B141F">
              <w:rPr>
                <w:rFonts w:ascii="Arial Black" w:hAnsi="Arial Black" w:cs="Calibri"/>
                <w:sz w:val="16"/>
                <w:szCs w:val="16"/>
              </w:rPr>
              <w:t>Hoosier Uplands Energy Assistance</w:t>
            </w:r>
          </w:p>
          <w:p w14:paraId="4272AD2B" w14:textId="77777777" w:rsidR="002B141F" w:rsidRPr="002B141F" w:rsidRDefault="002B141F" w:rsidP="004C55E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2B141F">
              <w:rPr>
                <w:rFonts w:ascii="Arial Black" w:hAnsi="Arial Black" w:cs="Calibri"/>
                <w:sz w:val="16"/>
                <w:szCs w:val="16"/>
              </w:rPr>
              <w:t>(812) 883-5368</w:t>
            </w:r>
          </w:p>
          <w:p w14:paraId="446A2A3B" w14:textId="77777777" w:rsidR="002B141F" w:rsidRDefault="002B141F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422" w:history="1">
              <w:r w:rsidRPr="00652D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www.hoosieruplands.org</w:t>
              </w:r>
            </w:hyperlink>
          </w:p>
          <w:p w14:paraId="37E2EA95" w14:textId="77777777" w:rsidR="002B141F" w:rsidRDefault="002B141F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Salem Center 902 S, Aspen</w:t>
            </w:r>
          </w:p>
          <w:p w14:paraId="174E251B" w14:textId="77777777" w:rsidR="002B141F" w:rsidRPr="002B141F" w:rsidRDefault="002B141F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Energy Assistance </w:t>
            </w:r>
          </w:p>
          <w:p w14:paraId="2BF24185" w14:textId="77777777" w:rsidR="002B141F" w:rsidRDefault="002B141F" w:rsidP="004C55E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07C85473" w14:textId="77777777" w:rsidR="004C55E1" w:rsidRDefault="004C55E1" w:rsidP="004C55E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H</w:t>
            </w:r>
            <w:r w:rsidR="00360A2E">
              <w:rPr>
                <w:rFonts w:ascii="Arial Black" w:hAnsi="Arial Black" w:cs="Calibri"/>
                <w:sz w:val="16"/>
                <w:szCs w:val="16"/>
              </w:rPr>
              <w:t>ope</w:t>
            </w:r>
            <w:r>
              <w:rPr>
                <w:rFonts w:ascii="Arial Black" w:hAnsi="Arial Black" w:cs="Calibri"/>
                <w:sz w:val="16"/>
                <w:szCs w:val="16"/>
              </w:rPr>
              <w:t xml:space="preserve"> Southern Indiana</w:t>
            </w:r>
          </w:p>
          <w:p w14:paraId="2B5C7E0B" w14:textId="77777777" w:rsidR="00C970A3" w:rsidRDefault="004C55E1" w:rsidP="004C55E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830DE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948-9248</w:t>
            </w:r>
            <w:r w:rsidR="000474EE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</w:p>
          <w:p w14:paraId="165C43AA" w14:textId="77777777" w:rsidR="00C10C58" w:rsidRPr="00C10C58" w:rsidRDefault="00C10C58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423" w:history="1">
              <w:r w:rsidRPr="00C10C58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www.hopesi.org</w:t>
              </w:r>
            </w:hyperlink>
          </w:p>
          <w:p w14:paraId="6C9C9829" w14:textId="77777777" w:rsidR="004C55E1" w:rsidRDefault="004C55E1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: 9am to </w:t>
            </w:r>
            <w:r>
              <w:rPr>
                <w:rFonts w:ascii="Arial Narrow" w:hAnsi="Arial Narrow" w:cs="Calibri"/>
                <w:sz w:val="18"/>
                <w:szCs w:val="18"/>
              </w:rPr>
              <w:t>3:30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sz w:val="18"/>
                <w:szCs w:val="18"/>
              </w:rPr>
              <w:t>m</w:t>
            </w:r>
          </w:p>
          <w:p w14:paraId="4E866111" w14:textId="77777777" w:rsidR="004C55E1" w:rsidRDefault="004C55E1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1200 Bono Rd, New Albany</w:t>
            </w:r>
          </w:p>
          <w:p w14:paraId="1446B2E7" w14:textId="77777777" w:rsidR="004C55E1" w:rsidRDefault="004C55E1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Energy Assistance Program/ Eviction Assistance</w:t>
            </w:r>
          </w:p>
          <w:p w14:paraId="774A06B4" w14:textId="77777777" w:rsidR="004C55E1" w:rsidRDefault="004C55E1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6DF02FD5" w14:textId="77777777" w:rsidR="0084466B" w:rsidRPr="0084466B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84466B">
              <w:rPr>
                <w:rFonts w:ascii="Arial Black" w:hAnsi="Arial Black"/>
                <w:sz w:val="16"/>
                <w:szCs w:val="16"/>
              </w:rPr>
              <w:t xml:space="preserve">Horizon House </w:t>
            </w:r>
          </w:p>
          <w:p w14:paraId="3267F5BE" w14:textId="77777777" w:rsidR="0084466B" w:rsidRPr="0084466B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84466B">
              <w:rPr>
                <w:rFonts w:ascii="Arial Black" w:hAnsi="Arial Black"/>
                <w:sz w:val="16"/>
                <w:szCs w:val="16"/>
              </w:rPr>
              <w:t>(812)372-8407</w:t>
            </w:r>
          </w:p>
          <w:p w14:paraId="594B3B23" w14:textId="77777777" w:rsidR="0084466B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424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www.hsi-indiana.com</w:t>
              </w:r>
            </w:hyperlink>
          </w:p>
          <w:p w14:paraId="362881A3" w14:textId="77777777" w:rsidR="0084466B" w:rsidRPr="001C7370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724 Chestnut St., </w:t>
            </w:r>
            <w:r w:rsidRPr="001C7370">
              <w:rPr>
                <w:rFonts w:ascii="Arial Narrow" w:hAnsi="Arial Narrow"/>
                <w:sz w:val="18"/>
                <w:szCs w:val="18"/>
              </w:rPr>
              <w:t>Columbus</w:t>
            </w:r>
          </w:p>
          <w:p w14:paraId="4B020E79" w14:textId="77777777" w:rsidR="0084466B" w:rsidRPr="001C7370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Energy Assistance Program </w:t>
            </w:r>
            <w:r w:rsidRPr="001C737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8F22401" w14:textId="77777777" w:rsidR="00032F32" w:rsidRDefault="00032F32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6C5C115A" w14:textId="77777777" w:rsidR="0084466B" w:rsidRPr="0084466B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84466B">
              <w:rPr>
                <w:rFonts w:ascii="Arial Black" w:hAnsi="Arial Black"/>
                <w:sz w:val="16"/>
                <w:szCs w:val="16"/>
              </w:rPr>
              <w:t xml:space="preserve">Love Chapel  </w:t>
            </w:r>
          </w:p>
          <w:p w14:paraId="2312A57B" w14:textId="77777777" w:rsidR="0084466B" w:rsidRPr="0084466B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84466B">
              <w:rPr>
                <w:rFonts w:ascii="Arial Black" w:hAnsi="Arial Black"/>
                <w:sz w:val="16"/>
                <w:szCs w:val="16"/>
              </w:rPr>
              <w:t>(812) 372-9421</w:t>
            </w:r>
          </w:p>
          <w:p w14:paraId="1D6315DC" w14:textId="77777777" w:rsidR="0084466B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425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www.lovechapel-bartholomew.org</w:t>
              </w:r>
            </w:hyperlink>
          </w:p>
          <w:p w14:paraId="7D4A58E8" w14:textId="77777777" w:rsidR="0084466B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292 Center St, Columbus</w:t>
            </w:r>
          </w:p>
          <w:p w14:paraId="2841C122" w14:textId="77777777" w:rsidR="0084466B" w:rsidRPr="001C7370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M-Sat 9am-12pm</w:t>
            </w:r>
          </w:p>
          <w:p w14:paraId="7D9AEAC6" w14:textId="77777777" w:rsidR="0084466B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Bartholomew County Residents </w:t>
            </w:r>
          </w:p>
          <w:p w14:paraId="3B2D9B53" w14:textId="77777777" w:rsidR="0084466B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Emergency Financial Assistance (rent, utility, deposits) </w:t>
            </w:r>
          </w:p>
          <w:p w14:paraId="5FACA07C" w14:textId="77777777" w:rsidR="002B141F" w:rsidRDefault="002B141F" w:rsidP="00890672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  <w:p w14:paraId="7C958D02" w14:textId="77777777" w:rsidR="00890672" w:rsidRDefault="00890672" w:rsidP="00890672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 w:rsidRPr="007C33DD">
              <w:rPr>
                <w:rFonts w:ascii="Arial Black" w:hAnsi="Arial Black" w:cs="Calibri"/>
                <w:sz w:val="16"/>
                <w:szCs w:val="16"/>
              </w:rPr>
              <w:t xml:space="preserve">Ohio Valley Opportunities </w:t>
            </w:r>
          </w:p>
          <w:p w14:paraId="104F8F60" w14:textId="77777777" w:rsidR="00890672" w:rsidRDefault="00890672" w:rsidP="00890672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(812)265-5882</w:t>
            </w:r>
          </w:p>
          <w:p w14:paraId="573BFCE9" w14:textId="77777777" w:rsidR="00890672" w:rsidRDefault="00890672" w:rsidP="00890672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hyperlink r:id="rId426" w:history="1">
              <w:r w:rsidRPr="007C33DD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www.ovoinc.org</w:t>
              </w:r>
            </w:hyperlink>
          </w:p>
          <w:p w14:paraId="336268D6" w14:textId="77777777" w:rsidR="00890672" w:rsidRPr="007C33DD" w:rsidRDefault="00890672" w:rsidP="00890672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Energy Assistance, Madison </w:t>
            </w:r>
          </w:p>
          <w:p w14:paraId="615CACB0" w14:textId="77777777" w:rsidR="00890672" w:rsidRDefault="00890672" w:rsidP="00890672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</w:p>
          <w:p w14:paraId="3B59B8B3" w14:textId="77777777" w:rsidR="004C55E1" w:rsidRDefault="004C55E1" w:rsidP="004C55E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Salvation Army</w:t>
            </w:r>
          </w:p>
          <w:p w14:paraId="7C0F7FEB" w14:textId="77777777" w:rsidR="004C55E1" w:rsidRDefault="004C55E1" w:rsidP="004C55E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830DE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944-1018</w:t>
            </w:r>
          </w:p>
          <w:p w14:paraId="79AB52DA" w14:textId="77777777" w:rsidR="00C10C58" w:rsidRPr="00C10C58" w:rsidRDefault="00C10C58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427" w:history="1">
              <w:r w:rsidRPr="00C10C58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www.salvationarmyusa.org</w:t>
              </w:r>
            </w:hyperlink>
          </w:p>
          <w:p w14:paraId="3C967865" w14:textId="77777777" w:rsidR="004C55E1" w:rsidRDefault="004C55E1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Call to set up services</w:t>
            </w:r>
          </w:p>
          <w:p w14:paraId="739596A0" w14:textId="77777777" w:rsidR="004C55E1" w:rsidRDefault="004C55E1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2300 Green Valley Rd</w:t>
            </w:r>
            <w:r w:rsidR="005C4AF0">
              <w:rPr>
                <w:rFonts w:ascii="Arial Narrow" w:hAnsi="Arial Narrow" w:cs="Calibri"/>
                <w:sz w:val="18"/>
                <w:szCs w:val="18"/>
              </w:rPr>
              <w:t xml:space="preserve">., </w:t>
            </w:r>
            <w:r>
              <w:rPr>
                <w:rFonts w:ascii="Arial Narrow" w:hAnsi="Arial Narrow" w:cs="Calibri"/>
                <w:sz w:val="18"/>
                <w:szCs w:val="18"/>
              </w:rPr>
              <w:t>New Albany</w:t>
            </w:r>
          </w:p>
          <w:p w14:paraId="4CC07375" w14:textId="77777777" w:rsidR="004C55E1" w:rsidRDefault="004C55E1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Utilities Assistance</w:t>
            </w:r>
          </w:p>
          <w:p w14:paraId="0E1A28BF" w14:textId="77777777" w:rsidR="009B635B" w:rsidRDefault="009B635B" w:rsidP="004C55E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1C99E7AD" w14:textId="77777777" w:rsidR="004C55E1" w:rsidRDefault="004C55E1" w:rsidP="004C55E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Salvation Army- Clark</w:t>
            </w:r>
          </w:p>
          <w:p w14:paraId="5759ABD7" w14:textId="77777777" w:rsidR="004C55E1" w:rsidRDefault="004C55E1" w:rsidP="004C55E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830DE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280-7608</w:t>
            </w:r>
          </w:p>
          <w:p w14:paraId="262248B3" w14:textId="77777777" w:rsidR="00C10C58" w:rsidRPr="00C10C58" w:rsidRDefault="00C10C58" w:rsidP="00C10C58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428" w:history="1">
              <w:r w:rsidRPr="00C10C58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www.salvationarmyusa.org</w:t>
              </w:r>
            </w:hyperlink>
          </w:p>
          <w:p w14:paraId="0C4BBC98" w14:textId="77777777" w:rsidR="004C55E1" w:rsidRDefault="004C55E1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Call to set up services</w:t>
            </w:r>
          </w:p>
          <w:p w14:paraId="508EC439" w14:textId="77777777" w:rsidR="004C55E1" w:rsidRDefault="004C55E1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528 Hallmark Blvd, Clarksville</w:t>
            </w:r>
          </w:p>
          <w:p w14:paraId="100A909B" w14:textId="77777777" w:rsidR="004C55E1" w:rsidRDefault="004C55E1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Utilities Assistance</w:t>
            </w:r>
          </w:p>
          <w:p w14:paraId="005A523E" w14:textId="77777777" w:rsidR="00AD157E" w:rsidRDefault="00AD157E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2411D663" w14:textId="77777777" w:rsidR="00032F32" w:rsidRDefault="00032F32" w:rsidP="004C55E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5B5A60D7" w14:textId="77777777" w:rsidR="00032F32" w:rsidRDefault="00032F32" w:rsidP="004C55E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35420E45" w14:textId="77777777" w:rsidR="00032F32" w:rsidRDefault="00032F32" w:rsidP="004C55E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422A31B3" w14:textId="77777777" w:rsidR="004C55E1" w:rsidRDefault="004C55E1" w:rsidP="004C55E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St. Vincent de Paul</w:t>
            </w:r>
          </w:p>
          <w:p w14:paraId="67C1888D" w14:textId="77777777" w:rsidR="004C55E1" w:rsidRDefault="004C55E1" w:rsidP="004C55E1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830DE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288-1165</w:t>
            </w:r>
          </w:p>
          <w:p w14:paraId="06A071FA" w14:textId="77777777" w:rsidR="008D4CF2" w:rsidRDefault="008D4CF2" w:rsidP="004C55E1">
            <w:pPr>
              <w:spacing w:after="0"/>
              <w:rPr>
                <w:rStyle w:val="HTMLCite"/>
                <w:rFonts w:ascii="Arial Narrow" w:hAnsi="Arial Narrow" w:cs="Arial"/>
                <w:i w:val="0"/>
                <w:iCs w:val="0"/>
                <w:color w:val="006621"/>
                <w:sz w:val="18"/>
                <w:szCs w:val="18"/>
                <w:shd w:val="clear" w:color="auto" w:fill="FFFFFF"/>
              </w:rPr>
            </w:pPr>
            <w:hyperlink r:id="rId429" w:history="1"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www.svdplou.org</w:t>
              </w:r>
            </w:hyperlink>
          </w:p>
          <w:p w14:paraId="544134BF" w14:textId="77777777" w:rsidR="00A453D4" w:rsidRDefault="004C55E1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on</w:t>
            </w:r>
            <w:r>
              <w:rPr>
                <w:rFonts w:ascii="Arial Narrow" w:hAnsi="Arial Narrow" w:cs="Calibri"/>
                <w:sz w:val="18"/>
                <w:szCs w:val="18"/>
              </w:rPr>
              <w:t>-S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at: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10am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 to </w:t>
            </w:r>
            <w:r>
              <w:rPr>
                <w:rFonts w:ascii="Arial Narrow" w:hAnsi="Arial Narrow" w:cs="Calibri"/>
                <w:sz w:val="18"/>
                <w:szCs w:val="18"/>
              </w:rPr>
              <w:t>8pm</w:t>
            </w:r>
          </w:p>
          <w:p w14:paraId="649174AD" w14:textId="77777777" w:rsidR="004C55E1" w:rsidRDefault="004C55E1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Sun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12pm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 to </w:t>
            </w:r>
            <w:r>
              <w:rPr>
                <w:rFonts w:ascii="Arial Narrow" w:hAnsi="Arial Narrow" w:cs="Calibri"/>
                <w:sz w:val="18"/>
                <w:szCs w:val="18"/>
              </w:rPr>
              <w:t>5pm</w:t>
            </w:r>
          </w:p>
          <w:p w14:paraId="3B360344" w14:textId="77777777" w:rsidR="004C55E1" w:rsidRDefault="004C55E1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428 E. Lewis &amp; Clark Parkway, Clarksville</w:t>
            </w:r>
          </w:p>
          <w:p w14:paraId="22280931" w14:textId="77777777" w:rsidR="004C55E1" w:rsidRDefault="004C55E1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Utilities Assistance</w:t>
            </w:r>
          </w:p>
          <w:p w14:paraId="74F56D32" w14:textId="77777777" w:rsidR="00C970A3" w:rsidRDefault="00C970A3" w:rsidP="004C55E1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066B138D" w14:textId="77777777" w:rsidR="004C55E1" w:rsidRPr="002D1D27" w:rsidRDefault="004C55E1" w:rsidP="001961D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2D1D27">
              <w:rPr>
                <w:rFonts w:ascii="Arial Black" w:hAnsi="Arial Black" w:cs="Calibri"/>
                <w:sz w:val="16"/>
                <w:szCs w:val="16"/>
              </w:rPr>
              <w:t>Vectren Energy Delivery</w:t>
            </w:r>
          </w:p>
          <w:p w14:paraId="54D9A96A" w14:textId="77777777" w:rsidR="004C55E1" w:rsidRPr="002D1D27" w:rsidRDefault="004C55E1" w:rsidP="001961D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2D1D27">
              <w:rPr>
                <w:rFonts w:ascii="Arial Black" w:hAnsi="Arial Black" w:cs="Calibri"/>
                <w:sz w:val="16"/>
                <w:szCs w:val="16"/>
              </w:rPr>
              <w:t>1-800-227-1376</w:t>
            </w:r>
          </w:p>
          <w:p w14:paraId="3D453341" w14:textId="77777777" w:rsidR="008D4CF2" w:rsidRPr="002D1D27" w:rsidRDefault="008D4CF2" w:rsidP="001961D5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30" w:history="1">
              <w:r w:rsidRPr="002D1D27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2D1D27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vectren</w:t>
              </w:r>
              <w:r w:rsidRPr="002D1D27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.com</w:t>
              </w:r>
            </w:hyperlink>
          </w:p>
          <w:p w14:paraId="22CC2619" w14:textId="77777777" w:rsidR="004C55E1" w:rsidRDefault="004C55E1" w:rsidP="001961D5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7am-7pm</w:t>
            </w:r>
          </w:p>
          <w:p w14:paraId="0CDE4CA0" w14:textId="77777777" w:rsidR="001961D5" w:rsidRDefault="001961D5" w:rsidP="001961D5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Utilities Assistance</w:t>
            </w:r>
          </w:p>
          <w:p w14:paraId="472E4ACD" w14:textId="77777777" w:rsidR="00403F7E" w:rsidRDefault="00403F7E" w:rsidP="001961D5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55F8688C" w14:textId="77777777" w:rsidR="00753A50" w:rsidRDefault="00753A50" w:rsidP="001961D5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50"/>
            </w:tblGrid>
            <w:tr w:rsidR="001961D5" w:rsidRPr="004E3684" w14:paraId="7A47FED9" w14:textId="77777777" w:rsidTr="00FC2326">
              <w:trPr>
                <w:trHeight w:val="1226"/>
              </w:trPr>
              <w:tc>
                <w:tcPr>
                  <w:tcW w:w="305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35CFA70A" w14:textId="77777777" w:rsidR="00A453D4" w:rsidRPr="00BC163A" w:rsidRDefault="001961D5" w:rsidP="00BC163A">
                  <w:pPr>
                    <w:spacing w:before="240"/>
                    <w:jc w:val="center"/>
                    <w:rPr>
                      <w:rFonts w:cs="Calibri"/>
                      <w:b/>
                      <w:sz w:val="32"/>
                      <w:szCs w:val="32"/>
                      <w:lang w:val="es-US"/>
                    </w:rPr>
                  </w:pPr>
                  <w:r w:rsidRPr="00BC163A">
                    <w:rPr>
                      <w:rFonts w:cs="Calibri"/>
                      <w:b/>
                      <w:sz w:val="32"/>
                      <w:szCs w:val="32"/>
                      <w:lang w:val="es-US"/>
                    </w:rPr>
                    <w:t>VICTIMS OF VIOLENCE</w:t>
                  </w:r>
                  <w:r w:rsidR="00BC163A" w:rsidRPr="00BC163A">
                    <w:rPr>
                      <w:rFonts w:cs="Calibri"/>
                      <w:b/>
                      <w:sz w:val="32"/>
                      <w:szCs w:val="32"/>
                      <w:lang w:val="es-US"/>
                    </w:rPr>
                    <w:t xml:space="preserve"> / </w:t>
                  </w:r>
                  <w:r w:rsidR="00BC163A" w:rsidRPr="00C47E68">
                    <w:rPr>
                      <w:rFonts w:cs="Calibri"/>
                      <w:sz w:val="32"/>
                      <w:szCs w:val="32"/>
                      <w:lang w:val="es-US"/>
                    </w:rPr>
                    <w:t>VICTIMAS DE VIOLENCIA</w:t>
                  </w:r>
                </w:p>
              </w:tc>
            </w:tr>
          </w:tbl>
          <w:p w14:paraId="3708D154" w14:textId="77777777" w:rsidR="001961D5" w:rsidRPr="00BC163A" w:rsidRDefault="001961D5" w:rsidP="001961D5">
            <w:pPr>
              <w:spacing w:after="0"/>
              <w:rPr>
                <w:rFonts w:ascii="Arial Narrow" w:hAnsi="Arial Narrow" w:cs="Calibri"/>
                <w:sz w:val="18"/>
                <w:szCs w:val="18"/>
                <w:lang w:val="es-US"/>
              </w:rPr>
            </w:pPr>
          </w:p>
          <w:p w14:paraId="68535F27" w14:textId="77777777" w:rsidR="001961D5" w:rsidRDefault="001961D5" w:rsidP="001961D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Adult Protective Services </w:t>
            </w:r>
          </w:p>
          <w:p w14:paraId="61763AA0" w14:textId="77777777" w:rsidR="00C970A3" w:rsidRDefault="001961D5" w:rsidP="001961D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830DE5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285-6364</w:t>
            </w:r>
            <w:r w:rsidR="00BB39A8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    </w:t>
            </w:r>
          </w:p>
          <w:p w14:paraId="0FB3F5B4" w14:textId="77777777" w:rsidR="008D4CF2" w:rsidRDefault="008D4CF2" w:rsidP="001961D5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31" w:history="1"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</w:p>
          <w:p w14:paraId="05E5AB3F" w14:textId="77777777" w:rsidR="001961D5" w:rsidRDefault="001961D5" w:rsidP="001961D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9am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to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4pm</w:t>
            </w:r>
          </w:p>
          <w:p w14:paraId="56E753D8" w14:textId="77777777" w:rsidR="00A453D4" w:rsidRDefault="00A453D4" w:rsidP="001961D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County Government</w:t>
            </w:r>
            <w:r w:rsidR="001961D5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Building, </w:t>
            </w:r>
          </w:p>
          <w:p w14:paraId="03887C02" w14:textId="77777777" w:rsidR="001961D5" w:rsidRDefault="00A453D4" w:rsidP="001961D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501 E Court Ave., </w:t>
            </w:r>
            <w:r w:rsidR="001961D5">
              <w:rPr>
                <w:rFonts w:ascii="Arial Narrow" w:hAnsi="Arial Narrow" w:cs="Calibri"/>
                <w:color w:val="000000"/>
                <w:sz w:val="18"/>
                <w:szCs w:val="18"/>
              </w:rPr>
              <w:t>Jeffersonville</w:t>
            </w:r>
          </w:p>
          <w:p w14:paraId="260A19D7" w14:textId="77777777" w:rsidR="001961D5" w:rsidRDefault="001961D5" w:rsidP="001961D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Elder Abuse</w:t>
            </w:r>
          </w:p>
          <w:p w14:paraId="6C8E2106" w14:textId="77777777" w:rsidR="00C970A3" w:rsidRDefault="00C970A3" w:rsidP="001961D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2395CDCE" w14:textId="77777777" w:rsidR="001961D5" w:rsidRDefault="001961D5" w:rsidP="001961D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Center for Women &amp; Families </w:t>
            </w:r>
          </w:p>
          <w:p w14:paraId="45051D98" w14:textId="77777777" w:rsidR="001961D5" w:rsidRDefault="001961D5" w:rsidP="001961D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830DE5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944-6743</w:t>
            </w:r>
          </w:p>
          <w:p w14:paraId="704D2E2D" w14:textId="77777777" w:rsidR="008E7B44" w:rsidRPr="008E7B44" w:rsidRDefault="008E7B44" w:rsidP="001961D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432" w:history="1">
              <w:r w:rsidRPr="008E7B44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www.thecenteronline.org</w:t>
              </w:r>
            </w:hyperlink>
          </w:p>
          <w:p w14:paraId="5BF16C02" w14:textId="77777777" w:rsidR="001961D5" w:rsidRDefault="00A453D4" w:rsidP="001961D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24/7 - </w:t>
            </w:r>
            <w:r w:rsidR="001961D5">
              <w:rPr>
                <w:rFonts w:ascii="Arial Narrow" w:hAnsi="Arial Narrow" w:cs="Calibri"/>
                <w:color w:val="000000"/>
                <w:sz w:val="18"/>
                <w:szCs w:val="18"/>
              </w:rPr>
              <w:t>Intimate Partner Abuse/ Sexual Assault</w:t>
            </w:r>
          </w:p>
          <w:p w14:paraId="57C965B6" w14:textId="77777777" w:rsidR="00B96DBE" w:rsidRDefault="00B96DBE" w:rsidP="001961D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644FE0EA" w14:textId="77777777" w:rsidR="008F2752" w:rsidRDefault="008F2752" w:rsidP="001961D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Family and Children’s Place</w:t>
            </w:r>
          </w:p>
          <w:p w14:paraId="67745D21" w14:textId="77777777" w:rsidR="008F2752" w:rsidRDefault="008F2752" w:rsidP="001961D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Child &amp; Family Services</w:t>
            </w:r>
          </w:p>
          <w:p w14:paraId="762598F2" w14:textId="77777777" w:rsidR="00D20053" w:rsidRDefault="008F2752" w:rsidP="001961D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830DE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944-6120</w:t>
            </w:r>
          </w:p>
          <w:p w14:paraId="1B697394" w14:textId="77777777" w:rsidR="008D4CF2" w:rsidRDefault="008D4CF2" w:rsidP="001961D5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33" w:history="1"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AD2D84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familyandchildrensplace</w:t>
              </w:r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3783AB64" w14:textId="77777777" w:rsidR="008F2752" w:rsidRPr="008F2752" w:rsidRDefault="008F2752" w:rsidP="001961D5">
            <w:pPr>
              <w:spacing w:after="0"/>
              <w:rPr>
                <w:rFonts w:ascii="Arial Narrow" w:hAnsi="Arial Narrow" w:cs="Helvetica"/>
                <w:sz w:val="18"/>
                <w:szCs w:val="18"/>
                <w:lang w:val="en"/>
              </w:rPr>
            </w:pPr>
            <w:r w:rsidRPr="008F2752">
              <w:rPr>
                <w:rFonts w:ascii="Arial Narrow" w:hAnsi="Arial Narrow" w:cs="Helvetica"/>
                <w:sz w:val="18"/>
                <w:szCs w:val="18"/>
                <w:lang w:val="en"/>
              </w:rPr>
              <w:t>2818 Grant Line Rd</w:t>
            </w:r>
            <w:r>
              <w:rPr>
                <w:rFonts w:ascii="Arial Narrow" w:hAnsi="Arial Narrow" w:cs="Helvetica"/>
                <w:sz w:val="18"/>
                <w:szCs w:val="18"/>
                <w:lang w:val="en"/>
              </w:rPr>
              <w:t>, New Albany</w:t>
            </w:r>
          </w:p>
          <w:p w14:paraId="5152DEC3" w14:textId="77777777" w:rsidR="00F15008" w:rsidRDefault="008F2752" w:rsidP="008F275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Individual, family, group and school-based </w:t>
            </w:r>
          </w:p>
          <w:p w14:paraId="7338CAF5" w14:textId="77777777" w:rsidR="00A453D4" w:rsidRDefault="008F2752" w:rsidP="008F275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counseling for children and family members </w:t>
            </w:r>
          </w:p>
          <w:p w14:paraId="64CF1D53" w14:textId="77777777" w:rsidR="008F2752" w:rsidRPr="00A453D4" w:rsidRDefault="008F2752" w:rsidP="008F275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who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have experienced trauma. </w:t>
            </w:r>
          </w:p>
          <w:p w14:paraId="78A4F0F6" w14:textId="77777777" w:rsidR="000474EE" w:rsidRDefault="000474EE" w:rsidP="001961D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6ABCF836" w14:textId="77777777" w:rsidR="001961D5" w:rsidRDefault="001961D5" w:rsidP="001961D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Child Protective Services</w:t>
            </w:r>
            <w:r w:rsidR="00AD157E">
              <w:rPr>
                <w:rFonts w:ascii="Arial Black" w:hAnsi="Arial Black" w:cs="Calibri"/>
                <w:sz w:val="16"/>
                <w:szCs w:val="16"/>
              </w:rPr>
              <w:t xml:space="preserve">   </w:t>
            </w:r>
            <w:r w:rsidR="00AD157E" w:rsidRPr="00CC1E99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="00AD157E">
              <w:rPr>
                <w:rFonts w:ascii="Arial Black" w:hAnsi="Arial Black" w:cs="Calibri"/>
                <w:sz w:val="16"/>
                <w:szCs w:val="16"/>
              </w:rPr>
              <w:t xml:space="preserve">     </w:t>
            </w:r>
          </w:p>
          <w:p w14:paraId="6E8B30B7" w14:textId="77777777" w:rsidR="001961D5" w:rsidRDefault="001961D5" w:rsidP="001961D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1-800-800-5556</w:t>
            </w:r>
          </w:p>
          <w:p w14:paraId="6CD8DB68" w14:textId="77777777" w:rsidR="008D4CF2" w:rsidRDefault="008D4CF2" w:rsidP="001961D5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34" w:history="1"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</w:p>
          <w:p w14:paraId="56661998" w14:textId="77777777" w:rsidR="001961D5" w:rsidRDefault="001961D5" w:rsidP="001961D5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24/7</w:t>
            </w:r>
            <w:r w:rsidR="00AF2B3D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sz w:val="18"/>
                <w:szCs w:val="18"/>
              </w:rPr>
              <w:t>Child Abuse Hotline</w:t>
            </w:r>
          </w:p>
          <w:p w14:paraId="25F0BCF4" w14:textId="77777777" w:rsidR="007A4C0E" w:rsidRDefault="007A4C0E" w:rsidP="001961D5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*ES</w:t>
            </w:r>
          </w:p>
          <w:p w14:paraId="1F8DA33A" w14:textId="77777777" w:rsidR="00C25D6D" w:rsidRDefault="00C25D6D" w:rsidP="001961D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17BB9F98" w14:textId="77777777" w:rsidR="00032F32" w:rsidRDefault="00032F32" w:rsidP="001961D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13E6548D" w14:textId="77777777" w:rsidR="00032F32" w:rsidRDefault="00032F32" w:rsidP="001961D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06465FE5" w14:textId="77777777" w:rsidR="00032F32" w:rsidRDefault="00032F32" w:rsidP="001961D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54D99048" w14:textId="77777777" w:rsidR="00032F32" w:rsidRDefault="00032F32" w:rsidP="001961D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39810DEC" w14:textId="77777777" w:rsidR="001961D5" w:rsidRDefault="001961D5" w:rsidP="001961D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Clark Co. Child Protective Services </w:t>
            </w:r>
          </w:p>
          <w:p w14:paraId="26FFE290" w14:textId="77777777" w:rsidR="001961D5" w:rsidRDefault="001961D5" w:rsidP="001961D5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830DE5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288-5444</w:t>
            </w:r>
          </w:p>
          <w:p w14:paraId="41A38142" w14:textId="77777777" w:rsidR="008D4CF2" w:rsidRDefault="008D4CF2" w:rsidP="001961D5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35" w:history="1"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www.in.gov</w:t>
              </w:r>
            </w:hyperlink>
          </w:p>
          <w:p w14:paraId="38A29DBD" w14:textId="77777777" w:rsidR="001961D5" w:rsidRDefault="001961D5" w:rsidP="001961D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: 8am to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4:30pm</w:t>
            </w:r>
          </w:p>
          <w:p w14:paraId="518A308E" w14:textId="77777777" w:rsidR="001961D5" w:rsidRDefault="001961D5" w:rsidP="001961D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1421 Youngstown Shopping Center, Jeffersonville</w:t>
            </w:r>
          </w:p>
          <w:p w14:paraId="3D7589B5" w14:textId="77777777" w:rsidR="001961D5" w:rsidRDefault="001961D5" w:rsidP="001961D5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Child Protective Services</w:t>
            </w:r>
          </w:p>
          <w:p w14:paraId="6130C197" w14:textId="77777777" w:rsidR="001961D5" w:rsidRDefault="001961D5" w:rsidP="00836F4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267F99B8" w14:textId="77777777" w:rsidR="0069490A" w:rsidRDefault="001961D5" w:rsidP="001961D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Comfort House Child Advocacy </w:t>
            </w:r>
          </w:p>
          <w:p w14:paraId="0838F5D9" w14:textId="77777777" w:rsidR="00C970A3" w:rsidRDefault="001961D5" w:rsidP="001961D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Center </w:t>
            </w:r>
            <w:r w:rsidR="0069490A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</w:p>
          <w:p w14:paraId="0C3C3CAF" w14:textId="77777777" w:rsidR="001961D5" w:rsidRDefault="001961D5" w:rsidP="001961D5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225-KIDS</w:t>
            </w:r>
          </w:p>
          <w:p w14:paraId="7DF0B78C" w14:textId="77777777" w:rsidR="008D4CF2" w:rsidRDefault="008D4CF2" w:rsidP="001961D5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36" w:history="1"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AD2D84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comfort</w:t>
              </w:r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-</w:t>
              </w:r>
              <w:r w:rsidRPr="00AD2D84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house</w:t>
              </w:r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16BE7BFC" w14:textId="77777777" w:rsidR="001961D5" w:rsidRDefault="001961D5" w:rsidP="001961D5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1345 Corydon Ramsey Road, Suite 100, Corydon</w:t>
            </w:r>
          </w:p>
          <w:p w14:paraId="24A72B6B" w14:textId="77777777" w:rsidR="0069490A" w:rsidRDefault="001961D5" w:rsidP="001961D5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Child victims of abuse, primarily sexual abuse in </w:t>
            </w:r>
          </w:p>
          <w:p w14:paraId="3C397C8A" w14:textId="77777777" w:rsidR="001961D5" w:rsidRDefault="008A2A7C" w:rsidP="001961D5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</w:t>
            </w:r>
            <w:r w:rsidR="001961D5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sz w:val="18"/>
                <w:szCs w:val="18"/>
              </w:rPr>
              <w:t>c</w:t>
            </w:r>
            <w:r w:rsidR="001961D5">
              <w:rPr>
                <w:rFonts w:ascii="Arial Narrow" w:hAnsi="Arial Narrow" w:cs="Calibri"/>
                <w:sz w:val="18"/>
                <w:szCs w:val="18"/>
              </w:rPr>
              <w:t xml:space="preserve">hild </w:t>
            </w:r>
            <w:r>
              <w:rPr>
                <w:rFonts w:ascii="Arial Narrow" w:hAnsi="Arial Narrow" w:cs="Calibri"/>
                <w:sz w:val="18"/>
                <w:szCs w:val="18"/>
              </w:rPr>
              <w:t>a</w:t>
            </w:r>
            <w:r w:rsidR="001961D5">
              <w:rPr>
                <w:rFonts w:ascii="Arial Narrow" w:hAnsi="Arial Narrow" w:cs="Calibri"/>
                <w:sz w:val="18"/>
                <w:szCs w:val="18"/>
              </w:rPr>
              <w:t xml:space="preserve">dvocacy </w:t>
            </w:r>
            <w:r>
              <w:rPr>
                <w:rFonts w:ascii="Arial Narrow" w:hAnsi="Arial Narrow" w:cs="Calibri"/>
                <w:sz w:val="18"/>
                <w:szCs w:val="18"/>
              </w:rPr>
              <w:t>c</w:t>
            </w:r>
            <w:r w:rsidR="001961D5">
              <w:rPr>
                <w:rFonts w:ascii="Arial Narrow" w:hAnsi="Arial Narrow" w:cs="Calibri"/>
                <w:sz w:val="18"/>
                <w:szCs w:val="18"/>
              </w:rPr>
              <w:t>enter setting</w:t>
            </w:r>
          </w:p>
          <w:p w14:paraId="046B9DB7" w14:textId="77777777" w:rsidR="0069490A" w:rsidRDefault="0069490A" w:rsidP="008A2A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2F8E3851" w14:textId="77777777" w:rsidR="00160080" w:rsidRDefault="008A2A7C" w:rsidP="008A2A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Helpchild National Child Abuse </w:t>
            </w:r>
          </w:p>
          <w:p w14:paraId="7E135629" w14:textId="77777777" w:rsidR="00C970A3" w:rsidRDefault="008A2A7C" w:rsidP="008A2A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Hotline</w:t>
            </w:r>
            <w:r w:rsidR="00160080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      </w:t>
            </w:r>
          </w:p>
          <w:p w14:paraId="46DD61D3" w14:textId="77777777" w:rsidR="008A2A7C" w:rsidRDefault="008A2A7C" w:rsidP="008A2A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1-800-422-4453</w:t>
            </w:r>
          </w:p>
          <w:p w14:paraId="35FEAA1A" w14:textId="77777777" w:rsidR="008D4CF2" w:rsidRDefault="008D4CF2" w:rsidP="008A2A7C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37" w:history="1"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AD2D84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childhelp</w:t>
              </w:r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05D0881B" w14:textId="77777777" w:rsidR="008A2A7C" w:rsidRDefault="00A453D4" w:rsidP="008A2A7C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24/7</w:t>
            </w:r>
            <w:r w:rsidR="008A2A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Report Child Abuse</w:t>
            </w:r>
          </w:p>
          <w:p w14:paraId="2C02336D" w14:textId="77777777" w:rsidR="00B01D94" w:rsidRDefault="00B01D94" w:rsidP="008A2A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6B7B983D" w14:textId="77777777" w:rsidR="008A2A7C" w:rsidRDefault="008A2A7C" w:rsidP="008A2A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Hoosier Hills PACT</w:t>
            </w:r>
          </w:p>
          <w:p w14:paraId="7F8C4C79" w14:textId="77777777" w:rsidR="008A2A7C" w:rsidRDefault="008A2A7C" w:rsidP="008A2A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(812)</w:t>
            </w:r>
            <w:r w:rsidR="00830DE5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883-</w:t>
            </w:r>
            <w:r w:rsidR="00830DE5">
              <w:rPr>
                <w:rFonts w:ascii="Arial Black" w:hAnsi="Arial Black" w:cs="Calibri"/>
                <w:color w:val="000000"/>
                <w:sz w:val="16"/>
                <w:szCs w:val="16"/>
              </w:rPr>
              <w:t>3318</w:t>
            </w:r>
          </w:p>
          <w:p w14:paraId="445EC8F3" w14:textId="77777777" w:rsidR="008D4CF2" w:rsidRDefault="008D4CF2" w:rsidP="008A2A7C">
            <w:pPr>
              <w:spacing w:after="0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hyperlink r:id="rId438" w:history="1">
              <w:r w:rsidRPr="00AD2D84">
                <w:rPr>
                  <w:rStyle w:val="Hyperlink"/>
                  <w:rFonts w:ascii="Arial Narrow" w:hAnsi="Arial Narrow" w:cs="Calibri"/>
                  <w:b/>
                  <w:sz w:val="18"/>
                  <w:szCs w:val="18"/>
                </w:rPr>
                <w:t>www.pactchangeslives.com</w:t>
              </w:r>
            </w:hyperlink>
          </w:p>
          <w:p w14:paraId="034FEA06" w14:textId="77777777" w:rsidR="008A2A7C" w:rsidRDefault="008A2A7C" w:rsidP="008A2A7C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Salem, IN</w:t>
            </w:r>
          </w:p>
          <w:p w14:paraId="2BD19031" w14:textId="77777777" w:rsidR="008A2A7C" w:rsidRDefault="00A453D4" w:rsidP="008A2A7C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24/7- </w:t>
            </w:r>
            <w:r w:rsidR="008A2A7C">
              <w:rPr>
                <w:rFonts w:ascii="Arial Narrow" w:hAnsi="Arial Narrow" w:cs="Calibri"/>
                <w:color w:val="000000"/>
                <w:sz w:val="18"/>
                <w:szCs w:val="18"/>
              </w:rPr>
              <w:t>Shelter/ Support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&amp;</w:t>
            </w:r>
            <w:r w:rsidR="008A2A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Crisis Hotline </w:t>
            </w:r>
          </w:p>
          <w:p w14:paraId="2195817F" w14:textId="77777777" w:rsidR="00EC7697" w:rsidRDefault="00EC7697" w:rsidP="008A2A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7F959982" w14:textId="77777777" w:rsidR="008A2A7C" w:rsidRDefault="008A2A7C" w:rsidP="008A2A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Indiana Sex &amp; Violence Registry</w:t>
            </w:r>
          </w:p>
          <w:p w14:paraId="292F0F28" w14:textId="77777777" w:rsidR="008A2A7C" w:rsidRDefault="008A2A7C" w:rsidP="008A2A7C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  <w:u w:val="single"/>
              </w:rPr>
            </w:pPr>
            <w:hyperlink r:id="rId439" w:history="1">
              <w:r w:rsidRPr="009C1A75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www.icrimewatch.com</w:t>
              </w:r>
            </w:hyperlink>
          </w:p>
          <w:p w14:paraId="0D653FFC" w14:textId="77777777" w:rsidR="008A2A7C" w:rsidRDefault="008A2A7C" w:rsidP="008A2A7C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Register for email alerts- 24/7</w:t>
            </w:r>
          </w:p>
          <w:p w14:paraId="005460D8" w14:textId="77777777" w:rsidR="00A453D4" w:rsidRDefault="00A453D4" w:rsidP="008A2A7C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4013FE15" w14:textId="77777777" w:rsidR="0084466B" w:rsidRPr="0084466B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84466B">
              <w:rPr>
                <w:rFonts w:ascii="Arial Black" w:hAnsi="Arial Black"/>
                <w:sz w:val="16"/>
                <w:szCs w:val="16"/>
              </w:rPr>
              <w:t>JCCDV Jennings County Council on Domestic Violence</w:t>
            </w:r>
          </w:p>
          <w:p w14:paraId="5A074DA3" w14:textId="77777777" w:rsidR="0084466B" w:rsidRPr="0084466B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84466B">
              <w:rPr>
                <w:rFonts w:ascii="Arial Black" w:hAnsi="Arial Black"/>
                <w:sz w:val="16"/>
                <w:szCs w:val="16"/>
              </w:rPr>
              <w:t>812-346-1592</w:t>
            </w:r>
          </w:p>
          <w:p w14:paraId="653A3E8E" w14:textId="77777777" w:rsidR="0084466B" w:rsidRPr="001C7370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440" w:history="1">
              <w:r w:rsidRPr="001C7370">
                <w:rPr>
                  <w:rStyle w:val="Hyperlink"/>
                  <w:rFonts w:ascii="Arial Narrow" w:hAnsi="Arial Narrow"/>
                  <w:sz w:val="18"/>
                  <w:szCs w:val="18"/>
                </w:rPr>
                <w:t>www.jccdv.org</w:t>
              </w:r>
            </w:hyperlink>
          </w:p>
          <w:p w14:paraId="067EAD59" w14:textId="77777777" w:rsidR="0084466B" w:rsidRPr="001C7370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>24/7 shelter, Support Group, Information and Referral, Court Advocacy</w:t>
            </w:r>
          </w:p>
          <w:p w14:paraId="44CCE80E" w14:textId="77777777" w:rsidR="0084466B" w:rsidRPr="001C7370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>Safe Passage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1C7370">
              <w:rPr>
                <w:rFonts w:ascii="Arial Narrow" w:hAnsi="Arial Narrow"/>
                <w:sz w:val="18"/>
                <w:szCs w:val="18"/>
              </w:rPr>
              <w:t>Shelter / Support Groups</w:t>
            </w:r>
          </w:p>
          <w:p w14:paraId="03EF27D2" w14:textId="77777777" w:rsidR="0084466B" w:rsidRDefault="0084466B" w:rsidP="008A2A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08D768C0" w14:textId="77777777" w:rsidR="008A2A7C" w:rsidRDefault="008A2A7C" w:rsidP="008A2A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National Sexual Assault Hotline</w:t>
            </w:r>
          </w:p>
          <w:p w14:paraId="4ADA4FD6" w14:textId="77777777" w:rsidR="00C970A3" w:rsidRDefault="008A2A7C" w:rsidP="008A2A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1-800-656-HOPE</w:t>
            </w:r>
            <w:r w:rsidR="002B47B1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   </w:t>
            </w:r>
          </w:p>
          <w:p w14:paraId="3435A686" w14:textId="77777777" w:rsidR="008D4CF2" w:rsidRPr="008D4CF2" w:rsidRDefault="008D4CF2" w:rsidP="008A2A7C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41" w:history="1">
              <w:r w:rsidRPr="008D4CF2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</w:t>
              </w:r>
              <w:r w:rsidRPr="008D4CF2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rainn.org</w:t>
              </w:r>
            </w:hyperlink>
          </w:p>
          <w:p w14:paraId="09423E19" w14:textId="77777777" w:rsidR="00B96DBE" w:rsidRDefault="008A2A7C" w:rsidP="008A2A7C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Rape Hotline- 24/7</w:t>
            </w:r>
          </w:p>
          <w:p w14:paraId="4D54E946" w14:textId="77777777" w:rsidR="000474EE" w:rsidRDefault="000474EE" w:rsidP="008A2A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4D85F201" w14:textId="77777777" w:rsidR="00AC463A" w:rsidRPr="00B96DBE" w:rsidRDefault="00AC463A" w:rsidP="008A2A7C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AC463A">
              <w:rPr>
                <w:rFonts w:ascii="Arial Black" w:hAnsi="Arial Black" w:cs="Calibri"/>
                <w:color w:val="000000"/>
                <w:sz w:val="16"/>
                <w:szCs w:val="16"/>
              </w:rPr>
              <w:t>National Human Trafficking</w:t>
            </w:r>
          </w:p>
          <w:p w14:paraId="26A1E675" w14:textId="77777777" w:rsidR="00AC463A" w:rsidRPr="00AC463A" w:rsidRDefault="00AC463A" w:rsidP="008A2A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AC463A">
              <w:rPr>
                <w:rFonts w:ascii="Arial Black" w:hAnsi="Arial Black" w:cs="Calibri"/>
                <w:color w:val="000000"/>
                <w:sz w:val="16"/>
                <w:szCs w:val="16"/>
              </w:rPr>
              <w:t>Resource Center</w:t>
            </w:r>
          </w:p>
          <w:p w14:paraId="2C12E508" w14:textId="77777777" w:rsidR="00B01D94" w:rsidRPr="00AC463A" w:rsidRDefault="00AC463A" w:rsidP="008A2A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AC463A">
              <w:rPr>
                <w:rFonts w:ascii="Arial Black" w:hAnsi="Arial Black" w:cs="Calibri"/>
                <w:color w:val="000000"/>
                <w:sz w:val="16"/>
                <w:szCs w:val="16"/>
              </w:rPr>
              <w:t>1-888-373-7888</w:t>
            </w:r>
          </w:p>
          <w:p w14:paraId="6BE9252B" w14:textId="77777777" w:rsidR="00AC463A" w:rsidRPr="00AC463A" w:rsidRDefault="00AC463A" w:rsidP="008A2A7C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 w:rsidRPr="00AC463A"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Text: 233733 (text “help” or “info”) </w:t>
            </w:r>
          </w:p>
          <w:p w14:paraId="6A43C47A" w14:textId="77777777" w:rsidR="00AC463A" w:rsidRDefault="00AC463A" w:rsidP="008A2A7C">
            <w:pPr>
              <w:spacing w:after="0"/>
              <w:rPr>
                <w:rStyle w:val="Hyperlink"/>
                <w:rFonts w:ascii="Arial Narrow" w:hAnsi="Arial Narrow" w:cs="Calibri"/>
                <w:sz w:val="18"/>
                <w:szCs w:val="18"/>
              </w:rPr>
            </w:pPr>
            <w:hyperlink r:id="rId442" w:history="1">
              <w:r w:rsidRPr="00E96120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www.traffickingresourcecenter.org</w:t>
              </w:r>
            </w:hyperlink>
          </w:p>
          <w:p w14:paraId="44D55EDA" w14:textId="77777777" w:rsidR="002E2338" w:rsidRDefault="002E2338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48A4A590" w14:textId="77777777" w:rsidR="0084466B" w:rsidRPr="0084466B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84466B">
              <w:rPr>
                <w:rFonts w:ascii="Arial Black" w:hAnsi="Arial Black"/>
                <w:sz w:val="16"/>
                <w:szCs w:val="16"/>
              </w:rPr>
              <w:t>Turning Point, Domestic Violence Services</w:t>
            </w:r>
            <w:r>
              <w:rPr>
                <w:rFonts w:ascii="Arial Black" w:hAnsi="Arial Black"/>
                <w:sz w:val="16"/>
                <w:szCs w:val="16"/>
              </w:rPr>
              <w:t xml:space="preserve"> of </w:t>
            </w:r>
            <w:r w:rsidRPr="0084466B">
              <w:rPr>
                <w:rFonts w:ascii="Arial Black" w:hAnsi="Arial Black"/>
                <w:sz w:val="16"/>
                <w:szCs w:val="16"/>
              </w:rPr>
              <w:t>Columbus</w:t>
            </w:r>
          </w:p>
          <w:p w14:paraId="6F707361" w14:textId="77777777" w:rsidR="0084466B" w:rsidRPr="001C7370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 xml:space="preserve">(812)379-5575 </w:t>
            </w:r>
          </w:p>
          <w:p w14:paraId="480749EC" w14:textId="77777777" w:rsidR="0084466B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 xml:space="preserve"> </w:t>
            </w:r>
            <w:hyperlink r:id="rId443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www.turningpointdv.org</w:t>
              </w:r>
            </w:hyperlink>
          </w:p>
          <w:p w14:paraId="5AABBBF9" w14:textId="77777777" w:rsidR="0084466B" w:rsidRPr="001C7370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Emergency Shelter, Non-Residential Services, Advocacy </w:t>
            </w:r>
          </w:p>
          <w:tbl>
            <w:tblPr>
              <w:tblStyle w:val="TableGrid"/>
              <w:tblW w:w="2886" w:type="dxa"/>
              <w:tblLayout w:type="fixed"/>
              <w:tblLook w:val="04A0" w:firstRow="1" w:lastRow="0" w:firstColumn="1" w:lastColumn="0" w:noHBand="0" w:noVBand="1"/>
            </w:tblPr>
            <w:tblGrid>
              <w:gridCol w:w="2886"/>
            </w:tblGrid>
            <w:tr w:rsidR="008A2A7C" w:rsidRPr="004E3684" w14:paraId="6F5DD42A" w14:textId="77777777" w:rsidTr="00FC2326">
              <w:trPr>
                <w:trHeight w:val="998"/>
              </w:trPr>
              <w:tc>
                <w:tcPr>
                  <w:tcW w:w="288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0957261D" w14:textId="77777777" w:rsidR="008A2A7C" w:rsidRPr="00BC163A" w:rsidRDefault="008A2A7C" w:rsidP="00BC163A">
                  <w:pPr>
                    <w:spacing w:before="240"/>
                    <w:jc w:val="center"/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</w:pPr>
                  <w:r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>VIS</w:t>
                  </w:r>
                  <w:r w:rsidR="00263B9C"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>I</w:t>
                  </w:r>
                  <w:r w:rsidR="00BC163A"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 xml:space="preserve">ON &amp; </w:t>
                  </w:r>
                  <w:r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 xml:space="preserve"> HEARIN</w:t>
                  </w:r>
                  <w:r w:rsidR="00B96DBE"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>G</w:t>
                  </w:r>
                  <w:r w:rsidR="00BC163A"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  <w:lang w:val="es-US"/>
                    </w:rPr>
                    <w:t xml:space="preserve"> / </w:t>
                  </w:r>
                  <w:r w:rsidR="00BC163A" w:rsidRPr="00C47E68">
                    <w:rPr>
                      <w:rFonts w:cs="Calibri"/>
                      <w:color w:val="000000"/>
                      <w:sz w:val="32"/>
                      <w:szCs w:val="32"/>
                      <w:lang w:val="es-US"/>
                    </w:rPr>
                    <w:t>VISIÓN Y AUDICIÓN</w:t>
                  </w:r>
                </w:p>
              </w:tc>
            </w:tr>
          </w:tbl>
          <w:p w14:paraId="7DA140D8" w14:textId="77777777" w:rsidR="008A2A7C" w:rsidRPr="00BC163A" w:rsidRDefault="008A2A7C" w:rsidP="008A2A7C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  <w:lang w:val="es-US"/>
              </w:rPr>
            </w:pPr>
          </w:p>
          <w:p w14:paraId="2E41ACC2" w14:textId="77777777" w:rsidR="00C970A3" w:rsidRDefault="008A2A7C" w:rsidP="008A2A7C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Community Lions Club </w:t>
            </w:r>
            <w:r w:rsidR="00FE732B">
              <w:rPr>
                <w:rFonts w:ascii="Arial Black" w:hAnsi="Arial Black" w:cs="Calibri"/>
                <w:sz w:val="16"/>
                <w:szCs w:val="16"/>
              </w:rPr>
              <w:t xml:space="preserve">         </w:t>
            </w:r>
          </w:p>
          <w:p w14:paraId="288D65EB" w14:textId="77777777" w:rsidR="00D86CA5" w:rsidRDefault="00D86CA5" w:rsidP="008A2A7C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44" w:history="1"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AD2D84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lionsclubs</w:t>
              </w:r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538BC13C" w14:textId="77777777" w:rsidR="00830DE5" w:rsidRPr="005A2C5F" w:rsidRDefault="00830DE5" w:rsidP="008A2A7C">
            <w:pPr>
              <w:spacing w:after="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5A2C5F">
              <w:rPr>
                <w:rFonts w:ascii="Arial Narrow" w:hAnsi="Arial Narrow" w:cs="Calibri"/>
                <w:b/>
                <w:sz w:val="18"/>
                <w:szCs w:val="18"/>
              </w:rPr>
              <w:t>(502) 593-0472</w:t>
            </w:r>
          </w:p>
          <w:p w14:paraId="338104F9" w14:textId="77777777" w:rsidR="00830DE5" w:rsidRPr="00231E55" w:rsidRDefault="00830DE5" w:rsidP="008A2A7C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231E55">
              <w:rPr>
                <w:rFonts w:ascii="Arial Narrow" w:hAnsi="Arial Narrow" w:cs="Calibri"/>
                <w:sz w:val="18"/>
                <w:szCs w:val="18"/>
              </w:rPr>
              <w:t>for appro</w:t>
            </w:r>
            <w:r w:rsidR="0084466B" w:rsidRPr="00231E55">
              <w:rPr>
                <w:rFonts w:ascii="Arial Narrow" w:hAnsi="Arial Narrow" w:cs="Calibri"/>
                <w:sz w:val="18"/>
                <w:szCs w:val="18"/>
              </w:rPr>
              <w:t>val prior to making appointment</w:t>
            </w:r>
          </w:p>
          <w:p w14:paraId="77A886B1" w14:textId="77777777" w:rsidR="00830DE5" w:rsidRPr="00231E55" w:rsidRDefault="008A2A7C" w:rsidP="008A2A7C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231E55">
              <w:rPr>
                <w:rFonts w:ascii="Arial Narrow" w:hAnsi="Arial Narrow" w:cs="Calibri"/>
                <w:sz w:val="18"/>
                <w:szCs w:val="18"/>
              </w:rPr>
              <w:t xml:space="preserve">D'Sol Optical </w:t>
            </w:r>
            <w:r w:rsidR="00830DE5" w:rsidRPr="00231E55">
              <w:rPr>
                <w:rFonts w:ascii="Arial Narrow" w:hAnsi="Arial Narrow" w:cs="Calibri"/>
                <w:sz w:val="18"/>
                <w:szCs w:val="18"/>
              </w:rPr>
              <w:t>(812) 256-6321</w:t>
            </w:r>
          </w:p>
          <w:p w14:paraId="17442406" w14:textId="77777777" w:rsidR="00830DE5" w:rsidRPr="00231E55" w:rsidRDefault="00830DE5" w:rsidP="00830DE5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231E55">
              <w:rPr>
                <w:rFonts w:ascii="Arial Narrow" w:hAnsi="Arial Narrow" w:cs="Calibri"/>
                <w:sz w:val="18"/>
                <w:szCs w:val="18"/>
              </w:rPr>
              <w:t>440 Patrol Rd, Jeffersonville</w:t>
            </w:r>
          </w:p>
          <w:p w14:paraId="2C26A710" w14:textId="77777777" w:rsidR="008A2A7C" w:rsidRPr="00231E55" w:rsidRDefault="008A2A7C" w:rsidP="008A2A7C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231E55">
              <w:rPr>
                <w:rFonts w:ascii="Arial Narrow" w:hAnsi="Arial Narrow" w:cs="Calibri"/>
                <w:sz w:val="18"/>
                <w:szCs w:val="18"/>
              </w:rPr>
              <w:t>Eyeglasses Assistance</w:t>
            </w:r>
          </w:p>
          <w:p w14:paraId="61E3E315" w14:textId="77777777" w:rsidR="008A2A7C" w:rsidRDefault="008A2A7C" w:rsidP="008A2A7C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7E8B8766" w14:textId="77777777" w:rsidR="0084466B" w:rsidRPr="0084466B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84466B">
              <w:rPr>
                <w:rFonts w:ascii="Arial Black" w:hAnsi="Arial Black"/>
                <w:sz w:val="16"/>
                <w:szCs w:val="16"/>
              </w:rPr>
              <w:t xml:space="preserve">The Hearing Aid Assistance Program of Indiana </w:t>
            </w:r>
          </w:p>
          <w:p w14:paraId="49D64E0A" w14:textId="77777777" w:rsidR="0084466B" w:rsidRPr="0084466B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84466B">
              <w:rPr>
                <w:rFonts w:ascii="Arial Black" w:hAnsi="Arial Black"/>
                <w:sz w:val="16"/>
                <w:szCs w:val="16"/>
              </w:rPr>
              <w:t>(317)828-0211</w:t>
            </w:r>
          </w:p>
          <w:p w14:paraId="3D7CA462" w14:textId="77777777" w:rsidR="0084466B" w:rsidRPr="00D30F12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445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www.haapindiana.org/families/how-to-apply</w:t>
              </w:r>
            </w:hyperlink>
          </w:p>
          <w:p w14:paraId="71BB19C4" w14:textId="77777777" w:rsidR="0084466B" w:rsidRPr="001C7370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Hearing aid assistance for</w:t>
            </w:r>
            <w:r w:rsidRPr="001C7370">
              <w:rPr>
                <w:rFonts w:ascii="Arial Narrow" w:hAnsi="Arial Narrow"/>
                <w:sz w:val="18"/>
                <w:szCs w:val="18"/>
              </w:rPr>
              <w:t xml:space="preserve"> children 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1C7370">
              <w:rPr>
                <w:rFonts w:ascii="Arial Narrow" w:hAnsi="Arial Narrow"/>
                <w:sz w:val="18"/>
                <w:szCs w:val="18"/>
              </w:rPr>
              <w:t xml:space="preserve">-21 </w:t>
            </w:r>
          </w:p>
          <w:p w14:paraId="31D87010" w14:textId="77777777" w:rsidR="00FE732B" w:rsidRDefault="00FE732B" w:rsidP="00FE732B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574FD307" w14:textId="77777777" w:rsidR="00FE732B" w:rsidRDefault="00830DE5" w:rsidP="00FE732B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Hueser Hearing Institute</w:t>
            </w:r>
          </w:p>
          <w:p w14:paraId="2C5F9CBE" w14:textId="77777777" w:rsidR="00FE732B" w:rsidRDefault="00FE732B" w:rsidP="00FE732B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(502)</w:t>
            </w:r>
            <w:r w:rsidR="00830DE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584-3573</w:t>
            </w:r>
          </w:p>
          <w:p w14:paraId="6B0CFFC2" w14:textId="77777777" w:rsidR="00D13B76" w:rsidRDefault="00D13B76" w:rsidP="00FE732B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46" w:history="1"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www.the</w:t>
              </w:r>
              <w:r w:rsidRPr="00AD2D84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hearinginstitute</w:t>
              </w:r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6CBCB467" w14:textId="77777777" w:rsidR="00FE732B" w:rsidRDefault="00830DE5" w:rsidP="00FE732B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275 Quartermaster Ct.</w:t>
            </w:r>
          </w:p>
          <w:p w14:paraId="1E61C83C" w14:textId="77777777" w:rsidR="00830DE5" w:rsidRDefault="00830DE5" w:rsidP="00FE732B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Ask to be connected to the Jeffersonville office </w:t>
            </w:r>
          </w:p>
          <w:p w14:paraId="284B602B" w14:textId="77777777" w:rsidR="00FE732B" w:rsidRDefault="00830DE5" w:rsidP="00FE732B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location. Hearing Aid Assistance. </w:t>
            </w:r>
          </w:p>
          <w:p w14:paraId="6EB51833" w14:textId="77777777" w:rsidR="00C970A3" w:rsidRDefault="00C970A3" w:rsidP="00FE732B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346E60C7" w14:textId="77777777" w:rsidR="00FE732B" w:rsidRDefault="00FE732B" w:rsidP="00FE732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Indiana Deaf/Blind Services</w:t>
            </w:r>
          </w:p>
          <w:p w14:paraId="09837CB3" w14:textId="77777777" w:rsidR="00FE732B" w:rsidRDefault="00830DE5" w:rsidP="00FE732B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237-7679</w:t>
            </w:r>
          </w:p>
          <w:p w14:paraId="1453A0AB" w14:textId="77777777" w:rsidR="00D13B76" w:rsidRDefault="00D13B76" w:rsidP="00FE732B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47" w:history="1"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www.indstate.edu</w:t>
              </w:r>
            </w:hyperlink>
          </w:p>
          <w:p w14:paraId="67477817" w14:textId="77777777" w:rsidR="00FE732B" w:rsidRDefault="00FE732B" w:rsidP="00FE732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8am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to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4pm</w:t>
            </w:r>
          </w:p>
          <w:p w14:paraId="3BD6FE7F" w14:textId="77777777" w:rsidR="00830DE5" w:rsidRDefault="00830DE5" w:rsidP="00FE732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Indiana State University</w:t>
            </w:r>
          </w:p>
          <w:p w14:paraId="41EE1671" w14:textId="77777777" w:rsidR="00FE732B" w:rsidRDefault="00FE732B" w:rsidP="00FE732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401 North 7th St, Terre Haute</w:t>
            </w:r>
          </w:p>
          <w:p w14:paraId="65DFD1C1" w14:textId="77777777" w:rsidR="00FE732B" w:rsidRDefault="00FE732B" w:rsidP="00FE732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Resources/ Lending library with</w:t>
            </w:r>
            <w:r w:rsidR="00A453D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educational </w:t>
            </w:r>
          </w:p>
          <w:p w14:paraId="567EB7BF" w14:textId="77777777" w:rsidR="00FE732B" w:rsidRDefault="00FE732B" w:rsidP="00FE732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services available to Indiana's infants, toddlers, children, and youth with deaf</w:t>
            </w:r>
            <w:r w:rsidR="0035098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blindness</w:t>
            </w:r>
          </w:p>
          <w:p w14:paraId="565C0409" w14:textId="77777777" w:rsidR="00FE732B" w:rsidRDefault="00FE732B" w:rsidP="00FE732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2313AB75" w14:textId="77777777" w:rsidR="0084466B" w:rsidRPr="0084466B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84466B">
              <w:rPr>
                <w:rFonts w:ascii="Arial Black" w:hAnsi="Arial Black"/>
                <w:sz w:val="16"/>
                <w:szCs w:val="16"/>
              </w:rPr>
              <w:t xml:space="preserve">Relay Indiana (InTRAC) </w:t>
            </w:r>
          </w:p>
          <w:p w14:paraId="44A56758" w14:textId="77777777" w:rsidR="00231E55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231E55">
              <w:rPr>
                <w:rFonts w:ascii="Arial Black" w:hAnsi="Arial Black"/>
                <w:sz w:val="16"/>
                <w:szCs w:val="16"/>
              </w:rPr>
              <w:t xml:space="preserve">(317)334-1413 </w:t>
            </w:r>
          </w:p>
          <w:p w14:paraId="187A6B85" w14:textId="77777777" w:rsidR="0084466B" w:rsidRPr="00231E55" w:rsidRDefault="00231E55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1-</w:t>
            </w:r>
            <w:r w:rsidR="0084466B" w:rsidRPr="00231E55">
              <w:rPr>
                <w:rFonts w:ascii="Arial Black" w:hAnsi="Arial Black"/>
                <w:sz w:val="16"/>
                <w:szCs w:val="16"/>
              </w:rPr>
              <w:t>877</w:t>
            </w:r>
            <w:r>
              <w:rPr>
                <w:rFonts w:ascii="Arial Black" w:hAnsi="Arial Black"/>
                <w:sz w:val="16"/>
                <w:szCs w:val="16"/>
              </w:rPr>
              <w:t>-</w:t>
            </w:r>
            <w:r w:rsidR="0084466B" w:rsidRPr="00231E55">
              <w:rPr>
                <w:rFonts w:ascii="Arial Black" w:hAnsi="Arial Black"/>
                <w:sz w:val="16"/>
                <w:szCs w:val="16"/>
              </w:rPr>
              <w:t xml:space="preserve">446-8722 </w:t>
            </w:r>
          </w:p>
          <w:p w14:paraId="2B7B8AE9" w14:textId="77777777" w:rsidR="0084466B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E-mail info@relayindiana.com </w:t>
            </w:r>
          </w:p>
          <w:p w14:paraId="3D8CCBF6" w14:textId="77777777" w:rsidR="0084466B" w:rsidRPr="001C7370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 xml:space="preserve"> </w:t>
            </w:r>
            <w:hyperlink r:id="rId448" w:history="1">
              <w:r w:rsidRPr="001C7370">
                <w:rPr>
                  <w:rStyle w:val="Hyperlink"/>
                  <w:rFonts w:ascii="Arial Narrow" w:hAnsi="Arial Narrow"/>
                  <w:sz w:val="18"/>
                  <w:szCs w:val="18"/>
                </w:rPr>
                <w:t>www.relayindiana.com</w:t>
              </w:r>
            </w:hyperlink>
          </w:p>
          <w:p w14:paraId="5D796280" w14:textId="77777777" w:rsidR="0084466B" w:rsidRPr="001C7370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</w:t>
            </w:r>
            <w:r w:rsidRPr="001C7370">
              <w:rPr>
                <w:rFonts w:ascii="Arial Narrow" w:hAnsi="Arial Narrow"/>
                <w:sz w:val="18"/>
                <w:szCs w:val="18"/>
              </w:rPr>
              <w:t xml:space="preserve">ree service that provides full telecommunications accessibility  </w:t>
            </w:r>
          </w:p>
          <w:p w14:paraId="14C4A2F1" w14:textId="77777777" w:rsidR="002E2338" w:rsidRDefault="002E2338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56ABB43E" w14:textId="77777777" w:rsidR="00352DB9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84466B">
              <w:rPr>
                <w:rFonts w:ascii="Arial Black" w:hAnsi="Arial Black"/>
                <w:sz w:val="16"/>
                <w:szCs w:val="16"/>
              </w:rPr>
              <w:t>Starkey Hearing Foundation</w:t>
            </w:r>
            <w:r w:rsidR="00352DB9">
              <w:rPr>
                <w:rFonts w:ascii="Arial Black" w:hAnsi="Arial Black"/>
                <w:sz w:val="16"/>
                <w:szCs w:val="16"/>
              </w:rPr>
              <w:t>;</w:t>
            </w:r>
          </w:p>
          <w:p w14:paraId="142E8D50" w14:textId="77777777" w:rsidR="0084466B" w:rsidRPr="0084466B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84466B">
              <w:rPr>
                <w:rFonts w:ascii="Arial Black" w:hAnsi="Arial Black"/>
                <w:sz w:val="16"/>
                <w:szCs w:val="16"/>
              </w:rPr>
              <w:t xml:space="preserve">Hear Now </w:t>
            </w:r>
          </w:p>
          <w:p w14:paraId="58EFE0EC" w14:textId="77777777" w:rsidR="0084466B" w:rsidRPr="0084466B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84466B">
              <w:rPr>
                <w:rFonts w:ascii="Arial Black" w:hAnsi="Arial Black"/>
                <w:sz w:val="16"/>
                <w:szCs w:val="16"/>
              </w:rPr>
              <w:t xml:space="preserve">(800) 328-8602 </w:t>
            </w:r>
          </w:p>
          <w:p w14:paraId="059493AE" w14:textId="77777777" w:rsidR="0084466B" w:rsidRPr="00D30F12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449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www.starkeyhearingfoundation.org/Hear-Now</w:t>
              </w:r>
            </w:hyperlink>
          </w:p>
          <w:p w14:paraId="2FF23ACD" w14:textId="77777777" w:rsidR="0084466B" w:rsidRPr="001C7370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 xml:space="preserve">Hearing aid assistance for low income </w:t>
            </w:r>
          </w:p>
          <w:p w14:paraId="7AC693F9" w14:textId="77777777" w:rsidR="0084466B" w:rsidRDefault="0084466B" w:rsidP="00FE732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2F27BEEE" w14:textId="77777777" w:rsidR="00753A50" w:rsidRDefault="00753A50" w:rsidP="00FE732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22D47386" w14:textId="77777777" w:rsidR="00753A50" w:rsidRDefault="00753A50" w:rsidP="00FE732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4B60A4F6" w14:textId="77777777" w:rsidR="00FE732B" w:rsidRDefault="00FE732B" w:rsidP="00FE732B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>Visually Impaired Preschool (VIPS)</w:t>
            </w:r>
          </w:p>
          <w:p w14:paraId="55A53D91" w14:textId="77777777" w:rsidR="00C970A3" w:rsidRDefault="00FE732B" w:rsidP="00FE732B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1-888-636-8477</w:t>
            </w:r>
            <w:r w:rsidR="00D13B76">
              <w:rPr>
                <w:rFonts w:ascii="Arial Black" w:hAnsi="Arial Black" w:cs="Calibri"/>
                <w:sz w:val="16"/>
                <w:szCs w:val="16"/>
              </w:rPr>
              <w:t xml:space="preserve">        </w:t>
            </w:r>
          </w:p>
          <w:p w14:paraId="3F37D977" w14:textId="77777777" w:rsidR="00D13B76" w:rsidRDefault="00D13B76" w:rsidP="00FE732B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50" w:history="1"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AD2D84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vips</w:t>
              </w:r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5C9E7263" w14:textId="77777777" w:rsidR="00FE732B" w:rsidRDefault="00FE732B" w:rsidP="00FE732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1906 Goldsmith Ln, Louisville</w:t>
            </w:r>
          </w:p>
          <w:p w14:paraId="459716BB" w14:textId="77777777" w:rsidR="00FE732B" w:rsidRDefault="00FE732B" w:rsidP="00FE732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Early intervention and educational services to </w:t>
            </w:r>
          </w:p>
          <w:p w14:paraId="504FEACF" w14:textId="77777777" w:rsidR="00FE732B" w:rsidRDefault="00FE732B" w:rsidP="00FE732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children who are blind and visually impaired </w:t>
            </w:r>
          </w:p>
          <w:p w14:paraId="24EFF01A" w14:textId="77777777" w:rsidR="00567483" w:rsidRDefault="00FE732B" w:rsidP="00FE732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from birth to age 5. Support systems for parents, siblings, grandparents and the whole family.</w:t>
            </w:r>
          </w:p>
          <w:p w14:paraId="23DAD450" w14:textId="77777777" w:rsidR="0084466B" w:rsidRDefault="0084466B" w:rsidP="00FE732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1D0FC3C0" w14:textId="77777777" w:rsidR="0084466B" w:rsidRDefault="0084466B" w:rsidP="0084466B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Vocational Rehab Services</w:t>
            </w:r>
          </w:p>
          <w:p w14:paraId="00D5698E" w14:textId="77777777" w:rsidR="0084466B" w:rsidRDefault="0084466B" w:rsidP="0084466B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288-8261</w:t>
            </w:r>
          </w:p>
          <w:p w14:paraId="163F2708" w14:textId="77777777" w:rsidR="0084466B" w:rsidRDefault="0084466B" w:rsidP="0084466B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1452 Vaxter St., Clarksville</w:t>
            </w:r>
          </w:p>
          <w:p w14:paraId="0FC92B76" w14:textId="77777777" w:rsidR="0084466B" w:rsidRDefault="0084466B" w:rsidP="0084466B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Hearing Aid Assistance</w:t>
            </w:r>
          </w:p>
          <w:p w14:paraId="33950CC5" w14:textId="77777777" w:rsidR="0084466B" w:rsidRDefault="0084466B" w:rsidP="0084466B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***In order to receive assistance, primary goal </w:t>
            </w:r>
          </w:p>
          <w:p w14:paraId="7817BAEA" w14:textId="77777777" w:rsidR="0084466B" w:rsidRDefault="0084466B" w:rsidP="0084466B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of client needs to be to find community </w:t>
            </w:r>
          </w:p>
          <w:p w14:paraId="416AA74B" w14:textId="77777777" w:rsidR="0084466B" w:rsidRDefault="0084466B" w:rsidP="0084466B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employment</w:t>
            </w:r>
          </w:p>
          <w:p w14:paraId="33A0C948" w14:textId="77777777" w:rsidR="0084466B" w:rsidRDefault="0084466B" w:rsidP="00FE732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3A568B40" w14:textId="77777777" w:rsidR="00231E55" w:rsidRDefault="00231E55" w:rsidP="00FE732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6"/>
            </w:tblGrid>
            <w:tr w:rsidR="00FE732B" w14:paraId="4EBA6015" w14:textId="77777777" w:rsidTr="00FC2326">
              <w:trPr>
                <w:trHeight w:val="1510"/>
              </w:trPr>
              <w:tc>
                <w:tcPr>
                  <w:tcW w:w="308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2528E3A7" w14:textId="77777777" w:rsidR="00FE732B" w:rsidRPr="00BC163A" w:rsidRDefault="00337F4E" w:rsidP="00BC163A">
                  <w:pPr>
                    <w:spacing w:before="240" w:after="0"/>
                    <w:jc w:val="center"/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</w:pPr>
                  <w:r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  <w:t>YOUTH</w:t>
                  </w:r>
                </w:p>
                <w:p w14:paraId="2CB2497F" w14:textId="77777777" w:rsidR="00337F4E" w:rsidRPr="00BC163A" w:rsidRDefault="00337F4E" w:rsidP="00AD157E">
                  <w:pPr>
                    <w:jc w:val="center"/>
                    <w:rPr>
                      <w:rFonts w:ascii="Cooper Black" w:hAnsi="Cooper Black" w:cs="Calibri"/>
                      <w:color w:val="000000"/>
                      <w:sz w:val="32"/>
                      <w:szCs w:val="32"/>
                    </w:rPr>
                  </w:pPr>
                  <w:r w:rsidRPr="00BC163A"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  <w:t>SERVICES</w:t>
                  </w:r>
                  <w:r w:rsidR="00BC163A">
                    <w:rPr>
                      <w:rFonts w:cs="Calibri"/>
                      <w:b/>
                      <w:color w:val="000000"/>
                      <w:sz w:val="32"/>
                      <w:szCs w:val="32"/>
                    </w:rPr>
                    <w:t xml:space="preserve"> / </w:t>
                  </w:r>
                  <w:r w:rsidR="00AD157E" w:rsidRPr="00C47E68">
                    <w:rPr>
                      <w:rFonts w:cs="Calibri"/>
                      <w:color w:val="000000"/>
                      <w:sz w:val="30"/>
                      <w:szCs w:val="30"/>
                    </w:rPr>
                    <w:t>ORGANIZACIONES</w:t>
                  </w:r>
                  <w:r w:rsidR="00AD157E" w:rsidRPr="00C47E68">
                    <w:rPr>
                      <w:rFonts w:cs="Calibri"/>
                      <w:color w:val="000000"/>
                      <w:sz w:val="32"/>
                      <w:szCs w:val="32"/>
                    </w:rPr>
                    <w:t xml:space="preserve"> JUVENILES</w:t>
                  </w:r>
                </w:p>
              </w:tc>
            </w:tr>
          </w:tbl>
          <w:p w14:paraId="5F04E263" w14:textId="77777777" w:rsidR="00FE732B" w:rsidRDefault="00FE732B" w:rsidP="00FE732B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596DEB38" w14:textId="77777777" w:rsidR="008824C9" w:rsidRDefault="008824C9" w:rsidP="008824C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AskRose</w:t>
            </w:r>
          </w:p>
          <w:p w14:paraId="68E5BBD4" w14:textId="77777777" w:rsidR="008824C9" w:rsidRDefault="00231E55" w:rsidP="008824C9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1-</w:t>
            </w:r>
            <w:r w:rsidR="008824C9">
              <w:rPr>
                <w:rFonts w:ascii="Arial Black" w:hAnsi="Arial Black" w:cs="Calibri"/>
                <w:sz w:val="16"/>
                <w:szCs w:val="16"/>
              </w:rPr>
              <w:t>877-275-7673</w:t>
            </w:r>
          </w:p>
          <w:p w14:paraId="506390DA" w14:textId="77777777" w:rsidR="008824C9" w:rsidRDefault="008824C9" w:rsidP="008824C9">
            <w:pPr>
              <w:spacing w:after="0"/>
              <w:rPr>
                <w:rFonts w:ascii="Arial Narrow" w:hAnsi="Arial Narrow" w:cs="Calibri"/>
                <w:sz w:val="18"/>
                <w:szCs w:val="18"/>
                <w:u w:val="single"/>
              </w:rPr>
            </w:pPr>
            <w:hyperlink r:id="rId451" w:history="1">
              <w:r w:rsidRPr="00907F34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www.askrose.org</w:t>
              </w:r>
            </w:hyperlink>
          </w:p>
          <w:p w14:paraId="16B8D70F" w14:textId="77777777" w:rsidR="008824C9" w:rsidRDefault="008824C9" w:rsidP="008824C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Sun to Thu: 7pm to 10pm (EST)</w:t>
            </w:r>
          </w:p>
          <w:p w14:paraId="4C1F2873" w14:textId="77777777" w:rsidR="008824C9" w:rsidRDefault="008824C9" w:rsidP="008824C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Daytime Office: </w:t>
            </w:r>
            <w:r w:rsidRPr="008824C9">
              <w:rPr>
                <w:rFonts w:ascii="Arial Narrow" w:hAnsi="Arial Narrow" w:cs="Calibri"/>
                <w:sz w:val="18"/>
                <w:szCs w:val="18"/>
              </w:rPr>
              <w:t>(812)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8824C9">
              <w:rPr>
                <w:rFonts w:ascii="Arial Narrow" w:hAnsi="Arial Narrow" w:cs="Calibri"/>
                <w:sz w:val="18"/>
                <w:szCs w:val="18"/>
              </w:rPr>
              <w:t>877-8319</w:t>
            </w:r>
          </w:p>
          <w:p w14:paraId="625FA0FD" w14:textId="77777777" w:rsidR="008824C9" w:rsidRDefault="008824C9" w:rsidP="008824C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Free math and science tutoring for kids from</w:t>
            </w:r>
          </w:p>
          <w:p w14:paraId="09AFE241" w14:textId="77777777" w:rsidR="008824C9" w:rsidRPr="008824C9" w:rsidRDefault="008824C9" w:rsidP="008824C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</w:t>
            </w:r>
            <w:r w:rsidRPr="008824C9">
              <w:rPr>
                <w:rFonts w:ascii="Arial Narrow" w:hAnsi="Arial Narrow" w:cs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to 12</w:t>
            </w:r>
            <w:r w:rsidRPr="008824C9">
              <w:rPr>
                <w:rFonts w:ascii="Arial Narrow" w:hAnsi="Arial Narrow" w:cs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grade via phone, email, or online chat.</w:t>
            </w:r>
          </w:p>
          <w:p w14:paraId="3B879102" w14:textId="77777777" w:rsidR="008824C9" w:rsidRDefault="008824C9" w:rsidP="00337F4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5AD2D8CF" w14:textId="77777777" w:rsidR="002E2338" w:rsidRDefault="002E2338" w:rsidP="00337F4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Big Brothers Big Sisters- Harrison </w:t>
            </w:r>
          </w:p>
          <w:p w14:paraId="65D46A4B" w14:textId="77777777" w:rsidR="002E2338" w:rsidRDefault="002E2338" w:rsidP="00337F4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284-4401   1-877-588-2300</w:t>
            </w:r>
          </w:p>
          <w:p w14:paraId="20FEAB12" w14:textId="77777777" w:rsidR="002E2338" w:rsidRDefault="002E2338" w:rsidP="00337F4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452" w:history="1">
              <w:r w:rsidRPr="00652DEC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www.bbbsky.org</w:t>
              </w:r>
            </w:hyperlink>
          </w:p>
          <w:p w14:paraId="64F593A0" w14:textId="77777777" w:rsidR="002E2338" w:rsidRPr="002E2338" w:rsidRDefault="002E2338" w:rsidP="00337F4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Mentoring ages 7-17</w:t>
            </w:r>
          </w:p>
          <w:p w14:paraId="3C2D42E8" w14:textId="77777777" w:rsidR="002E2338" w:rsidRDefault="002E2338" w:rsidP="00337F4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2F6C99B2" w14:textId="77777777" w:rsidR="00337F4E" w:rsidRDefault="00337F4E" w:rsidP="00337F4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Community In Schools</w:t>
            </w:r>
            <w:r w:rsidR="005C4AF0">
              <w:rPr>
                <w:rFonts w:ascii="Arial Black" w:hAnsi="Arial Black" w:cs="Calibri"/>
                <w:sz w:val="16"/>
                <w:szCs w:val="16"/>
              </w:rPr>
              <w:t xml:space="preserve"> (CIS) </w:t>
            </w:r>
          </w:p>
          <w:p w14:paraId="74510C37" w14:textId="77777777" w:rsidR="00337F4E" w:rsidRDefault="00337F4E" w:rsidP="00337F4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830DE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280-0028</w:t>
            </w:r>
          </w:p>
          <w:p w14:paraId="644E8FEA" w14:textId="77777777" w:rsidR="00D13B76" w:rsidRDefault="00D13B76" w:rsidP="00337F4E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53" w:history="1"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AD2D84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communitiesinschools</w:t>
              </w:r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34F4009D" w14:textId="77777777" w:rsidR="00337F4E" w:rsidRDefault="00337F4E" w:rsidP="00337F4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1406 Frederick Ave, Jeffersonville</w:t>
            </w:r>
          </w:p>
          <w:p w14:paraId="0FC86380" w14:textId="77777777" w:rsidR="00337F4E" w:rsidRDefault="00337F4E" w:rsidP="00337F4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Before and After School Care/ Breaks and </w:t>
            </w:r>
          </w:p>
          <w:p w14:paraId="159DDE86" w14:textId="77777777" w:rsidR="00337F4E" w:rsidRDefault="00337F4E" w:rsidP="00337F4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Holidays (scholarships available)</w:t>
            </w:r>
          </w:p>
          <w:p w14:paraId="646E76EC" w14:textId="77777777" w:rsidR="00337F4E" w:rsidRDefault="00337F4E" w:rsidP="00337F4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7CD51712" w14:textId="77777777" w:rsidR="00337F4E" w:rsidRDefault="00337F4E" w:rsidP="00337F4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Jeffersonville Boys and Girls Club</w:t>
            </w:r>
          </w:p>
          <w:p w14:paraId="15E2F77E" w14:textId="77777777" w:rsidR="00C970A3" w:rsidRDefault="00337F4E" w:rsidP="00337F4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830DE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218-9581</w:t>
            </w:r>
            <w:r w:rsidR="009208DA">
              <w:rPr>
                <w:rFonts w:ascii="Arial Black" w:hAnsi="Arial Black" w:cs="Calibri"/>
                <w:sz w:val="16"/>
                <w:szCs w:val="16"/>
              </w:rPr>
              <w:t xml:space="preserve">        </w:t>
            </w:r>
          </w:p>
          <w:p w14:paraId="3F3D4A41" w14:textId="77777777" w:rsidR="00D13B76" w:rsidRDefault="00D13B76" w:rsidP="00337F4E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54" w:history="1"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www.bgckyana.org</w:t>
              </w:r>
            </w:hyperlink>
          </w:p>
          <w:p w14:paraId="2D568345" w14:textId="77777777" w:rsidR="00337F4E" w:rsidRDefault="00337F4E" w:rsidP="00337F4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M-F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: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2:30pm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 to </w:t>
            </w:r>
            <w:r>
              <w:rPr>
                <w:rFonts w:ascii="Arial Narrow" w:hAnsi="Arial Narrow" w:cs="Calibri"/>
                <w:sz w:val="18"/>
                <w:szCs w:val="18"/>
              </w:rPr>
              <w:t>8pm</w:t>
            </w:r>
          </w:p>
          <w:p w14:paraId="6AF6B7DE" w14:textId="77777777" w:rsidR="00337F4E" w:rsidRDefault="00337F4E" w:rsidP="00337F4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1423 Pennsylvania Ave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sz w:val="18"/>
                <w:szCs w:val="18"/>
              </w:rPr>
              <w:t>, Jeffersonville</w:t>
            </w:r>
          </w:p>
          <w:p w14:paraId="15F8BCA2" w14:textId="77777777" w:rsidR="00A453D4" w:rsidRDefault="00337F4E" w:rsidP="00337F4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After School 2:30pm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 to </w:t>
            </w:r>
            <w:r>
              <w:rPr>
                <w:rFonts w:ascii="Arial Narrow" w:hAnsi="Arial Narrow" w:cs="Calibri"/>
                <w:sz w:val="18"/>
                <w:szCs w:val="18"/>
              </w:rPr>
              <w:t>8pm</w:t>
            </w:r>
          </w:p>
          <w:p w14:paraId="0269456F" w14:textId="77777777" w:rsidR="00A453D4" w:rsidRDefault="00A453D4" w:rsidP="00337F4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Summer Care/</w:t>
            </w:r>
            <w:r w:rsidR="00337F4E">
              <w:rPr>
                <w:rFonts w:ascii="Arial Narrow" w:hAnsi="Arial Narrow" w:cs="Calibri"/>
                <w:sz w:val="18"/>
                <w:szCs w:val="18"/>
              </w:rPr>
              <w:t xml:space="preserve">Breaks </w:t>
            </w:r>
            <w:r>
              <w:rPr>
                <w:rFonts w:ascii="Arial Narrow" w:hAnsi="Arial Narrow" w:cs="Calibri"/>
                <w:sz w:val="18"/>
                <w:szCs w:val="18"/>
              </w:rPr>
              <w:t>&amp; Holidays</w:t>
            </w:r>
          </w:p>
          <w:p w14:paraId="1B9957BE" w14:textId="77777777" w:rsidR="00337F4E" w:rsidRDefault="00A453D4" w:rsidP="00337F4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</w:t>
            </w:r>
            <w:r w:rsidR="00337F4E">
              <w:rPr>
                <w:rFonts w:ascii="Arial Narrow" w:hAnsi="Arial Narrow" w:cs="Calibri"/>
                <w:sz w:val="18"/>
                <w:szCs w:val="18"/>
              </w:rPr>
              <w:t>ports &amp; Recreation Programs</w:t>
            </w:r>
          </w:p>
          <w:p w14:paraId="64C7D224" w14:textId="77777777" w:rsidR="000474EE" w:rsidRDefault="000474EE" w:rsidP="00337F4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60D58FCF" w14:textId="77777777" w:rsidR="00F8405F" w:rsidRPr="003C460F" w:rsidRDefault="00F8405F" w:rsidP="00337F4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 w:rsidRPr="003C460F">
              <w:rPr>
                <w:rFonts w:ascii="Arial Black" w:hAnsi="Arial Black" w:cs="Calibri"/>
                <w:sz w:val="16"/>
                <w:szCs w:val="16"/>
              </w:rPr>
              <w:t>Griffin Recreation Center</w:t>
            </w:r>
          </w:p>
          <w:p w14:paraId="7BFAE524" w14:textId="77777777" w:rsidR="003C460F" w:rsidRDefault="003C460F" w:rsidP="003C460F">
            <w:pPr>
              <w:spacing w:after="0"/>
              <w:rPr>
                <w:rFonts w:ascii="Arial Black" w:hAnsi="Arial Black" w:cs="Arial"/>
                <w:color w:val="222222"/>
                <w:sz w:val="16"/>
                <w:szCs w:val="16"/>
                <w:shd w:val="clear" w:color="auto" w:fill="FFFFFF"/>
              </w:rPr>
            </w:pPr>
            <w:r w:rsidRPr="003C460F">
              <w:rPr>
                <w:rFonts w:ascii="Arial Black" w:hAnsi="Arial Black" w:cs="Arial"/>
                <w:color w:val="222222"/>
                <w:sz w:val="16"/>
                <w:szCs w:val="16"/>
                <w:shd w:val="clear" w:color="auto" w:fill="FFFFFF"/>
              </w:rPr>
              <w:t>(812) 949-7275</w:t>
            </w:r>
          </w:p>
          <w:p w14:paraId="63359A53" w14:textId="77777777" w:rsidR="00426E8A" w:rsidRDefault="00426E8A" w:rsidP="00337F4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455" w:history="1">
              <w:r w:rsidRPr="006C3BB9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www.cityofnewalbany.com</w:t>
              </w:r>
            </w:hyperlink>
          </w:p>
          <w:p w14:paraId="1A6E52EC" w14:textId="77777777" w:rsidR="00F8405F" w:rsidRDefault="00F8405F" w:rsidP="00337F4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1140 Griffin Street</w:t>
            </w:r>
          </w:p>
          <w:p w14:paraId="156FE960" w14:textId="77777777" w:rsidR="00426E8A" w:rsidRDefault="00426E8A" w:rsidP="00337F4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Summer recreation center, after school programs, art programs for preschool and youth, fitness classes for youth and adults</w:t>
            </w:r>
          </w:p>
          <w:p w14:paraId="0158BFDA" w14:textId="77777777" w:rsidR="00C970A3" w:rsidRDefault="00C970A3" w:rsidP="00337F4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44C4B59C" w14:textId="77777777" w:rsidR="00337F4E" w:rsidRDefault="002F0FF8" w:rsidP="00337F4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Clarksville </w:t>
            </w:r>
            <w:r w:rsidR="00337F4E">
              <w:rPr>
                <w:rFonts w:ascii="Arial Black" w:hAnsi="Arial Black" w:cs="Calibri"/>
                <w:sz w:val="16"/>
                <w:szCs w:val="16"/>
              </w:rPr>
              <w:t>Boys and Girls Club</w:t>
            </w:r>
          </w:p>
          <w:p w14:paraId="4977E9FB" w14:textId="77777777" w:rsidR="00337F4E" w:rsidRDefault="00337F4E" w:rsidP="00337F4E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830DE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="002F0FF8">
              <w:rPr>
                <w:rFonts w:ascii="Arial Black" w:hAnsi="Arial Black" w:cs="Calibri"/>
                <w:sz w:val="16"/>
                <w:szCs w:val="16"/>
              </w:rPr>
              <w:t>207-8938</w:t>
            </w:r>
          </w:p>
          <w:p w14:paraId="18580BFE" w14:textId="77777777" w:rsidR="009208DA" w:rsidRDefault="009208DA" w:rsidP="00337F4E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56" w:history="1"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www.bgckyana.org</w:t>
              </w:r>
            </w:hyperlink>
          </w:p>
          <w:p w14:paraId="04D0BF88" w14:textId="77777777" w:rsidR="00337F4E" w:rsidRDefault="002F0FF8" w:rsidP="00337F4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on</w:t>
            </w:r>
            <w:r>
              <w:rPr>
                <w:rFonts w:ascii="Arial Narrow" w:hAnsi="Arial Narrow" w:cs="Calibri"/>
                <w:sz w:val="18"/>
                <w:szCs w:val="18"/>
              </w:rPr>
              <w:t>-Th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u: 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2:30pm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 to </w:t>
            </w:r>
            <w:r>
              <w:rPr>
                <w:rFonts w:ascii="Arial Narrow" w:hAnsi="Arial Narrow" w:cs="Calibri"/>
                <w:sz w:val="18"/>
                <w:szCs w:val="18"/>
              </w:rPr>
              <w:t>6</w:t>
            </w:r>
            <w:r w:rsidR="00337F4E">
              <w:rPr>
                <w:rFonts w:ascii="Arial Narrow" w:hAnsi="Arial Narrow" w:cs="Calibri"/>
                <w:sz w:val="18"/>
                <w:szCs w:val="18"/>
              </w:rPr>
              <w:t>pm</w:t>
            </w:r>
          </w:p>
          <w:p w14:paraId="575076FB" w14:textId="77777777" w:rsidR="00337F4E" w:rsidRDefault="002F0FF8" w:rsidP="00337F4E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101 Ettel Ln</w:t>
            </w:r>
            <w:r w:rsidR="00337F4E">
              <w:rPr>
                <w:rFonts w:ascii="Arial Narrow" w:hAnsi="Arial Narrow" w:cs="Calibri"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cs="Calibri"/>
                <w:sz w:val="18"/>
                <w:szCs w:val="18"/>
              </w:rPr>
              <w:t>Clarksville</w:t>
            </w:r>
          </w:p>
          <w:p w14:paraId="44F16C53" w14:textId="77777777" w:rsidR="00A453D4" w:rsidRDefault="002F0FF8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After School 2:30pm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 to </w:t>
            </w:r>
            <w:r>
              <w:rPr>
                <w:rFonts w:ascii="Arial Narrow" w:hAnsi="Arial Narrow" w:cs="Calibri"/>
                <w:sz w:val="18"/>
                <w:szCs w:val="18"/>
              </w:rPr>
              <w:t>6</w:t>
            </w:r>
            <w:r w:rsidR="008B058F">
              <w:rPr>
                <w:rFonts w:ascii="Arial Narrow" w:hAnsi="Arial Narrow" w:cs="Calibri"/>
                <w:sz w:val="18"/>
                <w:szCs w:val="18"/>
              </w:rPr>
              <w:t>:00pm/</w:t>
            </w:r>
          </w:p>
          <w:p w14:paraId="7CD590A1" w14:textId="77777777" w:rsidR="00A453D4" w:rsidRDefault="00A453D4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Summer Care/</w:t>
            </w:r>
            <w:r w:rsidR="008B058F">
              <w:rPr>
                <w:rFonts w:ascii="Arial Narrow" w:hAnsi="Arial Narrow" w:cs="Calibri"/>
                <w:sz w:val="18"/>
                <w:szCs w:val="18"/>
              </w:rPr>
              <w:t>Breaks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 &amp;</w:t>
            </w:r>
            <w:r w:rsidR="002F0FF8">
              <w:rPr>
                <w:rFonts w:ascii="Arial Narrow" w:hAnsi="Arial Narrow" w:cs="Calibri"/>
                <w:sz w:val="18"/>
                <w:szCs w:val="18"/>
              </w:rPr>
              <w:t xml:space="preserve"> Holidays</w:t>
            </w:r>
          </w:p>
          <w:p w14:paraId="281A6095" w14:textId="77777777" w:rsidR="008B058F" w:rsidRDefault="008B058F" w:rsidP="00A453D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Sports &amp; Recreation Programs</w:t>
            </w:r>
          </w:p>
          <w:p w14:paraId="16F803C8" w14:textId="77777777" w:rsidR="00A453D4" w:rsidRDefault="00A453D4" w:rsidP="00A453D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43B5C65B" w14:textId="77777777" w:rsidR="002E2338" w:rsidRDefault="002E2338" w:rsidP="002F0FF8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2F875B77" w14:textId="77777777" w:rsidR="002F0FF8" w:rsidRDefault="002F0FF8" w:rsidP="002F0FF8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Charlestown Boys and Girls Club</w:t>
            </w:r>
          </w:p>
          <w:p w14:paraId="76CCA5DD" w14:textId="77777777" w:rsidR="002F0FF8" w:rsidRDefault="002F0FF8" w:rsidP="002F0FF8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830DE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207-0453</w:t>
            </w:r>
          </w:p>
          <w:p w14:paraId="240413FC" w14:textId="77777777" w:rsidR="002F0FF8" w:rsidRDefault="002F0FF8" w:rsidP="002F0FF8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57" w:history="1"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www.bgckyana.org</w:t>
              </w:r>
            </w:hyperlink>
          </w:p>
          <w:p w14:paraId="4B7F7866" w14:textId="77777777" w:rsidR="002F0FF8" w:rsidRDefault="002F0FF8" w:rsidP="002F0FF8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M-Th 2:30pm-6pm</w:t>
            </w:r>
          </w:p>
          <w:p w14:paraId="743AB053" w14:textId="77777777" w:rsidR="002F0FF8" w:rsidRDefault="002F0FF8" w:rsidP="002F0FF8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2F0FF8">
              <w:rPr>
                <w:rFonts w:ascii="Arial Narrow" w:hAnsi="Arial Narrow" w:cs="Calibri"/>
                <w:sz w:val="18"/>
                <w:szCs w:val="18"/>
              </w:rPr>
              <w:t>8804 High Jackson Rd, Charlestown</w:t>
            </w:r>
          </w:p>
          <w:p w14:paraId="0A8B671A" w14:textId="77777777" w:rsidR="00A453D4" w:rsidRDefault="002F0FF8" w:rsidP="002F0FF8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After School 2:30pm-6:00pm</w:t>
            </w:r>
          </w:p>
          <w:p w14:paraId="20FF092B" w14:textId="77777777" w:rsidR="00A453D4" w:rsidRDefault="00A453D4" w:rsidP="002F0FF8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Summer Care/</w:t>
            </w:r>
            <w:r w:rsidR="002F0FF8">
              <w:rPr>
                <w:rFonts w:ascii="Arial Narrow" w:hAnsi="Arial Narrow" w:cs="Calibri"/>
                <w:sz w:val="18"/>
                <w:szCs w:val="18"/>
              </w:rPr>
              <w:t xml:space="preserve">Breaks </w:t>
            </w:r>
            <w:r>
              <w:rPr>
                <w:rFonts w:ascii="Arial Narrow" w:hAnsi="Arial Narrow" w:cs="Calibri"/>
                <w:sz w:val="18"/>
                <w:szCs w:val="18"/>
              </w:rPr>
              <w:t>&amp; Holidays</w:t>
            </w:r>
          </w:p>
          <w:p w14:paraId="730F7D5A" w14:textId="77777777" w:rsidR="002F0FF8" w:rsidRDefault="002F0FF8" w:rsidP="00A453D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Sports &amp; Recreation Programs</w:t>
            </w:r>
          </w:p>
          <w:p w14:paraId="3448D185" w14:textId="77777777" w:rsidR="00A453D4" w:rsidRDefault="00A453D4" w:rsidP="00A453D4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689A9D7A" w14:textId="77777777" w:rsidR="00AD4CFC" w:rsidRPr="00AD4CFC" w:rsidRDefault="00AD4CFC" w:rsidP="00AD4CFC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Jefferson Big Brother Big S</w:t>
            </w:r>
            <w:r w:rsidRPr="00AD4CFC">
              <w:rPr>
                <w:rFonts w:ascii="Arial Black" w:hAnsi="Arial Black"/>
                <w:b/>
                <w:sz w:val="16"/>
                <w:szCs w:val="16"/>
              </w:rPr>
              <w:t xml:space="preserve">isters </w:t>
            </w:r>
          </w:p>
          <w:p w14:paraId="0E983A13" w14:textId="77777777" w:rsidR="00AD4CFC" w:rsidRPr="00760326" w:rsidRDefault="00AD4CFC" w:rsidP="00AD4CFC">
            <w:pPr>
              <w:spacing w:after="0" w:line="240" w:lineRule="auto"/>
              <w:textAlignment w:val="baseline"/>
              <w:rPr>
                <w:rFonts w:ascii="Arial Black" w:hAnsi="Arial Black" w:cs="Arial"/>
                <w:sz w:val="16"/>
                <w:szCs w:val="16"/>
              </w:rPr>
            </w:pPr>
            <w:r w:rsidRPr="00760326">
              <w:rPr>
                <w:rFonts w:ascii="Arial Black" w:hAnsi="Arial Black" w:cs="Arial"/>
                <w:sz w:val="16"/>
                <w:szCs w:val="16"/>
              </w:rPr>
              <w:t>(812) 273-0797</w:t>
            </w:r>
          </w:p>
          <w:p w14:paraId="00F89BD6" w14:textId="77777777" w:rsidR="00AD4CFC" w:rsidRPr="00AD3760" w:rsidRDefault="00AD4CFC" w:rsidP="00AD4CFC">
            <w:pPr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hyperlink r:id="rId458" w:history="1">
              <w:r w:rsidRPr="00AD3760">
                <w:rPr>
                  <w:rFonts w:ascii="Arial Narrow" w:hAnsi="Arial Narrow"/>
                  <w:color w:val="0000FF"/>
                  <w:sz w:val="18"/>
                  <w:szCs w:val="18"/>
                  <w:u w:val="single"/>
                </w:rPr>
                <w:t>http://jcbbbs.weebly.com/</w:t>
              </w:r>
            </w:hyperlink>
          </w:p>
          <w:p w14:paraId="5C7F054E" w14:textId="77777777" w:rsidR="00AD4CFC" w:rsidRPr="00760326" w:rsidRDefault="00AD4CFC" w:rsidP="00AD4CFC">
            <w:pPr>
              <w:spacing w:after="0" w:line="240" w:lineRule="auto"/>
              <w:textAlignment w:val="baseline"/>
              <w:rPr>
                <w:rFonts w:ascii="Arial Narrow" w:hAnsi="Arial Narrow" w:cs="Arial"/>
                <w:sz w:val="18"/>
                <w:szCs w:val="18"/>
              </w:rPr>
            </w:pPr>
            <w:r w:rsidRPr="00760326">
              <w:rPr>
                <w:rFonts w:ascii="Arial Narrow" w:hAnsi="Arial Narrow" w:cs="Arial"/>
                <w:sz w:val="18"/>
                <w:szCs w:val="18"/>
              </w:rPr>
              <w:t>233 East Main</w:t>
            </w:r>
            <w:r w:rsidRPr="00AD4CFC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760326">
              <w:rPr>
                <w:rFonts w:ascii="Arial Narrow" w:hAnsi="Arial Narrow" w:cs="Arial"/>
                <w:sz w:val="18"/>
                <w:szCs w:val="18"/>
                <w:bdr w:val="none" w:sz="0" w:space="0" w:color="auto" w:frame="1"/>
              </w:rPr>
              <w:t>Madison</w:t>
            </w:r>
          </w:p>
          <w:p w14:paraId="0FFB73C2" w14:textId="77777777" w:rsidR="00AD4CFC" w:rsidRDefault="00AD4CFC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  <w:p w14:paraId="3C948011" w14:textId="77777777" w:rsidR="0084466B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84466B">
              <w:rPr>
                <w:rFonts w:ascii="Arial Black" w:hAnsi="Arial Black"/>
                <w:sz w:val="16"/>
                <w:szCs w:val="16"/>
              </w:rPr>
              <w:t xml:space="preserve">Jennings County Big Brothers </w:t>
            </w:r>
          </w:p>
          <w:p w14:paraId="2801D48F" w14:textId="77777777" w:rsidR="0084466B" w:rsidRPr="0084466B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84466B">
              <w:rPr>
                <w:rFonts w:ascii="Arial Black" w:hAnsi="Arial Black"/>
                <w:sz w:val="16"/>
                <w:szCs w:val="16"/>
              </w:rPr>
              <w:t xml:space="preserve">and Big Sisters </w:t>
            </w:r>
          </w:p>
          <w:p w14:paraId="69443741" w14:textId="77777777" w:rsidR="0084466B" w:rsidRPr="0084466B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84466B">
              <w:rPr>
                <w:rFonts w:ascii="Arial Black" w:hAnsi="Arial Black"/>
                <w:sz w:val="16"/>
                <w:szCs w:val="16"/>
              </w:rPr>
              <w:t>(812)522-9699</w:t>
            </w:r>
          </w:p>
          <w:p w14:paraId="7908B97D" w14:textId="77777777" w:rsidR="0084466B" w:rsidRDefault="0084466B" w:rsidP="0084466B">
            <w:pPr>
              <w:spacing w:after="0"/>
              <w:rPr>
                <w:rStyle w:val="Hyperlink"/>
                <w:rFonts w:ascii="Arial Narrow" w:hAnsi="Arial Narrow"/>
                <w:sz w:val="18"/>
                <w:szCs w:val="18"/>
              </w:rPr>
            </w:pPr>
            <w:hyperlink r:id="rId459" w:history="1">
              <w:r w:rsidRPr="00D25793">
                <w:rPr>
                  <w:rStyle w:val="Hyperlink"/>
                  <w:rFonts w:ascii="Arial Narrow" w:hAnsi="Arial Narrow"/>
                  <w:sz w:val="18"/>
                  <w:szCs w:val="18"/>
                </w:rPr>
                <w:t>www.bbbssi.org</w:t>
              </w:r>
            </w:hyperlink>
          </w:p>
          <w:p w14:paraId="5EC0DA6F" w14:textId="77777777" w:rsidR="0084466B" w:rsidRPr="006B42E0" w:rsidRDefault="0084466B" w:rsidP="0084466B">
            <w:pPr>
              <w:spacing w:after="0"/>
              <w:rPr>
                <w:rStyle w:val="Hyperlink"/>
                <w:rFonts w:ascii="Arial Narrow" w:hAnsi="Arial Narrow"/>
                <w:sz w:val="18"/>
                <w:szCs w:val="18"/>
              </w:rPr>
            </w:pPr>
            <w:r w:rsidRPr="006B42E0">
              <w:rPr>
                <w:rStyle w:val="Hyperlink"/>
                <w:rFonts w:ascii="Arial Narrow" w:hAnsi="Arial Narrow"/>
                <w:sz w:val="18"/>
                <w:szCs w:val="18"/>
              </w:rPr>
              <w:t xml:space="preserve">121 N Chestnut St, Seymour </w:t>
            </w:r>
          </w:p>
          <w:p w14:paraId="2788AF10" w14:textId="77777777" w:rsidR="0084466B" w:rsidRDefault="0084466B" w:rsidP="0084466B">
            <w:pPr>
              <w:spacing w:after="0"/>
              <w:rPr>
                <w:rStyle w:val="Hyperlink"/>
                <w:rFonts w:ascii="Arial Narrow" w:hAnsi="Arial Narrow"/>
                <w:sz w:val="18"/>
                <w:szCs w:val="18"/>
              </w:rPr>
            </w:pPr>
          </w:p>
          <w:p w14:paraId="41B0D161" w14:textId="77777777" w:rsidR="00AD4CFC" w:rsidRPr="00760326" w:rsidRDefault="00AD4CFC" w:rsidP="00AD4CFC">
            <w:pPr>
              <w:spacing w:after="0" w:line="240" w:lineRule="auto"/>
              <w:textAlignment w:val="baseline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760326">
              <w:rPr>
                <w:rFonts w:ascii="Arial Black" w:hAnsi="Arial Black" w:cs="Arial"/>
                <w:b/>
                <w:bCs/>
                <w:sz w:val="16"/>
                <w:szCs w:val="16"/>
              </w:rPr>
              <w:t>Lide White Boys &amp; Girls Club</w:t>
            </w:r>
          </w:p>
          <w:p w14:paraId="375D448A" w14:textId="77777777" w:rsidR="00AD4CFC" w:rsidRPr="00760326" w:rsidRDefault="00AD4CFC" w:rsidP="00AD4CFC">
            <w:pPr>
              <w:spacing w:after="0" w:line="240" w:lineRule="auto"/>
              <w:textAlignment w:val="baseline"/>
              <w:rPr>
                <w:rFonts w:ascii="Arial Black" w:hAnsi="Arial Black" w:cs="Arial"/>
                <w:sz w:val="16"/>
                <w:szCs w:val="16"/>
              </w:rPr>
            </w:pPr>
            <w:r w:rsidRPr="00760326">
              <w:rPr>
                <w:rFonts w:ascii="Arial Black" w:hAnsi="Arial Black" w:cs="Arial"/>
                <w:sz w:val="16"/>
                <w:szCs w:val="16"/>
              </w:rPr>
              <w:t>(812) 265-5811</w:t>
            </w:r>
          </w:p>
          <w:p w14:paraId="101B34DB" w14:textId="77777777" w:rsidR="00AD4CFC" w:rsidRPr="00174BC6" w:rsidRDefault="00231E55" w:rsidP="00AD4CFC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460" w:history="1">
              <w:r w:rsidRPr="004E0B13">
                <w:rPr>
                  <w:rStyle w:val="Hyperlink"/>
                  <w:rFonts w:ascii="Arial Narrow" w:hAnsi="Arial Narrow"/>
                  <w:sz w:val="18"/>
                  <w:szCs w:val="18"/>
                </w:rPr>
                <w:t>www.lidewhite.com/</w:t>
              </w:r>
            </w:hyperlink>
          </w:p>
          <w:p w14:paraId="7EC77D69" w14:textId="77777777" w:rsidR="00AD4CFC" w:rsidRPr="00760326" w:rsidRDefault="00AD4CFC" w:rsidP="00AD4CFC">
            <w:pPr>
              <w:spacing w:after="0" w:line="240" w:lineRule="auto"/>
              <w:textAlignment w:val="baseline"/>
              <w:rPr>
                <w:rFonts w:ascii="Arial Narrow" w:hAnsi="Arial Narrow" w:cs="Arial"/>
                <w:sz w:val="18"/>
                <w:szCs w:val="18"/>
              </w:rPr>
            </w:pPr>
            <w:r w:rsidRPr="00760326">
              <w:rPr>
                <w:rFonts w:ascii="Arial Narrow" w:hAnsi="Arial Narrow" w:cs="Arial"/>
                <w:sz w:val="18"/>
                <w:szCs w:val="18"/>
              </w:rPr>
              <w:t>1551 MSH Northgate Rd.</w:t>
            </w:r>
            <w:r w:rsidRPr="00174BC6">
              <w:rPr>
                <w:rFonts w:ascii="Arial Narrow" w:hAnsi="Arial Narrow" w:cs="Arial"/>
                <w:sz w:val="18"/>
                <w:szCs w:val="18"/>
              </w:rPr>
              <w:t xml:space="preserve">, Madison </w:t>
            </w:r>
          </w:p>
          <w:p w14:paraId="46232CC4" w14:textId="77777777" w:rsidR="00AD4CFC" w:rsidRPr="00174BC6" w:rsidRDefault="00AD4CFC" w:rsidP="00AD4CFC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760326">
              <w:rPr>
                <w:rFonts w:ascii="Arial Narrow" w:hAnsi="Arial Narrow" w:cs="Arial"/>
                <w:sz w:val="18"/>
                <w:szCs w:val="18"/>
              </w:rPr>
              <w:t>After School &amp; Mentoring Programs</w:t>
            </w:r>
          </w:p>
          <w:p w14:paraId="4E792C5A" w14:textId="77777777" w:rsidR="0084466B" w:rsidRDefault="0084466B" w:rsidP="008B058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19A747AC" w14:textId="77777777" w:rsidR="008B058F" w:rsidRDefault="008B058F" w:rsidP="008B058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Salvation Army Summer Camp</w:t>
            </w:r>
          </w:p>
          <w:p w14:paraId="41755632" w14:textId="77777777" w:rsidR="008B058F" w:rsidRDefault="008B058F" w:rsidP="008B058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830DE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944-1018</w:t>
            </w:r>
          </w:p>
          <w:p w14:paraId="4D78854B" w14:textId="77777777" w:rsidR="009208DA" w:rsidRDefault="009208DA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461" w:history="1">
              <w:r w:rsidRPr="00AD2D84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www.salvationamryusa.org</w:t>
              </w:r>
            </w:hyperlink>
          </w:p>
          <w:p w14:paraId="239E72E0" w14:textId="77777777" w:rsidR="008B058F" w:rsidRDefault="008B058F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2300 Green Valley Rd, New Albany</w:t>
            </w:r>
          </w:p>
          <w:p w14:paraId="10A9D30B" w14:textId="77777777" w:rsidR="003E7473" w:rsidRDefault="003E7473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Day Camp : Dependent on the length of summer,</w:t>
            </w:r>
          </w:p>
          <w:p w14:paraId="5E121467" w14:textId="77777777" w:rsidR="003E7473" w:rsidRDefault="003E7473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Typically about six weeks.</w:t>
            </w:r>
          </w:p>
          <w:p w14:paraId="76A5913A" w14:textId="77777777" w:rsidR="008B058F" w:rsidRDefault="003E7473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Away Camp: One week of the summer, o</w:t>
            </w:r>
            <w:r w:rsidR="008B058F">
              <w:rPr>
                <w:rFonts w:ascii="Arial Narrow" w:hAnsi="Arial Narrow" w:cs="Calibri"/>
                <w:sz w:val="18"/>
                <w:szCs w:val="18"/>
              </w:rPr>
              <w:t>vernight grade/age/ gender specific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  <w:p w14:paraId="48C147CB" w14:textId="77777777" w:rsidR="00C87AE3" w:rsidRDefault="00C87AE3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39EC1BFA" w14:textId="77777777" w:rsidR="00753A50" w:rsidRDefault="00753A50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31FA0882" w14:textId="77777777" w:rsidR="00753A50" w:rsidRDefault="00753A50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60253007" w14:textId="77777777" w:rsidR="00753A50" w:rsidRDefault="00753A50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0DB05D5B" w14:textId="77777777" w:rsidR="008B058F" w:rsidRDefault="008B058F" w:rsidP="008B058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Salvation Army Supper Club</w:t>
            </w:r>
          </w:p>
          <w:p w14:paraId="41FA133F" w14:textId="77777777" w:rsidR="008B058F" w:rsidRDefault="008B058F" w:rsidP="008B058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830DE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944-1018</w:t>
            </w:r>
          </w:p>
          <w:p w14:paraId="31C131A7" w14:textId="77777777" w:rsidR="009208DA" w:rsidRPr="009208DA" w:rsidRDefault="009208DA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hyperlink r:id="rId462" w:history="1">
              <w:r w:rsidRPr="009208DA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www.salvationarmyusa.org</w:t>
              </w:r>
            </w:hyperlink>
          </w:p>
          <w:p w14:paraId="5B9A9E5F" w14:textId="77777777" w:rsidR="008B058F" w:rsidRDefault="008B058F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W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ed: 5:30pm to </w:t>
            </w:r>
            <w:r>
              <w:rPr>
                <w:rFonts w:ascii="Arial Narrow" w:hAnsi="Arial Narrow" w:cs="Calibri"/>
                <w:sz w:val="18"/>
                <w:szCs w:val="18"/>
              </w:rPr>
              <w:t>7:30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>pm</w:t>
            </w:r>
          </w:p>
          <w:p w14:paraId="55BA8005" w14:textId="77777777" w:rsidR="008B058F" w:rsidRDefault="008B058F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2300 Green Valley Rd, New Albany</w:t>
            </w:r>
          </w:p>
          <w:p w14:paraId="6ECE3407" w14:textId="77777777" w:rsidR="00A453D4" w:rsidRDefault="008B058F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Free</w:t>
            </w:r>
            <w:r w:rsidR="00A453D4">
              <w:rPr>
                <w:rFonts w:ascii="Arial Narrow" w:hAnsi="Arial Narrow" w:cs="Calibri"/>
                <w:sz w:val="18"/>
                <w:szCs w:val="18"/>
              </w:rPr>
              <w:t xml:space="preserve"> meal/ activities (grades K-12)</w:t>
            </w:r>
          </w:p>
          <w:p w14:paraId="77AEE62D" w14:textId="77777777" w:rsidR="008B058F" w:rsidRDefault="00A453D4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***S</w:t>
            </w:r>
            <w:r w:rsidR="008B058F">
              <w:rPr>
                <w:rFonts w:ascii="Arial Narrow" w:hAnsi="Arial Narrow" w:cs="Calibri"/>
                <w:sz w:val="18"/>
                <w:szCs w:val="18"/>
              </w:rPr>
              <w:t>ome transportation provided</w:t>
            </w:r>
          </w:p>
          <w:p w14:paraId="0BC15372" w14:textId="77777777" w:rsidR="00AC463A" w:rsidRDefault="00AC463A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12AB0313" w14:textId="77777777" w:rsidR="00AC463A" w:rsidRDefault="00AC463A" w:rsidP="008B058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Safe Place</w:t>
            </w:r>
          </w:p>
          <w:p w14:paraId="45A1AE64" w14:textId="77777777" w:rsidR="00AC463A" w:rsidRDefault="00AC463A" w:rsidP="008B058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Text “safe” and your current</w:t>
            </w:r>
          </w:p>
          <w:p w14:paraId="66AC1EE6" w14:textId="77777777" w:rsidR="00AC463A" w:rsidRDefault="00AC463A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location (address, city, state) to 69866 for the nearest Safe Place location </w:t>
            </w:r>
            <w:hyperlink r:id="rId463" w:history="1">
              <w:r w:rsidRPr="00E96120">
                <w:rPr>
                  <w:rStyle w:val="Hyperlink"/>
                  <w:rFonts w:ascii="Arial Narrow" w:hAnsi="Arial Narrow" w:cs="Calibri"/>
                  <w:sz w:val="18"/>
                  <w:szCs w:val="18"/>
                </w:rPr>
                <w:t>www.nationalsafeplace.org</w:t>
              </w:r>
            </w:hyperlink>
          </w:p>
          <w:p w14:paraId="742A3EF5" w14:textId="77777777" w:rsidR="00337F4E" w:rsidRDefault="00337F4E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13BE424E" w14:textId="77777777" w:rsidR="002E2338" w:rsidRDefault="002E2338" w:rsidP="002E2338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YMCA- Clark County</w:t>
            </w:r>
          </w:p>
          <w:p w14:paraId="05026336" w14:textId="77777777" w:rsidR="002E2338" w:rsidRDefault="002E2338" w:rsidP="002E2338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283-9622</w:t>
            </w:r>
          </w:p>
          <w:p w14:paraId="47A4BCEC" w14:textId="77777777" w:rsidR="002E2338" w:rsidRDefault="002E2338" w:rsidP="002E2338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64" w:history="1"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AD2D84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ymca</w:t>
              </w:r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si.org</w:t>
              </w:r>
            </w:hyperlink>
          </w:p>
          <w:p w14:paraId="15F08D51" w14:textId="77777777" w:rsidR="002E2338" w:rsidRDefault="002E2338" w:rsidP="002E2338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4812 Hamburg Pike, Jeffersonville</w:t>
            </w:r>
          </w:p>
          <w:p w14:paraId="486A1F43" w14:textId="77777777" w:rsidR="002E2338" w:rsidRDefault="002E2338" w:rsidP="008B058F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</w:p>
          <w:p w14:paraId="2A3E2814" w14:textId="77777777" w:rsidR="004C7664" w:rsidRDefault="008B058F" w:rsidP="008B058F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YMCA - Floyd County   </w:t>
            </w:r>
          </w:p>
          <w:p w14:paraId="2D945FD5" w14:textId="77777777" w:rsidR="00C970A3" w:rsidRDefault="008B058F" w:rsidP="008B058F">
            <w:pPr>
              <w:spacing w:after="0"/>
              <w:rPr>
                <w:rFonts w:ascii="Arial Black" w:hAnsi="Arial Black" w:cs="Calibri"/>
                <w:color w:val="000000"/>
                <w:sz w:val="16"/>
                <w:szCs w:val="16"/>
              </w:rPr>
            </w:pP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(812) </w:t>
            </w:r>
            <w:r w:rsidR="0006753B">
              <w:rPr>
                <w:rFonts w:ascii="Arial Black" w:hAnsi="Arial Black" w:cs="Calibri"/>
                <w:color w:val="000000"/>
                <w:sz w:val="16"/>
                <w:szCs w:val="16"/>
              </w:rPr>
              <w:t>206-0688</w:t>
            </w:r>
            <w:r>
              <w:rPr>
                <w:rFonts w:ascii="Arial Black" w:hAnsi="Arial Black" w:cs="Calibri"/>
                <w:color w:val="000000"/>
                <w:sz w:val="16"/>
                <w:szCs w:val="16"/>
              </w:rPr>
              <w:t xml:space="preserve">  </w:t>
            </w:r>
          </w:p>
          <w:p w14:paraId="302D3CAE" w14:textId="77777777" w:rsidR="008B058F" w:rsidRPr="009208DA" w:rsidRDefault="009208DA" w:rsidP="008B058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hyperlink r:id="rId465" w:history="1"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AD2D84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ymca</w:t>
              </w:r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si.org</w:t>
              </w:r>
            </w:hyperlink>
            <w:r w:rsidR="008B058F" w:rsidRPr="009208D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         </w:t>
            </w:r>
          </w:p>
          <w:p w14:paraId="527DB1EE" w14:textId="77777777" w:rsidR="008B058F" w:rsidRDefault="008B058F" w:rsidP="008B058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33 State Street, New Albany</w:t>
            </w:r>
          </w:p>
          <w:p w14:paraId="3B1FE5AE" w14:textId="77777777" w:rsidR="008B058F" w:rsidRDefault="008B058F" w:rsidP="008B058F">
            <w:pPr>
              <w:spacing w:after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51BB2578" w14:textId="77777777" w:rsidR="008B058F" w:rsidRDefault="008B058F" w:rsidP="008B058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YMCA- </w:t>
            </w:r>
            <w:r w:rsidR="002E2338">
              <w:rPr>
                <w:rFonts w:ascii="Arial Black" w:hAnsi="Arial Black" w:cs="Calibri"/>
                <w:sz w:val="16"/>
                <w:szCs w:val="16"/>
              </w:rPr>
              <w:t>Harrison</w:t>
            </w:r>
          </w:p>
          <w:p w14:paraId="13993D98" w14:textId="77777777" w:rsidR="008B058F" w:rsidRDefault="008B058F" w:rsidP="008B058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830DE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 w:rsidR="002E2338">
              <w:rPr>
                <w:rFonts w:ascii="Arial Black" w:hAnsi="Arial Black" w:cs="Calibri"/>
                <w:sz w:val="16"/>
                <w:szCs w:val="16"/>
              </w:rPr>
              <w:t>734-0770</w:t>
            </w:r>
          </w:p>
          <w:p w14:paraId="78DCB141" w14:textId="77777777" w:rsidR="009208DA" w:rsidRDefault="002E2338" w:rsidP="008B058F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66" w:history="1">
              <w:r w:rsidRPr="00652DEC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</w:t>
              </w:r>
              <w:r w:rsidRPr="00652DEC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ymcaharrison</w:t>
              </w:r>
              <w:r w:rsidRPr="00652DEC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4588FDEE" w14:textId="77777777" w:rsidR="008B058F" w:rsidRDefault="002E2338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198 Jenkins Court, NE, Corydon</w:t>
            </w:r>
          </w:p>
          <w:p w14:paraId="33825BEB" w14:textId="77777777" w:rsidR="00003683" w:rsidRDefault="00003683" w:rsidP="008B058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</w:p>
          <w:p w14:paraId="2B0D12A6" w14:textId="77777777" w:rsidR="008B058F" w:rsidRDefault="008B058F" w:rsidP="008B058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YMCA- Scott County</w:t>
            </w:r>
          </w:p>
          <w:p w14:paraId="2F9140B3" w14:textId="77777777" w:rsidR="008B058F" w:rsidRDefault="008B058F" w:rsidP="008B058F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</w:t>
            </w:r>
            <w:r w:rsidR="00830DE5">
              <w:rPr>
                <w:rFonts w:ascii="Arial Black" w:hAnsi="Arial Black" w:cs="Calibri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Calibri"/>
                <w:sz w:val="16"/>
                <w:szCs w:val="16"/>
              </w:rPr>
              <w:t>752-9622</w:t>
            </w:r>
          </w:p>
          <w:p w14:paraId="726BD70F" w14:textId="77777777" w:rsidR="009208DA" w:rsidRDefault="009208DA" w:rsidP="008B058F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67" w:history="1">
              <w:r w:rsidRPr="00AD2D84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www.scottcounty</w:t>
              </w:r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family</w:t>
              </w:r>
              <w:r w:rsidRPr="00AD2D84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shd w:val="clear" w:color="auto" w:fill="FFFFFF"/>
                </w:rPr>
                <w:t>ymca</w:t>
              </w:r>
              <w:r w:rsidRPr="00AD2D84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.org</w:t>
              </w:r>
            </w:hyperlink>
          </w:p>
          <w:p w14:paraId="2E2657F5" w14:textId="77777777" w:rsidR="008B058F" w:rsidRDefault="008B058F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805 Community Way, Scottsburg</w:t>
            </w:r>
          </w:p>
          <w:p w14:paraId="10090F13" w14:textId="77777777" w:rsidR="007A4C0E" w:rsidRDefault="007A4C0E" w:rsidP="008B058F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  <w:p w14:paraId="469400CD" w14:textId="77777777" w:rsidR="0084466B" w:rsidRPr="0084466B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84466B">
              <w:rPr>
                <w:rFonts w:ascii="Arial Black" w:hAnsi="Arial Black"/>
                <w:sz w:val="16"/>
                <w:szCs w:val="16"/>
              </w:rPr>
              <w:t>YMCA- Switzerland County</w:t>
            </w:r>
          </w:p>
          <w:p w14:paraId="36EF9B74" w14:textId="77777777" w:rsidR="0084466B" w:rsidRPr="002E2338" w:rsidRDefault="0084466B" w:rsidP="0084466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2E2338">
              <w:rPr>
                <w:rFonts w:ascii="Arial Black" w:hAnsi="Arial Black"/>
                <w:sz w:val="16"/>
                <w:szCs w:val="16"/>
              </w:rPr>
              <w:t>(812)427-9622</w:t>
            </w:r>
          </w:p>
          <w:p w14:paraId="212B88F5" w14:textId="77777777" w:rsidR="0084466B" w:rsidRPr="001C7370" w:rsidRDefault="0084466B" w:rsidP="0084466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hyperlink r:id="rId468" w:history="1">
              <w:r w:rsidRPr="001C7370">
                <w:rPr>
                  <w:rStyle w:val="Hyperlink"/>
                  <w:rFonts w:ascii="Arial Narrow" w:hAnsi="Arial Narrow"/>
                  <w:sz w:val="18"/>
                  <w:szCs w:val="18"/>
                </w:rPr>
                <w:t>www.wcfymca.org</w:t>
              </w:r>
            </w:hyperlink>
          </w:p>
          <w:p w14:paraId="1E31F45A" w14:textId="77777777" w:rsidR="00263B9C" w:rsidRDefault="0084466B" w:rsidP="00352DB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C7370">
              <w:rPr>
                <w:rFonts w:ascii="Arial Narrow" w:hAnsi="Arial Narrow"/>
                <w:sz w:val="18"/>
                <w:szCs w:val="18"/>
              </w:rPr>
              <w:t>1114 West Main St, Vevay</w:t>
            </w:r>
          </w:p>
          <w:p w14:paraId="7D77CFE6" w14:textId="77777777" w:rsidR="002E2338" w:rsidRDefault="002E2338" w:rsidP="00352DB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14:paraId="786F9506" w14:textId="77777777" w:rsidR="002E2338" w:rsidRDefault="002E2338" w:rsidP="002E2338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YMCA- Washington</w:t>
            </w:r>
          </w:p>
          <w:p w14:paraId="6BB50BBA" w14:textId="77777777" w:rsidR="002E2338" w:rsidRDefault="002E2338" w:rsidP="002E2338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 xml:space="preserve">After School Care </w:t>
            </w:r>
          </w:p>
          <w:p w14:paraId="1B8FC4DA" w14:textId="77777777" w:rsidR="002E2338" w:rsidRDefault="002E2338" w:rsidP="002E2338">
            <w:pPr>
              <w:spacing w:after="0"/>
              <w:rPr>
                <w:rFonts w:ascii="Arial Black" w:hAnsi="Arial Black" w:cs="Calibri"/>
                <w:sz w:val="16"/>
                <w:szCs w:val="16"/>
              </w:rPr>
            </w:pPr>
            <w:r>
              <w:rPr>
                <w:rFonts w:ascii="Arial Black" w:hAnsi="Arial Black" w:cs="Calibri"/>
                <w:sz w:val="16"/>
                <w:szCs w:val="16"/>
              </w:rPr>
              <w:t>(812) 883-9622</w:t>
            </w:r>
          </w:p>
          <w:p w14:paraId="757F906C" w14:textId="77777777" w:rsidR="002E2338" w:rsidRDefault="002E2338" w:rsidP="002E2338">
            <w:pPr>
              <w:spacing w:after="0"/>
              <w:rPr>
                <w:rFonts w:ascii="Arial Narrow" w:hAnsi="Arial Narrow" w:cs="Arial"/>
                <w:color w:val="006621"/>
                <w:sz w:val="18"/>
                <w:szCs w:val="18"/>
                <w:shd w:val="clear" w:color="auto" w:fill="FFFFFF"/>
              </w:rPr>
            </w:pPr>
            <w:hyperlink r:id="rId469" w:history="1">
              <w:r w:rsidRPr="00652DEC">
                <w:rPr>
                  <w:rStyle w:val="Hyperlink"/>
                  <w:rFonts w:ascii="Arial Narrow" w:hAnsi="Arial Narrow" w:cs="Arial"/>
                  <w:sz w:val="18"/>
                  <w:szCs w:val="18"/>
                  <w:shd w:val="clear" w:color="auto" w:fill="FFFFFF"/>
                </w:rPr>
                <w:t>www.wcfymca.org</w:t>
              </w:r>
            </w:hyperlink>
          </w:p>
          <w:p w14:paraId="39D46609" w14:textId="77777777" w:rsidR="002E2338" w:rsidRDefault="002E2338" w:rsidP="002E2338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1709 N. Shelby St., Salem</w:t>
            </w:r>
          </w:p>
          <w:p w14:paraId="245B4934" w14:textId="77777777" w:rsidR="002E2338" w:rsidRDefault="002E2338" w:rsidP="002E2338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After school programs/ Break &amp; Summer Care</w:t>
            </w:r>
          </w:p>
          <w:p w14:paraId="5D1412E0" w14:textId="77777777" w:rsidR="002E2338" w:rsidRDefault="002E2338" w:rsidP="002E2338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(scholarships available) </w:t>
            </w:r>
          </w:p>
          <w:p w14:paraId="6625040C" w14:textId="77777777" w:rsidR="002E2338" w:rsidRPr="00263B9C" w:rsidRDefault="002E2338" w:rsidP="00352DB9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5B2F67" w:rsidRPr="000D3E05" w14:paraId="6DF034A9" w14:textId="77777777" w:rsidTr="00A453D4">
        <w:trPr>
          <w:trHeight w:val="54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619669" w14:textId="77777777" w:rsidR="005B2F67" w:rsidRDefault="005B2F67" w:rsidP="00563368">
            <w:pPr>
              <w:spacing w:after="0"/>
            </w:pPr>
          </w:p>
          <w:p w14:paraId="71D405D2" w14:textId="77777777" w:rsidR="003E7473" w:rsidRDefault="003E7473" w:rsidP="00563368">
            <w:pPr>
              <w:spacing w:after="0"/>
            </w:pPr>
          </w:p>
        </w:tc>
      </w:tr>
    </w:tbl>
    <w:p w14:paraId="33211C79" w14:textId="77777777" w:rsidR="00563368" w:rsidRPr="00563368" w:rsidRDefault="00563368" w:rsidP="00563368">
      <w:pPr>
        <w:spacing w:after="0" w:line="240" w:lineRule="auto"/>
        <w:rPr>
          <w:rFonts w:ascii="Arial Black" w:hAnsi="Arial Black" w:cs="Calibri"/>
          <w:sz w:val="16"/>
          <w:szCs w:val="16"/>
        </w:rPr>
      </w:pPr>
      <w:r w:rsidRPr="00563368">
        <w:rPr>
          <w:rFonts w:ascii="Arial Black" w:hAnsi="Arial Black" w:cs="Calibri"/>
          <w:sz w:val="16"/>
          <w:szCs w:val="16"/>
        </w:rPr>
        <w:t xml:space="preserve"> </w:t>
      </w:r>
    </w:p>
    <w:p w14:paraId="184E2926" w14:textId="77777777" w:rsidR="00563368" w:rsidRPr="00563368" w:rsidRDefault="00563368" w:rsidP="00563368">
      <w:pPr>
        <w:spacing w:after="0" w:line="240" w:lineRule="auto"/>
        <w:rPr>
          <w:rFonts w:ascii="Arial Narrow" w:hAnsi="Arial Narrow" w:cs="Calibri"/>
          <w:color w:val="000000"/>
          <w:sz w:val="18"/>
          <w:szCs w:val="18"/>
        </w:rPr>
      </w:pPr>
    </w:p>
    <w:sectPr w:rsidR="00563368" w:rsidRPr="00563368" w:rsidSect="00D44688">
      <w:footerReference w:type="even" r:id="rId470"/>
      <w:footerReference w:type="default" r:id="rId471"/>
      <w:type w:val="continuous"/>
      <w:pgSz w:w="12240" w:h="15840" w:code="1"/>
      <w:pgMar w:top="1152" w:right="1008" w:bottom="1152" w:left="1008" w:header="432" w:footer="432" w:gutter="0"/>
      <w:cols w:num="3" w:sep="1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E79E3" w14:textId="77777777" w:rsidR="00403A5E" w:rsidRDefault="00403A5E">
      <w:r>
        <w:separator/>
      </w:r>
    </w:p>
  </w:endnote>
  <w:endnote w:type="continuationSeparator" w:id="0">
    <w:p w14:paraId="21B97E04" w14:textId="77777777" w:rsidR="00403A5E" w:rsidRDefault="0040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15FB" w14:textId="77777777" w:rsidR="00427D45" w:rsidRDefault="00427D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36AF362" w14:textId="77777777" w:rsidR="00427D45" w:rsidRDefault="00427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930D" w14:textId="77777777" w:rsidR="00427D45" w:rsidRDefault="00427D45">
    <w:pPr>
      <w:pStyle w:val="Footer"/>
    </w:pPr>
  </w:p>
  <w:p w14:paraId="4A363090" w14:textId="77777777" w:rsidR="00427D45" w:rsidRDefault="00427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3CD50" w14:textId="77777777" w:rsidR="00427D45" w:rsidRPr="00A46FDB" w:rsidRDefault="00427D45" w:rsidP="00A46FD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B080" w14:textId="77777777" w:rsidR="00427D45" w:rsidRPr="00A46FDB" w:rsidRDefault="00427D45" w:rsidP="00A46FDB">
    <w:pPr>
      <w:keepLines/>
      <w:shd w:val="thinReverseDiagStripe" w:color="auto" w:fill="auto"/>
      <w:tabs>
        <w:tab w:val="left" w:pos="8248"/>
      </w:tabs>
      <w:spacing w:after="0" w:line="240" w:lineRule="exact"/>
      <w:rPr>
        <w:b/>
        <w:spacing w:val="-10"/>
        <w:szCs w:val="24"/>
        <w:lang w:val="es-US"/>
      </w:rPr>
    </w:pPr>
    <w:r w:rsidRPr="00A46FDB">
      <w:rPr>
        <w:b/>
        <w:spacing w:val="-10"/>
        <w:szCs w:val="24"/>
        <w:lang w:val="es-US"/>
      </w:rPr>
      <w:t>*</w:t>
    </w:r>
    <w:r>
      <w:rPr>
        <w:b/>
        <w:spacing w:val="-10"/>
        <w:szCs w:val="24"/>
        <w:lang w:val="es-US"/>
      </w:rPr>
      <w:t>E</w:t>
    </w:r>
    <w:r w:rsidRPr="00A46FDB">
      <w:rPr>
        <w:b/>
        <w:spacing w:val="-10"/>
        <w:szCs w:val="24"/>
        <w:lang w:val="es-US"/>
      </w:rPr>
      <w:t>S – Spanish Translator / Traductor disponeble en español</w:t>
    </w:r>
  </w:p>
  <w:p w14:paraId="2B4CFD10" w14:textId="77777777" w:rsidR="00427D45" w:rsidRPr="00A46FDB" w:rsidRDefault="00427D45" w:rsidP="00A46FDB">
    <w:pPr>
      <w:keepLines/>
      <w:shd w:val="thinReverseDiagStripe" w:color="auto" w:fill="auto"/>
      <w:tabs>
        <w:tab w:val="left" w:pos="8248"/>
      </w:tabs>
      <w:spacing w:after="0" w:line="240" w:lineRule="exact"/>
      <w:rPr>
        <w:b/>
        <w:spacing w:val="-10"/>
        <w:szCs w:val="24"/>
        <w:lang w:val="es-US"/>
      </w:rPr>
    </w:pPr>
    <w:r w:rsidRPr="00A46FDB">
      <w:rPr>
        <w:b/>
        <w:spacing w:val="-10"/>
        <w:szCs w:val="24"/>
        <w:lang w:val="es-US"/>
      </w:rPr>
      <w:t xml:space="preserve">*AFB – Autism Friendly Business / </w:t>
    </w:r>
    <w:r>
      <w:rPr>
        <w:b/>
        <w:spacing w:val="-10"/>
        <w:szCs w:val="24"/>
        <w:lang w:val="es-US"/>
      </w:rPr>
      <w:t>N</w:t>
    </w:r>
    <w:r w:rsidRPr="00A46FDB">
      <w:rPr>
        <w:b/>
        <w:spacing w:val="-10"/>
        <w:szCs w:val="24"/>
        <w:lang w:val="es-US"/>
      </w:rPr>
      <w:t>egocio amigable con el autismo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8D34B" w14:textId="77777777" w:rsidR="00427D45" w:rsidRDefault="00427D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642ECA12" w14:textId="77777777" w:rsidR="00427D45" w:rsidRDefault="00427D4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38A8" w14:textId="77777777" w:rsidR="00427D45" w:rsidRPr="00A46FDB" w:rsidRDefault="00427D45" w:rsidP="00A837AF">
    <w:pPr>
      <w:keepLines/>
      <w:shd w:val="thinReverseDiagStripe" w:color="auto" w:fill="auto"/>
      <w:tabs>
        <w:tab w:val="left" w:pos="8248"/>
      </w:tabs>
      <w:spacing w:after="0" w:line="240" w:lineRule="exact"/>
      <w:rPr>
        <w:b/>
        <w:spacing w:val="-10"/>
        <w:szCs w:val="24"/>
        <w:lang w:val="es-US"/>
      </w:rPr>
    </w:pPr>
    <w:r w:rsidRPr="00A46FDB">
      <w:rPr>
        <w:b/>
        <w:spacing w:val="-10"/>
        <w:szCs w:val="24"/>
        <w:lang w:val="es-US"/>
      </w:rPr>
      <w:t>*</w:t>
    </w:r>
    <w:r>
      <w:rPr>
        <w:b/>
        <w:spacing w:val="-10"/>
        <w:szCs w:val="24"/>
        <w:lang w:val="es-US"/>
      </w:rPr>
      <w:t>E</w:t>
    </w:r>
    <w:r w:rsidRPr="00A46FDB">
      <w:rPr>
        <w:b/>
        <w:spacing w:val="-10"/>
        <w:szCs w:val="24"/>
        <w:lang w:val="es-US"/>
      </w:rPr>
      <w:t>S – Spanish Translator / Traductor disponeble en español</w:t>
    </w:r>
  </w:p>
  <w:p w14:paraId="136C428D" w14:textId="77777777" w:rsidR="00427D45" w:rsidRPr="00A837AF" w:rsidRDefault="00427D45" w:rsidP="00A837AF">
    <w:pPr>
      <w:keepLines/>
      <w:shd w:val="thinReverseDiagStripe" w:color="auto" w:fill="auto"/>
      <w:tabs>
        <w:tab w:val="left" w:pos="8248"/>
      </w:tabs>
      <w:spacing w:after="0" w:line="240" w:lineRule="exact"/>
      <w:rPr>
        <w:b/>
        <w:spacing w:val="-10"/>
        <w:szCs w:val="24"/>
        <w:lang w:val="es-US"/>
      </w:rPr>
    </w:pPr>
    <w:r w:rsidRPr="00A46FDB">
      <w:rPr>
        <w:b/>
        <w:spacing w:val="-10"/>
        <w:szCs w:val="24"/>
        <w:lang w:val="es-US"/>
      </w:rPr>
      <w:t xml:space="preserve">*AFB – Autism Friendly Business / </w:t>
    </w:r>
    <w:r>
      <w:rPr>
        <w:b/>
        <w:spacing w:val="-10"/>
        <w:szCs w:val="24"/>
        <w:lang w:val="es-US"/>
      </w:rPr>
      <w:t>N</w:t>
    </w:r>
    <w:r w:rsidRPr="00A46FDB">
      <w:rPr>
        <w:b/>
        <w:spacing w:val="-10"/>
        <w:szCs w:val="24"/>
        <w:lang w:val="es-US"/>
      </w:rPr>
      <w:t>egocio amigable con el autismo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131E" w14:textId="77777777" w:rsidR="00403A5E" w:rsidRDefault="00403A5E">
      <w:r>
        <w:separator/>
      </w:r>
    </w:p>
  </w:footnote>
  <w:footnote w:type="continuationSeparator" w:id="0">
    <w:p w14:paraId="7C587854" w14:textId="77777777" w:rsidR="00403A5E" w:rsidRDefault="00403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0304"/>
    <w:multiLevelType w:val="multilevel"/>
    <w:tmpl w:val="A13E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60493"/>
    <w:multiLevelType w:val="hybridMultilevel"/>
    <w:tmpl w:val="BB16B8F0"/>
    <w:lvl w:ilvl="0" w:tplc="04090001">
      <w:start w:val="304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0C607F8"/>
    <w:multiLevelType w:val="hybridMultilevel"/>
    <w:tmpl w:val="B4A23722"/>
    <w:lvl w:ilvl="0" w:tplc="04090001">
      <w:start w:val="30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A75C4"/>
    <w:multiLevelType w:val="hybridMultilevel"/>
    <w:tmpl w:val="63ECD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435859">
    <w:abstractNumId w:val="3"/>
  </w:num>
  <w:num w:numId="2" w16cid:durableId="146824480">
    <w:abstractNumId w:val="2"/>
  </w:num>
  <w:num w:numId="3" w16cid:durableId="419957364">
    <w:abstractNumId w:val="1"/>
  </w:num>
  <w:num w:numId="4" w16cid:durableId="107952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240"/>
  <w:drawingGridHorizontalSpacing w:val="187"/>
  <w:drawingGridVerticalSpacing w:val="18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D2"/>
    <w:rsid w:val="000033E5"/>
    <w:rsid w:val="00003683"/>
    <w:rsid w:val="00005467"/>
    <w:rsid w:val="0001260A"/>
    <w:rsid w:val="0001417A"/>
    <w:rsid w:val="00032F32"/>
    <w:rsid w:val="000345A2"/>
    <w:rsid w:val="000439A6"/>
    <w:rsid w:val="000440A0"/>
    <w:rsid w:val="00044DE4"/>
    <w:rsid w:val="000474EE"/>
    <w:rsid w:val="00050B82"/>
    <w:rsid w:val="00050C9A"/>
    <w:rsid w:val="00050FD2"/>
    <w:rsid w:val="00051F37"/>
    <w:rsid w:val="00054444"/>
    <w:rsid w:val="00054900"/>
    <w:rsid w:val="0006201C"/>
    <w:rsid w:val="00064DC3"/>
    <w:rsid w:val="0006753B"/>
    <w:rsid w:val="0007278E"/>
    <w:rsid w:val="00072EBD"/>
    <w:rsid w:val="000751CE"/>
    <w:rsid w:val="00076289"/>
    <w:rsid w:val="00081DF7"/>
    <w:rsid w:val="00084F2D"/>
    <w:rsid w:val="000A3120"/>
    <w:rsid w:val="000A4A0D"/>
    <w:rsid w:val="000A50BE"/>
    <w:rsid w:val="000B1BFA"/>
    <w:rsid w:val="000B7A18"/>
    <w:rsid w:val="000C2506"/>
    <w:rsid w:val="000D3D15"/>
    <w:rsid w:val="000D3E05"/>
    <w:rsid w:val="000E09D6"/>
    <w:rsid w:val="000F0D49"/>
    <w:rsid w:val="000F2D7F"/>
    <w:rsid w:val="000F40B6"/>
    <w:rsid w:val="000F78DE"/>
    <w:rsid w:val="00113BAD"/>
    <w:rsid w:val="001209FB"/>
    <w:rsid w:val="00123312"/>
    <w:rsid w:val="00130146"/>
    <w:rsid w:val="001331EA"/>
    <w:rsid w:val="001349C6"/>
    <w:rsid w:val="00135FBF"/>
    <w:rsid w:val="001364A3"/>
    <w:rsid w:val="00142436"/>
    <w:rsid w:val="00151D5C"/>
    <w:rsid w:val="00154028"/>
    <w:rsid w:val="00160080"/>
    <w:rsid w:val="0017490E"/>
    <w:rsid w:val="001819F8"/>
    <w:rsid w:val="0018723C"/>
    <w:rsid w:val="00195540"/>
    <w:rsid w:val="001961D5"/>
    <w:rsid w:val="001A7D71"/>
    <w:rsid w:val="001B1826"/>
    <w:rsid w:val="001B2A93"/>
    <w:rsid w:val="001B73F7"/>
    <w:rsid w:val="001C5A06"/>
    <w:rsid w:val="001D3CD7"/>
    <w:rsid w:val="001D779B"/>
    <w:rsid w:val="001E18CE"/>
    <w:rsid w:val="001E243F"/>
    <w:rsid w:val="001E3191"/>
    <w:rsid w:val="001E3369"/>
    <w:rsid w:val="001F4D15"/>
    <w:rsid w:val="0020249E"/>
    <w:rsid w:val="002065E7"/>
    <w:rsid w:val="00210551"/>
    <w:rsid w:val="00210B1D"/>
    <w:rsid w:val="0021522D"/>
    <w:rsid w:val="00215E9F"/>
    <w:rsid w:val="00222137"/>
    <w:rsid w:val="00230714"/>
    <w:rsid w:val="00231E55"/>
    <w:rsid w:val="0023444A"/>
    <w:rsid w:val="00235EC3"/>
    <w:rsid w:val="002374B6"/>
    <w:rsid w:val="0024394B"/>
    <w:rsid w:val="00244B45"/>
    <w:rsid w:val="00244D6D"/>
    <w:rsid w:val="002549DC"/>
    <w:rsid w:val="002553FE"/>
    <w:rsid w:val="002611CC"/>
    <w:rsid w:val="002628BF"/>
    <w:rsid w:val="00263B9C"/>
    <w:rsid w:val="0026415F"/>
    <w:rsid w:val="00284271"/>
    <w:rsid w:val="00286D83"/>
    <w:rsid w:val="002877E6"/>
    <w:rsid w:val="002926F6"/>
    <w:rsid w:val="002936F1"/>
    <w:rsid w:val="00297D15"/>
    <w:rsid w:val="002A05F9"/>
    <w:rsid w:val="002A62F1"/>
    <w:rsid w:val="002A7201"/>
    <w:rsid w:val="002B141F"/>
    <w:rsid w:val="002B2B61"/>
    <w:rsid w:val="002B47B1"/>
    <w:rsid w:val="002B7FE5"/>
    <w:rsid w:val="002C58AE"/>
    <w:rsid w:val="002D1D27"/>
    <w:rsid w:val="002E2338"/>
    <w:rsid w:val="002E30A0"/>
    <w:rsid w:val="002E313E"/>
    <w:rsid w:val="002F0FF8"/>
    <w:rsid w:val="002F79D8"/>
    <w:rsid w:val="00301DAE"/>
    <w:rsid w:val="003109DD"/>
    <w:rsid w:val="003137C0"/>
    <w:rsid w:val="0031395C"/>
    <w:rsid w:val="00315D5F"/>
    <w:rsid w:val="00316E1A"/>
    <w:rsid w:val="00323035"/>
    <w:rsid w:val="00323155"/>
    <w:rsid w:val="003245C1"/>
    <w:rsid w:val="00337A72"/>
    <w:rsid w:val="00337F4E"/>
    <w:rsid w:val="003445A5"/>
    <w:rsid w:val="003478A6"/>
    <w:rsid w:val="00347B17"/>
    <w:rsid w:val="00350989"/>
    <w:rsid w:val="00352067"/>
    <w:rsid w:val="00352DB9"/>
    <w:rsid w:val="003536C9"/>
    <w:rsid w:val="00360A2E"/>
    <w:rsid w:val="00361B30"/>
    <w:rsid w:val="00363963"/>
    <w:rsid w:val="00373672"/>
    <w:rsid w:val="00386F60"/>
    <w:rsid w:val="003957DF"/>
    <w:rsid w:val="003A02DA"/>
    <w:rsid w:val="003A3CD9"/>
    <w:rsid w:val="003A7D19"/>
    <w:rsid w:val="003C460F"/>
    <w:rsid w:val="003D4FAB"/>
    <w:rsid w:val="003E015A"/>
    <w:rsid w:val="003E0599"/>
    <w:rsid w:val="003E34E2"/>
    <w:rsid w:val="003E39EC"/>
    <w:rsid w:val="003E7454"/>
    <w:rsid w:val="003E7473"/>
    <w:rsid w:val="003F32BE"/>
    <w:rsid w:val="003F5150"/>
    <w:rsid w:val="003F5939"/>
    <w:rsid w:val="00400A8F"/>
    <w:rsid w:val="00403202"/>
    <w:rsid w:val="00403A5E"/>
    <w:rsid w:val="00403F7E"/>
    <w:rsid w:val="00404B16"/>
    <w:rsid w:val="004064A5"/>
    <w:rsid w:val="00407EDA"/>
    <w:rsid w:val="00411C18"/>
    <w:rsid w:val="0041361E"/>
    <w:rsid w:val="00416A38"/>
    <w:rsid w:val="004173D4"/>
    <w:rsid w:val="0041746D"/>
    <w:rsid w:val="00421CEA"/>
    <w:rsid w:val="00422840"/>
    <w:rsid w:val="00422DE2"/>
    <w:rsid w:val="00422E08"/>
    <w:rsid w:val="00423A3E"/>
    <w:rsid w:val="00426E8A"/>
    <w:rsid w:val="00427D45"/>
    <w:rsid w:val="004329F5"/>
    <w:rsid w:val="00432FAE"/>
    <w:rsid w:val="0044527A"/>
    <w:rsid w:val="004633E4"/>
    <w:rsid w:val="00466B73"/>
    <w:rsid w:val="00466C21"/>
    <w:rsid w:val="004717AC"/>
    <w:rsid w:val="00487899"/>
    <w:rsid w:val="00490375"/>
    <w:rsid w:val="00492194"/>
    <w:rsid w:val="004964C3"/>
    <w:rsid w:val="004A28AA"/>
    <w:rsid w:val="004B662E"/>
    <w:rsid w:val="004C55E1"/>
    <w:rsid w:val="004C653D"/>
    <w:rsid w:val="004C7664"/>
    <w:rsid w:val="004D0F7B"/>
    <w:rsid w:val="004D12BB"/>
    <w:rsid w:val="004D41FF"/>
    <w:rsid w:val="004E1426"/>
    <w:rsid w:val="004E3684"/>
    <w:rsid w:val="004E3D53"/>
    <w:rsid w:val="004E6D0C"/>
    <w:rsid w:val="004E6E2A"/>
    <w:rsid w:val="004F7DC0"/>
    <w:rsid w:val="00501771"/>
    <w:rsid w:val="005041D7"/>
    <w:rsid w:val="0050531C"/>
    <w:rsid w:val="005068F9"/>
    <w:rsid w:val="00517903"/>
    <w:rsid w:val="00517BB7"/>
    <w:rsid w:val="00524FFC"/>
    <w:rsid w:val="00530416"/>
    <w:rsid w:val="005375F9"/>
    <w:rsid w:val="00544883"/>
    <w:rsid w:val="00551DC0"/>
    <w:rsid w:val="00563368"/>
    <w:rsid w:val="00567483"/>
    <w:rsid w:val="00571C45"/>
    <w:rsid w:val="005745F2"/>
    <w:rsid w:val="00574717"/>
    <w:rsid w:val="00590ABE"/>
    <w:rsid w:val="005955A4"/>
    <w:rsid w:val="00596DC5"/>
    <w:rsid w:val="005A231E"/>
    <w:rsid w:val="005A2C5F"/>
    <w:rsid w:val="005A2E40"/>
    <w:rsid w:val="005A37D8"/>
    <w:rsid w:val="005A4DBD"/>
    <w:rsid w:val="005B187E"/>
    <w:rsid w:val="005B2F67"/>
    <w:rsid w:val="005C4AF0"/>
    <w:rsid w:val="005C5D94"/>
    <w:rsid w:val="005D55B0"/>
    <w:rsid w:val="005D7611"/>
    <w:rsid w:val="005E285E"/>
    <w:rsid w:val="005E3DC0"/>
    <w:rsid w:val="005F341B"/>
    <w:rsid w:val="00602E8A"/>
    <w:rsid w:val="0060481B"/>
    <w:rsid w:val="00617B9E"/>
    <w:rsid w:val="0062699F"/>
    <w:rsid w:val="00627D23"/>
    <w:rsid w:val="00631E47"/>
    <w:rsid w:val="00642821"/>
    <w:rsid w:val="006450B3"/>
    <w:rsid w:val="00651724"/>
    <w:rsid w:val="00652544"/>
    <w:rsid w:val="00660214"/>
    <w:rsid w:val="006646EA"/>
    <w:rsid w:val="00670A72"/>
    <w:rsid w:val="00673D62"/>
    <w:rsid w:val="006760A8"/>
    <w:rsid w:val="00677D44"/>
    <w:rsid w:val="00682795"/>
    <w:rsid w:val="00694665"/>
    <w:rsid w:val="0069490A"/>
    <w:rsid w:val="00697357"/>
    <w:rsid w:val="006A1C3B"/>
    <w:rsid w:val="006B0BCE"/>
    <w:rsid w:val="006B2EA8"/>
    <w:rsid w:val="006C0A84"/>
    <w:rsid w:val="006C0AFF"/>
    <w:rsid w:val="006C3C2F"/>
    <w:rsid w:val="006C46A1"/>
    <w:rsid w:val="006D3EC3"/>
    <w:rsid w:val="006D42E7"/>
    <w:rsid w:val="006E3252"/>
    <w:rsid w:val="006F0F12"/>
    <w:rsid w:val="00705FF8"/>
    <w:rsid w:val="00716860"/>
    <w:rsid w:val="00717C9D"/>
    <w:rsid w:val="00720F82"/>
    <w:rsid w:val="00721AD2"/>
    <w:rsid w:val="00723DB5"/>
    <w:rsid w:val="0073199B"/>
    <w:rsid w:val="007324F6"/>
    <w:rsid w:val="00733F32"/>
    <w:rsid w:val="007455D9"/>
    <w:rsid w:val="007473B9"/>
    <w:rsid w:val="00753A50"/>
    <w:rsid w:val="00754895"/>
    <w:rsid w:val="007720A4"/>
    <w:rsid w:val="007723E2"/>
    <w:rsid w:val="00773571"/>
    <w:rsid w:val="007765BE"/>
    <w:rsid w:val="00782F53"/>
    <w:rsid w:val="00785675"/>
    <w:rsid w:val="0079729C"/>
    <w:rsid w:val="007A0396"/>
    <w:rsid w:val="007A4C0E"/>
    <w:rsid w:val="007B043D"/>
    <w:rsid w:val="007B31AF"/>
    <w:rsid w:val="007B3E87"/>
    <w:rsid w:val="007B40CC"/>
    <w:rsid w:val="007C33DD"/>
    <w:rsid w:val="007C340B"/>
    <w:rsid w:val="007C41F5"/>
    <w:rsid w:val="007D3B95"/>
    <w:rsid w:val="007E7677"/>
    <w:rsid w:val="007E780B"/>
    <w:rsid w:val="007F24ED"/>
    <w:rsid w:val="00804F42"/>
    <w:rsid w:val="0080667F"/>
    <w:rsid w:val="00816626"/>
    <w:rsid w:val="00817CFE"/>
    <w:rsid w:val="0082459F"/>
    <w:rsid w:val="0083076E"/>
    <w:rsid w:val="00830DE5"/>
    <w:rsid w:val="00831D07"/>
    <w:rsid w:val="00833769"/>
    <w:rsid w:val="00833BE9"/>
    <w:rsid w:val="0083569F"/>
    <w:rsid w:val="00836F43"/>
    <w:rsid w:val="00842830"/>
    <w:rsid w:val="0084466B"/>
    <w:rsid w:val="00850511"/>
    <w:rsid w:val="008561E6"/>
    <w:rsid w:val="0086427D"/>
    <w:rsid w:val="00865910"/>
    <w:rsid w:val="008669F9"/>
    <w:rsid w:val="008674CB"/>
    <w:rsid w:val="00873BFB"/>
    <w:rsid w:val="00875E8F"/>
    <w:rsid w:val="008820FA"/>
    <w:rsid w:val="008824C9"/>
    <w:rsid w:val="00890672"/>
    <w:rsid w:val="00891B71"/>
    <w:rsid w:val="008A2A7C"/>
    <w:rsid w:val="008A37F4"/>
    <w:rsid w:val="008B058F"/>
    <w:rsid w:val="008B2058"/>
    <w:rsid w:val="008B2072"/>
    <w:rsid w:val="008C4DA0"/>
    <w:rsid w:val="008C5855"/>
    <w:rsid w:val="008D2648"/>
    <w:rsid w:val="008D4CF2"/>
    <w:rsid w:val="008D7F87"/>
    <w:rsid w:val="008E0325"/>
    <w:rsid w:val="008E7B44"/>
    <w:rsid w:val="008F18A6"/>
    <w:rsid w:val="008F2752"/>
    <w:rsid w:val="0091078F"/>
    <w:rsid w:val="00910B45"/>
    <w:rsid w:val="00916955"/>
    <w:rsid w:val="009208DA"/>
    <w:rsid w:val="00921E63"/>
    <w:rsid w:val="00925632"/>
    <w:rsid w:val="0093023E"/>
    <w:rsid w:val="0093292F"/>
    <w:rsid w:val="009441BC"/>
    <w:rsid w:val="0094563E"/>
    <w:rsid w:val="009616D2"/>
    <w:rsid w:val="00970CF8"/>
    <w:rsid w:val="00973684"/>
    <w:rsid w:val="00974BE7"/>
    <w:rsid w:val="009777CA"/>
    <w:rsid w:val="00980133"/>
    <w:rsid w:val="00991054"/>
    <w:rsid w:val="009A2972"/>
    <w:rsid w:val="009A402A"/>
    <w:rsid w:val="009B635B"/>
    <w:rsid w:val="009C5960"/>
    <w:rsid w:val="009C7490"/>
    <w:rsid w:val="009D3D27"/>
    <w:rsid w:val="009D7833"/>
    <w:rsid w:val="009E3775"/>
    <w:rsid w:val="009E4596"/>
    <w:rsid w:val="009F0D82"/>
    <w:rsid w:val="009F1F61"/>
    <w:rsid w:val="009F2134"/>
    <w:rsid w:val="009F6A70"/>
    <w:rsid w:val="00A014A1"/>
    <w:rsid w:val="00A015C9"/>
    <w:rsid w:val="00A016CB"/>
    <w:rsid w:val="00A06FA5"/>
    <w:rsid w:val="00A103FF"/>
    <w:rsid w:val="00A230D2"/>
    <w:rsid w:val="00A32001"/>
    <w:rsid w:val="00A353B2"/>
    <w:rsid w:val="00A42906"/>
    <w:rsid w:val="00A453D4"/>
    <w:rsid w:val="00A46FDB"/>
    <w:rsid w:val="00A52E3E"/>
    <w:rsid w:val="00A5480D"/>
    <w:rsid w:val="00A6316A"/>
    <w:rsid w:val="00A652E9"/>
    <w:rsid w:val="00A77DE1"/>
    <w:rsid w:val="00A837AF"/>
    <w:rsid w:val="00A879E3"/>
    <w:rsid w:val="00A950E4"/>
    <w:rsid w:val="00A96A04"/>
    <w:rsid w:val="00A977AD"/>
    <w:rsid w:val="00AA316C"/>
    <w:rsid w:val="00AA590C"/>
    <w:rsid w:val="00AA6EAC"/>
    <w:rsid w:val="00AB12A0"/>
    <w:rsid w:val="00AB1841"/>
    <w:rsid w:val="00AB26DA"/>
    <w:rsid w:val="00AB5652"/>
    <w:rsid w:val="00AB5EC6"/>
    <w:rsid w:val="00AC463A"/>
    <w:rsid w:val="00AC579C"/>
    <w:rsid w:val="00AD05C8"/>
    <w:rsid w:val="00AD157E"/>
    <w:rsid w:val="00AD241F"/>
    <w:rsid w:val="00AD2E70"/>
    <w:rsid w:val="00AD4CFC"/>
    <w:rsid w:val="00AD66D8"/>
    <w:rsid w:val="00AD7BA9"/>
    <w:rsid w:val="00AF2B3D"/>
    <w:rsid w:val="00AF323D"/>
    <w:rsid w:val="00AF3F4A"/>
    <w:rsid w:val="00AF4D8D"/>
    <w:rsid w:val="00AF6763"/>
    <w:rsid w:val="00AF6C93"/>
    <w:rsid w:val="00B010CF"/>
    <w:rsid w:val="00B01D94"/>
    <w:rsid w:val="00B06D1B"/>
    <w:rsid w:val="00B14C45"/>
    <w:rsid w:val="00B2677B"/>
    <w:rsid w:val="00B4577F"/>
    <w:rsid w:val="00B547EA"/>
    <w:rsid w:val="00B55099"/>
    <w:rsid w:val="00B55AEF"/>
    <w:rsid w:val="00B60346"/>
    <w:rsid w:val="00B61DE3"/>
    <w:rsid w:val="00B71452"/>
    <w:rsid w:val="00B72B30"/>
    <w:rsid w:val="00B8010D"/>
    <w:rsid w:val="00B92C35"/>
    <w:rsid w:val="00B96DBE"/>
    <w:rsid w:val="00B96EB2"/>
    <w:rsid w:val="00B973DB"/>
    <w:rsid w:val="00BA6FB7"/>
    <w:rsid w:val="00BB39A8"/>
    <w:rsid w:val="00BB3C8D"/>
    <w:rsid w:val="00BB687A"/>
    <w:rsid w:val="00BB7E02"/>
    <w:rsid w:val="00BC150D"/>
    <w:rsid w:val="00BC163A"/>
    <w:rsid w:val="00BC320A"/>
    <w:rsid w:val="00BC431E"/>
    <w:rsid w:val="00BC7D0B"/>
    <w:rsid w:val="00BE07A3"/>
    <w:rsid w:val="00BE61D2"/>
    <w:rsid w:val="00BE6ECA"/>
    <w:rsid w:val="00BE7469"/>
    <w:rsid w:val="00C002B1"/>
    <w:rsid w:val="00C01412"/>
    <w:rsid w:val="00C0255E"/>
    <w:rsid w:val="00C10C58"/>
    <w:rsid w:val="00C11D9B"/>
    <w:rsid w:val="00C22E72"/>
    <w:rsid w:val="00C23CD9"/>
    <w:rsid w:val="00C25D6D"/>
    <w:rsid w:val="00C30543"/>
    <w:rsid w:val="00C313B4"/>
    <w:rsid w:val="00C348E7"/>
    <w:rsid w:val="00C41BE0"/>
    <w:rsid w:val="00C437A6"/>
    <w:rsid w:val="00C438FF"/>
    <w:rsid w:val="00C44D3C"/>
    <w:rsid w:val="00C469A1"/>
    <w:rsid w:val="00C469C0"/>
    <w:rsid w:val="00C47E68"/>
    <w:rsid w:val="00C524BA"/>
    <w:rsid w:val="00C5619E"/>
    <w:rsid w:val="00C60470"/>
    <w:rsid w:val="00C62E57"/>
    <w:rsid w:val="00C65E46"/>
    <w:rsid w:val="00C71E52"/>
    <w:rsid w:val="00C721E0"/>
    <w:rsid w:val="00C73E3D"/>
    <w:rsid w:val="00C87AE3"/>
    <w:rsid w:val="00C970A3"/>
    <w:rsid w:val="00CA537C"/>
    <w:rsid w:val="00CA7D83"/>
    <w:rsid w:val="00CB0787"/>
    <w:rsid w:val="00CB129E"/>
    <w:rsid w:val="00CC1E99"/>
    <w:rsid w:val="00CC34F6"/>
    <w:rsid w:val="00CD155A"/>
    <w:rsid w:val="00CD1701"/>
    <w:rsid w:val="00CD201C"/>
    <w:rsid w:val="00CD4990"/>
    <w:rsid w:val="00CE1A21"/>
    <w:rsid w:val="00CE3360"/>
    <w:rsid w:val="00CE7EF2"/>
    <w:rsid w:val="00CF158B"/>
    <w:rsid w:val="00CF2AF1"/>
    <w:rsid w:val="00CF6390"/>
    <w:rsid w:val="00D01EE7"/>
    <w:rsid w:val="00D02FF6"/>
    <w:rsid w:val="00D11E60"/>
    <w:rsid w:val="00D13B76"/>
    <w:rsid w:val="00D20053"/>
    <w:rsid w:val="00D351AD"/>
    <w:rsid w:val="00D44688"/>
    <w:rsid w:val="00D50626"/>
    <w:rsid w:val="00D533AE"/>
    <w:rsid w:val="00D55565"/>
    <w:rsid w:val="00D559CE"/>
    <w:rsid w:val="00D67D8B"/>
    <w:rsid w:val="00D7332F"/>
    <w:rsid w:val="00D74E04"/>
    <w:rsid w:val="00D829D9"/>
    <w:rsid w:val="00D83D48"/>
    <w:rsid w:val="00D86CA5"/>
    <w:rsid w:val="00D90826"/>
    <w:rsid w:val="00DA23D7"/>
    <w:rsid w:val="00DA7A0C"/>
    <w:rsid w:val="00DC0240"/>
    <w:rsid w:val="00DC5A0B"/>
    <w:rsid w:val="00DC5BB9"/>
    <w:rsid w:val="00DD249E"/>
    <w:rsid w:val="00DD43F2"/>
    <w:rsid w:val="00DD7850"/>
    <w:rsid w:val="00DF1D64"/>
    <w:rsid w:val="00DF434C"/>
    <w:rsid w:val="00E00513"/>
    <w:rsid w:val="00E10BC3"/>
    <w:rsid w:val="00E11DA9"/>
    <w:rsid w:val="00E13FE6"/>
    <w:rsid w:val="00E15481"/>
    <w:rsid w:val="00E159AD"/>
    <w:rsid w:val="00E223A5"/>
    <w:rsid w:val="00E227BF"/>
    <w:rsid w:val="00E22F1C"/>
    <w:rsid w:val="00E23355"/>
    <w:rsid w:val="00E24360"/>
    <w:rsid w:val="00E2503B"/>
    <w:rsid w:val="00E30CFA"/>
    <w:rsid w:val="00E34D41"/>
    <w:rsid w:val="00E351EA"/>
    <w:rsid w:val="00E37A3E"/>
    <w:rsid w:val="00E5033B"/>
    <w:rsid w:val="00E647C5"/>
    <w:rsid w:val="00E73B19"/>
    <w:rsid w:val="00E73B6C"/>
    <w:rsid w:val="00E7536F"/>
    <w:rsid w:val="00E75CC3"/>
    <w:rsid w:val="00E942C6"/>
    <w:rsid w:val="00E950B5"/>
    <w:rsid w:val="00EB2831"/>
    <w:rsid w:val="00EB3D72"/>
    <w:rsid w:val="00EB3FA8"/>
    <w:rsid w:val="00EB4E68"/>
    <w:rsid w:val="00EC177C"/>
    <w:rsid w:val="00EC6FD6"/>
    <w:rsid w:val="00EC7697"/>
    <w:rsid w:val="00ED1292"/>
    <w:rsid w:val="00ED37FC"/>
    <w:rsid w:val="00ED5BDC"/>
    <w:rsid w:val="00EE1E92"/>
    <w:rsid w:val="00EE3444"/>
    <w:rsid w:val="00EF097D"/>
    <w:rsid w:val="00EF366A"/>
    <w:rsid w:val="00EF4FAC"/>
    <w:rsid w:val="00EF6BC0"/>
    <w:rsid w:val="00EF6D9F"/>
    <w:rsid w:val="00EF727E"/>
    <w:rsid w:val="00F009CF"/>
    <w:rsid w:val="00F052F4"/>
    <w:rsid w:val="00F15008"/>
    <w:rsid w:val="00F17659"/>
    <w:rsid w:val="00F20C53"/>
    <w:rsid w:val="00F20FFC"/>
    <w:rsid w:val="00F323D2"/>
    <w:rsid w:val="00F34011"/>
    <w:rsid w:val="00F35C78"/>
    <w:rsid w:val="00F50E43"/>
    <w:rsid w:val="00F52621"/>
    <w:rsid w:val="00F54072"/>
    <w:rsid w:val="00F542CF"/>
    <w:rsid w:val="00F575FF"/>
    <w:rsid w:val="00F63B95"/>
    <w:rsid w:val="00F6437F"/>
    <w:rsid w:val="00F81BA2"/>
    <w:rsid w:val="00F8405F"/>
    <w:rsid w:val="00F84485"/>
    <w:rsid w:val="00F92421"/>
    <w:rsid w:val="00F96603"/>
    <w:rsid w:val="00F97CA5"/>
    <w:rsid w:val="00FA20B9"/>
    <w:rsid w:val="00FB1E14"/>
    <w:rsid w:val="00FB5DAB"/>
    <w:rsid w:val="00FB6D9D"/>
    <w:rsid w:val="00FC2326"/>
    <w:rsid w:val="00FC5D94"/>
    <w:rsid w:val="00FC5E80"/>
    <w:rsid w:val="00FD7DA0"/>
    <w:rsid w:val="00FE1E49"/>
    <w:rsid w:val="00FE3411"/>
    <w:rsid w:val="00FE5673"/>
    <w:rsid w:val="00FE732B"/>
    <w:rsid w:val="00FF35CB"/>
    <w:rsid w:val="00FF4029"/>
    <w:rsid w:val="06FDA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DB7A46"/>
  <w15:docId w15:val="{60286B02-097F-4943-B5C6-4F447886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7AF"/>
    <w:pPr>
      <w:spacing w:after="240" w:line="240" w:lineRule="atLeast"/>
    </w:pPr>
    <w:rPr>
      <w:rFonts w:ascii="Garamond" w:hAnsi="Garamond"/>
      <w:sz w:val="24"/>
    </w:rPr>
  </w:style>
  <w:style w:type="paragraph" w:styleId="Heading1">
    <w:name w:val="heading 1"/>
    <w:basedOn w:val="Normal"/>
    <w:next w:val="Heading2"/>
    <w:qFormat/>
    <w:rsid w:val="0021522D"/>
    <w:pPr>
      <w:keepNext/>
      <w:pageBreakBefore/>
      <w:shd w:val="thinReverseDiagStripe" w:color="auto" w:fill="auto"/>
      <w:spacing w:line="480" w:lineRule="atLeast"/>
      <w:ind w:left="60" w:right="60"/>
      <w:outlineLvl w:val="0"/>
    </w:pPr>
    <w:rPr>
      <w:color w:val="000000"/>
      <w:spacing w:val="-25"/>
      <w:kern w:val="28"/>
      <w:sz w:val="56"/>
    </w:rPr>
  </w:style>
  <w:style w:type="paragraph" w:styleId="Heading2">
    <w:name w:val="heading 2"/>
    <w:basedOn w:val="Normal"/>
    <w:next w:val="BodyText"/>
    <w:qFormat/>
    <w:pPr>
      <w:keepNext/>
      <w:keepLines/>
      <w:spacing w:before="120" w:after="120" w:line="440" w:lineRule="atLeast"/>
      <w:outlineLvl w:val="1"/>
    </w:pPr>
    <w:rPr>
      <w:i/>
      <w:spacing w:val="-15"/>
      <w:kern w:val="28"/>
      <w:sz w:val="40"/>
    </w:rPr>
  </w:style>
  <w:style w:type="paragraph" w:styleId="Heading3">
    <w:name w:val="heading 3"/>
    <w:basedOn w:val="Normal"/>
    <w:next w:val="Name"/>
    <w:qFormat/>
    <w:pPr>
      <w:keepNext/>
      <w:keepLines/>
      <w:widowControl w:val="0"/>
      <w:pBdr>
        <w:bottom w:val="single" w:sz="6" w:space="2" w:color="auto"/>
      </w:pBdr>
      <w:spacing w:before="120" w:after="60"/>
      <w:outlineLvl w:val="2"/>
    </w:pPr>
    <w:rPr>
      <w:rFonts w:ascii="Arial Black" w:hAnsi="Arial Black"/>
      <w:b/>
      <w:caps/>
      <w:spacing w:val="20"/>
      <w:sz w:val="14"/>
    </w:rPr>
  </w:style>
  <w:style w:type="paragraph" w:styleId="Heading4">
    <w:name w:val="heading 4"/>
    <w:basedOn w:val="Normal"/>
    <w:next w:val="BodyText"/>
    <w:qFormat/>
    <w:pPr>
      <w:keepNext/>
      <w:keepLines/>
      <w:spacing w:before="120" w:after="120"/>
      <w:jc w:val="center"/>
      <w:outlineLvl w:val="3"/>
    </w:pPr>
    <w:rPr>
      <w:caps/>
      <w:spacing w:val="30"/>
      <w:sz w:val="18"/>
    </w:rPr>
  </w:style>
  <w:style w:type="paragraph" w:styleId="Heading5">
    <w:name w:val="heading 5"/>
    <w:basedOn w:val="Heading4"/>
    <w:next w:val="BodyText"/>
    <w:qFormat/>
    <w:pPr>
      <w:outlineLvl w:val="4"/>
    </w:pPr>
    <w:rPr>
      <w:i/>
      <w:caps w:val="0"/>
      <w:spacing w:val="5"/>
      <w:kern w:val="20"/>
      <w:sz w:val="22"/>
    </w:rPr>
  </w:style>
  <w:style w:type="paragraph" w:styleId="Heading6">
    <w:name w:val="heading 6"/>
    <w:basedOn w:val="Normal"/>
    <w:next w:val="BodyText"/>
    <w:qFormat/>
    <w:pPr>
      <w:keepNext/>
      <w:jc w:val="center"/>
      <w:outlineLvl w:val="5"/>
    </w:pPr>
    <w:rPr>
      <w:rFonts w:ascii="Arial Narrow" w:hAnsi="Arial Narrow"/>
      <w:caps/>
      <w:spacing w:val="30"/>
      <w:kern w:val="28"/>
      <w:sz w:val="20"/>
    </w:rPr>
  </w:style>
  <w:style w:type="paragraph" w:styleId="Heading7">
    <w:name w:val="heading 7"/>
    <w:basedOn w:val="Normal"/>
    <w:next w:val="BodyText"/>
    <w:qFormat/>
    <w:pPr>
      <w:keepNext/>
      <w:outlineLvl w:val="6"/>
    </w:pPr>
    <w:rPr>
      <w:b/>
      <w:spacing w:val="-5"/>
      <w:kern w:val="28"/>
    </w:rPr>
  </w:style>
  <w:style w:type="paragraph" w:styleId="Heading8">
    <w:name w:val="heading 8"/>
    <w:basedOn w:val="Normal"/>
    <w:next w:val="BodyText"/>
    <w:qFormat/>
    <w:pPr>
      <w:keepNext/>
      <w:outlineLvl w:val="7"/>
    </w:pPr>
    <w:rPr>
      <w:i/>
      <w:spacing w:val="5"/>
      <w:kern w:val="28"/>
    </w:rPr>
  </w:style>
  <w:style w:type="paragraph" w:styleId="Heading9">
    <w:name w:val="heading 9"/>
    <w:basedOn w:val="Normal"/>
    <w:next w:val="BodyText"/>
    <w:qFormat/>
    <w:pPr>
      <w:keepNext/>
      <w:spacing w:before="240"/>
      <w:outlineLvl w:val="8"/>
    </w:pPr>
    <w:rPr>
      <w:i/>
      <w:spacing w:val="5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pacing w:val="-5"/>
    </w:rPr>
  </w:style>
  <w:style w:type="paragraph" w:customStyle="1" w:styleId="Name">
    <w:name w:val="Name"/>
    <w:basedOn w:val="BodyText"/>
    <w:pPr>
      <w:keepNext/>
      <w:tabs>
        <w:tab w:val="right" w:pos="2959"/>
      </w:tabs>
      <w:spacing w:after="0"/>
    </w:pPr>
    <w:rPr>
      <w:rFonts w:ascii="Arial Black" w:hAnsi="Arial Black"/>
      <w:sz w:val="16"/>
    </w:rPr>
  </w:style>
  <w:style w:type="paragraph" w:customStyle="1" w:styleId="SectionTitle">
    <w:name w:val="Section Title"/>
    <w:basedOn w:val="Normal"/>
    <w:next w:val="Name"/>
    <w:pPr>
      <w:keepNext/>
      <w:widowControl w:val="0"/>
      <w:shd w:val="reverseDiagStripe" w:color="auto" w:fill="auto"/>
      <w:spacing w:before="120" w:after="120" w:line="760" w:lineRule="exact"/>
      <w:ind w:left="1080" w:right="1080"/>
      <w:jc w:val="center"/>
    </w:pPr>
    <w:rPr>
      <w:rFonts w:ascii="Arial Black" w:hAnsi="Arial Black"/>
      <w:caps/>
      <w:color w:val="FFFFFF"/>
      <w:sz w:val="56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tabs>
        <w:tab w:val="left" w:pos="187"/>
      </w:tabs>
    </w:pPr>
    <w:rPr>
      <w:sz w:val="18"/>
    </w:rPr>
  </w:style>
  <w:style w:type="paragraph" w:customStyle="1" w:styleId="CompanyName">
    <w:name w:val="Company Name"/>
    <w:basedOn w:val="Normal"/>
    <w:next w:val="TitleCover"/>
    <w:pPr>
      <w:keepNext/>
      <w:pBdr>
        <w:top w:val="single" w:sz="6" w:space="12" w:color="auto"/>
      </w:pBdr>
      <w:spacing w:after="0" w:line="180" w:lineRule="atLeast"/>
    </w:pPr>
    <w:rPr>
      <w:caps/>
      <w:sz w:val="26"/>
    </w:rPr>
  </w:style>
  <w:style w:type="paragraph" w:customStyle="1" w:styleId="TitleCover">
    <w:name w:val="Title Cover"/>
    <w:basedOn w:val="Normal"/>
    <w:next w:val="SubtitleCover"/>
    <w:rsid w:val="00416A38"/>
    <w:pPr>
      <w:pBdr>
        <w:bottom w:val="single" w:sz="6" w:space="30" w:color="auto"/>
      </w:pBdr>
      <w:spacing w:after="0" w:line="420" w:lineRule="exact"/>
    </w:pPr>
    <w:rPr>
      <w:caps/>
      <w:spacing w:val="-20"/>
      <w:kern w:val="28"/>
      <w:sz w:val="48"/>
    </w:rPr>
  </w:style>
  <w:style w:type="paragraph" w:customStyle="1" w:styleId="SubtitleCover">
    <w:name w:val="Subtitle Cover"/>
    <w:basedOn w:val="Normal"/>
    <w:next w:val="Date"/>
    <w:pPr>
      <w:keepNext/>
      <w:spacing w:before="1000" w:after="120" w:line="320" w:lineRule="atLeast"/>
    </w:pPr>
    <w:rPr>
      <w:spacing w:val="-10"/>
      <w:kern w:val="28"/>
      <w:sz w:val="32"/>
    </w:rPr>
  </w:style>
  <w:style w:type="paragraph" w:styleId="Date">
    <w:name w:val="Date"/>
    <w:basedOn w:val="BodyText"/>
    <w:next w:val="Picture"/>
    <w:pPr>
      <w:keepNext/>
      <w:keepLines/>
      <w:pBdr>
        <w:top w:val="single" w:sz="6" w:space="6" w:color="FFFFFF"/>
        <w:left w:val="single" w:sz="6" w:space="6" w:color="FFFFFF"/>
      </w:pBdr>
      <w:shd w:val="thinDiagStripe" w:color="auto" w:fill="auto"/>
      <w:spacing w:after="0" w:line="1000" w:lineRule="exact"/>
      <w:ind w:left="120"/>
    </w:pPr>
    <w:rPr>
      <w:color w:val="000000"/>
      <w:spacing w:val="-60"/>
      <w:sz w:val="108"/>
    </w:rPr>
  </w:style>
  <w:style w:type="paragraph" w:customStyle="1" w:styleId="Picture">
    <w:name w:val="Picture"/>
    <w:basedOn w:val="Date"/>
    <w:next w:val="Normal"/>
    <w:pPr>
      <w:widowControl w:val="0"/>
      <w:spacing w:line="9660" w:lineRule="exact"/>
      <w:ind w:firstLine="480"/>
    </w:pPr>
    <w:rPr>
      <w:rFonts w:ascii="Wingdings" w:hAnsi="Wingdings"/>
      <w:color w:val="FFFFFF"/>
      <w:spacing w:val="-1000"/>
      <w:sz w:val="800"/>
    </w:rPr>
  </w:style>
  <w:style w:type="character" w:styleId="Emphasis">
    <w:name w:val="Emphasis"/>
    <w:qFormat/>
    <w:rPr>
      <w:rFonts w:ascii="Arial Black" w:hAnsi="Arial Black"/>
      <w:spacing w:val="-5"/>
      <w:sz w:val="16"/>
    </w:rPr>
  </w:style>
  <w:style w:type="paragraph" w:styleId="Footer">
    <w:name w:val="footer"/>
    <w:basedOn w:val="Normal"/>
    <w:link w:val="FooterChar"/>
    <w:uiPriority w:val="99"/>
    <w:pPr>
      <w:keepLines/>
      <w:shd w:val="thinReverseDiagStripe" w:color="auto" w:fill="auto"/>
      <w:tabs>
        <w:tab w:val="center" w:pos="4320"/>
        <w:tab w:val="right" w:pos="8640"/>
      </w:tabs>
      <w:spacing w:after="0" w:line="240" w:lineRule="exact"/>
      <w:jc w:val="center"/>
    </w:pPr>
    <w:rPr>
      <w:rFonts w:ascii="Arial Black" w:hAnsi="Arial Black"/>
      <w:spacing w:val="-10"/>
      <w:sz w:val="20"/>
    </w:rPr>
  </w:style>
  <w:style w:type="paragraph" w:customStyle="1" w:styleId="FooterEven">
    <w:name w:val="Footer Even"/>
    <w:basedOn w:val="Footer"/>
  </w:style>
  <w:style w:type="paragraph" w:customStyle="1" w:styleId="FooterFirst">
    <w:name w:val="Footer First"/>
    <w:basedOn w:val="Footer"/>
    <w:pPr>
      <w:tabs>
        <w:tab w:val="clear" w:pos="8640"/>
      </w:tabs>
    </w:pPr>
  </w:style>
  <w:style w:type="paragraph" w:customStyle="1" w:styleId="FooterOdd">
    <w:name w:val="Footer Odd"/>
    <w:basedOn w:val="Footer"/>
    <w:pPr>
      <w:tabs>
        <w:tab w:val="right" w:pos="0"/>
      </w:tabs>
    </w:pPr>
  </w:style>
  <w:style w:type="paragraph" w:styleId="Header">
    <w:name w:val="header"/>
    <w:basedOn w:val="Normal"/>
    <w:link w:val="HeaderChar"/>
    <w:uiPriority w:val="99"/>
    <w:pPr>
      <w:keepLines/>
      <w:pBdr>
        <w:top w:val="single" w:sz="6" w:space="1" w:color="auto"/>
      </w:pBdr>
      <w:tabs>
        <w:tab w:val="center" w:pos="4320"/>
        <w:tab w:val="right" w:pos="8640"/>
      </w:tabs>
      <w:spacing w:line="160" w:lineRule="atLeast"/>
    </w:pPr>
    <w:rPr>
      <w:caps/>
      <w:spacing w:val="5"/>
      <w:kern w:val="18"/>
      <w:sz w:val="18"/>
    </w:rPr>
  </w:style>
  <w:style w:type="paragraph" w:customStyle="1" w:styleId="HeaderEven">
    <w:name w:val="Header Even"/>
    <w:basedOn w:val="Header"/>
    <w:pPr>
      <w:jc w:val="right"/>
    </w:pPr>
  </w:style>
  <w:style w:type="paragraph" w:customStyle="1" w:styleId="HeaderFirst">
    <w:name w:val="Header First"/>
    <w:basedOn w:val="Header"/>
    <w:pPr>
      <w:tabs>
        <w:tab w:val="clear" w:pos="8640"/>
      </w:tabs>
    </w:pPr>
  </w:style>
  <w:style w:type="paragraph" w:customStyle="1" w:styleId="HeaderOdd">
    <w:name w:val="Header Odd"/>
    <w:basedOn w:val="Header"/>
    <w:pPr>
      <w:tabs>
        <w:tab w:val="right" w:pos="0"/>
      </w:tabs>
    </w:pPr>
  </w:style>
  <w:style w:type="paragraph" w:customStyle="1" w:styleId="Icon1">
    <w:name w:val="Icon 1"/>
    <w:basedOn w:val="Normal"/>
    <w:next w:val="Heading3"/>
    <w:pPr>
      <w:keepNext/>
      <w:shd w:val="thinReverseDiagStripe" w:color="auto" w:fill="auto"/>
      <w:spacing w:before="60" w:after="260" w:line="240" w:lineRule="auto"/>
      <w:ind w:firstLine="115"/>
      <w:jc w:val="center"/>
    </w:pPr>
    <w:rPr>
      <w:rFonts w:ascii="Wingdings" w:hAnsi="Wingdings"/>
      <w:b/>
      <w:color w:val="FFFFFF"/>
      <w:spacing w:val="-5"/>
      <w:kern w:val="28"/>
      <w:sz w:val="260"/>
    </w:rPr>
  </w:style>
  <w:style w:type="paragraph" w:styleId="List">
    <w:name w:val="List"/>
    <w:basedOn w:val="BodyText"/>
    <w:pPr>
      <w:tabs>
        <w:tab w:val="right" w:pos="2959"/>
      </w:tabs>
      <w:spacing w:after="0"/>
    </w:pPr>
    <w:rPr>
      <w:rFonts w:ascii="Arial Narrow" w:hAnsi="Arial Narrow"/>
      <w:spacing w:val="-2"/>
      <w:sz w:val="18"/>
    </w:rPr>
  </w:style>
  <w:style w:type="paragraph" w:customStyle="1" w:styleId="ListLast">
    <w:name w:val="List Last"/>
    <w:basedOn w:val="List"/>
    <w:next w:val="Name"/>
    <w:pPr>
      <w:keepLines/>
      <w:spacing w:after="180"/>
    </w:pPr>
  </w:style>
  <w:style w:type="character" w:styleId="PageNumber">
    <w:name w:val="page number"/>
    <w:rPr>
      <w:rFonts w:ascii="Arial Black" w:hAnsi="Arial Black"/>
      <w:b/>
      <w:spacing w:val="-10"/>
      <w:sz w:val="20"/>
    </w:rPr>
  </w:style>
  <w:style w:type="paragraph" w:customStyle="1" w:styleId="Icon2">
    <w:name w:val="Icon 2"/>
    <w:basedOn w:val="Normal"/>
    <w:next w:val="Heading3"/>
    <w:pPr>
      <w:shd w:val="reverseDiagStripe" w:color="auto" w:fill="auto"/>
      <w:spacing w:before="120" w:after="120" w:line="760" w:lineRule="exact"/>
      <w:ind w:left="1080" w:right="1080"/>
      <w:jc w:val="center"/>
    </w:pPr>
    <w:rPr>
      <w:rFonts w:ascii="Wingdings" w:hAnsi="Wingdings"/>
      <w:b/>
      <w:color w:val="FFFFFF"/>
      <w:sz w:val="88"/>
    </w:rPr>
  </w:style>
  <w:style w:type="character" w:styleId="Hyperlink">
    <w:name w:val="Hyperlink"/>
    <w:basedOn w:val="DefaultParagraphFont"/>
    <w:uiPriority w:val="99"/>
    <w:rsid w:val="002553FE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66C21"/>
    <w:rPr>
      <w:rFonts w:ascii="Arial Black" w:hAnsi="Arial Black"/>
      <w:spacing w:val="-10"/>
      <w:shd w:val="thinReverseDiagStripe" w:color="auto" w:fill="auto"/>
    </w:rPr>
  </w:style>
  <w:style w:type="table" w:styleId="TableGrid">
    <w:name w:val="Table Grid"/>
    <w:basedOn w:val="TableNormal"/>
    <w:rsid w:val="001D7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E4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B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2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E4596"/>
    <w:rPr>
      <w:rFonts w:ascii="Garamond" w:hAnsi="Garamond"/>
      <w:caps/>
      <w:spacing w:val="5"/>
      <w:kern w:val="18"/>
      <w:sz w:val="18"/>
    </w:rPr>
  </w:style>
  <w:style w:type="paragraph" w:styleId="NormalWeb">
    <w:name w:val="Normal (Web)"/>
    <w:basedOn w:val="Normal"/>
    <w:uiPriority w:val="99"/>
    <w:unhideWhenUsed/>
    <w:rsid w:val="008F2752"/>
    <w:pPr>
      <w:spacing w:before="100" w:beforeAutospacing="1" w:after="100" w:afterAutospacing="1" w:line="360" w:lineRule="atLeast"/>
    </w:pPr>
    <w:rPr>
      <w:rFonts w:ascii="Times New Roman" w:hAnsi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CD155A"/>
  </w:style>
  <w:style w:type="character" w:styleId="HTMLCite">
    <w:name w:val="HTML Cite"/>
    <w:basedOn w:val="DefaultParagraphFont"/>
    <w:uiPriority w:val="99"/>
    <w:unhideWhenUsed/>
    <w:rsid w:val="008D4CF2"/>
    <w:rPr>
      <w:i/>
      <w:iCs/>
    </w:rPr>
  </w:style>
  <w:style w:type="paragraph" w:customStyle="1" w:styleId="style8">
    <w:name w:val="style8"/>
    <w:basedOn w:val="Normal"/>
    <w:rsid w:val="007A0396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style84">
    <w:name w:val="style84"/>
    <w:basedOn w:val="Normal"/>
    <w:rsid w:val="007A0396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xbe">
    <w:name w:val="_xbe"/>
    <w:basedOn w:val="DefaultParagraphFont"/>
    <w:rsid w:val="003957DF"/>
  </w:style>
  <w:style w:type="paragraph" w:styleId="PlainText">
    <w:name w:val="Plain Text"/>
    <w:basedOn w:val="Normal"/>
    <w:link w:val="PlainTextChar"/>
    <w:uiPriority w:val="99"/>
    <w:unhideWhenUsed/>
    <w:rsid w:val="00EB3FA8"/>
    <w:pPr>
      <w:spacing w:after="0" w:line="240" w:lineRule="auto"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3FA8"/>
    <w:rPr>
      <w:rFonts w:ascii="Calibri" w:eastAsiaTheme="minorHAnsi" w:hAnsi="Calibri" w:cs="Consolas"/>
      <w:sz w:val="22"/>
      <w:szCs w:val="21"/>
    </w:rPr>
  </w:style>
  <w:style w:type="character" w:styleId="FollowedHyperlink">
    <w:name w:val="FollowedHyperlink"/>
    <w:basedOn w:val="DefaultParagraphFont"/>
    <w:rsid w:val="002E313E"/>
    <w:rPr>
      <w:color w:val="800080" w:themeColor="followedHyperlink"/>
      <w:u w:val="single"/>
    </w:rPr>
  </w:style>
  <w:style w:type="paragraph" w:customStyle="1" w:styleId="font8">
    <w:name w:val="font_8"/>
    <w:basedOn w:val="Normal"/>
    <w:rsid w:val="00571C45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844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3440">
          <w:marLeft w:val="0"/>
          <w:marRight w:val="0"/>
          <w:marTop w:val="0"/>
          <w:marBottom w:val="0"/>
          <w:divBdr>
            <w:top w:val="single" w:sz="2" w:space="15" w:color="E8E8E8"/>
            <w:left w:val="none" w:sz="0" w:space="0" w:color="auto"/>
            <w:bottom w:val="single" w:sz="2" w:space="15" w:color="E8E8E8"/>
            <w:right w:val="none" w:sz="0" w:space="0" w:color="auto"/>
          </w:divBdr>
          <w:divsChild>
            <w:div w:id="17787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laborready.com" TargetMode="External"/><Relationship Id="rId299" Type="http://schemas.openxmlformats.org/officeDocument/2006/relationships/hyperlink" Target="http://www.in.gov" TargetMode="External"/><Relationship Id="rId21" Type="http://schemas.openxmlformats.org/officeDocument/2006/relationships/hyperlink" Target="http://www.childplace.org" TargetMode="External"/><Relationship Id="rId63" Type="http://schemas.openxmlformats.org/officeDocument/2006/relationships/hyperlink" Target="http://www.dearbornclearninghouse.com" TargetMode="External"/><Relationship Id="rId159" Type="http://schemas.openxmlformats.org/officeDocument/2006/relationships/hyperlink" Target="http://www.theriverstage.com" TargetMode="External"/><Relationship Id="rId324" Type="http://schemas.openxmlformats.org/officeDocument/2006/relationships/hyperlink" Target="http://www.clarkmemorial.org" TargetMode="External"/><Relationship Id="rId366" Type="http://schemas.openxmlformats.org/officeDocument/2006/relationships/hyperlink" Target="http://www.justfriendscolumbus.com" TargetMode="External"/><Relationship Id="rId170" Type="http://schemas.openxmlformats.org/officeDocument/2006/relationships/hyperlink" Target="http://www.salemlib.lib.in.us" TargetMode="External"/><Relationship Id="rId226" Type="http://schemas.openxmlformats.org/officeDocument/2006/relationships/hyperlink" Target="http://www.indianahealthonline.org" TargetMode="External"/><Relationship Id="rId433" Type="http://schemas.openxmlformats.org/officeDocument/2006/relationships/hyperlink" Target="http://www.familyandchildrensplace.org" TargetMode="External"/><Relationship Id="rId268" Type="http://schemas.openxmlformats.org/officeDocument/2006/relationships/hyperlink" Target="http://www.hsi-indiana.com" TargetMode="External"/><Relationship Id="rId32" Type="http://schemas.openxmlformats.org/officeDocument/2006/relationships/hyperlink" Target="http://www.lifespringhealthsystems.org" TargetMode="External"/><Relationship Id="rId74" Type="http://schemas.openxmlformats.org/officeDocument/2006/relationships/hyperlink" Target="http://www.rivervalleyresources.com" TargetMode="External"/><Relationship Id="rId128" Type="http://schemas.openxmlformats.org/officeDocument/2006/relationships/hyperlink" Target="http://www.in.gov/dwd/workonesouthcentral" TargetMode="External"/><Relationship Id="rId335" Type="http://schemas.openxmlformats.org/officeDocument/2006/relationships/hyperlink" Target="http://www.lifespringhealthsystems.org" TargetMode="External"/><Relationship Id="rId377" Type="http://schemas.openxmlformats.org/officeDocument/2006/relationships/hyperlink" Target="http://www.in.gov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in.gov" TargetMode="External"/><Relationship Id="rId237" Type="http://schemas.openxmlformats.org/officeDocument/2006/relationships/hyperlink" Target="http://www.plannedparenthood.org" TargetMode="External"/><Relationship Id="rId402" Type="http://schemas.openxmlformats.org/officeDocument/2006/relationships/hyperlink" Target="http://www.hopeline.com" TargetMode="External"/><Relationship Id="rId279" Type="http://schemas.openxmlformats.org/officeDocument/2006/relationships/hyperlink" Target="http://www.waysidechristianmission.org" TargetMode="External"/><Relationship Id="rId444" Type="http://schemas.openxmlformats.org/officeDocument/2006/relationships/hyperlink" Target="http://www.lionsclubs.org" TargetMode="External"/><Relationship Id="rId43" Type="http://schemas.openxmlformats.org/officeDocument/2006/relationships/hyperlink" Target="http://www.vallevistahospital.com" TargetMode="External"/><Relationship Id="rId139" Type="http://schemas.openxmlformats.org/officeDocument/2006/relationships/hyperlink" Target="http://www.workoneregion10.com" TargetMode="External"/><Relationship Id="rId290" Type="http://schemas.openxmlformats.org/officeDocument/2006/relationships/hyperlink" Target="http://www.harrisoncounty.in.gov" TargetMode="External"/><Relationship Id="rId304" Type="http://schemas.openxmlformats.org/officeDocument/2006/relationships/hyperlink" Target="http://www.washington.in.gov" TargetMode="External"/><Relationship Id="rId346" Type="http://schemas.openxmlformats.org/officeDocument/2006/relationships/hyperlink" Target="http://www.wellstonehospital.com" TargetMode="External"/><Relationship Id="rId388" Type="http://schemas.openxmlformats.org/officeDocument/2006/relationships/hyperlink" Target="http://www.socialsecurityhop.com" TargetMode="External"/><Relationship Id="rId85" Type="http://schemas.openxmlformats.org/officeDocument/2006/relationships/hyperlink" Target="http://www.newhopeservices.org" TargetMode="External"/><Relationship Id="rId150" Type="http://schemas.openxmlformats.org/officeDocument/2006/relationships/hyperlink" Target="http://www.fcplibrary.lib.in.us/en/" TargetMode="External"/><Relationship Id="rId192" Type="http://schemas.openxmlformats.org/officeDocument/2006/relationships/hyperlink" Target="http://www.foodpantries.org/li/community_provisions_inc_47274-1950" TargetMode="External"/><Relationship Id="rId206" Type="http://schemas.openxmlformats.org/officeDocument/2006/relationships/hyperlink" Target="http://www.sanssouci.org" TargetMode="External"/><Relationship Id="rId413" Type="http://schemas.openxmlformats.org/officeDocument/2006/relationships/hyperlink" Target="http://www.lcptransportation.com" TargetMode="External"/><Relationship Id="rId248" Type="http://schemas.openxmlformats.org/officeDocument/2006/relationships/hyperlink" Target="http://www.brsinc.com" TargetMode="External"/><Relationship Id="rId455" Type="http://schemas.openxmlformats.org/officeDocument/2006/relationships/hyperlink" Target="http://www.cityofnewalbany.com" TargetMode="External"/><Relationship Id="rId12" Type="http://schemas.openxmlformats.org/officeDocument/2006/relationships/footer" Target="footer4.xml"/><Relationship Id="rId108" Type="http://schemas.openxmlformats.org/officeDocument/2006/relationships/hyperlink" Target="http://www.crownservices.com" TargetMode="External"/><Relationship Id="rId315" Type="http://schemas.openxmlformats.org/officeDocument/2006/relationships/hyperlink" Target="http://www.stecharities.org" TargetMode="External"/><Relationship Id="rId357" Type="http://schemas.openxmlformats.org/officeDocument/2006/relationships/hyperlink" Target="http://www.clarkco.lib.in.us" TargetMode="External"/><Relationship Id="rId54" Type="http://schemas.openxmlformats.org/officeDocument/2006/relationships/hyperlink" Target="http://www.goodwillsi.org" TargetMode="External"/><Relationship Id="rId96" Type="http://schemas.openxmlformats.org/officeDocument/2006/relationships/hyperlink" Target="http://www.ovojnc.org" TargetMode="External"/><Relationship Id="rId161" Type="http://schemas.openxmlformats.org/officeDocument/2006/relationships/hyperlink" Target="http://www.lpld.lib.in.us/" TargetMode="External"/><Relationship Id="rId217" Type="http://schemas.openxmlformats.org/officeDocument/2006/relationships/hyperlink" Target="http://www.clarkhealth.net" TargetMode="External"/><Relationship Id="rId399" Type="http://schemas.openxmlformats.org/officeDocument/2006/relationships/hyperlink" Target="http://www.pflaglouisville.org" TargetMode="External"/><Relationship Id="rId259" Type="http://schemas.openxmlformats.org/officeDocument/2006/relationships/hyperlink" Target="http://www.casi1.org" TargetMode="External"/><Relationship Id="rId424" Type="http://schemas.openxmlformats.org/officeDocument/2006/relationships/hyperlink" Target="http://www.hsi-indiana.com" TargetMode="External"/><Relationship Id="rId466" Type="http://schemas.openxmlformats.org/officeDocument/2006/relationships/hyperlink" Target="http://www.ymcaharrison.org" TargetMode="External"/><Relationship Id="rId23" Type="http://schemas.openxmlformats.org/officeDocument/2006/relationships/hyperlink" Target="http://www.crystalmeth.org" TargetMode="External"/><Relationship Id="rId119" Type="http://schemas.openxmlformats.org/officeDocument/2006/relationships/hyperlink" Target="http://www.newhopeservices.org" TargetMode="External"/><Relationship Id="rId270" Type="http://schemas.openxmlformats.org/officeDocument/2006/relationships/hyperlink" Target="http://www.jeffhousing.com" TargetMode="External"/><Relationship Id="rId326" Type="http://schemas.openxmlformats.org/officeDocument/2006/relationships/hyperlink" Target="http://www.counsel-house.com" TargetMode="External"/><Relationship Id="rId65" Type="http://schemas.openxmlformats.org/officeDocument/2006/relationships/hyperlink" Target="http://www.fccjeff.net" TargetMode="External"/><Relationship Id="rId130" Type="http://schemas.openxmlformats.org/officeDocument/2006/relationships/hyperlink" Target="http://www.workoneregion10.com" TargetMode="External"/><Relationship Id="rId368" Type="http://schemas.openxmlformats.org/officeDocument/2006/relationships/hyperlink" Target="http://www.Meaningfuldays.com" TargetMode="External"/><Relationship Id="rId172" Type="http://schemas.openxmlformats.org/officeDocument/2006/relationships/hyperlink" Target="http://www.clarkco.lib.in.us" TargetMode="External"/><Relationship Id="rId228" Type="http://schemas.openxmlformats.org/officeDocument/2006/relationships/hyperlink" Target="http://www.jacksoncountyhealth.org" TargetMode="External"/><Relationship Id="rId435" Type="http://schemas.openxmlformats.org/officeDocument/2006/relationships/hyperlink" Target="http://www.in.gov" TargetMode="External"/><Relationship Id="rId281" Type="http://schemas.openxmlformats.org/officeDocument/2006/relationships/hyperlink" Target="http://www.in.gov" TargetMode="External"/><Relationship Id="rId337" Type="http://schemas.openxmlformats.org/officeDocument/2006/relationships/hyperlink" Target="http://www.lifespringhealthsystems.org" TargetMode="External"/><Relationship Id="rId34" Type="http://schemas.openxmlformats.org/officeDocument/2006/relationships/hyperlink" Target="http://www.NALouisville.org" TargetMode="External"/><Relationship Id="rId76" Type="http://schemas.openxmlformats.org/officeDocument/2006/relationships/hyperlink" Target="http://www.brsinc.org" TargetMode="External"/><Relationship Id="rId141" Type="http://schemas.openxmlformats.org/officeDocument/2006/relationships/hyperlink" Target="http://www.clarkco.lib.in.us" TargetMode="External"/><Relationship Id="rId379" Type="http://schemas.openxmlformats.org/officeDocument/2006/relationships/hyperlink" Target="http://www.in.gov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goodwillsi.org" TargetMode="External"/><Relationship Id="rId239" Type="http://schemas.openxmlformats.org/officeDocument/2006/relationships/hyperlink" Target="http://www.stecharities.org" TargetMode="External"/><Relationship Id="rId390" Type="http://schemas.openxmlformats.org/officeDocument/2006/relationships/hyperlink" Target="http://www.thecenteronline.org" TargetMode="External"/><Relationship Id="rId404" Type="http://schemas.openxmlformats.org/officeDocument/2006/relationships/hyperlink" Target="http://www.lifespringhealthsystems.org" TargetMode="External"/><Relationship Id="rId446" Type="http://schemas.openxmlformats.org/officeDocument/2006/relationships/hyperlink" Target="http://www.thehearinginstitute.org" TargetMode="External"/><Relationship Id="rId250" Type="http://schemas.openxmlformats.org/officeDocument/2006/relationships/hyperlink" Target="http://www.hhcsi.net" TargetMode="External"/><Relationship Id="rId292" Type="http://schemas.openxmlformats.org/officeDocument/2006/relationships/hyperlink" Target="http://www.indianalegalservices.org" TargetMode="External"/><Relationship Id="rId306" Type="http://schemas.openxmlformats.org/officeDocument/2006/relationships/hyperlink" Target="http://www.choiceslrc.org" TargetMode="External"/><Relationship Id="rId45" Type="http://schemas.openxmlformats.org/officeDocument/2006/relationships/hyperlink" Target="http://www.woodedglen.com" TargetMode="External"/><Relationship Id="rId87" Type="http://schemas.openxmlformats.org/officeDocument/2006/relationships/hyperlink" Target="http://www.newhopeservices.org" TargetMode="External"/><Relationship Id="rId110" Type="http://schemas.openxmlformats.org/officeDocument/2006/relationships/hyperlink" Target="http://www.goodwillsi.org" TargetMode="External"/><Relationship Id="rId348" Type="http://schemas.openxmlformats.org/officeDocument/2006/relationships/hyperlink" Target="http://www.ccysfs.org" TargetMode="External"/><Relationship Id="rId152" Type="http://schemas.openxmlformats.org/officeDocument/2006/relationships/hyperlink" Target="http://www.fclibraries.org/" TargetMode="External"/><Relationship Id="rId194" Type="http://schemas.openxmlformats.org/officeDocument/2006/relationships/hyperlink" Target="http://www.dearbornclearninghouse.com" TargetMode="External"/><Relationship Id="rId208" Type="http://schemas.openxmlformats.org/officeDocument/2006/relationships/hyperlink" Target="http://www.salvationarmyusa.org" TargetMode="External"/><Relationship Id="rId415" Type="http://schemas.openxmlformats.org/officeDocument/2006/relationships/hyperlink" Target="http://www.seymourcity.com/departments/seymour-transit" TargetMode="External"/><Relationship Id="rId457" Type="http://schemas.openxmlformats.org/officeDocument/2006/relationships/hyperlink" Target="http://www.bgckyana.org" TargetMode="External"/><Relationship Id="rId261" Type="http://schemas.openxmlformats.org/officeDocument/2006/relationships/hyperlink" Target="http://www.columbushome.net" TargetMode="External"/><Relationship Id="rId14" Type="http://schemas.openxmlformats.org/officeDocument/2006/relationships/hyperlink" Target="http://www.nhrinc.org" TargetMode="External"/><Relationship Id="rId56" Type="http://schemas.openxmlformats.org/officeDocument/2006/relationships/hyperlink" Target="http://www.rivervalleyresources.com" TargetMode="External"/><Relationship Id="rId317" Type="http://schemas.openxmlformats.org/officeDocument/2006/relationships/hyperlink" Target="http://www.bloomingtonmeadows.com" TargetMode="External"/><Relationship Id="rId359" Type="http://schemas.openxmlformats.org/officeDocument/2006/relationships/hyperlink" Target="http://www.louieconnect.com" TargetMode="External"/><Relationship Id="rId98" Type="http://schemas.openxmlformats.org/officeDocument/2006/relationships/hyperlink" Target="http://www.casi1.org" TargetMode="External"/><Relationship Id="rId121" Type="http://schemas.openxmlformats.org/officeDocument/2006/relationships/hyperlink" Target="http://www.rauch.inc" TargetMode="External"/><Relationship Id="rId163" Type="http://schemas.openxmlformats.org/officeDocument/2006/relationships/hyperlink" Target="http://maps.google.com/maps?f=q&amp;source=s_q&amp;hl=en&amp;geocode=&amp;q=Medora+Public+Library&amp;sll=38.795771,-85.838885&amp;sspn=0.019232,0.04107&amp;ie=UTF8&amp;hq=Public+Library&amp;hnear=Jackson,+Indiana&amp;cid=13000485216361748714&amp;ll=38.825132,-86.166029&amp;spn=0.019224,0.04107&amp;z=15&amp;iwloc=A" TargetMode="External"/><Relationship Id="rId219" Type="http://schemas.openxmlformats.org/officeDocument/2006/relationships/hyperlink" Target="http://www.fhcenters.org" TargetMode="External"/><Relationship Id="rId370" Type="http://schemas.openxmlformats.org/officeDocument/2006/relationships/hyperlink" Target="http://www.ncea.acl.gov" TargetMode="External"/><Relationship Id="rId426" Type="http://schemas.openxmlformats.org/officeDocument/2006/relationships/hyperlink" Target="http://www.ovoinc.org" TargetMode="External"/><Relationship Id="rId230" Type="http://schemas.openxmlformats.org/officeDocument/2006/relationships/hyperlink" Target="http://www.nationalprescriptionassistance.com" TargetMode="External"/><Relationship Id="rId468" Type="http://schemas.openxmlformats.org/officeDocument/2006/relationships/hyperlink" Target="http://www.wcfymca.org" TargetMode="External"/><Relationship Id="rId25" Type="http://schemas.openxmlformats.org/officeDocument/2006/relationships/hyperlink" Target="http://www.cmhcinc.org/" TargetMode="External"/><Relationship Id="rId67" Type="http://schemas.openxmlformats.org/officeDocument/2006/relationships/hyperlink" Target="http://www.fccslm.com" TargetMode="External"/><Relationship Id="rId272" Type="http://schemas.openxmlformats.org/officeDocument/2006/relationships/hyperlink" Target="http://www.newalbanyhousingauthority.org" TargetMode="External"/><Relationship Id="rId328" Type="http://schemas.openxmlformats.org/officeDocument/2006/relationships/hyperlink" Target="http://www.thefamilyark.com" TargetMode="External"/><Relationship Id="rId132" Type="http://schemas.openxmlformats.org/officeDocument/2006/relationships/hyperlink" Target="https://www.google.com/search?rlz=1C1CHBF_enUS837US837&amp;ei=-2TdXNaVEIWGtQXpgL6QBQ&amp;q=work+one+rush+county+indiana&amp;oq=work+one+rush+county+in&amp;gs_l=psy-ab.1.0.33i299l2.3198419.3446914..3448793...22.0..4.152.8618.0j71......0....1..gws-wiz.....6..0i22i30j35i39j0i131i67j0i67j0j0i131j0i22i10i30j0i70i251j0i10j33i22i29i30.oTUfol8WEGA" TargetMode="External"/><Relationship Id="rId174" Type="http://schemas.openxmlformats.org/officeDocument/2006/relationships/hyperlink" Target="http://maps.google.com/maps?f=q&amp;source=s_q&amp;hl=en&amp;geocode=&amp;q=Jackson+County+Public+Library&amp;aq=3&amp;sll=38.960276,-85.887444&amp;sspn=0.009177,0.020535&amp;ie=UTF8&amp;hq=&amp;hnear=303+W+2nd+St,+Seymour,+Jackson,+Indiana+47274&amp;ll=38.958591,-85.892036&amp;spn=0.009594,0.020535&amp;z=16&amp;iwloc=A&amp;cid=7997587573919480106" TargetMode="External"/><Relationship Id="rId381" Type="http://schemas.openxmlformats.org/officeDocument/2006/relationships/hyperlink" Target="http://www.in.gov" TargetMode="External"/><Relationship Id="rId241" Type="http://schemas.openxmlformats.org/officeDocument/2006/relationships/hyperlink" Target="http://www.schneckmed.org" TargetMode="External"/><Relationship Id="rId437" Type="http://schemas.openxmlformats.org/officeDocument/2006/relationships/hyperlink" Target="http://www.childhelp.org" TargetMode="External"/><Relationship Id="rId36" Type="http://schemas.openxmlformats.org/officeDocument/2006/relationships/hyperlink" Target="http://www.ourplaceinc.org" TargetMode="External"/><Relationship Id="rId283" Type="http://schemas.openxmlformats.org/officeDocument/2006/relationships/hyperlink" Target="http://www.co.clark.in.us" TargetMode="External"/><Relationship Id="rId339" Type="http://schemas.openxmlformats.org/officeDocument/2006/relationships/hyperlink" Target="http://www.pcs-counseling.org" TargetMode="External"/><Relationship Id="rId78" Type="http://schemas.openxmlformats.org/officeDocument/2006/relationships/hyperlink" Target="http://www.firststepssoutheast.org" TargetMode="External"/><Relationship Id="rId101" Type="http://schemas.openxmlformats.org/officeDocument/2006/relationships/hyperlink" Target="http://www.mcdowelledu.org" TargetMode="External"/><Relationship Id="rId143" Type="http://schemas.openxmlformats.org/officeDocument/2006/relationships/hyperlink" Target="http://www.jefflibrary.org" TargetMode="External"/><Relationship Id="rId185" Type="http://schemas.openxmlformats.org/officeDocument/2006/relationships/hyperlink" Target="http://www.ihbs.us" TargetMode="External"/><Relationship Id="rId350" Type="http://schemas.openxmlformats.org/officeDocument/2006/relationships/hyperlink" Target="http://www.homeoftheinnocents.org" TargetMode="External"/><Relationship Id="rId406" Type="http://schemas.openxmlformats.org/officeDocument/2006/relationships/hyperlink" Target="http://www.ovoinc.org" TargetMode="External"/><Relationship Id="rId9" Type="http://schemas.openxmlformats.org/officeDocument/2006/relationships/footer" Target="footer1.xml"/><Relationship Id="rId210" Type="http://schemas.openxmlformats.org/officeDocument/2006/relationships/hyperlink" Target="http://www.stlukes.cc" TargetMode="External"/><Relationship Id="rId392" Type="http://schemas.openxmlformats.org/officeDocument/2006/relationships/hyperlink" Target="http://www.clarkmemorial.org" TargetMode="External"/><Relationship Id="rId448" Type="http://schemas.openxmlformats.org/officeDocument/2006/relationships/hyperlink" Target="http://www.relayindiana.com" TargetMode="External"/><Relationship Id="rId252" Type="http://schemas.openxmlformats.org/officeDocument/2006/relationships/hyperlink" Target="http://www.1sr14.org" TargetMode="External"/><Relationship Id="rId294" Type="http://schemas.openxmlformats.org/officeDocument/2006/relationships/hyperlink" Target="http://www.jeffersoncounty.in.gov" TargetMode="External"/><Relationship Id="rId308" Type="http://schemas.openxmlformats.org/officeDocument/2006/relationships/hyperlink" Target="http://www.claritycares.org" TargetMode="External"/><Relationship Id="rId47" Type="http://schemas.openxmlformats.org/officeDocument/2006/relationships/hyperlink" Target="http://www.newhopeservices.org" TargetMode="External"/><Relationship Id="rId89" Type="http://schemas.openxmlformats.org/officeDocument/2006/relationships/hyperlink" Target="http://www.voamid.org" TargetMode="External"/><Relationship Id="rId112" Type="http://schemas.openxmlformats.org/officeDocument/2006/relationships/hyperlink" Target="http://www.harrisonlifelonglearning.com" TargetMode="External"/><Relationship Id="rId154" Type="http://schemas.openxmlformats.org/officeDocument/2006/relationships/hyperlink" Target="http://www.charlestown.boundless.ly" TargetMode="External"/><Relationship Id="rId361" Type="http://schemas.openxmlformats.org/officeDocument/2006/relationships/hyperlink" Target="http://www.metrounitedway.org" TargetMode="External"/><Relationship Id="rId196" Type="http://schemas.openxmlformats.org/officeDocument/2006/relationships/hyperlink" Target="http://www.fbctown.com" TargetMode="External"/><Relationship Id="rId417" Type="http://schemas.openxmlformats.org/officeDocument/2006/relationships/hyperlink" Target="http://www.southeastrans.com/members/indiana-fssa/" TargetMode="External"/><Relationship Id="rId459" Type="http://schemas.openxmlformats.org/officeDocument/2006/relationships/hyperlink" Target="http://www.bbbssi.org" TargetMode="External"/><Relationship Id="rId16" Type="http://schemas.openxmlformats.org/officeDocument/2006/relationships/hyperlink" Target="http://www.al-anon.org" TargetMode="External"/><Relationship Id="rId221" Type="http://schemas.openxmlformats.org/officeDocument/2006/relationships/hyperlink" Target="http://www.harrisoncountyhealth.com" TargetMode="External"/><Relationship Id="rId263" Type="http://schemas.openxmlformats.org/officeDocument/2006/relationships/hyperlink" Target="http://www.opendooryouthservices.com" TargetMode="External"/><Relationship Id="rId319" Type="http://schemas.openxmlformats.org/officeDocument/2006/relationships/hyperlink" Target="http://www.hosparus.org" TargetMode="External"/><Relationship Id="rId470" Type="http://schemas.openxmlformats.org/officeDocument/2006/relationships/footer" Target="footer5.xml"/><Relationship Id="rId58" Type="http://schemas.openxmlformats.org/officeDocument/2006/relationships/hyperlink" Target="http://www.ymcasi.org" TargetMode="External"/><Relationship Id="rId123" Type="http://schemas.openxmlformats.org/officeDocument/2006/relationships/hyperlink" Target="http://www.rivervalleyresources.com" TargetMode="External"/><Relationship Id="rId330" Type="http://schemas.openxmlformats.org/officeDocument/2006/relationships/hyperlink" Target="http://www.postiveparentingservices.com" TargetMode="External"/><Relationship Id="rId165" Type="http://schemas.openxmlformats.org/officeDocument/2006/relationships/hyperlink" Target="http://www.ocpl.lib.in.us/" TargetMode="External"/><Relationship Id="rId372" Type="http://schemas.openxmlformats.org/officeDocument/2006/relationships/hyperlink" Target="http://www.in.gov" TargetMode="External"/><Relationship Id="rId428" Type="http://schemas.openxmlformats.org/officeDocument/2006/relationships/hyperlink" Target="http://www.salvationarmyusa.org" TargetMode="External"/><Relationship Id="rId232" Type="http://schemas.openxmlformats.org/officeDocument/2006/relationships/hyperlink" Target="http://www.newhopeservics.org" TargetMode="External"/><Relationship Id="rId274" Type="http://schemas.openxmlformats.org/officeDocument/2006/relationships/hyperlink" Target="http://www.stecharities.org" TargetMode="External"/><Relationship Id="rId27" Type="http://schemas.openxmlformats.org/officeDocument/2006/relationships/hyperlink" Target="http://www.thefamilyark.org" TargetMode="External"/><Relationship Id="rId69" Type="http://schemas.openxmlformats.org/officeDocument/2006/relationships/hyperlink" Target="http://www.salvationarmyusa.org" TargetMode="External"/><Relationship Id="rId134" Type="http://schemas.openxmlformats.org/officeDocument/2006/relationships/hyperlink" Target="http://www.in.gov/dwd" TargetMode="External"/><Relationship Id="rId80" Type="http://schemas.openxmlformats.org/officeDocument/2006/relationships/hyperlink" Target="http://www.healthyfamiliesamerica.org" TargetMode="External"/><Relationship Id="rId176" Type="http://schemas.openxmlformats.org/officeDocument/2006/relationships/hyperlink" Target="http://scpl.us/" TargetMode="External"/><Relationship Id="rId341" Type="http://schemas.openxmlformats.org/officeDocument/2006/relationships/hyperlink" Target="http://www.optionsbehavioralhealthsystem.com" TargetMode="External"/><Relationship Id="rId383" Type="http://schemas.openxmlformats.org/officeDocument/2006/relationships/hyperlink" Target="http://www.in.gov" TargetMode="External"/><Relationship Id="rId439" Type="http://schemas.openxmlformats.org/officeDocument/2006/relationships/hyperlink" Target="http://www.icrimewatch.com" TargetMode="External"/><Relationship Id="rId201" Type="http://schemas.openxmlformats.org/officeDocument/2006/relationships/hyperlink" Target="http://www.lovechapel-bartholomew.org" TargetMode="External"/><Relationship Id="rId243" Type="http://schemas.openxmlformats.org/officeDocument/2006/relationships/hyperlink" Target="http://www.gcs.k12.in.us" TargetMode="External"/><Relationship Id="rId285" Type="http://schemas.openxmlformats.org/officeDocument/2006/relationships/hyperlink" Target="http://www.clarkprosecutor.org" TargetMode="External"/><Relationship Id="rId450" Type="http://schemas.openxmlformats.org/officeDocument/2006/relationships/hyperlink" Target="http://www.vips.org" TargetMode="External"/><Relationship Id="rId38" Type="http://schemas.openxmlformats.org/officeDocument/2006/relationships/hyperlink" Target="http://www.ruthhaven.com" TargetMode="External"/><Relationship Id="rId103" Type="http://schemas.openxmlformats.org/officeDocument/2006/relationships/hyperlink" Target="http://www.ovoinc.org" TargetMode="External"/><Relationship Id="rId310" Type="http://schemas.openxmlformats.org/officeDocument/2006/relationships/hyperlink" Target="http://www.harrisoncountyhealth.com" TargetMode="External"/><Relationship Id="rId91" Type="http://schemas.openxmlformats.org/officeDocument/2006/relationships/hyperlink" Target="http://www.greensburglearningcenter.com/" TargetMode="External"/><Relationship Id="rId145" Type="http://schemas.openxmlformats.org/officeDocument/2006/relationships/hyperlink" Target="https://www.in.gov/dnr/parklake/2985.htm" TargetMode="External"/><Relationship Id="rId187" Type="http://schemas.openxmlformats.org/officeDocument/2006/relationships/hyperlink" Target="http://www.VRS.IN.gov" TargetMode="External"/><Relationship Id="rId352" Type="http://schemas.openxmlformats.org/officeDocument/2006/relationships/hyperlink" Target="http://www.ourplaceinc.org" TargetMode="External"/><Relationship Id="rId394" Type="http://schemas.openxmlformats.org/officeDocument/2006/relationships/hyperlink" Target="http://www.ourplaceinc.org/services" TargetMode="External"/><Relationship Id="rId408" Type="http://schemas.openxmlformats.org/officeDocument/2006/relationships/hyperlink" Target="mailto:sucasa@sucasacolumbus.com" TargetMode="External"/><Relationship Id="rId212" Type="http://schemas.openxmlformats.org/officeDocument/2006/relationships/hyperlink" Target="http://www.salvationarmyusa.org" TargetMode="External"/><Relationship Id="rId254" Type="http://schemas.openxmlformats.org/officeDocument/2006/relationships/hyperlink" Target="http://www.medicare.gov" TargetMode="External"/><Relationship Id="rId49" Type="http://schemas.openxmlformats.org/officeDocument/2006/relationships/hyperlink" Target="http://www.ripleyhealth.com" TargetMode="External"/><Relationship Id="rId114" Type="http://schemas.openxmlformats.org/officeDocument/2006/relationships/hyperlink" Target="http://www.jclearn.org" TargetMode="External"/><Relationship Id="rId296" Type="http://schemas.openxmlformats.org/officeDocument/2006/relationships/hyperlink" Target="http://www.ovoinc.org" TargetMode="External"/><Relationship Id="rId461" Type="http://schemas.openxmlformats.org/officeDocument/2006/relationships/hyperlink" Target="http://www.salvationamryusa.org" TargetMode="External"/><Relationship Id="rId60" Type="http://schemas.openxmlformats.org/officeDocument/2006/relationships/hyperlink" Target="http://www.ymcaharrison.org" TargetMode="External"/><Relationship Id="rId156" Type="http://schemas.openxmlformats.org/officeDocument/2006/relationships/hyperlink" Target="http://www.mjcpl.org" TargetMode="External"/><Relationship Id="rId198" Type="http://schemas.openxmlformats.org/officeDocument/2006/relationships/hyperlink" Target="http://www.gracelandbaptist.com" TargetMode="External"/><Relationship Id="rId321" Type="http://schemas.openxmlformats.org/officeDocument/2006/relationships/hyperlink" Target="http://www.behavioralhealth.spalding.edu" TargetMode="External"/><Relationship Id="rId363" Type="http://schemas.openxmlformats.org/officeDocument/2006/relationships/hyperlink" Target="http://www.grandfamilies.org" TargetMode="External"/><Relationship Id="rId419" Type="http://schemas.openxmlformats.org/officeDocument/2006/relationships/hyperlink" Target="http://www.indianatownshipassoc.org/indiana-townships/" TargetMode="External"/><Relationship Id="rId223" Type="http://schemas.openxmlformats.org/officeDocument/2006/relationships/hyperlink" Target="http://www.newhopeservices.org" TargetMode="External"/><Relationship Id="rId430" Type="http://schemas.openxmlformats.org/officeDocument/2006/relationships/hyperlink" Target="http://www.vectren.com" TargetMode="External"/><Relationship Id="rId18" Type="http://schemas.openxmlformats.org/officeDocument/2006/relationships/hyperlink" Target="http://www.acp-indiana.com" TargetMode="External"/><Relationship Id="rId265" Type="http://schemas.openxmlformats.org/officeDocument/2006/relationships/hyperlink" Target="http://www.habitat.org" TargetMode="External"/><Relationship Id="rId472" Type="http://schemas.openxmlformats.org/officeDocument/2006/relationships/fontTable" Target="fontTable.xml"/><Relationship Id="rId125" Type="http://schemas.openxmlformats.org/officeDocument/2006/relationships/hyperlink" Target="http://www.in.gov" TargetMode="External"/><Relationship Id="rId167" Type="http://schemas.openxmlformats.org/officeDocument/2006/relationships/hyperlink" Target="http://www.perrinfamilypark.org" TargetMode="External"/><Relationship Id="rId332" Type="http://schemas.openxmlformats.org/officeDocument/2006/relationships/hyperlink" Target="http://www.homeoftheinnocents.org" TargetMode="External"/><Relationship Id="rId374" Type="http://schemas.openxmlformats.org/officeDocument/2006/relationships/hyperlink" Target="http://www.in.gov" TargetMode="External"/><Relationship Id="rId71" Type="http://schemas.openxmlformats.org/officeDocument/2006/relationships/hyperlink" Target="http://www.stecharities.org" TargetMode="External"/><Relationship Id="rId234" Type="http://schemas.openxmlformats.org/officeDocument/2006/relationships/hyperlink" Target="http://www.newhopeservics.or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joingroups.com" TargetMode="External"/><Relationship Id="rId276" Type="http://schemas.openxmlformats.org/officeDocument/2006/relationships/hyperlink" Target="http://www.sellersburg.org" TargetMode="External"/><Relationship Id="rId441" Type="http://schemas.openxmlformats.org/officeDocument/2006/relationships/hyperlink" Target="http://www.rainn.org" TargetMode="External"/><Relationship Id="rId40" Type="http://schemas.openxmlformats.org/officeDocument/2006/relationships/hyperlink" Target="http://www.SOSForAddictions.com" TargetMode="External"/><Relationship Id="rId136" Type="http://schemas.openxmlformats.org/officeDocument/2006/relationships/hyperlink" Target="http://www.workoneregion10.com" TargetMode="External"/><Relationship Id="rId178" Type="http://schemas.openxmlformats.org/officeDocument/2006/relationships/hyperlink" Target="http://www.child-care.org" TargetMode="External"/><Relationship Id="rId301" Type="http://schemas.openxmlformats.org/officeDocument/2006/relationships/hyperlink" Target="http://www.in.gov" TargetMode="External"/><Relationship Id="rId343" Type="http://schemas.openxmlformats.org/officeDocument/2006/relationships/hyperlink" Target="http://www.southernhills.org" TargetMode="External"/><Relationship Id="rId82" Type="http://schemas.openxmlformats.org/officeDocument/2006/relationships/hyperlink" Target="http://www.newhopeservices.org" TargetMode="External"/><Relationship Id="rId203" Type="http://schemas.openxmlformats.org/officeDocument/2006/relationships/hyperlink" Target="http://www.northdearbornpantry.org" TargetMode="External"/><Relationship Id="rId385" Type="http://schemas.openxmlformats.org/officeDocument/2006/relationships/hyperlink" Target="http://www.in.gov" TargetMode="External"/><Relationship Id="rId245" Type="http://schemas.openxmlformats.org/officeDocument/2006/relationships/hyperlink" Target="http://www.washcohealth.com" TargetMode="External"/><Relationship Id="rId287" Type="http://schemas.openxmlformats.org/officeDocument/2006/relationships/hyperlink" Target="http://www.connersvillecommunity.com/fayette_county" TargetMode="External"/><Relationship Id="rId410" Type="http://schemas.openxmlformats.org/officeDocument/2006/relationships/hyperlink" Target="http://www.brsinc.org" TargetMode="External"/><Relationship Id="rId452" Type="http://schemas.openxmlformats.org/officeDocument/2006/relationships/hyperlink" Target="http://www.bbbsky.org" TargetMode="External"/><Relationship Id="rId30" Type="http://schemas.openxmlformats.org/officeDocument/2006/relationships/hyperlink" Target="http://www.jerrysplace.com" TargetMode="External"/><Relationship Id="rId105" Type="http://schemas.openxmlformats.org/officeDocument/2006/relationships/hyperlink" Target="https://whitewatercareercenter.org/" TargetMode="External"/><Relationship Id="rId126" Type="http://schemas.openxmlformats.org/officeDocument/2006/relationships/hyperlink" Target="http://www.in.gov" TargetMode="External"/><Relationship Id="rId147" Type="http://schemas.openxmlformats.org/officeDocument/2006/relationships/hyperlink" Target="http://www.myjclibrary.org/" TargetMode="External"/><Relationship Id="rId168" Type="http://schemas.openxmlformats.org/officeDocument/2006/relationships/hyperlink" Target="http://www.rushvillelibrary.com/" TargetMode="External"/><Relationship Id="rId312" Type="http://schemas.openxmlformats.org/officeDocument/2006/relationships/hyperlink" Target="http://www.newhopeservices.org" TargetMode="External"/><Relationship Id="rId333" Type="http://schemas.openxmlformats.org/officeDocument/2006/relationships/hyperlink" Target="http://www.lifespringhealthsystems.org" TargetMode="External"/><Relationship Id="rId354" Type="http://schemas.openxmlformats.org/officeDocument/2006/relationships/hyperlink" Target="http://www.kaisersupport.org" TargetMode="External"/><Relationship Id="rId51" Type="http://schemas.openxmlformats.org/officeDocument/2006/relationships/hyperlink" Target="http://www.4cforkids.org/" TargetMode="External"/><Relationship Id="rId72" Type="http://schemas.openxmlformats.org/officeDocument/2006/relationships/hyperlink" Target="http://www.stmarksucc.org" TargetMode="External"/><Relationship Id="rId93" Type="http://schemas.openxmlformats.org/officeDocument/2006/relationships/hyperlink" Target="http://www.hsi-indiana.com" TargetMode="External"/><Relationship Id="rId189" Type="http://schemas.openxmlformats.org/officeDocument/2006/relationships/hyperlink" Target="http://www.center4layministries.com" TargetMode="External"/><Relationship Id="rId375" Type="http://schemas.openxmlformats.org/officeDocument/2006/relationships/hyperlink" Target="http://www.in.gov" TargetMode="External"/><Relationship Id="rId396" Type="http://schemas.openxmlformats.org/officeDocument/2006/relationships/hyperlink" Target="http://www.hosparus.org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svdpusa.org" TargetMode="External"/><Relationship Id="rId235" Type="http://schemas.openxmlformats.org/officeDocument/2006/relationships/hyperlink" Target="http://www.newhopeservics.org" TargetMode="External"/><Relationship Id="rId256" Type="http://schemas.openxmlformats.org/officeDocument/2006/relationships/hyperlink" Target="http://www.434ministries.org" TargetMode="External"/><Relationship Id="rId277" Type="http://schemas.openxmlformats.org/officeDocument/2006/relationships/hyperlink" Target="http://www.thrive-alliance.org" TargetMode="External"/><Relationship Id="rId298" Type="http://schemas.openxmlformats.org/officeDocument/2006/relationships/hyperlink" Target="http://www.rushcounty.in.gov/" TargetMode="External"/><Relationship Id="rId400" Type="http://schemas.openxmlformats.org/officeDocument/2006/relationships/hyperlink" Target="http://www.myreachin.com" TargetMode="External"/><Relationship Id="rId421" Type="http://schemas.openxmlformats.org/officeDocument/2006/relationships/hyperlink" Target="http://www.hccsi.net" TargetMode="External"/><Relationship Id="rId442" Type="http://schemas.openxmlformats.org/officeDocument/2006/relationships/hyperlink" Target="http://www.traffickingresourcecenter.org" TargetMode="External"/><Relationship Id="rId463" Type="http://schemas.openxmlformats.org/officeDocument/2006/relationships/hyperlink" Target="http://www.nationalsafeplace.org" TargetMode="External"/><Relationship Id="rId116" Type="http://schemas.openxmlformats.org/officeDocument/2006/relationships/hyperlink" Target="http://www.laborready.com" TargetMode="External"/><Relationship Id="rId137" Type="http://schemas.openxmlformats.org/officeDocument/2006/relationships/hyperlink" Target="http://www.workonesoutheast.org" TargetMode="External"/><Relationship Id="rId158" Type="http://schemas.openxmlformats.org/officeDocument/2006/relationships/hyperlink" Target="http://www.jeffparks.org" TargetMode="External"/><Relationship Id="rId302" Type="http://schemas.openxmlformats.org/officeDocument/2006/relationships/hyperlink" Target="http://www.stevensonlawcenter.com" TargetMode="External"/><Relationship Id="rId323" Type="http://schemas.openxmlformats.org/officeDocument/2006/relationships/hyperlink" Target="http://www.childplace.org" TargetMode="External"/><Relationship Id="rId344" Type="http://schemas.openxmlformats.org/officeDocument/2006/relationships/hyperlink" Target="http://www.southernhills.org" TargetMode="External"/><Relationship Id="rId20" Type="http://schemas.openxmlformats.org/officeDocument/2006/relationships/hyperlink" Target="http://www.center4layministries.com" TargetMode="External"/><Relationship Id="rId41" Type="http://schemas.openxmlformats.org/officeDocument/2006/relationships/hyperlink" Target="http://www.sunriserecoverycare.com" TargetMode="External"/><Relationship Id="rId62" Type="http://schemas.openxmlformats.org/officeDocument/2006/relationships/hyperlink" Target="http://www.prbaptistchurch.org" TargetMode="External"/><Relationship Id="rId83" Type="http://schemas.openxmlformats.org/officeDocument/2006/relationships/hyperlink" Target="http://www.newhopeservices.org" TargetMode="External"/><Relationship Id="rId179" Type="http://schemas.openxmlformats.org/officeDocument/2006/relationships/hyperlink" Target="http://www.adaptivecommunitysupport.com" TargetMode="External"/><Relationship Id="rId365" Type="http://schemas.openxmlformats.org/officeDocument/2006/relationships/hyperlink" Target="http://www.eldercare.gov" TargetMode="External"/><Relationship Id="rId386" Type="http://schemas.openxmlformats.org/officeDocument/2006/relationships/hyperlink" Target="http://www.in.gov" TargetMode="External"/><Relationship Id="rId190" Type="http://schemas.openxmlformats.org/officeDocument/2006/relationships/hyperlink" Target="http://www.dearbornclearinghouse.com/home.html" TargetMode="External"/><Relationship Id="rId204" Type="http://schemas.openxmlformats.org/officeDocument/2006/relationships/hyperlink" Target="http://www.ournorthside.com" TargetMode="External"/><Relationship Id="rId225" Type="http://schemas.openxmlformats.org/officeDocument/2006/relationships/hyperlink" Target="http://www.hosparus.org" TargetMode="External"/><Relationship Id="rId246" Type="http://schemas.openxmlformats.org/officeDocument/2006/relationships/hyperlink" Target="http://www.womeninfantschildrenoffice.com" TargetMode="External"/><Relationship Id="rId267" Type="http://schemas.openxmlformats.org/officeDocument/2006/relationships/hyperlink" Target="http://www.pactchangeslives.com" TargetMode="External"/><Relationship Id="rId288" Type="http://schemas.openxmlformats.org/officeDocument/2006/relationships/hyperlink" Target="http://www.floydcounty.in.gov" TargetMode="External"/><Relationship Id="rId411" Type="http://schemas.openxmlformats.org/officeDocument/2006/relationships/hyperlink" Target="http://www.columbus.in.gov" TargetMode="External"/><Relationship Id="rId432" Type="http://schemas.openxmlformats.org/officeDocument/2006/relationships/hyperlink" Target="http://www.thecenteronline.org" TargetMode="External"/><Relationship Id="rId453" Type="http://schemas.openxmlformats.org/officeDocument/2006/relationships/hyperlink" Target="http://www.communitiesinschools.org" TargetMode="External"/><Relationship Id="rId106" Type="http://schemas.openxmlformats.org/officeDocument/2006/relationships/hyperlink" Target="http://www.scpartnership.org" TargetMode="External"/><Relationship Id="rId127" Type="http://schemas.openxmlformats.org/officeDocument/2006/relationships/hyperlink" Target="http://www.in.gov" TargetMode="External"/><Relationship Id="rId313" Type="http://schemas.openxmlformats.org/officeDocument/2006/relationships/hyperlink" Target="http://www.ripleyhealth.com/safesleep" TargetMode="External"/><Relationship Id="rId10" Type="http://schemas.openxmlformats.org/officeDocument/2006/relationships/footer" Target="footer2.xml"/><Relationship Id="rId31" Type="http://schemas.openxmlformats.org/officeDocument/2006/relationships/hyperlink" Target="http://www.lavernalodge.com" TargetMode="External"/><Relationship Id="rId52" Type="http://schemas.openxmlformats.org/officeDocument/2006/relationships/hyperlink" Target="http://www.brsinc.org" TargetMode="External"/><Relationship Id="rId73" Type="http://schemas.openxmlformats.org/officeDocument/2006/relationships/hyperlink" Target="http://www.casi1.org" TargetMode="External"/><Relationship Id="rId94" Type="http://schemas.openxmlformats.org/officeDocument/2006/relationships/hyperlink" Target="http://www.casi1.org" TargetMode="External"/><Relationship Id="rId148" Type="http://schemas.openxmlformats.org/officeDocument/2006/relationships/hyperlink" Target="http://www.imaginationlibrary.com/" TargetMode="External"/><Relationship Id="rId169" Type="http://schemas.openxmlformats.org/officeDocument/2006/relationships/hyperlink" Target="http://www.cityofsalemin.com" TargetMode="External"/><Relationship Id="rId334" Type="http://schemas.openxmlformats.org/officeDocument/2006/relationships/hyperlink" Target="http://www.lifespringhealthsystems.org" TargetMode="External"/><Relationship Id="rId355" Type="http://schemas.openxmlformats.org/officeDocument/2006/relationships/hyperlink" Target="http://www.newhopeservices.org" TargetMode="External"/><Relationship Id="rId376" Type="http://schemas.openxmlformats.org/officeDocument/2006/relationships/hyperlink" Target="http://www.in.gov" TargetMode="External"/><Relationship Id="rId397" Type="http://schemas.openxmlformats.org/officeDocument/2006/relationships/hyperlink" Target="http://www.traffickingresourcecenter.org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ask-lou.org" TargetMode="External"/><Relationship Id="rId215" Type="http://schemas.openxmlformats.org/officeDocument/2006/relationships/hyperlink" Target="https://www.happyhomefb.org" TargetMode="External"/><Relationship Id="rId236" Type="http://schemas.openxmlformats.org/officeDocument/2006/relationships/hyperlink" Target="http://www.kosair.org" TargetMode="External"/><Relationship Id="rId257" Type="http://schemas.openxmlformats.org/officeDocument/2006/relationships/hyperlink" Target="http://www.anchorhouseshelter.org" TargetMode="External"/><Relationship Id="rId278" Type="http://schemas.openxmlformats.org/officeDocument/2006/relationships/hyperlink" Target="http://www.voain.org/" TargetMode="External"/><Relationship Id="rId401" Type="http://schemas.openxmlformats.org/officeDocument/2006/relationships/hyperlink" Target="http://www.SOSforadditions.com" TargetMode="External"/><Relationship Id="rId422" Type="http://schemas.openxmlformats.org/officeDocument/2006/relationships/hyperlink" Target="http://www.hoosieruplands.org" TargetMode="External"/><Relationship Id="rId443" Type="http://schemas.openxmlformats.org/officeDocument/2006/relationships/hyperlink" Target="http://www.turningpointdv.org" TargetMode="External"/><Relationship Id="rId464" Type="http://schemas.openxmlformats.org/officeDocument/2006/relationships/hyperlink" Target="http://www.ymcasi.org" TargetMode="External"/><Relationship Id="rId303" Type="http://schemas.openxmlformats.org/officeDocument/2006/relationships/hyperlink" Target="mailto:sucasa@sucasacolumbus.com" TargetMode="External"/><Relationship Id="rId42" Type="http://schemas.openxmlformats.org/officeDocument/2006/relationships/hyperlink" Target="http://www.lifespringhealthsystems.org" TargetMode="External"/><Relationship Id="rId84" Type="http://schemas.openxmlformats.org/officeDocument/2006/relationships/hyperlink" Target="http://www.newhopeservices.org" TargetMode="External"/><Relationship Id="rId138" Type="http://schemas.openxmlformats.org/officeDocument/2006/relationships/hyperlink" Target="http://www.workonesoutheast.org/risingsun" TargetMode="External"/><Relationship Id="rId345" Type="http://schemas.openxmlformats.org/officeDocument/2006/relationships/hyperlink" Target="http://www.UofLPhysicians.com" TargetMode="External"/><Relationship Id="rId387" Type="http://schemas.openxmlformats.org/officeDocument/2006/relationships/hyperlink" Target="http://www.in.gov" TargetMode="External"/><Relationship Id="rId191" Type="http://schemas.openxmlformats.org/officeDocument/2006/relationships/hyperlink" Target="http://www.scpartnership.org" TargetMode="External"/><Relationship Id="rId205" Type="http://schemas.openxmlformats.org/officeDocument/2006/relationships/hyperlink" Target="http://www.ournorthside.com" TargetMode="External"/><Relationship Id="rId247" Type="http://schemas.openxmlformats.org/officeDocument/2006/relationships/hyperlink" Target="http://www.brsinc.com" TargetMode="External"/><Relationship Id="rId412" Type="http://schemas.openxmlformats.org/officeDocument/2006/relationships/hyperlink" Target="http://www.hcems.org" TargetMode="External"/><Relationship Id="rId107" Type="http://schemas.openxmlformats.org/officeDocument/2006/relationships/hyperlink" Target="http://www.brsinc.org" TargetMode="External"/><Relationship Id="rId289" Type="http://schemas.openxmlformats.org/officeDocument/2006/relationships/hyperlink" Target="http://www.floydcounty.in.gov" TargetMode="External"/><Relationship Id="rId454" Type="http://schemas.openxmlformats.org/officeDocument/2006/relationships/hyperlink" Target="http://www.bgckyana.org" TargetMode="External"/><Relationship Id="rId11" Type="http://schemas.openxmlformats.org/officeDocument/2006/relationships/footer" Target="footer3.xml"/><Relationship Id="rId53" Type="http://schemas.openxmlformats.org/officeDocument/2006/relationships/hyperlink" Target="http://www.childcarefinder.in.gov" TargetMode="External"/><Relationship Id="rId149" Type="http://schemas.openxmlformats.org/officeDocument/2006/relationships/hyperlink" Target="http://www.fallsoftheohio.org" TargetMode="External"/><Relationship Id="rId314" Type="http://schemas.openxmlformats.org/officeDocument/2006/relationships/hyperlink" Target="http://www.salempregnancy.org" TargetMode="External"/><Relationship Id="rId356" Type="http://schemas.openxmlformats.org/officeDocument/2006/relationships/hyperlink" Target="http://www.Meaningfuldays.com" TargetMode="External"/><Relationship Id="rId398" Type="http://schemas.openxmlformats.org/officeDocument/2006/relationships/hyperlink" Target="http://www.christian-formation.org" TargetMode="External"/><Relationship Id="rId95" Type="http://schemas.openxmlformats.org/officeDocument/2006/relationships/hyperlink" Target="http://www.fcheadstart.com" TargetMode="External"/><Relationship Id="rId160" Type="http://schemas.openxmlformats.org/officeDocument/2006/relationships/hyperlink" Target="http://www.jenningslib.org/" TargetMode="External"/><Relationship Id="rId216" Type="http://schemas.openxmlformats.org/officeDocument/2006/relationships/hyperlink" Target="http://www.choiceslrc.org" TargetMode="External"/><Relationship Id="rId423" Type="http://schemas.openxmlformats.org/officeDocument/2006/relationships/hyperlink" Target="http://www.hopesi.org" TargetMode="External"/><Relationship Id="rId258" Type="http://schemas.openxmlformats.org/officeDocument/2006/relationships/hyperlink" Target="http://www.brsinc.org" TargetMode="External"/><Relationship Id="rId465" Type="http://schemas.openxmlformats.org/officeDocument/2006/relationships/hyperlink" Target="http://www.ymcasi.org" TargetMode="External"/><Relationship Id="rId22" Type="http://schemas.openxmlformats.org/officeDocument/2006/relationships/hyperlink" Target="http://www.clarkhealth.net" TargetMode="External"/><Relationship Id="rId64" Type="http://schemas.openxmlformats.org/officeDocument/2006/relationships/hyperlink" Target="mailto:FCC3209@gmail.com" TargetMode="External"/><Relationship Id="rId118" Type="http://schemas.openxmlformats.org/officeDocument/2006/relationships/hyperlink" Target="http://www.hoosieryouthchallenge.org" TargetMode="External"/><Relationship Id="rId325" Type="http://schemas.openxmlformats.org/officeDocument/2006/relationships/hyperlink" Target="http://www.columbusbehavioral.com" TargetMode="External"/><Relationship Id="rId367" Type="http://schemas.openxmlformats.org/officeDocument/2006/relationships/hyperlink" Target="http://www.lsr14.org" TargetMode="External"/><Relationship Id="rId171" Type="http://schemas.openxmlformats.org/officeDocument/2006/relationships/hyperlink" Target="http://www.scottpublib.org" TargetMode="External"/><Relationship Id="rId227" Type="http://schemas.openxmlformats.org/officeDocument/2006/relationships/hyperlink" Target="http://www.indianapoison.org" TargetMode="External"/><Relationship Id="rId269" Type="http://schemas.openxmlformats.org/officeDocument/2006/relationships/hyperlink" Target="http://www.jacobswellproject.com" TargetMode="External"/><Relationship Id="rId434" Type="http://schemas.openxmlformats.org/officeDocument/2006/relationships/hyperlink" Target="http://www.in.gov" TargetMode="External"/><Relationship Id="rId33" Type="http://schemas.openxmlformats.org/officeDocument/2006/relationships/hyperlink" Target="http://www.nar-anon.org" TargetMode="External"/><Relationship Id="rId129" Type="http://schemas.openxmlformats.org/officeDocument/2006/relationships/hyperlink" Target="http://www.in.gov/dwd" TargetMode="External"/><Relationship Id="rId280" Type="http://schemas.openxmlformats.org/officeDocument/2006/relationships/hyperlink" Target="http://www.childadvocatesnetwork.org" TargetMode="External"/><Relationship Id="rId336" Type="http://schemas.openxmlformats.org/officeDocument/2006/relationships/hyperlink" Target="http://www.lifespringhealthsystems.org" TargetMode="External"/><Relationship Id="rId75" Type="http://schemas.openxmlformats.org/officeDocument/2006/relationships/hyperlink" Target="http://www.hsi-indiana.com" TargetMode="External"/><Relationship Id="rId140" Type="http://schemas.openxmlformats.org/officeDocument/2006/relationships/hyperlink" Target="http://www.workoneregion10.com" TargetMode="External"/><Relationship Id="rId182" Type="http://schemas.openxmlformats.org/officeDocument/2006/relationships/hyperlink" Target="http://www.doe.in.gov" TargetMode="External"/><Relationship Id="rId378" Type="http://schemas.openxmlformats.org/officeDocument/2006/relationships/hyperlink" Target="http://www.in.gov" TargetMode="External"/><Relationship Id="rId403" Type="http://schemas.openxmlformats.org/officeDocument/2006/relationships/hyperlink" Target="http://www.in.gov/quitline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plannedparenthood.org" TargetMode="External"/><Relationship Id="rId445" Type="http://schemas.openxmlformats.org/officeDocument/2006/relationships/hyperlink" Target="http://www.haapindiana.org/families/how-to-apply" TargetMode="External"/><Relationship Id="rId291" Type="http://schemas.openxmlformats.org/officeDocument/2006/relationships/hyperlink" Target="http://www.harrisoncountyin.gov" TargetMode="External"/><Relationship Id="rId305" Type="http://schemas.openxmlformats.org/officeDocument/2006/relationships/hyperlink" Target="http://www.all-options.org" TargetMode="External"/><Relationship Id="rId347" Type="http://schemas.openxmlformats.org/officeDocument/2006/relationships/hyperlink" Target="http://www.choiceslrc.org" TargetMode="External"/><Relationship Id="rId44" Type="http://schemas.openxmlformats.org/officeDocument/2006/relationships/hyperlink" Target="http://www.wellstonehospital.com" TargetMode="External"/><Relationship Id="rId86" Type="http://schemas.openxmlformats.org/officeDocument/2006/relationships/hyperlink" Target="http://www.newhopeservices.org" TargetMode="External"/><Relationship Id="rId151" Type="http://schemas.openxmlformats.org/officeDocument/2006/relationships/hyperlink" Target="http://www.floydcountyparks.org" TargetMode="External"/><Relationship Id="rId389" Type="http://schemas.openxmlformats.org/officeDocument/2006/relationships/hyperlink" Target="http://www.cancer.org" TargetMode="External"/><Relationship Id="rId193" Type="http://schemas.openxmlformats.org/officeDocument/2006/relationships/hyperlink" Target="http://www.salvationarmyusa.org" TargetMode="External"/><Relationship Id="rId207" Type="http://schemas.openxmlformats.org/officeDocument/2006/relationships/hyperlink" Target="http://www.salvationarmyusa.org" TargetMode="External"/><Relationship Id="rId249" Type="http://schemas.openxmlformats.org/officeDocument/2006/relationships/hyperlink" Target="http://www.fhcenters.org" TargetMode="External"/><Relationship Id="rId414" Type="http://schemas.openxmlformats.org/officeDocument/2006/relationships/hyperlink" Target="http://www.lsr14.org/transportation" TargetMode="External"/><Relationship Id="rId456" Type="http://schemas.openxmlformats.org/officeDocument/2006/relationships/hyperlink" Target="http://www.bgckyana.org" TargetMode="External"/><Relationship Id="rId13" Type="http://schemas.openxmlformats.org/officeDocument/2006/relationships/hyperlink" Target="http://www.newhopeservices.org" TargetMode="External"/><Relationship Id="rId109" Type="http://schemas.openxmlformats.org/officeDocument/2006/relationships/hyperlink" Target="http://jenningsedc.com/etc/" TargetMode="External"/><Relationship Id="rId260" Type="http://schemas.openxmlformats.org/officeDocument/2006/relationships/hyperlink" Target="http://www.ccysfs.org" TargetMode="External"/><Relationship Id="rId316" Type="http://schemas.openxmlformats.org/officeDocument/2006/relationships/hyperlink" Target="http://www.acp-indiana.org" TargetMode="External"/><Relationship Id="rId55" Type="http://schemas.openxmlformats.org/officeDocument/2006/relationships/hyperlink" Target="http://www.iaccrr.org" TargetMode="External"/><Relationship Id="rId97" Type="http://schemas.openxmlformats.org/officeDocument/2006/relationships/hyperlink" Target="http://www.casi1.org" TargetMode="External"/><Relationship Id="rId120" Type="http://schemas.openxmlformats.org/officeDocument/2006/relationships/hyperlink" Target="http://www.extension.purdue.edu" TargetMode="External"/><Relationship Id="rId358" Type="http://schemas.openxmlformats.org/officeDocument/2006/relationships/hyperlink" Target="http://www.in.gov/bmv" TargetMode="External"/><Relationship Id="rId162" Type="http://schemas.openxmlformats.org/officeDocument/2006/relationships/hyperlink" Target="http://www.myjclibrary.org/" TargetMode="External"/><Relationship Id="rId218" Type="http://schemas.openxmlformats.org/officeDocument/2006/relationships/hyperlink" Target="http://www.fhcenters.org" TargetMode="External"/><Relationship Id="rId425" Type="http://schemas.openxmlformats.org/officeDocument/2006/relationships/hyperlink" Target="http://www.lovechapel-bartholomew.org" TargetMode="External"/><Relationship Id="rId467" Type="http://schemas.openxmlformats.org/officeDocument/2006/relationships/hyperlink" Target="http://www.scottcountyfamilyymca.org" TargetMode="External"/><Relationship Id="rId271" Type="http://schemas.openxmlformats.org/officeDocument/2006/relationships/hyperlink" Target="http://www.affordablehousingonline.com" TargetMode="External"/><Relationship Id="rId24" Type="http://schemas.openxmlformats.org/officeDocument/2006/relationships/hyperlink" Target="http://www.columbusbehavioral.com" TargetMode="External"/><Relationship Id="rId66" Type="http://schemas.openxmlformats.org/officeDocument/2006/relationships/hyperlink" Target="http://www.hccsi.net" TargetMode="External"/><Relationship Id="rId131" Type="http://schemas.openxmlformats.org/officeDocument/2006/relationships/hyperlink" Target="http://www.seymour@workonesoutheast.org" TargetMode="External"/><Relationship Id="rId327" Type="http://schemas.openxmlformats.org/officeDocument/2006/relationships/hyperlink" Target="http://www.cmhcinc.org" TargetMode="External"/><Relationship Id="rId369" Type="http://schemas.openxmlformats.org/officeDocument/2006/relationships/hyperlink" Target="http://www.seniorplanning.org/long-term-care-medicaid-eligibility" TargetMode="External"/><Relationship Id="rId173" Type="http://schemas.openxmlformats.org/officeDocument/2006/relationships/hyperlink" Target="http://www.myjclibrary.org/" TargetMode="External"/><Relationship Id="rId229" Type="http://schemas.openxmlformats.org/officeDocument/2006/relationships/hyperlink" Target="http://www.lifespringhealthsystems.org" TargetMode="External"/><Relationship Id="rId380" Type="http://schemas.openxmlformats.org/officeDocument/2006/relationships/hyperlink" Target="http://www.in.gov" TargetMode="External"/><Relationship Id="rId436" Type="http://schemas.openxmlformats.org/officeDocument/2006/relationships/hyperlink" Target="http://www.comfort-house.org" TargetMode="External"/><Relationship Id="rId240" Type="http://schemas.openxmlformats.org/officeDocument/2006/relationships/hyperlink" Target="http://www.ripleyhealth.com" TargetMode="External"/><Relationship Id="rId35" Type="http://schemas.openxmlformats.org/officeDocument/2006/relationships/hyperlink" Target="http://www.kentuckyonehealth.org" TargetMode="External"/><Relationship Id="rId77" Type="http://schemas.openxmlformats.org/officeDocument/2006/relationships/hyperlink" Target="http://www.firststepsbrs.org" TargetMode="External"/><Relationship Id="rId100" Type="http://schemas.openxmlformats.org/officeDocument/2006/relationships/hyperlink" Target="http://www.indianaieprc.org" TargetMode="External"/><Relationship Id="rId282" Type="http://schemas.openxmlformats.org/officeDocument/2006/relationships/hyperlink" Target="http://www.clarkprosecutor.org" TargetMode="External"/><Relationship Id="rId338" Type="http://schemas.openxmlformats.org/officeDocument/2006/relationships/hyperlink" Target="http://www.lifespringhealthsystems.org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jeffparks.org" TargetMode="External"/><Relationship Id="rId184" Type="http://schemas.openxmlformats.org/officeDocument/2006/relationships/hyperlink" Target="http://www.insource.org" TargetMode="External"/><Relationship Id="rId391" Type="http://schemas.openxmlformats.org/officeDocument/2006/relationships/hyperlink" Target="http://www.clarkmemorial.org" TargetMode="External"/><Relationship Id="rId405" Type="http://schemas.openxmlformats.org/officeDocument/2006/relationships/hyperlink" Target="http://www.cclou.org" TargetMode="External"/><Relationship Id="rId447" Type="http://schemas.openxmlformats.org/officeDocument/2006/relationships/hyperlink" Target="http://www.indstate.edu" TargetMode="External"/><Relationship Id="rId251" Type="http://schemas.openxmlformats.org/officeDocument/2006/relationships/hyperlink" Target="http://www.icapcaa.org" TargetMode="External"/><Relationship Id="rId46" Type="http://schemas.openxmlformats.org/officeDocument/2006/relationships/hyperlink" Target="http://www.in.gov/isp" TargetMode="External"/><Relationship Id="rId293" Type="http://schemas.openxmlformats.org/officeDocument/2006/relationships/hyperlink" Target="http://www.jeffersoncounty.in.gov" TargetMode="External"/><Relationship Id="rId307" Type="http://schemas.openxmlformats.org/officeDocument/2006/relationships/hyperlink" Target="http://www.choiceslrc.org" TargetMode="External"/><Relationship Id="rId349" Type="http://schemas.openxmlformats.org/officeDocument/2006/relationships/hyperlink" Target="http://www.cradlepregnancyresourcecenter.com" TargetMode="External"/><Relationship Id="rId88" Type="http://schemas.openxmlformats.org/officeDocument/2006/relationships/hyperlink" Target="http://www.goodwillindy.org/nfp" TargetMode="External"/><Relationship Id="rId111" Type="http://schemas.openxmlformats.org/officeDocument/2006/relationships/hyperlink" Target="http://www.gedforfree.com" TargetMode="External"/><Relationship Id="rId153" Type="http://schemas.openxmlformats.org/officeDocument/2006/relationships/hyperlink" Target="http://www.hcpl.lib.in.us" TargetMode="External"/><Relationship Id="rId195" Type="http://schemas.openxmlformats.org/officeDocument/2006/relationships/hyperlink" Target="http://www.casi1.org" TargetMode="External"/><Relationship Id="rId209" Type="http://schemas.openxmlformats.org/officeDocument/2006/relationships/hyperlink" Target="http://www.stap.us" TargetMode="External"/><Relationship Id="rId360" Type="http://schemas.openxmlformats.org/officeDocument/2006/relationships/hyperlink" Target="http://www.salvationarmyusa.org" TargetMode="External"/><Relationship Id="rId416" Type="http://schemas.openxmlformats.org/officeDocument/2006/relationships/hyperlink" Target="http://www.brsinc.org" TargetMode="External"/><Relationship Id="rId220" Type="http://schemas.openxmlformats.org/officeDocument/2006/relationships/hyperlink" Target="http://www.floydcountyhealth.org" TargetMode="External"/><Relationship Id="rId458" Type="http://schemas.openxmlformats.org/officeDocument/2006/relationships/hyperlink" Target="http://jcbbbs.weebly.com/" TargetMode="External"/><Relationship Id="rId15" Type="http://schemas.openxmlformats.org/officeDocument/2006/relationships/hyperlink" Target="http://www.peggysplacein.com" TargetMode="External"/><Relationship Id="rId57" Type="http://schemas.openxmlformats.org/officeDocument/2006/relationships/hyperlink" Target="http://www.rivervalleyresources.com/" TargetMode="External"/><Relationship Id="rId262" Type="http://schemas.openxmlformats.org/officeDocument/2006/relationships/hyperlink" Target="http://www.affordablehousingonline.com" TargetMode="External"/><Relationship Id="rId318" Type="http://schemas.openxmlformats.org/officeDocument/2006/relationships/hyperlink" Target="http://www.brandonshousein.com" TargetMode="External"/><Relationship Id="rId99" Type="http://schemas.openxmlformats.org/officeDocument/2006/relationships/hyperlink" Target="http://www.askrose.org" TargetMode="External"/><Relationship Id="rId122" Type="http://schemas.openxmlformats.org/officeDocument/2006/relationships/hyperlink" Target="http://www.rauch.inc" TargetMode="External"/><Relationship Id="rId164" Type="http://schemas.openxmlformats.org/officeDocument/2006/relationships/hyperlink" Target="http://www.lpld.lib.in.us/" TargetMode="External"/><Relationship Id="rId371" Type="http://schemas.openxmlformats.org/officeDocument/2006/relationships/hyperlink" Target="http://www.in.gov" TargetMode="External"/><Relationship Id="rId427" Type="http://schemas.openxmlformats.org/officeDocument/2006/relationships/hyperlink" Target="http://www.salvationarmyusa.org" TargetMode="External"/><Relationship Id="rId469" Type="http://schemas.openxmlformats.org/officeDocument/2006/relationships/hyperlink" Target="http://www.wcfymca.org" TargetMode="External"/><Relationship Id="rId26" Type="http://schemas.openxmlformats.org/officeDocument/2006/relationships/hyperlink" Target="http://www.fairbankscd.org" TargetMode="External"/><Relationship Id="rId231" Type="http://schemas.openxmlformats.org/officeDocument/2006/relationships/hyperlink" Target="http://www.newhopeservices.org" TargetMode="External"/><Relationship Id="rId273" Type="http://schemas.openxmlformats.org/officeDocument/2006/relationships/hyperlink" Target="http://www.newhopeservices.org" TargetMode="External"/><Relationship Id="rId329" Type="http://schemas.openxmlformats.org/officeDocument/2006/relationships/hyperlink" Target="http://www.familyandchildrensplace.org" TargetMode="External"/><Relationship Id="rId68" Type="http://schemas.openxmlformats.org/officeDocument/2006/relationships/hyperlink" Target="http://www.mustardseedthrift.com" TargetMode="External"/><Relationship Id="rId133" Type="http://schemas.openxmlformats.org/officeDocument/2006/relationships/hyperlink" Target="http://www.in.gov/dwd" TargetMode="External"/><Relationship Id="rId175" Type="http://schemas.openxmlformats.org/officeDocument/2006/relationships/hyperlink" Target="http://www.cityfnewalbany.org" TargetMode="External"/><Relationship Id="rId340" Type="http://schemas.openxmlformats.org/officeDocument/2006/relationships/hyperlink" Target="http://www.lpts.edu" TargetMode="External"/><Relationship Id="rId200" Type="http://schemas.openxmlformats.org/officeDocument/2006/relationships/hyperlink" Target="http://www.hopesi.org" TargetMode="External"/><Relationship Id="rId382" Type="http://schemas.openxmlformats.org/officeDocument/2006/relationships/hyperlink" Target="http://www.in.gov" TargetMode="External"/><Relationship Id="rId438" Type="http://schemas.openxmlformats.org/officeDocument/2006/relationships/hyperlink" Target="http://www.pactchangeslives.com" TargetMode="External"/><Relationship Id="rId242" Type="http://schemas.openxmlformats.org/officeDocument/2006/relationships/hyperlink" Target="http://www.scottcountyinhealthdept.com" TargetMode="External"/><Relationship Id="rId284" Type="http://schemas.openxmlformats.org/officeDocument/2006/relationships/hyperlink" Target="http://www.co.clark.in.us" TargetMode="External"/><Relationship Id="rId37" Type="http://schemas.openxmlformats.org/officeDocument/2006/relationships/hyperlink" Target="http://www.ourplaceinc.org" TargetMode="External"/><Relationship Id="rId79" Type="http://schemas.openxmlformats.org/officeDocument/2006/relationships/hyperlink" Target="http://www.rauch.inc" TargetMode="External"/><Relationship Id="rId102" Type="http://schemas.openxmlformats.org/officeDocument/2006/relationships/hyperlink" Target="http://www.ovoinc.org" TargetMode="External"/><Relationship Id="rId144" Type="http://schemas.openxmlformats.org/officeDocument/2006/relationships/hyperlink" Target="http://www.clarksvilleparks.com" TargetMode="External"/><Relationship Id="rId90" Type="http://schemas.openxmlformats.org/officeDocument/2006/relationships/hyperlink" Target="http://www.excelcenter.org" TargetMode="External"/><Relationship Id="rId186" Type="http://schemas.openxmlformats.org/officeDocument/2006/relationships/hyperlink" Target="http://www.newhopeservices.org" TargetMode="External"/><Relationship Id="rId351" Type="http://schemas.openxmlformats.org/officeDocument/2006/relationships/hyperlink" Target="http://www.ourplaceinc.org" TargetMode="External"/><Relationship Id="rId393" Type="http://schemas.openxmlformats.org/officeDocument/2006/relationships/hyperlink" Target="http://www.thefamilyark.com" TargetMode="External"/><Relationship Id="rId407" Type="http://schemas.openxmlformats.org/officeDocument/2006/relationships/hyperlink" Target="http://www.rauchinc.org/interpreting" TargetMode="External"/><Relationship Id="rId449" Type="http://schemas.openxmlformats.org/officeDocument/2006/relationships/hyperlink" Target="http://www.starkeyhearingfoundation.org/Hear-Now" TargetMode="External"/><Relationship Id="rId211" Type="http://schemas.openxmlformats.org/officeDocument/2006/relationships/hyperlink" Target="http://www.goodwillsi.org" TargetMode="External"/><Relationship Id="rId253" Type="http://schemas.openxmlformats.org/officeDocument/2006/relationships/hyperlink" Target="http://www.medicaid.gov" TargetMode="External"/><Relationship Id="rId295" Type="http://schemas.openxmlformats.org/officeDocument/2006/relationships/hyperlink" Target="http://www.metrochristianlegalaid.com" TargetMode="External"/><Relationship Id="rId309" Type="http://schemas.openxmlformats.org/officeDocument/2006/relationships/hyperlink" Target="http://www.familyandchildrensplace.org" TargetMode="External"/><Relationship Id="rId460" Type="http://schemas.openxmlformats.org/officeDocument/2006/relationships/hyperlink" Target="http://www.lidewhite.com/" TargetMode="External"/><Relationship Id="rId48" Type="http://schemas.openxmlformats.org/officeDocument/2006/relationships/hyperlink" Target="http://www.goodwillindy.org.nfp" TargetMode="External"/><Relationship Id="rId113" Type="http://schemas.openxmlformats.org/officeDocument/2006/relationships/hyperlink" Target="http://www.workonesoutheast.org/lawrenceburg" TargetMode="External"/><Relationship Id="rId320" Type="http://schemas.openxmlformats.org/officeDocument/2006/relationships/hyperlink" Target="http://www.bridgesofindiana.com" TargetMode="External"/><Relationship Id="rId155" Type="http://schemas.openxmlformats.org/officeDocument/2006/relationships/hyperlink" Target="http://www.mjcpl.org" TargetMode="External"/><Relationship Id="rId197" Type="http://schemas.openxmlformats.org/officeDocument/2006/relationships/hyperlink" Target="http://www.food4rsouls.org" TargetMode="External"/><Relationship Id="rId362" Type="http://schemas.openxmlformats.org/officeDocument/2006/relationships/hyperlink" Target="http://www.in211.communityos.org" TargetMode="External"/><Relationship Id="rId418" Type="http://schemas.openxmlformats.org/officeDocument/2006/relationships/hyperlink" Target="http://www.ridetarc.org" TargetMode="External"/><Relationship Id="rId222" Type="http://schemas.openxmlformats.org/officeDocument/2006/relationships/hyperlink" Target="http://www.floydmemorial.com" TargetMode="External"/><Relationship Id="rId264" Type="http://schemas.openxmlformats.org/officeDocument/2006/relationships/hyperlink" Target="http://www.habitat.org" TargetMode="External"/><Relationship Id="rId471" Type="http://schemas.openxmlformats.org/officeDocument/2006/relationships/footer" Target="footer6.xml"/><Relationship Id="rId17" Type="http://schemas.openxmlformats.org/officeDocument/2006/relationships/hyperlink" Target="http://www.louisvilleaa.org" TargetMode="External"/><Relationship Id="rId59" Type="http://schemas.openxmlformats.org/officeDocument/2006/relationships/hyperlink" Target="http://www.scottcountyfamilyymca.org" TargetMode="External"/><Relationship Id="rId124" Type="http://schemas.openxmlformats.org/officeDocument/2006/relationships/hyperlink" Target="http://www.scpartnership.org" TargetMode="External"/><Relationship Id="rId70" Type="http://schemas.openxmlformats.org/officeDocument/2006/relationships/hyperlink" Target="http://www.salvationarmyusa.org" TargetMode="External"/><Relationship Id="rId166" Type="http://schemas.openxmlformats.org/officeDocument/2006/relationships/hyperlink" Target="http://www.osgoodlibrary.org/" TargetMode="External"/><Relationship Id="rId331" Type="http://schemas.openxmlformats.org/officeDocument/2006/relationships/hyperlink" Target="http://www.harshacenter.com" TargetMode="External"/><Relationship Id="rId373" Type="http://schemas.openxmlformats.org/officeDocument/2006/relationships/hyperlink" Target="http://www.in.gov" TargetMode="External"/><Relationship Id="rId429" Type="http://schemas.openxmlformats.org/officeDocument/2006/relationships/hyperlink" Target="http://www.svdplou.org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newhopeservics.org" TargetMode="External"/><Relationship Id="rId440" Type="http://schemas.openxmlformats.org/officeDocument/2006/relationships/hyperlink" Target="http://www.jccdv.org" TargetMode="External"/><Relationship Id="rId28" Type="http://schemas.openxmlformats.org/officeDocument/2006/relationships/hyperlink" Target="http://www.freedomfromwithin.org" TargetMode="External"/><Relationship Id="rId275" Type="http://schemas.openxmlformats.org/officeDocument/2006/relationships/hyperlink" Target="http://www.afordablehousingonline.com" TargetMode="External"/><Relationship Id="rId300" Type="http://schemas.openxmlformats.org/officeDocument/2006/relationships/hyperlink" Target="http://www.courts.in.gov/probono" TargetMode="External"/><Relationship Id="rId81" Type="http://schemas.openxmlformats.org/officeDocument/2006/relationships/hyperlink" Target="http://www.littlestaraba.org" TargetMode="External"/><Relationship Id="rId135" Type="http://schemas.openxmlformats.org/officeDocument/2006/relationships/hyperlink" Target="http://www.workoneregion10.com" TargetMode="External"/><Relationship Id="rId177" Type="http://schemas.openxmlformats.org/officeDocument/2006/relationships/hyperlink" Target="http://www.ucplibrary.org/" TargetMode="External"/><Relationship Id="rId342" Type="http://schemas.openxmlformats.org/officeDocument/2006/relationships/hyperlink" Target="http://www.kentuckyonehealth.org" TargetMode="External"/><Relationship Id="rId384" Type="http://schemas.openxmlformats.org/officeDocument/2006/relationships/hyperlink" Target="http://www.in.gov" TargetMode="External"/><Relationship Id="rId202" Type="http://schemas.openxmlformats.org/officeDocument/2006/relationships/hyperlink" Target="http://www.mydogeatsfirst.org" TargetMode="External"/><Relationship Id="rId244" Type="http://schemas.openxmlformats.org/officeDocument/2006/relationships/hyperlink" Target="http://www.louisville.edu/dentistry/patient-care" TargetMode="External"/><Relationship Id="rId39" Type="http://schemas.openxmlformats.org/officeDocument/2006/relationships/hyperlink" Target="http://www.serenityhalfwayhouse.com" TargetMode="External"/><Relationship Id="rId286" Type="http://schemas.openxmlformats.org/officeDocument/2006/relationships/hyperlink" Target="http://www.dearborncounty.org" TargetMode="External"/><Relationship Id="rId451" Type="http://schemas.openxmlformats.org/officeDocument/2006/relationships/hyperlink" Target="http://www.askrose.org" TargetMode="External"/><Relationship Id="rId50" Type="http://schemas.openxmlformats.org/officeDocument/2006/relationships/hyperlink" Target="http://www.4Cforkids.com" TargetMode="External"/><Relationship Id="rId104" Type="http://schemas.openxmlformats.org/officeDocument/2006/relationships/hyperlink" Target="http://www.niche.com/k12/schools-near-you" TargetMode="External"/><Relationship Id="rId146" Type="http://schemas.openxmlformats.org/officeDocument/2006/relationships/hyperlink" Target="http://www.clarkco.lib.in.us" TargetMode="External"/><Relationship Id="rId188" Type="http://schemas.openxmlformats.org/officeDocument/2006/relationships/hyperlink" Target="http://anchorhouseshelter.org/food-pantry/" TargetMode="External"/><Relationship Id="rId311" Type="http://schemas.openxmlformats.org/officeDocument/2006/relationships/hyperlink" Target="http://www.healthystart@centerstone.org" TargetMode="External"/><Relationship Id="rId353" Type="http://schemas.openxmlformats.org/officeDocument/2006/relationships/hyperlink" Target="http://www.brsinc.org" TargetMode="External"/><Relationship Id="rId395" Type="http://schemas.openxmlformats.org/officeDocument/2006/relationships/hyperlink" Target="http://www.lifespringhealthsystems.org" TargetMode="External"/><Relationship Id="rId409" Type="http://schemas.openxmlformats.org/officeDocument/2006/relationships/hyperlink" Target="http://www.assistedtransportmn.com" TargetMode="External"/><Relationship Id="rId92" Type="http://schemas.openxmlformats.org/officeDocument/2006/relationships/hyperlink" Target="http://www.harrisonlifelonglearning.com" TargetMode="External"/><Relationship Id="rId213" Type="http://schemas.openxmlformats.org/officeDocument/2006/relationships/hyperlink" Target="http://www.salvationarmyusa.org" TargetMode="External"/><Relationship Id="rId420" Type="http://schemas.openxmlformats.org/officeDocument/2006/relationships/hyperlink" Target="http://www.casi1.org" TargetMode="External"/><Relationship Id="rId255" Type="http://schemas.openxmlformats.org/officeDocument/2006/relationships/hyperlink" Target="http://www.medicareplans.com/indiana" TargetMode="External"/><Relationship Id="rId297" Type="http://schemas.openxmlformats.org/officeDocument/2006/relationships/hyperlink" Target="http://www.rushcounty.in.gov/" TargetMode="External"/><Relationship Id="rId462" Type="http://schemas.openxmlformats.org/officeDocument/2006/relationships/hyperlink" Target="http://www.salvationarmyusa.org" TargetMode="External"/><Relationship Id="rId115" Type="http://schemas.openxmlformats.org/officeDocument/2006/relationships/hyperlink" Target="http://www.jobcorps.gov" TargetMode="External"/><Relationship Id="rId157" Type="http://schemas.openxmlformats.org/officeDocument/2006/relationships/hyperlink" Target="http://www.jefflibrary.org" TargetMode="External"/><Relationship Id="rId322" Type="http://schemas.openxmlformats.org/officeDocument/2006/relationships/hyperlink" Target="http://www.centerstone.org" TargetMode="External"/><Relationship Id="rId364" Type="http://schemas.openxmlformats.org/officeDocument/2006/relationships/hyperlink" Target="http://www.lifespanresources.org" TargetMode="External"/><Relationship Id="rId61" Type="http://schemas.openxmlformats.org/officeDocument/2006/relationships/hyperlink" Target="http://www.communitiesinschools.org" TargetMode="External"/><Relationship Id="rId199" Type="http://schemas.openxmlformats.org/officeDocument/2006/relationships/hyperlink" Target="http://www.hccsi.net" TargetMode="External"/><Relationship Id="rId19" Type="http://schemas.openxmlformats.org/officeDocument/2006/relationships/hyperlink" Target="http://www.clarkmemorial.org" TargetMode="External"/><Relationship Id="rId224" Type="http://schemas.openxmlformats.org/officeDocument/2006/relationships/hyperlink" Target="http://www.hopecenterconnersville.com" TargetMode="External"/><Relationship Id="rId266" Type="http://schemas.openxmlformats.org/officeDocument/2006/relationships/hyperlink" Target="http://www.indianahearthouse.org" TargetMode="External"/><Relationship Id="rId431" Type="http://schemas.openxmlformats.org/officeDocument/2006/relationships/hyperlink" Target="http://www.in.gov" TargetMode="External"/><Relationship Id="rId47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tricia_kite-hannon\Application%20Data\Microsoft\Templates\Directory%20of%20community%20servi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390A-B340-4F06-A3B6-854E6B41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Directory of community services</Template>
  <TotalTime>0</TotalTime>
  <Pages>4</Pages>
  <Words>16488</Words>
  <Characters>93987</Characters>
  <Application>Microsoft Office Word</Application>
  <DocSecurity>0</DocSecurity>
  <Lines>783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Trish Kite-Hannon</dc:creator>
  <cp:lastModifiedBy>CASA Clark Co.</cp:lastModifiedBy>
  <cp:revision>2</cp:revision>
  <cp:lastPrinted>2023-06-22T17:08:00Z</cp:lastPrinted>
  <dcterms:created xsi:type="dcterms:W3CDTF">2025-03-24T14:22:00Z</dcterms:created>
  <dcterms:modified xsi:type="dcterms:W3CDTF">2025-03-24T14:22:00Z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TC010178401033</vt:lpwstr>
  </property>
</Properties>
</file>